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3" w:type="dxa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1E0" w:firstRow="1" w:lastRow="1" w:firstColumn="1" w:lastColumn="1" w:noHBand="0" w:noVBand="0"/>
      </w:tblPr>
      <w:tblGrid>
        <w:gridCol w:w="273"/>
        <w:gridCol w:w="894"/>
        <w:gridCol w:w="2790"/>
        <w:gridCol w:w="1080"/>
        <w:gridCol w:w="720"/>
        <w:gridCol w:w="546"/>
        <w:gridCol w:w="2694"/>
        <w:gridCol w:w="990"/>
        <w:gridCol w:w="1356"/>
      </w:tblGrid>
      <w:tr w:rsidR="002924A2" w:rsidRPr="00AC2894" w:rsidTr="00D56898">
        <w:trPr>
          <w:gridBefore w:val="1"/>
          <w:wBefore w:w="273" w:type="dxa"/>
          <w:trHeight w:val="235"/>
          <w:jc w:val="center"/>
        </w:trPr>
        <w:tc>
          <w:tcPr>
            <w:tcW w:w="11070" w:type="dxa"/>
            <w:gridSpan w:val="8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9D9D9"/>
            <w:tcMar>
              <w:top w:w="58" w:type="dxa"/>
              <w:left w:w="115" w:type="dxa"/>
              <w:bottom w:w="43" w:type="dxa"/>
              <w:right w:w="115" w:type="dxa"/>
            </w:tcMar>
          </w:tcPr>
          <w:p w:rsidR="002924A2" w:rsidRPr="00AC2894" w:rsidRDefault="000F2DB8" w:rsidP="005240DC">
            <w:pPr>
              <w:jc w:val="center"/>
              <w:rPr>
                <w:b/>
                <w:bCs/>
                <w:color w:val="FFFFFF"/>
                <w:spacing w:val="20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Car Rental </w:t>
            </w:r>
            <w:r w:rsidR="002924A2" w:rsidRPr="00AC2894">
              <w:rPr>
                <w:b/>
                <w:sz w:val="20"/>
                <w:szCs w:val="20"/>
              </w:rPr>
              <w:t>Program Summary United States</w:t>
            </w:r>
            <w:r w:rsidR="00102893">
              <w:rPr>
                <w:b/>
                <w:sz w:val="20"/>
                <w:szCs w:val="20"/>
              </w:rPr>
              <w:t xml:space="preserve"> (USD)</w:t>
            </w:r>
            <w:r w:rsidR="0087363D">
              <w:rPr>
                <w:b/>
                <w:sz w:val="20"/>
                <w:szCs w:val="20"/>
              </w:rPr>
              <w:t>:  Effective October 19, 2019</w:t>
            </w:r>
          </w:p>
        </w:tc>
      </w:tr>
      <w:tr w:rsidR="002924A2" w:rsidRPr="00AC2894" w:rsidTr="000E6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89"/>
          <w:jc w:val="center"/>
        </w:trPr>
        <w:tc>
          <w:tcPr>
            <w:tcW w:w="116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vAlign w:val="bottom"/>
          </w:tcPr>
          <w:p w:rsidR="002924A2" w:rsidRPr="00AC2894" w:rsidRDefault="004B74AC" w:rsidP="001C66DC">
            <w:pPr>
              <w:ind w:right="23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35560</wp:posOffset>
                  </wp:positionV>
                  <wp:extent cx="438785" cy="307340"/>
                  <wp:effectExtent l="0" t="0" r="0" b="0"/>
                  <wp:wrapNone/>
                  <wp:docPr id="6" name="Picture 10" descr="americanflag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mericanflag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" t="14670" b="20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24A2" w:rsidRPr="00AC2894" w:rsidRDefault="002924A2" w:rsidP="00F019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36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AF1DD"/>
            <w:vAlign w:val="bottom"/>
          </w:tcPr>
          <w:p w:rsidR="002924A2" w:rsidRPr="00AC2894" w:rsidRDefault="004B74AC" w:rsidP="00F019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C7CC4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>
                  <wp:extent cx="1025525" cy="278130"/>
                  <wp:effectExtent l="0" t="0" r="0" b="0"/>
                  <wp:docPr id="1" name="Picture 1" descr="C:\Documents and Settings\e303hf\Local Settings\Temporary Internet Files\Content.Word\11_US_NAT_2C_GRBk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303hf\Local Settings\Temporary Internet Files\Content.Word\11_US_NAT_2C_GRBk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2924A2" w:rsidRPr="00AC2894" w:rsidRDefault="004B74AC" w:rsidP="004F7A16">
            <w:pPr>
              <w:ind w:right="19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C7CC4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>
                  <wp:extent cx="1383665" cy="278130"/>
                  <wp:effectExtent l="0" t="0" r="0" b="0"/>
                  <wp:docPr id="2" name="Picture 12" descr="Enterprise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nterprise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DB8" w:rsidRPr="00EE4BFF" w:rsidTr="000E6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7"/>
          <w:jc w:val="center"/>
        </w:trPr>
        <w:tc>
          <w:tcPr>
            <w:tcW w:w="116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F2DB8" w:rsidRPr="00EE4BFF" w:rsidRDefault="000F2DB8" w:rsidP="00B3529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:rsidR="000F2DB8" w:rsidRPr="00EE4BFF" w:rsidRDefault="000F2DB8" w:rsidP="00B35290">
            <w:pPr>
              <w:tabs>
                <w:tab w:val="left" w:pos="1757"/>
              </w:tabs>
              <w:ind w:left="317"/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EE4BFF">
              <w:rPr>
                <w:rFonts w:ascii="Arial Narrow" w:hAnsi="Arial Narrow"/>
                <w:b/>
                <w:sz w:val="16"/>
                <w:szCs w:val="16"/>
                <w:u w:val="single"/>
              </w:rPr>
              <w:t>Vehicle Class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:rsidR="000F2DB8" w:rsidRPr="00EE4BFF" w:rsidRDefault="000F2DB8" w:rsidP="00B35290">
            <w:pPr>
              <w:tabs>
                <w:tab w:val="left" w:pos="1757"/>
              </w:tabs>
              <w:ind w:left="72"/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  <w:lang w:val="nl-NL"/>
              </w:rPr>
            </w:pPr>
            <w:r w:rsidRPr="00EE4BFF">
              <w:rPr>
                <w:rFonts w:ascii="Arial Narrow" w:hAnsi="Arial Narrow"/>
                <w:b/>
                <w:sz w:val="16"/>
                <w:szCs w:val="16"/>
                <w:u w:val="single"/>
                <w:lang w:val="nl-NL"/>
              </w:rPr>
              <w:t xml:space="preserve">Daily </w:t>
            </w:r>
          </w:p>
          <w:p w:rsidR="000F2DB8" w:rsidRPr="00EE4BFF" w:rsidRDefault="000F2DB8" w:rsidP="00B35290">
            <w:pPr>
              <w:tabs>
                <w:tab w:val="left" w:pos="1757"/>
              </w:tabs>
              <w:ind w:left="72"/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  <w:lang w:val="nl-NL"/>
              </w:rPr>
            </w:pPr>
            <w:r w:rsidRPr="00EE4BFF">
              <w:rPr>
                <w:rFonts w:ascii="Arial Narrow" w:hAnsi="Arial Narrow"/>
                <w:b/>
                <w:sz w:val="16"/>
                <w:szCs w:val="16"/>
                <w:u w:val="single"/>
                <w:lang w:val="nl-NL"/>
              </w:rPr>
              <w:t>Rates</w:t>
            </w:r>
          </w:p>
        </w:tc>
        <w:tc>
          <w:tcPr>
            <w:tcW w:w="126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:rsidR="000F2DB8" w:rsidRDefault="000F2DB8" w:rsidP="00B35290">
            <w:pPr>
              <w:tabs>
                <w:tab w:val="left" w:pos="1757"/>
              </w:tabs>
              <w:ind w:left="-18" w:firstLine="18"/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  <w:lang w:val="nl-NL"/>
              </w:rPr>
            </w:pPr>
            <w:r>
              <w:rPr>
                <w:rFonts w:ascii="Arial Narrow" w:hAnsi="Arial Narrow"/>
                <w:b/>
                <w:sz w:val="16"/>
                <w:szCs w:val="16"/>
                <w:u w:val="single"/>
                <w:lang w:val="nl-NL"/>
              </w:rPr>
              <w:t xml:space="preserve">Airport </w:t>
            </w:r>
          </w:p>
          <w:p w:rsidR="000F2DB8" w:rsidRPr="00EE4BFF" w:rsidRDefault="000F2DB8" w:rsidP="00B35290">
            <w:pPr>
              <w:tabs>
                <w:tab w:val="left" w:pos="1757"/>
              </w:tabs>
              <w:ind w:left="-18" w:firstLine="18"/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  <w:lang w:val="nl-NL"/>
              </w:rPr>
            </w:pPr>
            <w:r w:rsidRPr="00EE4BFF">
              <w:rPr>
                <w:rFonts w:ascii="Arial Narrow" w:hAnsi="Arial Narrow"/>
                <w:b/>
                <w:sz w:val="16"/>
                <w:szCs w:val="16"/>
                <w:u w:val="single"/>
                <w:lang w:val="nl-NL"/>
              </w:rPr>
              <w:t xml:space="preserve">One-Way </w:t>
            </w:r>
          </w:p>
          <w:p w:rsidR="000F2DB8" w:rsidRPr="00EE4BFF" w:rsidRDefault="000F2DB8" w:rsidP="00B35290">
            <w:pPr>
              <w:tabs>
                <w:tab w:val="left" w:pos="1757"/>
              </w:tabs>
              <w:ind w:left="-18" w:firstLine="18"/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  <w:lang w:val="nl-NL"/>
              </w:rPr>
            </w:pPr>
            <w:r w:rsidRPr="00EE4BFF">
              <w:rPr>
                <w:rFonts w:ascii="Arial Narrow" w:hAnsi="Arial Narrow"/>
                <w:b/>
                <w:sz w:val="16"/>
                <w:szCs w:val="16"/>
                <w:u w:val="single"/>
                <w:lang w:val="nl-NL"/>
              </w:rPr>
              <w:t>Daily Rates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vAlign w:val="center"/>
          </w:tcPr>
          <w:p w:rsidR="000F2DB8" w:rsidRPr="00EE4BFF" w:rsidRDefault="000F2DB8" w:rsidP="00B35290">
            <w:pPr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EE4BFF">
              <w:rPr>
                <w:rFonts w:ascii="Arial Narrow" w:hAnsi="Arial Narrow"/>
                <w:b/>
                <w:sz w:val="16"/>
                <w:szCs w:val="16"/>
                <w:u w:val="single"/>
              </w:rPr>
              <w:t>Vehicle Class</w:t>
            </w:r>
          </w:p>
        </w:tc>
        <w:tc>
          <w:tcPr>
            <w:tcW w:w="9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vAlign w:val="center"/>
          </w:tcPr>
          <w:p w:rsidR="000F2DB8" w:rsidRDefault="000F2DB8" w:rsidP="00B35290">
            <w:pPr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EE4BFF">
              <w:rPr>
                <w:rFonts w:ascii="Arial Narrow" w:hAnsi="Arial Narrow"/>
                <w:b/>
                <w:sz w:val="16"/>
                <w:szCs w:val="16"/>
                <w:u w:val="single"/>
              </w:rPr>
              <w:t>Daily</w:t>
            </w:r>
          </w:p>
          <w:p w:rsidR="000F2DB8" w:rsidRPr="00EE4BFF" w:rsidRDefault="000F2DB8" w:rsidP="00B35290">
            <w:pPr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Rates</w:t>
            </w:r>
            <w:r w:rsidRPr="00EE4BFF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5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vAlign w:val="center"/>
          </w:tcPr>
          <w:p w:rsidR="000F2DB8" w:rsidRDefault="000F2DB8" w:rsidP="00B35290">
            <w:pPr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Airport</w:t>
            </w:r>
          </w:p>
          <w:p w:rsidR="000F2DB8" w:rsidRDefault="000F2DB8" w:rsidP="00B35290">
            <w:pPr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One-Way</w:t>
            </w:r>
          </w:p>
          <w:p w:rsidR="000F2DB8" w:rsidRPr="00EE4BFF" w:rsidRDefault="000F2DB8" w:rsidP="00B35290">
            <w:pPr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Daily </w:t>
            </w:r>
            <w:r w:rsidRPr="00EE4BFF">
              <w:rPr>
                <w:rFonts w:ascii="Arial Narrow" w:hAnsi="Arial Narrow"/>
                <w:b/>
                <w:sz w:val="16"/>
                <w:szCs w:val="16"/>
                <w:u w:val="single"/>
              </w:rPr>
              <w:t>Rates</w:t>
            </w:r>
          </w:p>
        </w:tc>
      </w:tr>
      <w:tr w:rsidR="000F2DB8" w:rsidRPr="00EE4BFF" w:rsidTr="000E6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183"/>
          <w:jc w:val="center"/>
        </w:trPr>
        <w:tc>
          <w:tcPr>
            <w:tcW w:w="116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F2DB8" w:rsidRPr="00EE4BFF" w:rsidRDefault="000F2DB8" w:rsidP="000F2DB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E4BF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U.S. Daily </w:t>
            </w:r>
          </w:p>
          <w:p w:rsidR="000F2DB8" w:rsidRPr="00EE4BFF" w:rsidRDefault="000F2DB8" w:rsidP="000F2DB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E4BFF">
              <w:rPr>
                <w:rFonts w:ascii="Arial Narrow" w:hAnsi="Arial Narrow"/>
                <w:b/>
                <w:bCs/>
                <w:sz w:val="16"/>
                <w:szCs w:val="16"/>
              </w:rPr>
              <w:t>Rental Rates</w:t>
            </w:r>
          </w:p>
          <w:p w:rsidR="000F2DB8" w:rsidRPr="00EE4BFF" w:rsidRDefault="000F2DB8" w:rsidP="000F2DB8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0F2DB8" w:rsidRPr="00EE4BFF" w:rsidRDefault="000F2DB8" w:rsidP="000F2DB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2DB8" w:rsidRPr="00EE4BFF" w:rsidRDefault="000F2DB8" w:rsidP="000F2DB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2DB8" w:rsidRPr="00EE4BFF" w:rsidRDefault="000F2DB8" w:rsidP="000F2DB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2DB8" w:rsidRPr="00EE4BFF" w:rsidRDefault="000F2DB8" w:rsidP="000F2DB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2DB8" w:rsidRPr="00EE4BFF" w:rsidRDefault="000F2DB8" w:rsidP="000F2DB8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AF1DD"/>
          </w:tcPr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Economy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Compact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Intermediate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Standard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Full Size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Premium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Minivan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Midsize SUV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Standard SUV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Full Size SUV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Premium SUV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Small Pick Up Truck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Large Pick Up Truck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Compact Hybrid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Intermediate Hybrid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Full Size Hybrid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Jeep/Crossover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Convertible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12 Passenger Van*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AF1DD"/>
          </w:tcPr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$33.00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$33.00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$34.75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$34.75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$37.50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$82.00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$65.00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$62.00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$62.00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$86.00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$86.00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$70.00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$75.00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$49.00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$49.00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$54.00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$65.00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$82.00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$122.00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</w:p>
        </w:tc>
        <w:tc>
          <w:tcPr>
            <w:tcW w:w="1266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AF1DD"/>
          </w:tcPr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$83.00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$83.00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$83.00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$83.00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$83.00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$129.00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$145.00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$145.00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$145.00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$165.00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$165.00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$145.00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N/A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$129.00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$129.00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$129.00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N/A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N/A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N/A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</w:p>
        </w:tc>
        <w:tc>
          <w:tcPr>
            <w:tcW w:w="2694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</w:tcPr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Economy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Compact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Intermediate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Standard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Full Size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Premium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Minivan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Midsize SUV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Standard SUV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Full Size SUV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Premium SUV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Small Pick Up Truck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Large Pick Up Truck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Compact Hybrid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Intermediate Hybrid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Full Size Hybrid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Jeep/Crossover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Convertible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12 Passenger Van*</w:t>
            </w:r>
          </w:p>
          <w:p w:rsidR="000F2DB8" w:rsidRPr="00C7503C" w:rsidRDefault="000F2DB8" w:rsidP="000F2DB8">
            <w:pPr>
              <w:tabs>
                <w:tab w:val="left" w:pos="1757"/>
              </w:tabs>
              <w:ind w:left="92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15 Passenger Van*</w:t>
            </w:r>
          </w:p>
        </w:tc>
        <w:tc>
          <w:tcPr>
            <w:tcW w:w="990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</w:tcPr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$33.00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$33.00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$34.75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$34.75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$37.50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$82.00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$65.00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$62.00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$62.00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$86.00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$86.00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$70.00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$75.00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$49.00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$49.00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$54.00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$65.00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$82.00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$122.00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$140.00</w:t>
            </w:r>
          </w:p>
        </w:tc>
        <w:tc>
          <w:tcPr>
            <w:tcW w:w="1356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</w:tcPr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$83.00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$83.00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$83.00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$83.00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$83.00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$129.00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$145.00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$145.00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$145.00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$165.00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$165.00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$145.00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N/A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$129.00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$129.00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$129.00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N/A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N/A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N/A</w:t>
            </w:r>
          </w:p>
          <w:p w:rsidR="000F2DB8" w:rsidRPr="00C7503C" w:rsidRDefault="000F2DB8" w:rsidP="000F2DB8">
            <w:pPr>
              <w:tabs>
                <w:tab w:val="left" w:pos="1757"/>
              </w:tabs>
              <w:jc w:val="center"/>
              <w:rPr>
                <w:rFonts w:ascii="Arial Narrow" w:hAnsi="Arial Narrow"/>
                <w:sz w:val="16"/>
                <w:szCs w:val="16"/>
                <w:lang w:val="nl-NL"/>
              </w:rPr>
            </w:pPr>
            <w:r w:rsidRPr="00C7503C">
              <w:rPr>
                <w:rFonts w:ascii="Arial Narrow" w:hAnsi="Arial Narrow"/>
                <w:sz w:val="16"/>
                <w:szCs w:val="16"/>
                <w:lang w:val="nl-NL"/>
              </w:rPr>
              <w:t>N/A</w:t>
            </w:r>
          </w:p>
        </w:tc>
      </w:tr>
      <w:tr w:rsidR="000F2DB8" w:rsidRPr="00EE4BFF" w:rsidTr="000E6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116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F2DB8" w:rsidRPr="00EE4BFF" w:rsidRDefault="000F2DB8" w:rsidP="000F2DB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176" w:type="dxa"/>
            <w:gridSpan w:val="7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:rsidR="000F2DB8" w:rsidRPr="00C7503C" w:rsidRDefault="000F2DB8" w:rsidP="000F2DB8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C7503C">
              <w:rPr>
                <w:rFonts w:ascii="Arial Narrow" w:hAnsi="Arial Narrow"/>
                <w:bCs/>
                <w:sz w:val="16"/>
                <w:szCs w:val="16"/>
              </w:rPr>
              <w:t>**Additional requirements, including but not limited to additional terms and conditions, shall apply to the rental of these classes of vehicles.</w:t>
            </w:r>
          </w:p>
        </w:tc>
      </w:tr>
      <w:tr w:rsidR="00705636" w:rsidRPr="00EE4BFF" w:rsidTr="000E6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03"/>
          <w:jc w:val="center"/>
        </w:trPr>
        <w:tc>
          <w:tcPr>
            <w:tcW w:w="116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24F90" w:rsidRPr="001D00C1" w:rsidRDefault="00224F90" w:rsidP="000F2DB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D00C1">
              <w:rPr>
                <w:rFonts w:ascii="Arial Narrow" w:hAnsi="Arial Narrow"/>
                <w:b/>
                <w:bCs/>
                <w:sz w:val="16"/>
                <w:szCs w:val="16"/>
              </w:rPr>
              <w:t>Home City</w:t>
            </w:r>
          </w:p>
          <w:p w:rsidR="00705636" w:rsidRPr="001D00C1" w:rsidRDefault="00705636" w:rsidP="000F2DB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D00C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One-Way </w:t>
            </w:r>
          </w:p>
          <w:p w:rsidR="00705636" w:rsidRPr="00EE4BFF" w:rsidRDefault="00705636" w:rsidP="000F2DB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D00C1">
              <w:rPr>
                <w:rFonts w:ascii="Arial Narrow" w:hAnsi="Arial Narrow"/>
                <w:b/>
                <w:bCs/>
                <w:sz w:val="16"/>
                <w:szCs w:val="16"/>
              </w:rPr>
              <w:t>Rentals</w:t>
            </w:r>
          </w:p>
        </w:tc>
        <w:tc>
          <w:tcPr>
            <w:tcW w:w="10176" w:type="dxa"/>
            <w:gridSpan w:val="7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:rsidR="001D00C1" w:rsidRDefault="001D00C1" w:rsidP="001D00C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63B69">
              <w:rPr>
                <w:rFonts w:ascii="Arial Narrow" w:hAnsi="Arial Narrow"/>
                <w:bCs/>
                <w:sz w:val="16"/>
                <w:szCs w:val="16"/>
              </w:rPr>
              <w:t>Home-City Locations have a $</w:t>
            </w:r>
            <w:r>
              <w:rPr>
                <w:rFonts w:ascii="Arial Narrow" w:hAnsi="Arial Narrow"/>
                <w:bCs/>
                <w:sz w:val="16"/>
                <w:szCs w:val="16"/>
              </w:rPr>
              <w:t>25</w:t>
            </w:r>
            <w:r w:rsidRPr="00D63B69">
              <w:rPr>
                <w:rFonts w:ascii="Arial Narrow" w:hAnsi="Arial Narrow"/>
                <w:bCs/>
                <w:sz w:val="16"/>
                <w:szCs w:val="16"/>
              </w:rPr>
              <w:t xml:space="preserve">.00 drop fee for in-State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Home City returned </w:t>
            </w:r>
            <w:r w:rsidRPr="00D63B69">
              <w:rPr>
                <w:rFonts w:ascii="Arial Narrow" w:hAnsi="Arial Narrow"/>
                <w:bCs/>
                <w:sz w:val="16"/>
                <w:szCs w:val="16"/>
              </w:rPr>
              <w:t xml:space="preserve">One-Way Rentals.  </w:t>
            </w:r>
          </w:p>
          <w:p w:rsidR="00705636" w:rsidRPr="00C7503C" w:rsidRDefault="001D00C1" w:rsidP="001D00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3B69">
              <w:rPr>
                <w:rFonts w:ascii="Arial Narrow" w:hAnsi="Arial Narrow"/>
                <w:bCs/>
                <w:sz w:val="16"/>
                <w:szCs w:val="16"/>
              </w:rPr>
              <w:t>Home-City Locations have a $125.00 drop free for out</w:t>
            </w:r>
            <w:r>
              <w:rPr>
                <w:rFonts w:ascii="Arial Narrow" w:hAnsi="Arial Narrow"/>
                <w:bCs/>
                <w:sz w:val="16"/>
                <w:szCs w:val="16"/>
              </w:rPr>
              <w:t>-</w:t>
            </w:r>
            <w:r w:rsidRPr="00D63B69">
              <w:rPr>
                <w:rFonts w:ascii="Arial Narrow" w:hAnsi="Arial Narrow"/>
                <w:bCs/>
                <w:sz w:val="16"/>
                <w:szCs w:val="16"/>
              </w:rPr>
              <w:t>of</w:t>
            </w:r>
            <w:r>
              <w:rPr>
                <w:rFonts w:ascii="Arial Narrow" w:hAnsi="Arial Narrow"/>
                <w:bCs/>
                <w:sz w:val="16"/>
                <w:szCs w:val="16"/>
              </w:rPr>
              <w:t>-</w:t>
            </w:r>
            <w:r w:rsidRPr="00D63B69">
              <w:rPr>
                <w:rFonts w:ascii="Arial Narrow" w:hAnsi="Arial Narrow"/>
                <w:bCs/>
                <w:sz w:val="16"/>
                <w:szCs w:val="16"/>
              </w:rPr>
              <w:t xml:space="preserve">State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returned Home City </w:t>
            </w:r>
            <w:r w:rsidRPr="00D63B69">
              <w:rPr>
                <w:rFonts w:ascii="Arial Narrow" w:hAnsi="Arial Narrow"/>
                <w:bCs/>
                <w:sz w:val="16"/>
                <w:szCs w:val="16"/>
              </w:rPr>
              <w:t>One Way Rentals.</w:t>
            </w:r>
          </w:p>
        </w:tc>
      </w:tr>
      <w:tr w:rsidR="000F2DB8" w:rsidRPr="00EE4BFF" w:rsidTr="000E6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84"/>
          <w:jc w:val="center"/>
        </w:trPr>
        <w:tc>
          <w:tcPr>
            <w:tcW w:w="116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F2DB8" w:rsidRPr="00EE4BFF" w:rsidRDefault="000F2DB8" w:rsidP="000F2DB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E4BFF">
              <w:rPr>
                <w:rFonts w:ascii="Arial Narrow" w:hAnsi="Arial Narrow"/>
                <w:b/>
                <w:bCs/>
                <w:sz w:val="16"/>
                <w:szCs w:val="16"/>
              </w:rPr>
              <w:t>Rental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EE4BFF">
              <w:rPr>
                <w:rFonts w:ascii="Arial Narrow" w:hAnsi="Arial Narrow"/>
                <w:b/>
                <w:bCs/>
                <w:sz w:val="16"/>
                <w:szCs w:val="16"/>
              </w:rPr>
              <w:t>Mileage Allowance</w:t>
            </w:r>
          </w:p>
        </w:tc>
        <w:tc>
          <w:tcPr>
            <w:tcW w:w="10176" w:type="dxa"/>
            <w:gridSpan w:val="7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:rsidR="00C26BD5" w:rsidRDefault="00224F90" w:rsidP="00C7503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4F90">
              <w:rPr>
                <w:rFonts w:ascii="Arial Narrow" w:hAnsi="Arial Narrow"/>
                <w:sz w:val="16"/>
                <w:szCs w:val="16"/>
              </w:rPr>
              <w:t>Economy</w:t>
            </w:r>
            <w:r>
              <w:rPr>
                <w:rFonts w:ascii="Arial Narrow" w:hAnsi="Arial Narrow"/>
                <w:sz w:val="16"/>
                <w:szCs w:val="16"/>
              </w:rPr>
              <w:t>, Compact, Intermediate, Standard, Full Size, Minivan, Midsize/Standard SUV, Small Pick up Truck, Premium Compact Hybrid,</w:t>
            </w:r>
          </w:p>
          <w:p w:rsidR="00224F90" w:rsidRPr="00C7503C" w:rsidRDefault="00224F90" w:rsidP="000738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Intermediate Hybrid, and </w:t>
            </w:r>
            <w:r w:rsidR="00C26BD5">
              <w:rPr>
                <w:rFonts w:ascii="Arial Narrow" w:hAnsi="Arial Narrow"/>
                <w:sz w:val="16"/>
                <w:szCs w:val="16"/>
              </w:rPr>
              <w:t>Full-Size</w:t>
            </w:r>
            <w:r>
              <w:rPr>
                <w:rFonts w:ascii="Arial Narrow" w:hAnsi="Arial Narrow"/>
                <w:sz w:val="16"/>
                <w:szCs w:val="16"/>
              </w:rPr>
              <w:t xml:space="preserve"> Hybrid</w:t>
            </w:r>
            <w:r w:rsidRPr="00224F90">
              <w:rPr>
                <w:rFonts w:ascii="Arial Narrow" w:hAnsi="Arial Narrow"/>
                <w:sz w:val="16"/>
                <w:szCs w:val="16"/>
              </w:rPr>
              <w:t xml:space="preserve"> vehicle classes include </w:t>
            </w:r>
            <w:r w:rsidRPr="00224F90">
              <w:rPr>
                <w:rFonts w:ascii="Arial Narrow" w:hAnsi="Arial Narrow"/>
                <w:b/>
                <w:sz w:val="16"/>
                <w:szCs w:val="16"/>
                <w:u w:val="single"/>
              </w:rPr>
              <w:t>Unlimited</w:t>
            </w:r>
            <w:r w:rsidRPr="00224F90">
              <w:rPr>
                <w:rFonts w:ascii="Arial Narrow" w:hAnsi="Arial Narrow"/>
                <w:sz w:val="16"/>
                <w:szCs w:val="16"/>
              </w:rPr>
              <w:t xml:space="preserve"> free miles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="00C26BD5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0738DE" w:rsidRPr="00EE4BFF" w:rsidTr="000E6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78"/>
          <w:jc w:val="center"/>
        </w:trPr>
        <w:tc>
          <w:tcPr>
            <w:tcW w:w="116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738DE" w:rsidRDefault="000738DE" w:rsidP="000F2DB8">
            <w:pPr>
              <w:tabs>
                <w:tab w:val="left" w:pos="-187"/>
              </w:tabs>
              <w:ind w:right="-7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Rental Age </w:t>
            </w:r>
          </w:p>
          <w:p w:rsidR="000738DE" w:rsidRPr="00EE4BFF" w:rsidRDefault="000738DE" w:rsidP="000F2DB8">
            <w:pPr>
              <w:tabs>
                <w:tab w:val="left" w:pos="-187"/>
              </w:tabs>
              <w:ind w:right="-7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Requirements</w:t>
            </w:r>
          </w:p>
        </w:tc>
        <w:tc>
          <w:tcPr>
            <w:tcW w:w="10176" w:type="dxa"/>
            <w:gridSpan w:val="7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:rsidR="000738DE" w:rsidRPr="000738DE" w:rsidRDefault="000738DE" w:rsidP="000738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Customer must be 18 years of age</w:t>
            </w:r>
          </w:p>
          <w:p w:rsidR="000738DE" w:rsidRPr="00C7503C" w:rsidRDefault="000738DE" w:rsidP="000738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738DE">
              <w:rPr>
                <w:rFonts w:ascii="Arial Narrow" w:hAnsi="Arial Narrow"/>
                <w:sz w:val="16"/>
                <w:szCs w:val="16"/>
              </w:rPr>
              <w:t xml:space="preserve">Renters must be 25 years of age or older to rent 12- and 15-passenger vans.  </w:t>
            </w:r>
          </w:p>
        </w:tc>
      </w:tr>
      <w:tr w:rsidR="000F2DB8" w:rsidRPr="00EE4BFF" w:rsidTr="000E6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7"/>
          <w:jc w:val="center"/>
        </w:trPr>
        <w:tc>
          <w:tcPr>
            <w:tcW w:w="116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F2DB8" w:rsidRPr="00EE4BFF" w:rsidRDefault="000F2DB8" w:rsidP="000F2DB8">
            <w:pPr>
              <w:tabs>
                <w:tab w:val="left" w:pos="-187"/>
              </w:tabs>
              <w:ind w:right="-79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E4BFF">
              <w:rPr>
                <w:rFonts w:ascii="Arial Narrow" w:hAnsi="Arial Narrow"/>
                <w:b/>
                <w:bCs/>
                <w:sz w:val="16"/>
                <w:szCs w:val="16"/>
              </w:rPr>
              <w:t>Damage</w:t>
            </w:r>
          </w:p>
          <w:p w:rsidR="000F2DB8" w:rsidRPr="00EE4BFF" w:rsidRDefault="000F2DB8" w:rsidP="000F2DB8">
            <w:pPr>
              <w:tabs>
                <w:tab w:val="left" w:pos="-187"/>
              </w:tabs>
              <w:ind w:right="-7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4BFF">
              <w:rPr>
                <w:rFonts w:ascii="Arial Narrow" w:hAnsi="Arial Narrow"/>
                <w:b/>
                <w:bCs/>
                <w:sz w:val="16"/>
                <w:szCs w:val="16"/>
              </w:rPr>
              <w:t>Waiver</w:t>
            </w:r>
          </w:p>
        </w:tc>
        <w:tc>
          <w:tcPr>
            <w:tcW w:w="10176" w:type="dxa"/>
            <w:gridSpan w:val="7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:rsidR="000F2DB8" w:rsidRPr="00C7503C" w:rsidRDefault="00296DC9" w:rsidP="000F2D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Full Coverage (DW)</w:t>
            </w:r>
          </w:p>
        </w:tc>
      </w:tr>
      <w:tr w:rsidR="000F2DB8" w:rsidRPr="00EE4BFF" w:rsidTr="000E6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7"/>
          <w:jc w:val="center"/>
        </w:trPr>
        <w:tc>
          <w:tcPr>
            <w:tcW w:w="116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F2DB8" w:rsidRPr="00EE4BFF" w:rsidRDefault="000F2DB8" w:rsidP="000F2DB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E4BF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Liability </w:t>
            </w:r>
          </w:p>
        </w:tc>
        <w:tc>
          <w:tcPr>
            <w:tcW w:w="10176" w:type="dxa"/>
            <w:gridSpan w:val="7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:rsidR="000F2DB8" w:rsidRPr="00C7503C" w:rsidRDefault="00296DC9" w:rsidP="000F2D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Combined Single Limit of $1,000,000</w:t>
            </w:r>
          </w:p>
        </w:tc>
      </w:tr>
      <w:tr w:rsidR="000F2DB8" w:rsidRPr="00EE4BFF" w:rsidTr="000E6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7"/>
          <w:jc w:val="center"/>
        </w:trPr>
        <w:tc>
          <w:tcPr>
            <w:tcW w:w="116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0F2DB8" w:rsidRPr="00EE4BFF" w:rsidRDefault="000F2DB8" w:rsidP="000F2DB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E4BFF">
              <w:rPr>
                <w:rFonts w:ascii="Arial Narrow" w:hAnsi="Arial Narrow"/>
                <w:b/>
                <w:bCs/>
                <w:sz w:val="16"/>
                <w:szCs w:val="16"/>
              </w:rPr>
              <w:t>W</w:t>
            </w:r>
            <w:r w:rsidR="00C7503C">
              <w:rPr>
                <w:rFonts w:ascii="Arial Narrow" w:hAnsi="Arial Narrow"/>
                <w:b/>
                <w:bCs/>
                <w:sz w:val="16"/>
                <w:szCs w:val="16"/>
              </w:rPr>
              <w:t>ee</w:t>
            </w:r>
            <w:r w:rsidRPr="00EE4BFF">
              <w:rPr>
                <w:rFonts w:ascii="Arial Narrow" w:hAnsi="Arial Narrow"/>
                <w:b/>
                <w:bCs/>
                <w:sz w:val="16"/>
                <w:szCs w:val="16"/>
              </w:rPr>
              <w:t>kly/M</w:t>
            </w:r>
            <w:r w:rsidR="00C7503C">
              <w:rPr>
                <w:rFonts w:ascii="Arial Narrow" w:hAnsi="Arial Narrow"/>
                <w:b/>
                <w:bCs/>
                <w:sz w:val="16"/>
                <w:szCs w:val="16"/>
              </w:rPr>
              <w:t>o</w:t>
            </w:r>
            <w:r w:rsidRPr="00EE4BFF">
              <w:rPr>
                <w:rFonts w:ascii="Arial Narrow" w:hAnsi="Arial Narrow"/>
                <w:b/>
                <w:bCs/>
                <w:sz w:val="16"/>
                <w:szCs w:val="16"/>
              </w:rPr>
              <w:t>nthly Discount</w:t>
            </w:r>
          </w:p>
        </w:tc>
        <w:tc>
          <w:tcPr>
            <w:tcW w:w="10176" w:type="dxa"/>
            <w:gridSpan w:val="7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:rsidR="000F2DB8" w:rsidRPr="00C7503C" w:rsidRDefault="00296DC9" w:rsidP="000F2D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7503C">
              <w:rPr>
                <w:rFonts w:ascii="Arial Narrow" w:hAnsi="Arial Narrow"/>
                <w:sz w:val="16"/>
                <w:szCs w:val="16"/>
              </w:rPr>
              <w:t>Charged 5 times the Daily Rate and 20 times the Daily Rate</w:t>
            </w:r>
          </w:p>
        </w:tc>
      </w:tr>
      <w:tr w:rsidR="00CB0D03" w:rsidRPr="00EE4BFF" w:rsidTr="000E6C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4272"/>
          <w:jc w:val="center"/>
        </w:trPr>
        <w:tc>
          <w:tcPr>
            <w:tcW w:w="116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B0D03" w:rsidRDefault="00CB0D03" w:rsidP="000F2DB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National &amp; </w:t>
            </w:r>
          </w:p>
          <w:p w:rsidR="00CB0D03" w:rsidRDefault="00CB0D03" w:rsidP="000F2DB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Enterprise</w:t>
            </w:r>
          </w:p>
          <w:p w:rsidR="00CB0D03" w:rsidRPr="00EE4BFF" w:rsidRDefault="00CB0D03" w:rsidP="000F2DB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E4BF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U.S. City </w:t>
            </w:r>
          </w:p>
          <w:p w:rsidR="00CB0D03" w:rsidRPr="00EE4BFF" w:rsidRDefault="00CB0D03" w:rsidP="000F2DB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E4BFF">
              <w:rPr>
                <w:rFonts w:ascii="Arial Narrow" w:hAnsi="Arial Narrow"/>
                <w:b/>
                <w:bCs/>
                <w:sz w:val="16"/>
                <w:szCs w:val="16"/>
              </w:rPr>
              <w:t>Surcharges*</w:t>
            </w:r>
          </w:p>
          <w:p w:rsidR="00CB0D03" w:rsidRPr="00EE4BFF" w:rsidRDefault="00CB0D03" w:rsidP="000F2DB8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EFD9" w:themeFill="accent6" w:themeFillTint="33"/>
          </w:tcPr>
          <w:p w:rsidR="00CB0D03" w:rsidRPr="000F2DB8" w:rsidRDefault="00CB0D03" w:rsidP="000F2DB8">
            <w:pPr>
              <w:ind w:left="137" w:hanging="137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Airports</w:t>
            </w:r>
          </w:p>
          <w:p w:rsidR="00CB0D03" w:rsidRPr="00CB0D03" w:rsidRDefault="00CB0D03" w:rsidP="00CB0D03">
            <w:pPr>
              <w:ind w:left="137" w:hanging="13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B0D03">
              <w:rPr>
                <w:rFonts w:ascii="Arial Narrow" w:hAnsi="Arial Narrow"/>
                <w:sz w:val="16"/>
                <w:szCs w:val="16"/>
              </w:rPr>
              <w:t>$3.00: Richmond, VA</w:t>
            </w:r>
          </w:p>
          <w:p w:rsidR="00CB0D03" w:rsidRPr="00CB0D03" w:rsidRDefault="00CB0D03" w:rsidP="00CB0D03">
            <w:pPr>
              <w:ind w:left="137" w:hanging="13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B0D03">
              <w:rPr>
                <w:rFonts w:ascii="Arial Narrow" w:hAnsi="Arial Narrow"/>
                <w:sz w:val="16"/>
                <w:szCs w:val="16"/>
              </w:rPr>
              <w:t>$5.00: Augusta, GA; Harrisburg, PA; Phoenix; Sacramento; Scranton, PA; State of IL (excl. Chicago); State of TN (excl. Nashville); State of SC (excl. Myrtle Beach); Rochester (ROC); Buffalo (BUF); Syracuse (SYR)</w:t>
            </w:r>
          </w:p>
          <w:p w:rsidR="00CB0D03" w:rsidRPr="00CB0D03" w:rsidRDefault="00CB0D03" w:rsidP="00CB0D03">
            <w:pPr>
              <w:autoSpaceDE w:val="0"/>
              <w:autoSpaceDN w:val="0"/>
              <w:adjustRightInd w:val="0"/>
              <w:ind w:left="137" w:hanging="137"/>
              <w:jc w:val="both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CB0D03">
              <w:rPr>
                <w:rFonts w:ascii="Arial Narrow" w:hAnsi="Arial Narrow" w:cs="Arial Narrow"/>
                <w:bCs/>
                <w:sz w:val="16"/>
                <w:szCs w:val="16"/>
              </w:rPr>
              <w:t>*$6.00: Appleton (ATW); Green Bay (GRB)</w:t>
            </w:r>
          </w:p>
          <w:p w:rsidR="00CB0D03" w:rsidRPr="00CB0D03" w:rsidRDefault="00CB0D03" w:rsidP="00CB0D03">
            <w:pPr>
              <w:autoSpaceDE w:val="0"/>
              <w:autoSpaceDN w:val="0"/>
              <w:adjustRightInd w:val="0"/>
              <w:ind w:left="137" w:hanging="137"/>
              <w:jc w:val="both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CB0D03">
              <w:rPr>
                <w:rFonts w:ascii="Arial Narrow" w:hAnsi="Arial Narrow" w:cs="Arial Narrow"/>
                <w:bCs/>
                <w:sz w:val="16"/>
                <w:szCs w:val="16"/>
              </w:rPr>
              <w:t>$7.00: Albany (ALB); Westchester (HPN); Stewart (SWF); Islip (ISP); Burlington (BTV)</w:t>
            </w:r>
          </w:p>
          <w:p w:rsidR="00CB0D03" w:rsidRPr="00CB0D03" w:rsidRDefault="00CB0D03" w:rsidP="00CB0D03">
            <w:pPr>
              <w:ind w:left="137" w:hanging="13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B0D03">
              <w:rPr>
                <w:rFonts w:ascii="Arial Narrow" w:hAnsi="Arial Narrow"/>
                <w:sz w:val="16"/>
                <w:szCs w:val="16"/>
              </w:rPr>
              <w:t>$10.00: Atlanta; Burbank; Hawaii Airports; Jackson, WY; John Wayne Airport (SNA); Los Angeles area (excl. LAX); Minneapolis/St. Paul; Monterey; Nashville; Oakland; Pittsburg</w:t>
            </w:r>
            <w:r w:rsidR="00F84A3D">
              <w:rPr>
                <w:rFonts w:ascii="Arial Narrow" w:hAnsi="Arial Narrow"/>
                <w:sz w:val="16"/>
                <w:szCs w:val="16"/>
              </w:rPr>
              <w:t>h</w:t>
            </w:r>
            <w:r w:rsidRPr="00CB0D03">
              <w:rPr>
                <w:rFonts w:ascii="Arial Narrow" w:hAnsi="Arial Narrow"/>
                <w:sz w:val="16"/>
                <w:szCs w:val="16"/>
              </w:rPr>
              <w:t>; Providence; Common</w:t>
            </w:r>
            <w:r w:rsidR="00224F90">
              <w:rPr>
                <w:rFonts w:ascii="Arial Narrow" w:hAnsi="Arial Narrow"/>
                <w:sz w:val="16"/>
                <w:szCs w:val="16"/>
              </w:rPr>
              <w:t>w</w:t>
            </w:r>
            <w:r w:rsidRPr="00CB0D03">
              <w:rPr>
                <w:rFonts w:ascii="Arial Narrow" w:hAnsi="Arial Narrow"/>
                <w:sz w:val="16"/>
                <w:szCs w:val="16"/>
              </w:rPr>
              <w:t xml:space="preserve">ealth of Puerto Rico; Rapid City; San Diego; San Francisco (incl. the convention center); San Jose; </w:t>
            </w:r>
            <w:r w:rsidR="005A1C37" w:rsidRPr="00CB0D03">
              <w:rPr>
                <w:rFonts w:ascii="Arial Narrow" w:hAnsi="Arial Narrow"/>
                <w:sz w:val="16"/>
                <w:szCs w:val="16"/>
              </w:rPr>
              <w:t xml:space="preserve">State of Alaska; </w:t>
            </w:r>
            <w:r w:rsidRPr="00CB0D03">
              <w:rPr>
                <w:rFonts w:ascii="Arial Narrow" w:hAnsi="Arial Narrow"/>
                <w:sz w:val="16"/>
                <w:szCs w:val="16"/>
              </w:rPr>
              <w:t xml:space="preserve">State of Texas </w:t>
            </w:r>
            <w:r w:rsidR="005A1C37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B0D03" w:rsidRPr="00CB0D03" w:rsidRDefault="00CB0D03" w:rsidP="00CB0D03">
            <w:pPr>
              <w:ind w:left="137" w:hanging="13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B0D03">
              <w:rPr>
                <w:rFonts w:ascii="Arial Narrow" w:hAnsi="Arial Narrow"/>
                <w:sz w:val="16"/>
                <w:szCs w:val="16"/>
              </w:rPr>
              <w:t>$12.00: Baltimore; Boston; Detroit; Philadelphia; Washington, DC</w:t>
            </w:r>
          </w:p>
          <w:p w:rsidR="00CB0D03" w:rsidRPr="00CB0D03" w:rsidRDefault="00CB0D03" w:rsidP="00CB0D03">
            <w:pPr>
              <w:ind w:left="137" w:hanging="13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B0D03">
              <w:rPr>
                <w:rFonts w:ascii="Arial Narrow" w:hAnsi="Arial Narrow"/>
                <w:sz w:val="16"/>
                <w:szCs w:val="16"/>
              </w:rPr>
              <w:t>$15.00: Chicago; Hawaii; Los Angeles International Airport (LAX); Newark (EWR)</w:t>
            </w:r>
          </w:p>
          <w:p w:rsidR="00CB0D03" w:rsidRPr="00CB0D03" w:rsidRDefault="00CB0D03" w:rsidP="00CB0D03">
            <w:pPr>
              <w:ind w:left="137" w:hanging="13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B0D03">
              <w:rPr>
                <w:rFonts w:ascii="Arial Narrow" w:hAnsi="Arial Narrow"/>
                <w:sz w:val="16"/>
                <w:szCs w:val="16"/>
              </w:rPr>
              <w:t>$23.00: LaGuardia (LGA); Kennedy (JFK)</w:t>
            </w:r>
          </w:p>
          <w:p w:rsidR="00CB0D03" w:rsidRPr="00CB0D03" w:rsidRDefault="00CB0D03" w:rsidP="00CB0D03">
            <w:pPr>
              <w:ind w:left="137" w:hanging="137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CB0D03" w:rsidRPr="00277E3B" w:rsidRDefault="00CB0D03" w:rsidP="00CB0D03">
            <w:pPr>
              <w:ind w:left="137" w:hanging="137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B0D03">
              <w:rPr>
                <w:rFonts w:ascii="Arial Narrow" w:hAnsi="Arial Narrow"/>
                <w:i/>
                <w:sz w:val="16"/>
                <w:szCs w:val="16"/>
              </w:rPr>
              <w:t>*Surcharges may be seasonal and fluctuate in rate</w:t>
            </w:r>
          </w:p>
        </w:tc>
        <w:tc>
          <w:tcPr>
            <w:tcW w:w="5586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:rsidR="00CB0D03" w:rsidRPr="00CB0D03" w:rsidRDefault="00CB0D03" w:rsidP="00CB0D03">
            <w:pPr>
              <w:ind w:left="137" w:hanging="137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CB0D03">
              <w:rPr>
                <w:rFonts w:ascii="Arial Narrow" w:hAnsi="Arial Narrow"/>
                <w:b/>
                <w:sz w:val="16"/>
                <w:szCs w:val="16"/>
                <w:u w:val="single"/>
              </w:rPr>
              <w:t>Airport Locations</w:t>
            </w:r>
          </w:p>
          <w:p w:rsidR="00CB0D03" w:rsidRPr="00CB0D03" w:rsidRDefault="00CB0D03" w:rsidP="00CB0D03">
            <w:pPr>
              <w:ind w:left="137" w:hanging="13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B0D03">
              <w:rPr>
                <w:rFonts w:ascii="Arial Narrow" w:hAnsi="Arial Narrow"/>
                <w:sz w:val="16"/>
                <w:szCs w:val="16"/>
              </w:rPr>
              <w:t>$3.00: Richmond, VA</w:t>
            </w:r>
          </w:p>
          <w:p w:rsidR="00CB0D03" w:rsidRPr="00CB0D03" w:rsidRDefault="00CB0D03" w:rsidP="00CB0D03">
            <w:pPr>
              <w:ind w:left="137" w:hanging="13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B0D03">
              <w:rPr>
                <w:rFonts w:ascii="Arial Narrow" w:hAnsi="Arial Narrow"/>
                <w:sz w:val="16"/>
                <w:szCs w:val="16"/>
              </w:rPr>
              <w:t>$5.00: Augusta, GA; Harrisburg, PA; Phoenix; Sacramento; Scranton, PA; State of IL (excl. Chicago); State of TN (excl. Nashville); State of SC (excl. Myrtle Beach); Rochester (ROC); Buffalo (BUF); Syracuse (SYR)</w:t>
            </w:r>
          </w:p>
          <w:p w:rsidR="00CB0D03" w:rsidRPr="00CB0D03" w:rsidRDefault="00CB0D03" w:rsidP="00CB0D03">
            <w:pPr>
              <w:autoSpaceDE w:val="0"/>
              <w:autoSpaceDN w:val="0"/>
              <w:adjustRightInd w:val="0"/>
              <w:ind w:left="137" w:hanging="137"/>
              <w:jc w:val="both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CB0D03">
              <w:rPr>
                <w:rFonts w:ascii="Arial Narrow" w:hAnsi="Arial Narrow" w:cs="Arial Narrow"/>
                <w:bCs/>
                <w:sz w:val="16"/>
                <w:szCs w:val="16"/>
              </w:rPr>
              <w:t>$7.00: Albany (ALB); Westchester (HPN); Stewart (SWF); Islip (ISP); Burlington (BTV)</w:t>
            </w:r>
          </w:p>
          <w:p w:rsidR="00CB0D03" w:rsidRPr="00CB0D03" w:rsidRDefault="00CB0D03" w:rsidP="00CB0D03">
            <w:pPr>
              <w:ind w:left="137" w:hanging="13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B0D03">
              <w:rPr>
                <w:rFonts w:ascii="Arial Narrow" w:hAnsi="Arial Narrow"/>
                <w:sz w:val="16"/>
                <w:szCs w:val="16"/>
              </w:rPr>
              <w:t>$10.00: Atlanta; Burbank; Hawaii Airports; Jackson, WY; John Wayne Airport (SNA); Los Angeles area (excl. LAX); Minneapolis/St. Paul; Monterey; Nashville; Oakland; Pittsburg</w:t>
            </w:r>
            <w:r w:rsidR="00F84A3D">
              <w:rPr>
                <w:rFonts w:ascii="Arial Narrow" w:hAnsi="Arial Narrow"/>
                <w:sz w:val="16"/>
                <w:szCs w:val="16"/>
              </w:rPr>
              <w:t>h</w:t>
            </w:r>
            <w:r w:rsidRPr="00CB0D03">
              <w:rPr>
                <w:rFonts w:ascii="Arial Narrow" w:hAnsi="Arial Narrow"/>
                <w:sz w:val="16"/>
                <w:szCs w:val="16"/>
              </w:rPr>
              <w:t>; Providence; Common</w:t>
            </w:r>
            <w:r w:rsidR="00224F90">
              <w:rPr>
                <w:rFonts w:ascii="Arial Narrow" w:hAnsi="Arial Narrow"/>
                <w:sz w:val="16"/>
                <w:szCs w:val="16"/>
              </w:rPr>
              <w:t>w</w:t>
            </w:r>
            <w:r w:rsidRPr="00CB0D03">
              <w:rPr>
                <w:rFonts w:ascii="Arial Narrow" w:hAnsi="Arial Narrow"/>
                <w:sz w:val="16"/>
                <w:szCs w:val="16"/>
              </w:rPr>
              <w:t xml:space="preserve">ealth of Puerto Rico; Rapid City; San Diego; San Francisco (incl. the convention center); San Jose; </w:t>
            </w:r>
            <w:r w:rsidR="005A1C37" w:rsidRPr="00CB0D03">
              <w:rPr>
                <w:rFonts w:ascii="Arial Narrow" w:hAnsi="Arial Narrow"/>
                <w:sz w:val="16"/>
                <w:szCs w:val="16"/>
              </w:rPr>
              <w:t xml:space="preserve">State of Alaska; </w:t>
            </w:r>
            <w:r w:rsidRPr="00CB0D03">
              <w:rPr>
                <w:rFonts w:ascii="Arial Narrow" w:hAnsi="Arial Narrow"/>
                <w:sz w:val="16"/>
                <w:szCs w:val="16"/>
              </w:rPr>
              <w:t xml:space="preserve">State of Texas </w:t>
            </w:r>
            <w:r w:rsidR="005A1C37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B0D03" w:rsidRPr="00CB0D03" w:rsidRDefault="00CB0D03" w:rsidP="00CB0D03">
            <w:pPr>
              <w:ind w:left="137" w:hanging="13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B0D03">
              <w:rPr>
                <w:rFonts w:ascii="Arial Narrow" w:hAnsi="Arial Narrow"/>
                <w:sz w:val="16"/>
                <w:szCs w:val="16"/>
              </w:rPr>
              <w:t>$12.00: Baltimore; Boston; Detroit; Philadelphia; Washington, DC</w:t>
            </w:r>
          </w:p>
          <w:p w:rsidR="00CB0D03" w:rsidRPr="00CB0D03" w:rsidRDefault="00CB0D03" w:rsidP="000F2DB8">
            <w:pPr>
              <w:ind w:left="137" w:hanging="13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B0D03">
              <w:rPr>
                <w:rFonts w:ascii="Arial Narrow" w:hAnsi="Arial Narrow"/>
                <w:sz w:val="16"/>
                <w:szCs w:val="16"/>
              </w:rPr>
              <w:t>$15.00: Chicago</w:t>
            </w:r>
            <w:r w:rsidR="005A1C37">
              <w:rPr>
                <w:rFonts w:ascii="Arial Narrow" w:hAnsi="Arial Narrow"/>
                <w:sz w:val="16"/>
                <w:szCs w:val="16"/>
              </w:rPr>
              <w:t xml:space="preserve"> Airports</w:t>
            </w:r>
            <w:r w:rsidRPr="00CB0D03">
              <w:rPr>
                <w:rFonts w:ascii="Arial Narrow" w:hAnsi="Arial Narrow"/>
                <w:sz w:val="16"/>
                <w:szCs w:val="16"/>
              </w:rPr>
              <w:t>; Hawaii</w:t>
            </w:r>
            <w:r w:rsidR="005A1C37">
              <w:rPr>
                <w:rFonts w:ascii="Arial Narrow" w:hAnsi="Arial Narrow"/>
                <w:sz w:val="16"/>
                <w:szCs w:val="16"/>
              </w:rPr>
              <w:t xml:space="preserve"> Airports</w:t>
            </w:r>
            <w:r w:rsidRPr="00CB0D03">
              <w:rPr>
                <w:rFonts w:ascii="Arial Narrow" w:hAnsi="Arial Narrow"/>
                <w:sz w:val="16"/>
                <w:szCs w:val="16"/>
              </w:rPr>
              <w:t>; Los Angeles International Airport (LAX); Newark (EWR)</w:t>
            </w:r>
          </w:p>
          <w:p w:rsidR="00CB0D03" w:rsidRDefault="00CB0D03" w:rsidP="000F2DB8">
            <w:pPr>
              <w:ind w:left="137" w:hanging="13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B0D03">
              <w:rPr>
                <w:rFonts w:ascii="Arial Narrow" w:hAnsi="Arial Narrow"/>
                <w:sz w:val="16"/>
                <w:szCs w:val="16"/>
              </w:rPr>
              <w:t>$23.00: LaGuardia (LGA); Kennedy (JFK)</w:t>
            </w:r>
          </w:p>
          <w:p w:rsidR="000738DE" w:rsidRDefault="000738DE" w:rsidP="000F2DB8">
            <w:pPr>
              <w:ind w:left="137" w:hanging="137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CB0D03" w:rsidRPr="005A1C37" w:rsidRDefault="00CB0D03" w:rsidP="000F2DB8">
            <w:pPr>
              <w:ind w:left="137" w:hanging="137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5A1C37">
              <w:rPr>
                <w:rFonts w:ascii="Arial Narrow" w:hAnsi="Arial Narrow"/>
                <w:b/>
                <w:sz w:val="16"/>
                <w:szCs w:val="16"/>
                <w:u w:val="single"/>
              </w:rPr>
              <w:t>Home-City Locations</w:t>
            </w:r>
          </w:p>
          <w:p w:rsidR="00CB0D03" w:rsidRPr="00CB0D03" w:rsidRDefault="00CB0D03" w:rsidP="000F2DB8">
            <w:pPr>
              <w:ind w:left="137" w:hanging="13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B0D03">
              <w:rPr>
                <w:rFonts w:ascii="Arial Narrow" w:hAnsi="Arial Narrow"/>
                <w:sz w:val="16"/>
                <w:szCs w:val="16"/>
              </w:rPr>
              <w:t>$7.00: Long Island Metro; Westchester Metro (incl. Greenwich and Stamford CT); Burlington Metro (VT)</w:t>
            </w:r>
          </w:p>
          <w:p w:rsidR="00CB0D03" w:rsidRPr="00CB0D03" w:rsidRDefault="00CB0D03" w:rsidP="000F2DB8">
            <w:pPr>
              <w:ind w:left="137" w:hanging="13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B0D03">
              <w:rPr>
                <w:rFonts w:ascii="Arial Narrow" w:hAnsi="Arial Narrow"/>
                <w:sz w:val="16"/>
                <w:szCs w:val="16"/>
              </w:rPr>
              <w:t>$10.00: Commonwealth of Puerto Rico; Boston Home-City; Bemidji and Moorhead, MN; State of Nebraska (excl. Omaha and Lincoln) State of Wyoming (excl. Cheyenne, Laramie, and Jackson); San Francisco Downtown</w:t>
            </w:r>
            <w:r w:rsidR="005A1C37">
              <w:rPr>
                <w:rFonts w:ascii="Arial Narrow" w:hAnsi="Arial Narrow"/>
                <w:sz w:val="16"/>
                <w:szCs w:val="16"/>
              </w:rPr>
              <w:t xml:space="preserve">; </w:t>
            </w:r>
            <w:r w:rsidR="005A1C37" w:rsidRPr="00CB0D03">
              <w:rPr>
                <w:rFonts w:ascii="Arial Narrow" w:hAnsi="Arial Narrow"/>
                <w:sz w:val="16"/>
                <w:szCs w:val="16"/>
              </w:rPr>
              <w:t>State of Alaska</w:t>
            </w:r>
          </w:p>
          <w:p w:rsidR="00CB0D03" w:rsidRPr="00CB0D03" w:rsidRDefault="00CB0D03" w:rsidP="000F2DB8">
            <w:pPr>
              <w:ind w:left="137" w:hanging="13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B0D03">
              <w:rPr>
                <w:rFonts w:ascii="Arial Narrow" w:hAnsi="Arial Narrow"/>
                <w:sz w:val="16"/>
                <w:szCs w:val="16"/>
              </w:rPr>
              <w:t>$12.00: Washington DC Area</w:t>
            </w:r>
          </w:p>
          <w:p w:rsidR="00CB0D03" w:rsidRPr="00CB0D03" w:rsidRDefault="00CB0D03" w:rsidP="000F2DB8">
            <w:pPr>
              <w:ind w:left="137" w:hanging="13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B0D03">
              <w:rPr>
                <w:rFonts w:ascii="Arial Narrow" w:hAnsi="Arial Narrow"/>
                <w:sz w:val="16"/>
                <w:szCs w:val="16"/>
              </w:rPr>
              <w:t>$15.00: Chicago Home-City; Hawaii Home-City</w:t>
            </w:r>
          </w:p>
          <w:p w:rsidR="00CB0D03" w:rsidRPr="000F2DB8" w:rsidRDefault="00CB0D03" w:rsidP="000F2DB8">
            <w:pPr>
              <w:ind w:left="137" w:hanging="137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B0D03">
              <w:rPr>
                <w:rFonts w:ascii="Arial Narrow" w:hAnsi="Arial Narrow"/>
                <w:sz w:val="16"/>
                <w:szCs w:val="16"/>
              </w:rPr>
              <w:t>$23.00: NYC Boroughs (Bronx, Brooklyn, Manhattan, Queens, and Stanton Island)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</w:tbl>
    <w:p w:rsidR="005C5A2A" w:rsidRPr="008D573C" w:rsidRDefault="005C5A2A" w:rsidP="00EE4BFF">
      <w:pPr>
        <w:tabs>
          <w:tab w:val="left" w:pos="1620"/>
        </w:tabs>
        <w:ind w:left="1260" w:hanging="1260"/>
        <w:jc w:val="center"/>
        <w:rPr>
          <w:rFonts w:ascii="Arial Narrow" w:hAnsi="Arial Narrow"/>
          <w:sz w:val="16"/>
          <w:szCs w:val="16"/>
        </w:rPr>
      </w:pPr>
    </w:p>
    <w:tbl>
      <w:tblPr>
        <w:tblW w:w="11220" w:type="dxa"/>
        <w:jc w:val="center"/>
        <w:tblLook w:val="0000" w:firstRow="0" w:lastRow="0" w:firstColumn="0" w:lastColumn="0" w:noHBand="0" w:noVBand="0"/>
      </w:tblPr>
      <w:tblGrid>
        <w:gridCol w:w="1140"/>
        <w:gridCol w:w="10080"/>
      </w:tblGrid>
      <w:tr w:rsidR="00E72E6B" w:rsidRPr="00EE4BFF" w:rsidTr="00E72E6B">
        <w:trPr>
          <w:trHeight w:val="141"/>
          <w:jc w:val="center"/>
        </w:trPr>
        <w:tc>
          <w:tcPr>
            <w:tcW w:w="11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E72E6B" w:rsidRPr="008D573C" w:rsidRDefault="00E72E6B" w:rsidP="008D573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D573C">
              <w:rPr>
                <w:rFonts w:ascii="Arial Narrow" w:hAnsi="Arial Narrow"/>
                <w:b/>
                <w:bCs/>
                <w:sz w:val="16"/>
                <w:szCs w:val="16"/>
              </w:rPr>
              <w:t>Misc.</w:t>
            </w:r>
          </w:p>
        </w:tc>
        <w:tc>
          <w:tcPr>
            <w:tcW w:w="10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</w:tcPr>
          <w:p w:rsidR="00E72E6B" w:rsidRPr="00E72E6B" w:rsidRDefault="00E72E6B" w:rsidP="00E72E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573C">
              <w:rPr>
                <w:rFonts w:ascii="Arial Narrow" w:hAnsi="Arial Narrow"/>
                <w:sz w:val="16"/>
                <w:szCs w:val="16"/>
              </w:rPr>
              <w:t>Additional Eligible Renters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Young Renter Fee Waived (18-20-year-old)             </w:t>
            </w:r>
          </w:p>
        </w:tc>
      </w:tr>
    </w:tbl>
    <w:p w:rsidR="005C5A2A" w:rsidRPr="00FF00A1" w:rsidRDefault="005C5A2A" w:rsidP="00E72E6B">
      <w:pPr>
        <w:tabs>
          <w:tab w:val="left" w:pos="1083"/>
        </w:tabs>
        <w:rPr>
          <w:rFonts w:ascii="Arial Narrow" w:hAnsi="Arial Narrow"/>
          <w:b/>
          <w:sz w:val="16"/>
          <w:szCs w:val="16"/>
        </w:rPr>
      </w:pPr>
    </w:p>
    <w:sectPr w:rsidR="005C5A2A" w:rsidRPr="00FF00A1" w:rsidSect="00DA54D2">
      <w:headerReference w:type="default" r:id="rId13"/>
      <w:footerReference w:type="default" r:id="rId14"/>
      <w:type w:val="continuous"/>
      <w:pgSz w:w="12240" w:h="15840" w:code="1"/>
      <w:pgMar w:top="539" w:right="907" w:bottom="90" w:left="1008" w:header="270" w:footer="309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48" w:rsidRDefault="008E2148" w:rsidP="00006D87">
      <w:pPr>
        <w:pStyle w:val="1stLine"/>
      </w:pPr>
      <w:r>
        <w:separator/>
      </w:r>
    </w:p>
  </w:endnote>
  <w:endnote w:type="continuationSeparator" w:id="0">
    <w:p w:rsidR="008E2148" w:rsidRDefault="008E2148" w:rsidP="00006D87">
      <w:pPr>
        <w:pStyle w:val="1stLi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403" w:rsidRPr="00D84C6E" w:rsidRDefault="00816403" w:rsidP="00AF5669">
    <w:pPr>
      <w:pStyle w:val="Footer"/>
      <w:tabs>
        <w:tab w:val="clear" w:pos="4320"/>
        <w:tab w:val="clear" w:pos="8640"/>
        <w:tab w:val="center" w:pos="5220"/>
        <w:tab w:val="right" w:pos="10260"/>
      </w:tabs>
      <w:rPr>
        <w:color w:val="808080"/>
        <w:sz w:val="16"/>
        <w:szCs w:val="16"/>
      </w:rPr>
    </w:pPr>
  </w:p>
  <w:p w:rsidR="00816403" w:rsidRDefault="008164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48" w:rsidRDefault="008E2148" w:rsidP="00006D87">
      <w:pPr>
        <w:pStyle w:val="1stLine"/>
      </w:pPr>
      <w:r>
        <w:separator/>
      </w:r>
    </w:p>
  </w:footnote>
  <w:footnote w:type="continuationSeparator" w:id="0">
    <w:p w:rsidR="008E2148" w:rsidRDefault="008E2148" w:rsidP="00006D87">
      <w:pPr>
        <w:pStyle w:val="1st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94" w:rsidRDefault="001D00C1" w:rsidP="000E6CD9">
    <w:pPr>
      <w:pStyle w:val="Header"/>
      <w:tabs>
        <w:tab w:val="clear" w:pos="8640"/>
        <w:tab w:val="right" w:pos="10620"/>
      </w:tabs>
      <w:jc w:val="center"/>
      <w:rPr>
        <w:rFonts w:ascii="Tahoma" w:hAnsi="Tahoma" w:cs="Tahoma"/>
        <w:b/>
        <w:bCs/>
        <w:smallCaps/>
        <w:color w:val="333333"/>
        <w:spacing w:val="20"/>
        <w:sz w:val="20"/>
        <w:szCs w:val="20"/>
      </w:rPr>
    </w:pPr>
    <w:r>
      <w:rPr>
        <w:rFonts w:ascii="Tahoma" w:hAnsi="Tahoma" w:cs="Tahoma"/>
        <w:b/>
        <w:bCs/>
        <w:smallCaps/>
        <w:color w:val="333333"/>
        <w:spacing w:val="20"/>
        <w:sz w:val="20"/>
        <w:szCs w:val="20"/>
      </w:rPr>
      <w:t>A</w:t>
    </w:r>
    <w:r w:rsidR="00E823CA">
      <w:rPr>
        <w:rFonts w:ascii="Tahoma" w:hAnsi="Tahoma" w:cs="Tahoma"/>
        <w:b/>
        <w:bCs/>
        <w:smallCaps/>
        <w:color w:val="333333"/>
        <w:spacing w:val="20"/>
        <w:sz w:val="20"/>
        <w:szCs w:val="20"/>
      </w:rPr>
      <w:t>rkansas Tech University</w:t>
    </w:r>
  </w:p>
  <w:p w:rsidR="00CB373A" w:rsidRPr="00AC2894" w:rsidRDefault="00E84BD6" w:rsidP="00007B64">
    <w:pPr>
      <w:pStyle w:val="Header"/>
      <w:tabs>
        <w:tab w:val="clear" w:pos="8640"/>
        <w:tab w:val="right" w:pos="10620"/>
      </w:tabs>
      <w:rPr>
        <w:sz w:val="20"/>
        <w:szCs w:val="20"/>
      </w:rPr>
    </w:pPr>
    <w:r>
      <w:rPr>
        <w:rFonts w:ascii="Tahoma" w:hAnsi="Tahoma" w:cs="Tahoma"/>
        <w:b/>
        <w:bCs/>
        <w:smallCaps/>
        <w:color w:val="333333"/>
        <w:spacing w:val="20"/>
        <w:sz w:val="20"/>
        <w:szCs w:val="20"/>
      </w:rPr>
      <w:t>NASPO</w:t>
    </w:r>
    <w:r w:rsidR="00FF00A1">
      <w:rPr>
        <w:rFonts w:ascii="Tahoma" w:hAnsi="Tahoma" w:cs="Tahoma"/>
        <w:b/>
        <w:bCs/>
        <w:smallCaps/>
        <w:color w:val="333333"/>
        <w:spacing w:val="20"/>
        <w:sz w:val="20"/>
        <w:szCs w:val="20"/>
      </w:rPr>
      <w:tab/>
    </w:r>
    <w:r w:rsidR="00FF00A1">
      <w:rPr>
        <w:rFonts w:ascii="Tahoma" w:hAnsi="Tahoma" w:cs="Tahoma"/>
        <w:b/>
        <w:bCs/>
        <w:smallCaps/>
        <w:color w:val="333333"/>
        <w:spacing w:val="20"/>
        <w:sz w:val="20"/>
        <w:szCs w:val="20"/>
      </w:rPr>
      <w:tab/>
    </w:r>
    <w:r w:rsidR="00E823CA" w:rsidRPr="00E823CA">
      <w:rPr>
        <w:rFonts w:ascii="Tahoma" w:hAnsi="Tahoma" w:cs="Tahoma"/>
        <w:b/>
        <w:bCs/>
        <w:smallCaps/>
        <w:color w:val="333333"/>
        <w:spacing w:val="20"/>
        <w:sz w:val="20"/>
        <w:szCs w:val="20"/>
      </w:rPr>
      <w:t>XZ51R20 or GAR51BE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996"/>
    <w:multiLevelType w:val="hybridMultilevel"/>
    <w:tmpl w:val="5450F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9B2077"/>
    <w:multiLevelType w:val="hybridMultilevel"/>
    <w:tmpl w:val="73DC1C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E63174"/>
    <w:multiLevelType w:val="hybridMultilevel"/>
    <w:tmpl w:val="A276FC40"/>
    <w:lvl w:ilvl="0" w:tplc="B224B2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43908"/>
    <w:multiLevelType w:val="hybridMultilevel"/>
    <w:tmpl w:val="56DA3F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BA007A4"/>
    <w:multiLevelType w:val="hybridMultilevel"/>
    <w:tmpl w:val="BEA416EE"/>
    <w:lvl w:ilvl="0" w:tplc="05666F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B6C05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54247C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E9946C3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BCAEE8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4EA277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5F362BC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6114DA6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34FC075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C145319"/>
    <w:multiLevelType w:val="hybridMultilevel"/>
    <w:tmpl w:val="39D4CB4E"/>
    <w:lvl w:ilvl="0" w:tplc="CC78996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117139"/>
    <w:multiLevelType w:val="singleLevel"/>
    <w:tmpl w:val="12C092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2E5E84"/>
    <w:multiLevelType w:val="singleLevel"/>
    <w:tmpl w:val="12C092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8922EA"/>
    <w:multiLevelType w:val="hybridMultilevel"/>
    <w:tmpl w:val="A1DCF36A"/>
    <w:lvl w:ilvl="0" w:tplc="5C2A4B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D77FB"/>
    <w:multiLevelType w:val="hybridMultilevel"/>
    <w:tmpl w:val="308852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0E234E"/>
    <w:multiLevelType w:val="hybridMultilevel"/>
    <w:tmpl w:val="1F6CFC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95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ulticardTableDataCustomXMLPartId" w:val="{11AFAC57-C3D6-4265-B563-D12AE75157D5}"/>
    <w:docVar w:name="subClauseCustomXMLPartId" w:val="{01ADD88A-1026-40A7-8534-FF788E445C23}"/>
  </w:docVars>
  <w:rsids>
    <w:rsidRoot w:val="00E84BD6"/>
    <w:rsid w:val="0000406B"/>
    <w:rsid w:val="00004922"/>
    <w:rsid w:val="00005509"/>
    <w:rsid w:val="000062DE"/>
    <w:rsid w:val="00006479"/>
    <w:rsid w:val="00006D87"/>
    <w:rsid w:val="00007B64"/>
    <w:rsid w:val="00010823"/>
    <w:rsid w:val="00010CBA"/>
    <w:rsid w:val="00011176"/>
    <w:rsid w:val="00011868"/>
    <w:rsid w:val="00012EDA"/>
    <w:rsid w:val="000133FE"/>
    <w:rsid w:val="000178E1"/>
    <w:rsid w:val="00020BF8"/>
    <w:rsid w:val="000246FA"/>
    <w:rsid w:val="00025CB4"/>
    <w:rsid w:val="00037199"/>
    <w:rsid w:val="00037A3A"/>
    <w:rsid w:val="00041AC5"/>
    <w:rsid w:val="00041C80"/>
    <w:rsid w:val="0005027F"/>
    <w:rsid w:val="00050F9B"/>
    <w:rsid w:val="00053CE4"/>
    <w:rsid w:val="00056873"/>
    <w:rsid w:val="00061BB6"/>
    <w:rsid w:val="00063584"/>
    <w:rsid w:val="0006436B"/>
    <w:rsid w:val="000660F7"/>
    <w:rsid w:val="0006648D"/>
    <w:rsid w:val="00070B13"/>
    <w:rsid w:val="00070DB9"/>
    <w:rsid w:val="00070E04"/>
    <w:rsid w:val="00072C8B"/>
    <w:rsid w:val="000738DE"/>
    <w:rsid w:val="000741D7"/>
    <w:rsid w:val="00074DA5"/>
    <w:rsid w:val="00075149"/>
    <w:rsid w:val="00076EC2"/>
    <w:rsid w:val="00077527"/>
    <w:rsid w:val="000779D0"/>
    <w:rsid w:val="0008045B"/>
    <w:rsid w:val="000866F0"/>
    <w:rsid w:val="00090DCD"/>
    <w:rsid w:val="00091A3B"/>
    <w:rsid w:val="000931B7"/>
    <w:rsid w:val="000939D3"/>
    <w:rsid w:val="0009441E"/>
    <w:rsid w:val="000965C7"/>
    <w:rsid w:val="0009677B"/>
    <w:rsid w:val="000976FC"/>
    <w:rsid w:val="00097AFA"/>
    <w:rsid w:val="000A2B8F"/>
    <w:rsid w:val="000A2E17"/>
    <w:rsid w:val="000A4F98"/>
    <w:rsid w:val="000B28DE"/>
    <w:rsid w:val="000B2C03"/>
    <w:rsid w:val="000B3435"/>
    <w:rsid w:val="000B3692"/>
    <w:rsid w:val="000B4668"/>
    <w:rsid w:val="000C49BF"/>
    <w:rsid w:val="000C4D5B"/>
    <w:rsid w:val="000C7469"/>
    <w:rsid w:val="000D3A92"/>
    <w:rsid w:val="000D79D6"/>
    <w:rsid w:val="000E0DCA"/>
    <w:rsid w:val="000E262A"/>
    <w:rsid w:val="000E423A"/>
    <w:rsid w:val="000E4359"/>
    <w:rsid w:val="000E4A80"/>
    <w:rsid w:val="000E6B3E"/>
    <w:rsid w:val="000E6CD9"/>
    <w:rsid w:val="000E7142"/>
    <w:rsid w:val="000F10FC"/>
    <w:rsid w:val="000F179C"/>
    <w:rsid w:val="000F196B"/>
    <w:rsid w:val="000F2741"/>
    <w:rsid w:val="000F2DB8"/>
    <w:rsid w:val="000F3CD7"/>
    <w:rsid w:val="000F748A"/>
    <w:rsid w:val="00102893"/>
    <w:rsid w:val="001030EE"/>
    <w:rsid w:val="00107021"/>
    <w:rsid w:val="00107835"/>
    <w:rsid w:val="0011189D"/>
    <w:rsid w:val="00112389"/>
    <w:rsid w:val="00114668"/>
    <w:rsid w:val="00130898"/>
    <w:rsid w:val="00136DD2"/>
    <w:rsid w:val="00140431"/>
    <w:rsid w:val="00140DAE"/>
    <w:rsid w:val="0015318C"/>
    <w:rsid w:val="00153600"/>
    <w:rsid w:val="00156875"/>
    <w:rsid w:val="00157172"/>
    <w:rsid w:val="00157560"/>
    <w:rsid w:val="0015759A"/>
    <w:rsid w:val="00161D35"/>
    <w:rsid w:val="00162526"/>
    <w:rsid w:val="00164F46"/>
    <w:rsid w:val="0016566F"/>
    <w:rsid w:val="00165A73"/>
    <w:rsid w:val="001814E4"/>
    <w:rsid w:val="001830F2"/>
    <w:rsid w:val="001837D3"/>
    <w:rsid w:val="00197AD6"/>
    <w:rsid w:val="001A003A"/>
    <w:rsid w:val="001A0D85"/>
    <w:rsid w:val="001A3044"/>
    <w:rsid w:val="001A628B"/>
    <w:rsid w:val="001B31C0"/>
    <w:rsid w:val="001B3D29"/>
    <w:rsid w:val="001B4C45"/>
    <w:rsid w:val="001B5256"/>
    <w:rsid w:val="001B552A"/>
    <w:rsid w:val="001B7B66"/>
    <w:rsid w:val="001C0561"/>
    <w:rsid w:val="001C66DC"/>
    <w:rsid w:val="001D00C1"/>
    <w:rsid w:val="001D6EAA"/>
    <w:rsid w:val="001E0227"/>
    <w:rsid w:val="001E182E"/>
    <w:rsid w:val="001E646E"/>
    <w:rsid w:val="001E7D92"/>
    <w:rsid w:val="001F19DD"/>
    <w:rsid w:val="00206CA0"/>
    <w:rsid w:val="00206F8E"/>
    <w:rsid w:val="00216BB1"/>
    <w:rsid w:val="00224642"/>
    <w:rsid w:val="00224F90"/>
    <w:rsid w:val="00231344"/>
    <w:rsid w:val="002323CD"/>
    <w:rsid w:val="002344FA"/>
    <w:rsid w:val="00234FDF"/>
    <w:rsid w:val="00235321"/>
    <w:rsid w:val="0023619E"/>
    <w:rsid w:val="00236903"/>
    <w:rsid w:val="00242531"/>
    <w:rsid w:val="0024527D"/>
    <w:rsid w:val="00247A1A"/>
    <w:rsid w:val="00251C31"/>
    <w:rsid w:val="002520DD"/>
    <w:rsid w:val="0025359A"/>
    <w:rsid w:val="00254F7E"/>
    <w:rsid w:val="00255DD0"/>
    <w:rsid w:val="002606F7"/>
    <w:rsid w:val="002610AE"/>
    <w:rsid w:val="002618CD"/>
    <w:rsid w:val="00265973"/>
    <w:rsid w:val="0027375D"/>
    <w:rsid w:val="00277644"/>
    <w:rsid w:val="00277E3B"/>
    <w:rsid w:val="00277FE9"/>
    <w:rsid w:val="00280336"/>
    <w:rsid w:val="00287B37"/>
    <w:rsid w:val="002924A2"/>
    <w:rsid w:val="00292714"/>
    <w:rsid w:val="00293A42"/>
    <w:rsid w:val="00296DC9"/>
    <w:rsid w:val="002971A3"/>
    <w:rsid w:val="002A01C4"/>
    <w:rsid w:val="002B046C"/>
    <w:rsid w:val="002B07F0"/>
    <w:rsid w:val="002B25B7"/>
    <w:rsid w:val="002C1630"/>
    <w:rsid w:val="002C2A32"/>
    <w:rsid w:val="002C51E8"/>
    <w:rsid w:val="002D172C"/>
    <w:rsid w:val="002D179D"/>
    <w:rsid w:val="002D2EA0"/>
    <w:rsid w:val="002D4A76"/>
    <w:rsid w:val="002D6CCA"/>
    <w:rsid w:val="002D6CDD"/>
    <w:rsid w:val="002E3E60"/>
    <w:rsid w:val="002E7970"/>
    <w:rsid w:val="002F0B29"/>
    <w:rsid w:val="002F272E"/>
    <w:rsid w:val="002F32B7"/>
    <w:rsid w:val="002F36BE"/>
    <w:rsid w:val="002F3773"/>
    <w:rsid w:val="002F5A4E"/>
    <w:rsid w:val="003000EA"/>
    <w:rsid w:val="003010D4"/>
    <w:rsid w:val="00301F1E"/>
    <w:rsid w:val="00304190"/>
    <w:rsid w:val="00304AFE"/>
    <w:rsid w:val="003070F8"/>
    <w:rsid w:val="00314315"/>
    <w:rsid w:val="00315B1D"/>
    <w:rsid w:val="00316F0A"/>
    <w:rsid w:val="003172EB"/>
    <w:rsid w:val="00320221"/>
    <w:rsid w:val="00323516"/>
    <w:rsid w:val="00324997"/>
    <w:rsid w:val="00326C47"/>
    <w:rsid w:val="00326F9A"/>
    <w:rsid w:val="0032727C"/>
    <w:rsid w:val="00331903"/>
    <w:rsid w:val="00332F83"/>
    <w:rsid w:val="00334053"/>
    <w:rsid w:val="00340B00"/>
    <w:rsid w:val="003457D9"/>
    <w:rsid w:val="00351C8C"/>
    <w:rsid w:val="00353C8B"/>
    <w:rsid w:val="0035607C"/>
    <w:rsid w:val="0036097D"/>
    <w:rsid w:val="00360B65"/>
    <w:rsid w:val="00360ECC"/>
    <w:rsid w:val="0036439D"/>
    <w:rsid w:val="00365135"/>
    <w:rsid w:val="003654D1"/>
    <w:rsid w:val="00366FB7"/>
    <w:rsid w:val="00374609"/>
    <w:rsid w:val="0037628D"/>
    <w:rsid w:val="00382968"/>
    <w:rsid w:val="003838CF"/>
    <w:rsid w:val="00386833"/>
    <w:rsid w:val="00391C34"/>
    <w:rsid w:val="00394CDB"/>
    <w:rsid w:val="00396C90"/>
    <w:rsid w:val="003A041D"/>
    <w:rsid w:val="003B27A0"/>
    <w:rsid w:val="003B4B11"/>
    <w:rsid w:val="003B7419"/>
    <w:rsid w:val="003C0339"/>
    <w:rsid w:val="003C222B"/>
    <w:rsid w:val="003C233A"/>
    <w:rsid w:val="003C3768"/>
    <w:rsid w:val="003C4F1F"/>
    <w:rsid w:val="003D0807"/>
    <w:rsid w:val="003D0BD1"/>
    <w:rsid w:val="003D3A5F"/>
    <w:rsid w:val="003D41FC"/>
    <w:rsid w:val="003E0152"/>
    <w:rsid w:val="003E08DE"/>
    <w:rsid w:val="003E1D80"/>
    <w:rsid w:val="003E204F"/>
    <w:rsid w:val="003E3060"/>
    <w:rsid w:val="003E3189"/>
    <w:rsid w:val="003E5695"/>
    <w:rsid w:val="003E76BE"/>
    <w:rsid w:val="003F0588"/>
    <w:rsid w:val="003F1ED8"/>
    <w:rsid w:val="003F28F7"/>
    <w:rsid w:val="003F42B5"/>
    <w:rsid w:val="003F6E0D"/>
    <w:rsid w:val="003F7835"/>
    <w:rsid w:val="00404014"/>
    <w:rsid w:val="004045AC"/>
    <w:rsid w:val="00406E66"/>
    <w:rsid w:val="00411704"/>
    <w:rsid w:val="004131BE"/>
    <w:rsid w:val="004137F2"/>
    <w:rsid w:val="00413B9E"/>
    <w:rsid w:val="004140AA"/>
    <w:rsid w:val="004151DA"/>
    <w:rsid w:val="004159EA"/>
    <w:rsid w:val="004204E3"/>
    <w:rsid w:val="00422D79"/>
    <w:rsid w:val="00426AB7"/>
    <w:rsid w:val="00427E59"/>
    <w:rsid w:val="004304C4"/>
    <w:rsid w:val="00430AAE"/>
    <w:rsid w:val="0043535E"/>
    <w:rsid w:val="00437944"/>
    <w:rsid w:val="00441331"/>
    <w:rsid w:val="00446003"/>
    <w:rsid w:val="004474AD"/>
    <w:rsid w:val="00451BDF"/>
    <w:rsid w:val="004526B5"/>
    <w:rsid w:val="00453404"/>
    <w:rsid w:val="00456A37"/>
    <w:rsid w:val="00456F92"/>
    <w:rsid w:val="00462999"/>
    <w:rsid w:val="00463337"/>
    <w:rsid w:val="004651DD"/>
    <w:rsid w:val="00470D4C"/>
    <w:rsid w:val="00472582"/>
    <w:rsid w:val="00473209"/>
    <w:rsid w:val="0047327D"/>
    <w:rsid w:val="0047335F"/>
    <w:rsid w:val="00475CD5"/>
    <w:rsid w:val="00481544"/>
    <w:rsid w:val="004835E1"/>
    <w:rsid w:val="00484B4C"/>
    <w:rsid w:val="0048731E"/>
    <w:rsid w:val="004905BE"/>
    <w:rsid w:val="004931C1"/>
    <w:rsid w:val="004943C9"/>
    <w:rsid w:val="00495087"/>
    <w:rsid w:val="004965B9"/>
    <w:rsid w:val="004A0E98"/>
    <w:rsid w:val="004A1E06"/>
    <w:rsid w:val="004A3E5E"/>
    <w:rsid w:val="004A40AE"/>
    <w:rsid w:val="004A4ED0"/>
    <w:rsid w:val="004A64CF"/>
    <w:rsid w:val="004A7632"/>
    <w:rsid w:val="004B0B87"/>
    <w:rsid w:val="004B690A"/>
    <w:rsid w:val="004B74AC"/>
    <w:rsid w:val="004C26FA"/>
    <w:rsid w:val="004C34E7"/>
    <w:rsid w:val="004C3873"/>
    <w:rsid w:val="004C6FE1"/>
    <w:rsid w:val="004C7CC4"/>
    <w:rsid w:val="004C7CD7"/>
    <w:rsid w:val="004D001A"/>
    <w:rsid w:val="004D08A0"/>
    <w:rsid w:val="004D70ED"/>
    <w:rsid w:val="004E180A"/>
    <w:rsid w:val="004E41C8"/>
    <w:rsid w:val="004E5BCE"/>
    <w:rsid w:val="004F642A"/>
    <w:rsid w:val="004F7360"/>
    <w:rsid w:val="004F7A16"/>
    <w:rsid w:val="00501C1B"/>
    <w:rsid w:val="005030BD"/>
    <w:rsid w:val="0050471E"/>
    <w:rsid w:val="00504753"/>
    <w:rsid w:val="005073FA"/>
    <w:rsid w:val="0050761A"/>
    <w:rsid w:val="00514E83"/>
    <w:rsid w:val="00515AEB"/>
    <w:rsid w:val="00517C73"/>
    <w:rsid w:val="00517D08"/>
    <w:rsid w:val="005240DC"/>
    <w:rsid w:val="00524F57"/>
    <w:rsid w:val="00527599"/>
    <w:rsid w:val="00530CDD"/>
    <w:rsid w:val="00535758"/>
    <w:rsid w:val="00536087"/>
    <w:rsid w:val="00536AFA"/>
    <w:rsid w:val="005410A1"/>
    <w:rsid w:val="00544B3F"/>
    <w:rsid w:val="00545482"/>
    <w:rsid w:val="005518EC"/>
    <w:rsid w:val="005522D4"/>
    <w:rsid w:val="00552EA3"/>
    <w:rsid w:val="00554554"/>
    <w:rsid w:val="00554DB0"/>
    <w:rsid w:val="005557C9"/>
    <w:rsid w:val="00556442"/>
    <w:rsid w:val="00556848"/>
    <w:rsid w:val="00562801"/>
    <w:rsid w:val="0056485D"/>
    <w:rsid w:val="005679B9"/>
    <w:rsid w:val="00572187"/>
    <w:rsid w:val="00573296"/>
    <w:rsid w:val="00574A0D"/>
    <w:rsid w:val="0057540A"/>
    <w:rsid w:val="005756B0"/>
    <w:rsid w:val="00575E5A"/>
    <w:rsid w:val="00583D66"/>
    <w:rsid w:val="00584746"/>
    <w:rsid w:val="00586EA6"/>
    <w:rsid w:val="0059076E"/>
    <w:rsid w:val="00591369"/>
    <w:rsid w:val="00595D51"/>
    <w:rsid w:val="0059644C"/>
    <w:rsid w:val="005A1C37"/>
    <w:rsid w:val="005A2965"/>
    <w:rsid w:val="005A485B"/>
    <w:rsid w:val="005B3179"/>
    <w:rsid w:val="005B4C1D"/>
    <w:rsid w:val="005B4D0F"/>
    <w:rsid w:val="005B5019"/>
    <w:rsid w:val="005C0965"/>
    <w:rsid w:val="005C1E88"/>
    <w:rsid w:val="005C3A9A"/>
    <w:rsid w:val="005C5A2A"/>
    <w:rsid w:val="005D1872"/>
    <w:rsid w:val="005D403B"/>
    <w:rsid w:val="005D40DA"/>
    <w:rsid w:val="005E0553"/>
    <w:rsid w:val="005E1ED7"/>
    <w:rsid w:val="005E1FFE"/>
    <w:rsid w:val="005F08E1"/>
    <w:rsid w:val="005F18DC"/>
    <w:rsid w:val="005F4577"/>
    <w:rsid w:val="005F483D"/>
    <w:rsid w:val="005F49C2"/>
    <w:rsid w:val="00600053"/>
    <w:rsid w:val="0060159C"/>
    <w:rsid w:val="00601CBC"/>
    <w:rsid w:val="0060240C"/>
    <w:rsid w:val="006040D3"/>
    <w:rsid w:val="00604641"/>
    <w:rsid w:val="00605E31"/>
    <w:rsid w:val="00605E5F"/>
    <w:rsid w:val="00606096"/>
    <w:rsid w:val="00614035"/>
    <w:rsid w:val="0061421B"/>
    <w:rsid w:val="00615CEA"/>
    <w:rsid w:val="00617A77"/>
    <w:rsid w:val="00624F79"/>
    <w:rsid w:val="00625747"/>
    <w:rsid w:val="00626935"/>
    <w:rsid w:val="00627ACC"/>
    <w:rsid w:val="00632467"/>
    <w:rsid w:val="00635377"/>
    <w:rsid w:val="006403EE"/>
    <w:rsid w:val="00646226"/>
    <w:rsid w:val="00647C89"/>
    <w:rsid w:val="00655321"/>
    <w:rsid w:val="006574CF"/>
    <w:rsid w:val="0066049B"/>
    <w:rsid w:val="006621E4"/>
    <w:rsid w:val="00663C4A"/>
    <w:rsid w:val="006652F3"/>
    <w:rsid w:val="006653AD"/>
    <w:rsid w:val="00665499"/>
    <w:rsid w:val="00670E14"/>
    <w:rsid w:val="00671AD3"/>
    <w:rsid w:val="00672091"/>
    <w:rsid w:val="0067271E"/>
    <w:rsid w:val="0068465D"/>
    <w:rsid w:val="00684874"/>
    <w:rsid w:val="0069361B"/>
    <w:rsid w:val="006975CE"/>
    <w:rsid w:val="00697652"/>
    <w:rsid w:val="006A4ACB"/>
    <w:rsid w:val="006A63DB"/>
    <w:rsid w:val="006A6EB8"/>
    <w:rsid w:val="006A7490"/>
    <w:rsid w:val="006C0628"/>
    <w:rsid w:val="006C0C3A"/>
    <w:rsid w:val="006C1DBA"/>
    <w:rsid w:val="006C4CEE"/>
    <w:rsid w:val="006C652B"/>
    <w:rsid w:val="006D2DE9"/>
    <w:rsid w:val="006D37C8"/>
    <w:rsid w:val="006D40FA"/>
    <w:rsid w:val="006D51AE"/>
    <w:rsid w:val="006D679B"/>
    <w:rsid w:val="006D6F36"/>
    <w:rsid w:val="006E04FF"/>
    <w:rsid w:val="006E4CA1"/>
    <w:rsid w:val="006E6149"/>
    <w:rsid w:val="006F043D"/>
    <w:rsid w:val="006F2AC8"/>
    <w:rsid w:val="006F3A8D"/>
    <w:rsid w:val="006F6DFF"/>
    <w:rsid w:val="007018D4"/>
    <w:rsid w:val="00702AAB"/>
    <w:rsid w:val="00705221"/>
    <w:rsid w:val="00705636"/>
    <w:rsid w:val="00705A6A"/>
    <w:rsid w:val="00707C69"/>
    <w:rsid w:val="00710020"/>
    <w:rsid w:val="0071004F"/>
    <w:rsid w:val="00710986"/>
    <w:rsid w:val="00710B27"/>
    <w:rsid w:val="0071195F"/>
    <w:rsid w:val="0071329C"/>
    <w:rsid w:val="007141DA"/>
    <w:rsid w:val="00714244"/>
    <w:rsid w:val="007168DB"/>
    <w:rsid w:val="00726352"/>
    <w:rsid w:val="0072713C"/>
    <w:rsid w:val="007321C1"/>
    <w:rsid w:val="00734400"/>
    <w:rsid w:val="00742B2A"/>
    <w:rsid w:val="007477AE"/>
    <w:rsid w:val="00747812"/>
    <w:rsid w:val="00751467"/>
    <w:rsid w:val="007518A8"/>
    <w:rsid w:val="007519C4"/>
    <w:rsid w:val="00754205"/>
    <w:rsid w:val="00754208"/>
    <w:rsid w:val="00761E1D"/>
    <w:rsid w:val="007640A0"/>
    <w:rsid w:val="007649BE"/>
    <w:rsid w:val="00765E5D"/>
    <w:rsid w:val="0076655E"/>
    <w:rsid w:val="00766CB6"/>
    <w:rsid w:val="00771360"/>
    <w:rsid w:val="007736F7"/>
    <w:rsid w:val="007754BF"/>
    <w:rsid w:val="00776EB6"/>
    <w:rsid w:val="00777A1E"/>
    <w:rsid w:val="007831D0"/>
    <w:rsid w:val="00787C32"/>
    <w:rsid w:val="00790B1C"/>
    <w:rsid w:val="00792A41"/>
    <w:rsid w:val="00794472"/>
    <w:rsid w:val="007950D8"/>
    <w:rsid w:val="00797708"/>
    <w:rsid w:val="007978E2"/>
    <w:rsid w:val="007A0D85"/>
    <w:rsid w:val="007A1F92"/>
    <w:rsid w:val="007A3B8C"/>
    <w:rsid w:val="007A4541"/>
    <w:rsid w:val="007A4DEC"/>
    <w:rsid w:val="007A6BCF"/>
    <w:rsid w:val="007B0364"/>
    <w:rsid w:val="007B346F"/>
    <w:rsid w:val="007B5115"/>
    <w:rsid w:val="007B53FF"/>
    <w:rsid w:val="007B5C77"/>
    <w:rsid w:val="007B6257"/>
    <w:rsid w:val="007B78FE"/>
    <w:rsid w:val="007B7E36"/>
    <w:rsid w:val="007B7F89"/>
    <w:rsid w:val="007C2C0F"/>
    <w:rsid w:val="007C53AB"/>
    <w:rsid w:val="007D012D"/>
    <w:rsid w:val="007D1AC2"/>
    <w:rsid w:val="007D368B"/>
    <w:rsid w:val="007D5836"/>
    <w:rsid w:val="007E148E"/>
    <w:rsid w:val="007E1D5A"/>
    <w:rsid w:val="007E62AB"/>
    <w:rsid w:val="007F44F1"/>
    <w:rsid w:val="007F5004"/>
    <w:rsid w:val="00801288"/>
    <w:rsid w:val="0080225D"/>
    <w:rsid w:val="00802345"/>
    <w:rsid w:val="00803327"/>
    <w:rsid w:val="00811A21"/>
    <w:rsid w:val="008120A7"/>
    <w:rsid w:val="00816403"/>
    <w:rsid w:val="008253F5"/>
    <w:rsid w:val="00826845"/>
    <w:rsid w:val="00830B8B"/>
    <w:rsid w:val="0083136C"/>
    <w:rsid w:val="00832817"/>
    <w:rsid w:val="00832E46"/>
    <w:rsid w:val="00840397"/>
    <w:rsid w:val="00840872"/>
    <w:rsid w:val="00841845"/>
    <w:rsid w:val="00845206"/>
    <w:rsid w:val="00851ADB"/>
    <w:rsid w:val="00851EE9"/>
    <w:rsid w:val="00860CF3"/>
    <w:rsid w:val="0086110A"/>
    <w:rsid w:val="0086191C"/>
    <w:rsid w:val="00862309"/>
    <w:rsid w:val="00863119"/>
    <w:rsid w:val="00865E46"/>
    <w:rsid w:val="00866F38"/>
    <w:rsid w:val="00872696"/>
    <w:rsid w:val="008726E5"/>
    <w:rsid w:val="00872986"/>
    <w:rsid w:val="0087363D"/>
    <w:rsid w:val="008739E4"/>
    <w:rsid w:val="008772AF"/>
    <w:rsid w:val="00884EE4"/>
    <w:rsid w:val="0088649A"/>
    <w:rsid w:val="0089042F"/>
    <w:rsid w:val="00897FEA"/>
    <w:rsid w:val="008A18C1"/>
    <w:rsid w:val="008A37EF"/>
    <w:rsid w:val="008A3BB7"/>
    <w:rsid w:val="008A491E"/>
    <w:rsid w:val="008A5125"/>
    <w:rsid w:val="008A554A"/>
    <w:rsid w:val="008A5BF3"/>
    <w:rsid w:val="008B19E5"/>
    <w:rsid w:val="008B3031"/>
    <w:rsid w:val="008B6A17"/>
    <w:rsid w:val="008C54DE"/>
    <w:rsid w:val="008C6180"/>
    <w:rsid w:val="008C64C8"/>
    <w:rsid w:val="008D0C1E"/>
    <w:rsid w:val="008D3DF2"/>
    <w:rsid w:val="008D3E5A"/>
    <w:rsid w:val="008D4F9E"/>
    <w:rsid w:val="008D573C"/>
    <w:rsid w:val="008D5B5B"/>
    <w:rsid w:val="008D70D8"/>
    <w:rsid w:val="008E2148"/>
    <w:rsid w:val="008E4DD0"/>
    <w:rsid w:val="008E6D38"/>
    <w:rsid w:val="008E7D1D"/>
    <w:rsid w:val="008F1C55"/>
    <w:rsid w:val="008F26C0"/>
    <w:rsid w:val="008F3609"/>
    <w:rsid w:val="00900D62"/>
    <w:rsid w:val="009067B5"/>
    <w:rsid w:val="00907C59"/>
    <w:rsid w:val="009102E6"/>
    <w:rsid w:val="00910998"/>
    <w:rsid w:val="00910A78"/>
    <w:rsid w:val="00910ADF"/>
    <w:rsid w:val="00911790"/>
    <w:rsid w:val="00917DFA"/>
    <w:rsid w:val="0092128D"/>
    <w:rsid w:val="009224B3"/>
    <w:rsid w:val="009267B4"/>
    <w:rsid w:val="00934172"/>
    <w:rsid w:val="0093446C"/>
    <w:rsid w:val="00936763"/>
    <w:rsid w:val="00936CD1"/>
    <w:rsid w:val="009374E9"/>
    <w:rsid w:val="00940F53"/>
    <w:rsid w:val="009416F2"/>
    <w:rsid w:val="00941DA8"/>
    <w:rsid w:val="00942907"/>
    <w:rsid w:val="00944426"/>
    <w:rsid w:val="0094563E"/>
    <w:rsid w:val="00945A39"/>
    <w:rsid w:val="00945AD0"/>
    <w:rsid w:val="00950C44"/>
    <w:rsid w:val="00951949"/>
    <w:rsid w:val="0095477E"/>
    <w:rsid w:val="00957ED0"/>
    <w:rsid w:val="00957FA1"/>
    <w:rsid w:val="00961385"/>
    <w:rsid w:val="0096139E"/>
    <w:rsid w:val="00961763"/>
    <w:rsid w:val="009629CB"/>
    <w:rsid w:val="009646D9"/>
    <w:rsid w:val="00964939"/>
    <w:rsid w:val="00965FE2"/>
    <w:rsid w:val="00974355"/>
    <w:rsid w:val="0097467F"/>
    <w:rsid w:val="00977D3D"/>
    <w:rsid w:val="00981AC3"/>
    <w:rsid w:val="00983D4F"/>
    <w:rsid w:val="009918B6"/>
    <w:rsid w:val="009936FF"/>
    <w:rsid w:val="009A090E"/>
    <w:rsid w:val="009A0B7A"/>
    <w:rsid w:val="009A3890"/>
    <w:rsid w:val="009A4301"/>
    <w:rsid w:val="009A5A86"/>
    <w:rsid w:val="009A5AF4"/>
    <w:rsid w:val="009B19BB"/>
    <w:rsid w:val="009B207A"/>
    <w:rsid w:val="009B613B"/>
    <w:rsid w:val="009B62C9"/>
    <w:rsid w:val="009C18E1"/>
    <w:rsid w:val="009C2466"/>
    <w:rsid w:val="009C43EC"/>
    <w:rsid w:val="009D016E"/>
    <w:rsid w:val="009D110A"/>
    <w:rsid w:val="009D3394"/>
    <w:rsid w:val="009D4AA4"/>
    <w:rsid w:val="009D697B"/>
    <w:rsid w:val="009D7E88"/>
    <w:rsid w:val="009E4E5F"/>
    <w:rsid w:val="009E5C57"/>
    <w:rsid w:val="009E5F9A"/>
    <w:rsid w:val="009E7B60"/>
    <w:rsid w:val="009F2309"/>
    <w:rsid w:val="009F35CD"/>
    <w:rsid w:val="009F5030"/>
    <w:rsid w:val="009F65EE"/>
    <w:rsid w:val="009F6A32"/>
    <w:rsid w:val="009F790E"/>
    <w:rsid w:val="00A00C98"/>
    <w:rsid w:val="00A0108C"/>
    <w:rsid w:val="00A016FA"/>
    <w:rsid w:val="00A0287D"/>
    <w:rsid w:val="00A04A57"/>
    <w:rsid w:val="00A06D7C"/>
    <w:rsid w:val="00A11A43"/>
    <w:rsid w:val="00A13A27"/>
    <w:rsid w:val="00A15F09"/>
    <w:rsid w:val="00A15FA2"/>
    <w:rsid w:val="00A20EBE"/>
    <w:rsid w:val="00A24492"/>
    <w:rsid w:val="00A25046"/>
    <w:rsid w:val="00A266A8"/>
    <w:rsid w:val="00A30A5F"/>
    <w:rsid w:val="00A326F3"/>
    <w:rsid w:val="00A33702"/>
    <w:rsid w:val="00A33904"/>
    <w:rsid w:val="00A43DA2"/>
    <w:rsid w:val="00A43ED8"/>
    <w:rsid w:val="00A44AD8"/>
    <w:rsid w:val="00A5182F"/>
    <w:rsid w:val="00A51FF8"/>
    <w:rsid w:val="00A5233B"/>
    <w:rsid w:val="00A54AAA"/>
    <w:rsid w:val="00A56B35"/>
    <w:rsid w:val="00A56B7A"/>
    <w:rsid w:val="00A5780B"/>
    <w:rsid w:val="00A606E6"/>
    <w:rsid w:val="00A625DC"/>
    <w:rsid w:val="00A64418"/>
    <w:rsid w:val="00A67221"/>
    <w:rsid w:val="00A74336"/>
    <w:rsid w:val="00A76662"/>
    <w:rsid w:val="00A773F5"/>
    <w:rsid w:val="00A82656"/>
    <w:rsid w:val="00A840E5"/>
    <w:rsid w:val="00A85296"/>
    <w:rsid w:val="00A85EF8"/>
    <w:rsid w:val="00A86883"/>
    <w:rsid w:val="00A91E4C"/>
    <w:rsid w:val="00A93950"/>
    <w:rsid w:val="00A93DB2"/>
    <w:rsid w:val="00A95226"/>
    <w:rsid w:val="00A9572A"/>
    <w:rsid w:val="00A95E18"/>
    <w:rsid w:val="00A9707D"/>
    <w:rsid w:val="00AA0511"/>
    <w:rsid w:val="00AA35CA"/>
    <w:rsid w:val="00AA51D3"/>
    <w:rsid w:val="00AA6748"/>
    <w:rsid w:val="00AA6B81"/>
    <w:rsid w:val="00AB035B"/>
    <w:rsid w:val="00AB55E3"/>
    <w:rsid w:val="00AB6036"/>
    <w:rsid w:val="00AC2894"/>
    <w:rsid w:val="00AC3446"/>
    <w:rsid w:val="00AC4A3B"/>
    <w:rsid w:val="00AC7935"/>
    <w:rsid w:val="00AD0A41"/>
    <w:rsid w:val="00AD1B3A"/>
    <w:rsid w:val="00AE3492"/>
    <w:rsid w:val="00AE36DC"/>
    <w:rsid w:val="00AE54DE"/>
    <w:rsid w:val="00AE6D2B"/>
    <w:rsid w:val="00AE74F2"/>
    <w:rsid w:val="00AF2217"/>
    <w:rsid w:val="00AF23DD"/>
    <w:rsid w:val="00AF2716"/>
    <w:rsid w:val="00AF51CF"/>
    <w:rsid w:val="00AF5669"/>
    <w:rsid w:val="00B04C1F"/>
    <w:rsid w:val="00B060C6"/>
    <w:rsid w:val="00B11244"/>
    <w:rsid w:val="00B13FA7"/>
    <w:rsid w:val="00B16426"/>
    <w:rsid w:val="00B1687F"/>
    <w:rsid w:val="00B16B0C"/>
    <w:rsid w:val="00B17E22"/>
    <w:rsid w:val="00B20AB5"/>
    <w:rsid w:val="00B21697"/>
    <w:rsid w:val="00B30CC9"/>
    <w:rsid w:val="00B31127"/>
    <w:rsid w:val="00B32484"/>
    <w:rsid w:val="00B33966"/>
    <w:rsid w:val="00B34767"/>
    <w:rsid w:val="00B35290"/>
    <w:rsid w:val="00B371B7"/>
    <w:rsid w:val="00B37386"/>
    <w:rsid w:val="00B43916"/>
    <w:rsid w:val="00B47346"/>
    <w:rsid w:val="00B50157"/>
    <w:rsid w:val="00B52D06"/>
    <w:rsid w:val="00B535DD"/>
    <w:rsid w:val="00B547A2"/>
    <w:rsid w:val="00B5480E"/>
    <w:rsid w:val="00B54B78"/>
    <w:rsid w:val="00B558AB"/>
    <w:rsid w:val="00B561BF"/>
    <w:rsid w:val="00B575FF"/>
    <w:rsid w:val="00B675AC"/>
    <w:rsid w:val="00B73527"/>
    <w:rsid w:val="00B757E6"/>
    <w:rsid w:val="00B75904"/>
    <w:rsid w:val="00B76904"/>
    <w:rsid w:val="00B9760A"/>
    <w:rsid w:val="00BA1419"/>
    <w:rsid w:val="00BA2F42"/>
    <w:rsid w:val="00BA7375"/>
    <w:rsid w:val="00BB5446"/>
    <w:rsid w:val="00BC0B3E"/>
    <w:rsid w:val="00BC1A0A"/>
    <w:rsid w:val="00BC696C"/>
    <w:rsid w:val="00BC777A"/>
    <w:rsid w:val="00BD08A3"/>
    <w:rsid w:val="00BD322F"/>
    <w:rsid w:val="00BE3515"/>
    <w:rsid w:val="00BE525B"/>
    <w:rsid w:val="00BE681F"/>
    <w:rsid w:val="00BE73C4"/>
    <w:rsid w:val="00BF5789"/>
    <w:rsid w:val="00BF6725"/>
    <w:rsid w:val="00C00B32"/>
    <w:rsid w:val="00C0138F"/>
    <w:rsid w:val="00C03EF7"/>
    <w:rsid w:val="00C04053"/>
    <w:rsid w:val="00C04ACB"/>
    <w:rsid w:val="00C065FD"/>
    <w:rsid w:val="00C071DF"/>
    <w:rsid w:val="00C078C8"/>
    <w:rsid w:val="00C1067B"/>
    <w:rsid w:val="00C11142"/>
    <w:rsid w:val="00C11AD0"/>
    <w:rsid w:val="00C13715"/>
    <w:rsid w:val="00C16694"/>
    <w:rsid w:val="00C17D40"/>
    <w:rsid w:val="00C20233"/>
    <w:rsid w:val="00C2144C"/>
    <w:rsid w:val="00C21F10"/>
    <w:rsid w:val="00C2329F"/>
    <w:rsid w:val="00C26BD5"/>
    <w:rsid w:val="00C27F7C"/>
    <w:rsid w:val="00C30A59"/>
    <w:rsid w:val="00C319DF"/>
    <w:rsid w:val="00C40BA6"/>
    <w:rsid w:val="00C43B6C"/>
    <w:rsid w:val="00C52D94"/>
    <w:rsid w:val="00C5325C"/>
    <w:rsid w:val="00C6199E"/>
    <w:rsid w:val="00C61AF6"/>
    <w:rsid w:val="00C652E4"/>
    <w:rsid w:val="00C71700"/>
    <w:rsid w:val="00C7177D"/>
    <w:rsid w:val="00C71EB3"/>
    <w:rsid w:val="00C729F8"/>
    <w:rsid w:val="00C74655"/>
    <w:rsid w:val="00C7503C"/>
    <w:rsid w:val="00C75270"/>
    <w:rsid w:val="00C77C04"/>
    <w:rsid w:val="00C8004C"/>
    <w:rsid w:val="00C81680"/>
    <w:rsid w:val="00C8799F"/>
    <w:rsid w:val="00C902C2"/>
    <w:rsid w:val="00C91A0F"/>
    <w:rsid w:val="00C9298E"/>
    <w:rsid w:val="00C9334E"/>
    <w:rsid w:val="00C938A4"/>
    <w:rsid w:val="00CA071C"/>
    <w:rsid w:val="00CA33BE"/>
    <w:rsid w:val="00CA42D0"/>
    <w:rsid w:val="00CA51CB"/>
    <w:rsid w:val="00CA6885"/>
    <w:rsid w:val="00CA69AC"/>
    <w:rsid w:val="00CA73DF"/>
    <w:rsid w:val="00CA776F"/>
    <w:rsid w:val="00CB0CC8"/>
    <w:rsid w:val="00CB0D03"/>
    <w:rsid w:val="00CB2721"/>
    <w:rsid w:val="00CB373A"/>
    <w:rsid w:val="00CB52EB"/>
    <w:rsid w:val="00CB7C4F"/>
    <w:rsid w:val="00CC237E"/>
    <w:rsid w:val="00CC5552"/>
    <w:rsid w:val="00CC607E"/>
    <w:rsid w:val="00CD009B"/>
    <w:rsid w:val="00CD2ADA"/>
    <w:rsid w:val="00CD30B1"/>
    <w:rsid w:val="00CD3484"/>
    <w:rsid w:val="00CD3553"/>
    <w:rsid w:val="00CD3DE1"/>
    <w:rsid w:val="00CD4BDE"/>
    <w:rsid w:val="00CE4226"/>
    <w:rsid w:val="00CE4DDD"/>
    <w:rsid w:val="00CE5110"/>
    <w:rsid w:val="00CE6944"/>
    <w:rsid w:val="00CF1458"/>
    <w:rsid w:val="00D0094C"/>
    <w:rsid w:val="00D01C7F"/>
    <w:rsid w:val="00D02CEF"/>
    <w:rsid w:val="00D035E3"/>
    <w:rsid w:val="00D03E77"/>
    <w:rsid w:val="00D05729"/>
    <w:rsid w:val="00D117D1"/>
    <w:rsid w:val="00D12098"/>
    <w:rsid w:val="00D128BA"/>
    <w:rsid w:val="00D16A44"/>
    <w:rsid w:val="00D27761"/>
    <w:rsid w:val="00D30BA0"/>
    <w:rsid w:val="00D3309D"/>
    <w:rsid w:val="00D331C5"/>
    <w:rsid w:val="00D33F02"/>
    <w:rsid w:val="00D34016"/>
    <w:rsid w:val="00D37398"/>
    <w:rsid w:val="00D3752D"/>
    <w:rsid w:val="00D404A3"/>
    <w:rsid w:val="00D523AF"/>
    <w:rsid w:val="00D551BE"/>
    <w:rsid w:val="00D55C89"/>
    <w:rsid w:val="00D56898"/>
    <w:rsid w:val="00D642FA"/>
    <w:rsid w:val="00D644CB"/>
    <w:rsid w:val="00D664E6"/>
    <w:rsid w:val="00D66524"/>
    <w:rsid w:val="00D711F5"/>
    <w:rsid w:val="00D73208"/>
    <w:rsid w:val="00D81754"/>
    <w:rsid w:val="00D84C6E"/>
    <w:rsid w:val="00D87871"/>
    <w:rsid w:val="00D9240B"/>
    <w:rsid w:val="00D94FE3"/>
    <w:rsid w:val="00D96AED"/>
    <w:rsid w:val="00DA54D2"/>
    <w:rsid w:val="00DB0628"/>
    <w:rsid w:val="00DB18AB"/>
    <w:rsid w:val="00DB441F"/>
    <w:rsid w:val="00DB6DB7"/>
    <w:rsid w:val="00DB76E5"/>
    <w:rsid w:val="00DC0ADD"/>
    <w:rsid w:val="00DC3C33"/>
    <w:rsid w:val="00DC5C11"/>
    <w:rsid w:val="00DC6BD9"/>
    <w:rsid w:val="00DD669D"/>
    <w:rsid w:val="00DD6DCD"/>
    <w:rsid w:val="00DE02F6"/>
    <w:rsid w:val="00DE4702"/>
    <w:rsid w:val="00DE6C75"/>
    <w:rsid w:val="00DF06C6"/>
    <w:rsid w:val="00DF07EC"/>
    <w:rsid w:val="00DF1C1F"/>
    <w:rsid w:val="00DF393A"/>
    <w:rsid w:val="00DF58D7"/>
    <w:rsid w:val="00E06E8E"/>
    <w:rsid w:val="00E079F7"/>
    <w:rsid w:val="00E110A2"/>
    <w:rsid w:val="00E1268F"/>
    <w:rsid w:val="00E22AE5"/>
    <w:rsid w:val="00E24195"/>
    <w:rsid w:val="00E3054E"/>
    <w:rsid w:val="00E31260"/>
    <w:rsid w:val="00E34BD2"/>
    <w:rsid w:val="00E40569"/>
    <w:rsid w:val="00E419F0"/>
    <w:rsid w:val="00E45524"/>
    <w:rsid w:val="00E5368C"/>
    <w:rsid w:val="00E60989"/>
    <w:rsid w:val="00E60AF7"/>
    <w:rsid w:val="00E61052"/>
    <w:rsid w:val="00E61865"/>
    <w:rsid w:val="00E62EDD"/>
    <w:rsid w:val="00E64A15"/>
    <w:rsid w:val="00E65153"/>
    <w:rsid w:val="00E655FE"/>
    <w:rsid w:val="00E71B8C"/>
    <w:rsid w:val="00E720AE"/>
    <w:rsid w:val="00E72E6B"/>
    <w:rsid w:val="00E767AD"/>
    <w:rsid w:val="00E767EB"/>
    <w:rsid w:val="00E77B89"/>
    <w:rsid w:val="00E823CA"/>
    <w:rsid w:val="00E83FD5"/>
    <w:rsid w:val="00E84BD6"/>
    <w:rsid w:val="00E87250"/>
    <w:rsid w:val="00E87BEE"/>
    <w:rsid w:val="00E91401"/>
    <w:rsid w:val="00E91CE2"/>
    <w:rsid w:val="00E94377"/>
    <w:rsid w:val="00EA4077"/>
    <w:rsid w:val="00EA689C"/>
    <w:rsid w:val="00EB0947"/>
    <w:rsid w:val="00EB0D9D"/>
    <w:rsid w:val="00EB3984"/>
    <w:rsid w:val="00EB7817"/>
    <w:rsid w:val="00EC1938"/>
    <w:rsid w:val="00EC2F46"/>
    <w:rsid w:val="00EC33F6"/>
    <w:rsid w:val="00EC692D"/>
    <w:rsid w:val="00ED1977"/>
    <w:rsid w:val="00ED1C04"/>
    <w:rsid w:val="00ED482B"/>
    <w:rsid w:val="00ED605A"/>
    <w:rsid w:val="00EE0C5F"/>
    <w:rsid w:val="00EE229E"/>
    <w:rsid w:val="00EE4BFF"/>
    <w:rsid w:val="00EF269D"/>
    <w:rsid w:val="00EF29D2"/>
    <w:rsid w:val="00EF354A"/>
    <w:rsid w:val="00EF3914"/>
    <w:rsid w:val="00EF4FCD"/>
    <w:rsid w:val="00F00A39"/>
    <w:rsid w:val="00F0199C"/>
    <w:rsid w:val="00F0414E"/>
    <w:rsid w:val="00F04735"/>
    <w:rsid w:val="00F05022"/>
    <w:rsid w:val="00F07928"/>
    <w:rsid w:val="00F1150B"/>
    <w:rsid w:val="00F12C53"/>
    <w:rsid w:val="00F15E0A"/>
    <w:rsid w:val="00F172C1"/>
    <w:rsid w:val="00F21DF8"/>
    <w:rsid w:val="00F21F1E"/>
    <w:rsid w:val="00F27E69"/>
    <w:rsid w:val="00F27E95"/>
    <w:rsid w:val="00F30488"/>
    <w:rsid w:val="00F305B3"/>
    <w:rsid w:val="00F309FA"/>
    <w:rsid w:val="00F31FBC"/>
    <w:rsid w:val="00F32ED0"/>
    <w:rsid w:val="00F35B79"/>
    <w:rsid w:val="00F40D34"/>
    <w:rsid w:val="00F45C36"/>
    <w:rsid w:val="00F47937"/>
    <w:rsid w:val="00F50C77"/>
    <w:rsid w:val="00F51185"/>
    <w:rsid w:val="00F51B90"/>
    <w:rsid w:val="00F52E69"/>
    <w:rsid w:val="00F56DAF"/>
    <w:rsid w:val="00F61AC7"/>
    <w:rsid w:val="00F61B45"/>
    <w:rsid w:val="00F620D0"/>
    <w:rsid w:val="00F63357"/>
    <w:rsid w:val="00F6518B"/>
    <w:rsid w:val="00F673DF"/>
    <w:rsid w:val="00F67CC7"/>
    <w:rsid w:val="00F73092"/>
    <w:rsid w:val="00F75FD9"/>
    <w:rsid w:val="00F76E40"/>
    <w:rsid w:val="00F80018"/>
    <w:rsid w:val="00F80CDC"/>
    <w:rsid w:val="00F811A2"/>
    <w:rsid w:val="00F8187E"/>
    <w:rsid w:val="00F81F66"/>
    <w:rsid w:val="00F82D57"/>
    <w:rsid w:val="00F84A3D"/>
    <w:rsid w:val="00F857BA"/>
    <w:rsid w:val="00F85DF4"/>
    <w:rsid w:val="00F87BBA"/>
    <w:rsid w:val="00F90BDF"/>
    <w:rsid w:val="00F9283B"/>
    <w:rsid w:val="00F93D0E"/>
    <w:rsid w:val="00F94F32"/>
    <w:rsid w:val="00F95B9B"/>
    <w:rsid w:val="00F96FF9"/>
    <w:rsid w:val="00FA0504"/>
    <w:rsid w:val="00FA17B8"/>
    <w:rsid w:val="00FA352E"/>
    <w:rsid w:val="00FA7153"/>
    <w:rsid w:val="00FB328D"/>
    <w:rsid w:val="00FB7078"/>
    <w:rsid w:val="00FB7C43"/>
    <w:rsid w:val="00FD693D"/>
    <w:rsid w:val="00FD6F62"/>
    <w:rsid w:val="00FD700A"/>
    <w:rsid w:val="00FD7854"/>
    <w:rsid w:val="00FE2B87"/>
    <w:rsid w:val="00FE3B49"/>
    <w:rsid w:val="00FE7AEE"/>
    <w:rsid w:val="00FF00A1"/>
    <w:rsid w:val="00FF0167"/>
    <w:rsid w:val="00FF0214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5:docId w15:val="{775969FA-23C2-4F1B-8CFB-827959A8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F42"/>
    <w:rPr>
      <w:rFonts w:ascii="Arial" w:hAnsi="Arial" w:cs="Arial"/>
      <w:sz w:val="19"/>
      <w:szCs w:val="19"/>
    </w:rPr>
  </w:style>
  <w:style w:type="paragraph" w:styleId="Heading1">
    <w:name w:val="heading 1"/>
    <w:basedOn w:val="Normal"/>
    <w:next w:val="Normal"/>
    <w:qFormat/>
    <w:rsid w:val="002C51E8"/>
    <w:pPr>
      <w:keepNext/>
      <w:spacing w:before="240" w:after="60"/>
      <w:outlineLvl w:val="0"/>
    </w:pPr>
    <w:rPr>
      <w:rFonts w:ascii="Tahoma" w:hAnsi="Tahoma" w:cs="Tahoma"/>
      <w:b/>
      <w:bCs/>
      <w:smallCap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3172EB"/>
    <w:pPr>
      <w:keepNext/>
      <w:spacing w:before="600" w:after="60"/>
      <w:outlineLvl w:val="1"/>
    </w:pPr>
    <w:rPr>
      <w:rFonts w:ascii="Tahoma" w:hAnsi="Tahoma" w:cs="Tahoma"/>
      <w:b/>
      <w:bCs/>
      <w:smallCaps/>
      <w:sz w:val="24"/>
      <w:szCs w:val="24"/>
    </w:rPr>
  </w:style>
  <w:style w:type="paragraph" w:styleId="Heading3">
    <w:name w:val="heading 3"/>
    <w:basedOn w:val="Normal"/>
    <w:next w:val="Normal"/>
    <w:qFormat/>
    <w:rsid w:val="002C51E8"/>
    <w:pPr>
      <w:keepNext/>
      <w:spacing w:before="60" w:after="60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B89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86110A"/>
    <w:pPr>
      <w:spacing w:before="60" w:after="60"/>
    </w:pPr>
  </w:style>
  <w:style w:type="paragraph" w:customStyle="1" w:styleId="1stLine">
    <w:name w:val="1st Line"/>
    <w:aliases w:val="Field label"/>
    <w:basedOn w:val="FieldLabel"/>
    <w:link w:val="1stLineChar"/>
    <w:rsid w:val="001E0227"/>
    <w:pPr>
      <w:spacing w:before="240"/>
    </w:pPr>
  </w:style>
  <w:style w:type="paragraph" w:customStyle="1" w:styleId="FieldLabel">
    <w:name w:val="Field Label"/>
    <w:basedOn w:val="Normal"/>
    <w:link w:val="FieldLabelChar"/>
    <w:rsid w:val="0027375D"/>
    <w:pPr>
      <w:spacing w:before="60" w:after="60"/>
    </w:pPr>
    <w:rPr>
      <w:rFonts w:ascii="Tahoma" w:hAnsi="Tahoma" w:cs="Tahoma"/>
      <w:b/>
      <w:bCs/>
      <w:sz w:val="18"/>
      <w:szCs w:val="18"/>
    </w:rPr>
  </w:style>
  <w:style w:type="paragraph" w:customStyle="1" w:styleId="MeetingInformation">
    <w:name w:val="Meeting Information"/>
    <w:basedOn w:val="FieldText"/>
    <w:rsid w:val="0027375D"/>
    <w:pPr>
      <w:spacing w:before="0" w:after="0"/>
      <w:ind w:left="990"/>
      <w:jc w:val="right"/>
    </w:pPr>
    <w:rPr>
      <w:rFonts w:ascii="Tahoma" w:hAnsi="Tahoma" w:cs="Tahoma"/>
      <w:b/>
      <w:bCs/>
      <w:sz w:val="18"/>
      <w:szCs w:val="18"/>
    </w:rPr>
  </w:style>
  <w:style w:type="paragraph" w:customStyle="1" w:styleId="ActionItems">
    <w:name w:val="Action Items"/>
    <w:basedOn w:val="Normal"/>
    <w:rsid w:val="0086110A"/>
    <w:pPr>
      <w:numPr>
        <w:numId w:val="1"/>
      </w:numPr>
      <w:tabs>
        <w:tab w:val="left" w:pos="5040"/>
      </w:tabs>
      <w:spacing w:before="60" w:after="60"/>
    </w:pPr>
  </w:style>
  <w:style w:type="character" w:customStyle="1" w:styleId="FieldLabelChar">
    <w:name w:val="Field Label Char"/>
    <w:link w:val="FieldLabel"/>
    <w:locked/>
    <w:rsid w:val="001E0227"/>
    <w:rPr>
      <w:rFonts w:ascii="Tahoma" w:hAnsi="Tahoma" w:cs="Tahoma"/>
      <w:b/>
      <w:bCs/>
      <w:sz w:val="22"/>
      <w:szCs w:val="22"/>
      <w:lang w:val="en-US" w:eastAsia="en-US"/>
    </w:rPr>
  </w:style>
  <w:style w:type="character" w:customStyle="1" w:styleId="1stLineChar">
    <w:name w:val="1st Line Char"/>
    <w:aliases w:val="Field label Char"/>
    <w:link w:val="1stLine"/>
    <w:locked/>
    <w:rsid w:val="001E0227"/>
    <w:rPr>
      <w:rFonts w:ascii="Tahoma" w:hAnsi="Tahoma" w:cs="Tahoma"/>
      <w:b/>
      <w:bCs/>
      <w:sz w:val="22"/>
      <w:szCs w:val="22"/>
      <w:lang w:val="en-US" w:eastAsia="en-US"/>
    </w:rPr>
  </w:style>
  <w:style w:type="character" w:styleId="Hyperlink">
    <w:name w:val="Hyperlink"/>
    <w:rsid w:val="00B11244"/>
    <w:rPr>
      <w:color w:val="0000FF"/>
      <w:u w:val="single"/>
    </w:rPr>
  </w:style>
  <w:style w:type="paragraph" w:styleId="Header">
    <w:name w:val="header"/>
    <w:basedOn w:val="Normal"/>
    <w:rsid w:val="00B16B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B0C"/>
    <w:pPr>
      <w:tabs>
        <w:tab w:val="center" w:pos="4320"/>
        <w:tab w:val="right" w:pos="8640"/>
      </w:tabs>
    </w:pPr>
  </w:style>
  <w:style w:type="paragraph" w:customStyle="1" w:styleId="pbody">
    <w:name w:val="pbody"/>
    <w:basedOn w:val="Normal"/>
    <w:rsid w:val="0060240C"/>
    <w:pPr>
      <w:spacing w:before="100" w:beforeAutospacing="1" w:after="100" w:afterAutospacing="1"/>
    </w:pPr>
    <w:rPr>
      <w:color w:val="000000"/>
      <w:sz w:val="16"/>
      <w:szCs w:val="16"/>
    </w:rPr>
  </w:style>
  <w:style w:type="table" w:styleId="TableGrid">
    <w:name w:val="Table Grid"/>
    <w:basedOn w:val="TableNormal"/>
    <w:rsid w:val="00EF4FC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B8C"/>
    <w:rPr>
      <w:color w:val="800080"/>
      <w:u w:val="single"/>
    </w:rPr>
  </w:style>
  <w:style w:type="character" w:customStyle="1" w:styleId="EmailStyle291">
    <w:name w:val="EmailStyle291"/>
    <w:semiHidden/>
    <w:rsid w:val="009F790E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8E4DD0"/>
    <w:rPr>
      <w:b/>
      <w:bCs/>
    </w:rPr>
  </w:style>
  <w:style w:type="paragraph" w:styleId="NormalWeb">
    <w:name w:val="Normal (Web)"/>
    <w:basedOn w:val="Normal"/>
    <w:rsid w:val="008E4DD0"/>
    <w:pPr>
      <w:spacing w:before="100" w:beforeAutospacing="1" w:after="100" w:afterAutospacing="1"/>
    </w:pPr>
    <w:rPr>
      <w:sz w:val="24"/>
      <w:szCs w:val="24"/>
    </w:rPr>
  </w:style>
  <w:style w:type="character" w:customStyle="1" w:styleId="super1">
    <w:name w:val="super1"/>
    <w:rsid w:val="00162526"/>
    <w:rPr>
      <w:sz w:val="18"/>
      <w:szCs w:val="18"/>
    </w:rPr>
  </w:style>
  <w:style w:type="character" w:customStyle="1" w:styleId="bold1">
    <w:name w:val="bold1"/>
    <w:rsid w:val="00162526"/>
    <w:rPr>
      <w:b/>
      <w:bCs/>
    </w:rPr>
  </w:style>
  <w:style w:type="paragraph" w:styleId="BodyTextIndent">
    <w:name w:val="Body Text Indent"/>
    <w:basedOn w:val="Normal"/>
    <w:rsid w:val="000D79D6"/>
    <w:pPr>
      <w:tabs>
        <w:tab w:val="left" w:pos="360"/>
      </w:tabs>
      <w:ind w:left="360" w:hanging="360"/>
      <w:jc w:val="both"/>
    </w:pPr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F857B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857BA"/>
    <w:rPr>
      <w:rFonts w:ascii="Arial" w:hAnsi="Arial" w:cs="Arial"/>
    </w:rPr>
  </w:style>
  <w:style w:type="character" w:styleId="CommentReference">
    <w:name w:val="annotation reference"/>
    <w:uiPriority w:val="99"/>
    <w:rsid w:val="00F857B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80"/>
      <w:marRight w:val="80"/>
      <w:marTop w:val="80"/>
      <w:marBottom w:val="1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133"/>
          <w:marRight w:val="0"/>
          <w:marTop w:val="0"/>
          <w:marBottom w:val="0"/>
          <w:divBdr>
            <w:top w:val="none" w:sz="0" w:space="0" w:color="auto"/>
            <w:left w:val="single" w:sz="48" w:space="0" w:color="EEEEEE"/>
            <w:bottom w:val="none" w:sz="0" w:space="0" w:color="auto"/>
            <w:right w:val="none" w:sz="0" w:space="0" w:color="auto"/>
          </w:divBdr>
          <w:divsChild>
            <w:div w:id="6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133"/>
          <w:marRight w:val="0"/>
          <w:marTop w:val="0"/>
          <w:marBottom w:val="0"/>
          <w:divBdr>
            <w:top w:val="none" w:sz="0" w:space="0" w:color="auto"/>
            <w:left w:val="single" w:sz="48" w:space="0" w:color="EEEEEE"/>
            <w:bottom w:val="none" w:sz="0" w:space="0" w:color="auto"/>
            <w:right w:val="none" w:sz="0" w:space="0" w:color="auto"/>
          </w:divBdr>
          <w:divsChild>
            <w:div w:id="5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ales\DomSales\Private\Sales%20Support\Maintenance%20Team\Program%20Summaries\GCSA\US%202019\2019\NCR_ERAC%20Set%20Ra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S u b C l a u s e s   x m l n s : x s i = " h t t p : / / w w w . w 3 . o r g / 2 0 0 1 / X M L S c h e m a - i n s t a n c e "   x m l n s : x s d = " h t t p : / / w w w . w 3 . o r g / 2 0 0 1 / X M L S c h e m a " / > 
</file>

<file path=customXml/item2.xml>��< ? x m l   v e r s i o n = " 1 . 0 "   e n c o d i n g = " u t f - 1 6 " ? > < M u l t i c a r d T a b l e D a t a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D88A-1026-40A7-8534-FF788E445C2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AFAC57-C3D6-4265-B563-D12AE75157D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DF04654-0E70-4982-8CD5-B2EBDD75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NCR_ERAC Set Rates</Template>
  <TotalTime>0</TotalTime>
  <Pages>2</Pages>
  <Words>645</Words>
  <Characters>4014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e539yj</dc:creator>
  <cp:keywords/>
  <cp:lastModifiedBy>Brooklyn Meeks</cp:lastModifiedBy>
  <cp:revision>2</cp:revision>
  <cp:lastPrinted>2017-12-28T15:17:00Z</cp:lastPrinted>
  <dcterms:created xsi:type="dcterms:W3CDTF">2020-02-06T17:47:00Z</dcterms:created>
  <dcterms:modified xsi:type="dcterms:W3CDTF">2020-02-06T17:47:00Z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TC062433721033</vt:lpwstr>
  </property>
  <property fmtid="{D5CDD505-2E9C-101B-9397-08002B2CF9AE}" pid="3" name="_DocHome">
    <vt:i4>-1705748796</vt:i4>
  </property>
</Properties>
</file>