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1B3405" w14:textId="77777777" w:rsidR="00AB6E4A" w:rsidRPr="00AB6E4A" w:rsidRDefault="00AB6E4A" w:rsidP="00AB6E4A">
      <w:pPr>
        <w:jc w:val="center"/>
        <w:rPr>
          <w:rFonts w:ascii="Georgia" w:eastAsia="ヒラギノ角ゴ Pro W3" w:hAnsi="Georgia"/>
          <w:b/>
          <w:color w:val="000000"/>
          <w:sz w:val="32"/>
          <w:szCs w:val="32"/>
        </w:rPr>
      </w:pPr>
      <w:r w:rsidRPr="00AB6E4A">
        <w:rPr>
          <w:rFonts w:ascii="Georgia" w:eastAsia="ヒラギノ角ゴ Pro W3" w:hAnsi="Georgia"/>
          <w:b/>
          <w:color w:val="000000"/>
          <w:sz w:val="32"/>
          <w:szCs w:val="32"/>
        </w:rPr>
        <w:t>Arkansas Tech University</w:t>
      </w:r>
    </w:p>
    <w:p w14:paraId="3CA7878C" w14:textId="77777777" w:rsidR="00AB6E4A" w:rsidRPr="00AB6E4A" w:rsidRDefault="00AB6E4A" w:rsidP="00AB6E4A">
      <w:pPr>
        <w:jc w:val="center"/>
        <w:rPr>
          <w:rFonts w:ascii="Georgia" w:eastAsia="ヒラギノ角ゴ Pro W3" w:hAnsi="Georgia"/>
          <w:b/>
          <w:color w:val="000000"/>
          <w:sz w:val="32"/>
          <w:szCs w:val="32"/>
        </w:rPr>
      </w:pPr>
      <w:r w:rsidRPr="00AB6E4A">
        <w:rPr>
          <w:rFonts w:ascii="Georgia" w:eastAsia="ヒラギノ角ゴ Pro W3" w:hAnsi="Georgia"/>
          <w:b/>
          <w:color w:val="000000"/>
          <w:sz w:val="32"/>
          <w:szCs w:val="32"/>
        </w:rPr>
        <w:t>Student Government Association</w:t>
      </w:r>
    </w:p>
    <w:p w14:paraId="0207D6A3" w14:textId="10D8B05A" w:rsidR="00AB6E4A" w:rsidRDefault="00AB6E4A" w:rsidP="00AB6E4A">
      <w:pPr>
        <w:jc w:val="center"/>
        <w:rPr>
          <w:rFonts w:ascii="Georgia" w:eastAsia="ヒラギノ角ゴ Pro W3" w:hAnsi="Georgia"/>
          <w:i/>
          <w:color w:val="000000"/>
          <w:sz w:val="28"/>
          <w:szCs w:val="28"/>
        </w:rPr>
      </w:pPr>
      <w:r>
        <w:rPr>
          <w:rFonts w:ascii="Georgia" w:eastAsia="ヒラギノ角ゴ Pro W3" w:hAnsi="Georgia"/>
          <w:i/>
          <w:color w:val="000000"/>
          <w:sz w:val="28"/>
          <w:szCs w:val="28"/>
        </w:rPr>
        <w:t xml:space="preserve">Resolution </w:t>
      </w:r>
      <w:r w:rsidR="00D77F7E">
        <w:rPr>
          <w:rFonts w:ascii="Georgia" w:eastAsia="ヒラギノ角ゴ Pro W3" w:hAnsi="Georgia"/>
          <w:i/>
          <w:color w:val="000000"/>
          <w:sz w:val="28"/>
          <w:szCs w:val="28"/>
        </w:rPr>
        <w:t>03</w:t>
      </w:r>
      <w:r w:rsidR="00C56438">
        <w:rPr>
          <w:rFonts w:ascii="Georgia" w:eastAsia="ヒラギノ角ゴ Pro W3" w:hAnsi="Georgia"/>
          <w:i/>
          <w:color w:val="000000"/>
          <w:sz w:val="28"/>
          <w:szCs w:val="28"/>
        </w:rPr>
        <w:t>8</w:t>
      </w:r>
    </w:p>
    <w:p w14:paraId="01C1D75A" w14:textId="047B6485" w:rsidR="00AB6E4A" w:rsidRDefault="004C19BF" w:rsidP="00AB6E4A">
      <w:pPr>
        <w:jc w:val="center"/>
        <w:rPr>
          <w:rFonts w:ascii="Georgia" w:eastAsia="ヒラギノ角ゴ Pro W3" w:hAnsi="Georgia"/>
          <w:i/>
          <w:color w:val="000000"/>
          <w:sz w:val="28"/>
          <w:szCs w:val="28"/>
        </w:rPr>
      </w:pPr>
      <w:r>
        <w:rPr>
          <w:rFonts w:ascii="Georgia" w:eastAsia="ヒラギノ角ゴ Pro W3" w:hAnsi="Georgia"/>
          <w:i/>
          <w:color w:val="000000"/>
          <w:sz w:val="28"/>
          <w:szCs w:val="28"/>
        </w:rPr>
        <w:t>August 28th</w:t>
      </w:r>
      <w:r w:rsidR="00D77F7E">
        <w:rPr>
          <w:rFonts w:ascii="Georgia" w:eastAsia="ヒラギノ角ゴ Pro W3" w:hAnsi="Georgia"/>
          <w:i/>
          <w:color w:val="000000"/>
          <w:sz w:val="28"/>
          <w:szCs w:val="28"/>
        </w:rPr>
        <w:t>, 2019</w:t>
      </w:r>
    </w:p>
    <w:p w14:paraId="046F4AA7" w14:textId="77777777" w:rsidR="00AB6E4A" w:rsidRPr="00AB6E4A" w:rsidRDefault="00AB6E4A" w:rsidP="00AB6E4A">
      <w:pPr>
        <w:jc w:val="center"/>
        <w:rPr>
          <w:rFonts w:ascii="Georgia" w:eastAsia="ヒラギノ角ゴ Pro W3" w:hAnsi="Georgia"/>
          <w:i/>
          <w:color w:val="000000"/>
          <w:sz w:val="28"/>
          <w:szCs w:val="28"/>
        </w:rPr>
      </w:pPr>
    </w:p>
    <w:p w14:paraId="3C8FA08F" w14:textId="77777777" w:rsidR="00AB6E4A" w:rsidRPr="00AB6E4A" w:rsidRDefault="00AB6E4A" w:rsidP="00AB6E4A">
      <w:pPr>
        <w:rPr>
          <w:rFonts w:ascii="Georgia" w:eastAsia="ヒラギノ角ゴ Pro W3" w:hAnsi="Georgia"/>
          <w:color w:val="000000"/>
          <w:szCs w:val="20"/>
        </w:rPr>
      </w:pPr>
    </w:p>
    <w:p w14:paraId="6D0F737D" w14:textId="03010B36" w:rsidR="00AB6E4A" w:rsidRPr="00AB6E4A" w:rsidRDefault="00AB6E4A" w:rsidP="00AB6E4A">
      <w:pPr>
        <w:jc w:val="center"/>
        <w:rPr>
          <w:rFonts w:ascii="Georgia" w:eastAsia="ヒラギノ角ゴ Pro W3" w:hAnsi="Georgia"/>
          <w:color w:val="000000"/>
          <w:szCs w:val="20"/>
        </w:rPr>
      </w:pPr>
      <w:r w:rsidRPr="00AB6E4A">
        <w:rPr>
          <w:rFonts w:ascii="Georgia" w:eastAsia="ヒラギノ角ゴ Pro W3" w:hAnsi="Georgia"/>
          <w:color w:val="000000"/>
          <w:szCs w:val="20"/>
        </w:rPr>
        <w:t>REQUEST THAT THE STUDENT GOVERN</w:t>
      </w:r>
      <w:r w:rsidR="00C56438">
        <w:rPr>
          <w:rFonts w:ascii="Georgia" w:eastAsia="ヒラギノ角ゴ Pro W3" w:hAnsi="Georgia"/>
          <w:color w:val="000000"/>
          <w:szCs w:val="20"/>
        </w:rPr>
        <w:t xml:space="preserve">MENT AMMEND THE CONSTITUTION </w:t>
      </w:r>
      <w:r w:rsidR="00E76129">
        <w:rPr>
          <w:rFonts w:ascii="Georgia" w:eastAsia="ヒラギノ角ゴ Pro W3" w:hAnsi="Georgia"/>
          <w:color w:val="000000"/>
          <w:szCs w:val="20"/>
        </w:rPr>
        <w:t xml:space="preserve">UNDER </w:t>
      </w:r>
      <w:r w:rsidR="00C56438">
        <w:rPr>
          <w:rFonts w:ascii="Georgia" w:eastAsia="ヒラギノ角ゴ Pro W3" w:hAnsi="Georgia"/>
          <w:color w:val="000000"/>
          <w:szCs w:val="20"/>
        </w:rPr>
        <w:t>ARTICLE VI, SECTION C, NUMBER 1</w:t>
      </w:r>
    </w:p>
    <w:p w14:paraId="04CE77D4" w14:textId="77777777" w:rsidR="00AB6E4A" w:rsidRPr="00AB6E4A" w:rsidRDefault="00AB6E4A" w:rsidP="00AB6E4A">
      <w:pPr>
        <w:rPr>
          <w:rFonts w:ascii="Georgia" w:eastAsia="ヒラギノ角ゴ Pro W3" w:hAnsi="Georgia"/>
          <w:color w:val="000000"/>
          <w:szCs w:val="20"/>
        </w:rPr>
      </w:pPr>
    </w:p>
    <w:p w14:paraId="7FD7A567" w14:textId="77777777" w:rsidR="00AB6E4A" w:rsidRDefault="00AB6E4A" w:rsidP="00AB6E4A">
      <w:pPr>
        <w:rPr>
          <w:rFonts w:ascii="Georgia" w:eastAsia="ヒラギノ角ゴ Pro W3" w:hAnsi="Georgia"/>
          <w:color w:val="000000"/>
          <w:szCs w:val="20"/>
        </w:rPr>
      </w:pPr>
    </w:p>
    <w:p w14:paraId="0EF152C3" w14:textId="77777777" w:rsidR="00AB6E4A" w:rsidRDefault="00AB6E4A" w:rsidP="00AB6E4A">
      <w:pPr>
        <w:rPr>
          <w:rFonts w:ascii="Georgia" w:eastAsia="ヒラギノ角ゴ Pro W3" w:hAnsi="Georgia"/>
          <w:color w:val="000000"/>
          <w:szCs w:val="20"/>
        </w:rPr>
      </w:pPr>
    </w:p>
    <w:p w14:paraId="5B00BD82" w14:textId="4027B497" w:rsidR="00AB6E4A" w:rsidRPr="00AB6E4A" w:rsidRDefault="00AB6E4A" w:rsidP="00AB6E4A">
      <w:pPr>
        <w:rPr>
          <w:rFonts w:ascii="Georgia" w:eastAsia="ヒラギノ角ゴ Pro W3" w:hAnsi="Georgia"/>
          <w:color w:val="000000"/>
          <w:szCs w:val="20"/>
        </w:rPr>
      </w:pPr>
      <w:r w:rsidRPr="00AB6E4A">
        <w:rPr>
          <w:rFonts w:ascii="Georgia" w:eastAsia="ヒラギノ角ゴ Pro W3" w:hAnsi="Georgia"/>
          <w:color w:val="000000"/>
          <w:szCs w:val="20"/>
        </w:rPr>
        <w:t>WHEREAS</w:t>
      </w:r>
      <w:r w:rsidR="00A90337" w:rsidRPr="00AB6E4A">
        <w:rPr>
          <w:rFonts w:ascii="Georgia" w:eastAsia="ヒラギノ角ゴ Pro W3" w:hAnsi="Georgia"/>
          <w:color w:val="000000"/>
          <w:szCs w:val="20"/>
        </w:rPr>
        <w:t>:</w:t>
      </w:r>
      <w:r w:rsidR="00A90337">
        <w:rPr>
          <w:rFonts w:ascii="Georgia" w:eastAsia="ヒラギノ角ゴ Pro W3" w:hAnsi="Georgia"/>
          <w:color w:val="000000"/>
          <w:szCs w:val="20"/>
        </w:rPr>
        <w:t xml:space="preserve"> </w:t>
      </w:r>
      <w:r w:rsidR="00E76129">
        <w:rPr>
          <w:rFonts w:ascii="Georgia" w:eastAsia="ヒラギノ角ゴ Pro W3" w:hAnsi="Georgia"/>
          <w:color w:val="000000"/>
          <w:szCs w:val="20"/>
        </w:rPr>
        <w:t>Attendance is important to the success of the senate, and</w:t>
      </w:r>
    </w:p>
    <w:p w14:paraId="467306AF" w14:textId="77777777" w:rsidR="00AB6E4A" w:rsidRPr="00AB6E4A" w:rsidRDefault="00AB6E4A" w:rsidP="00AB6E4A">
      <w:pPr>
        <w:rPr>
          <w:rFonts w:ascii="Georgia" w:eastAsia="ヒラギノ角ゴ Pro W3" w:hAnsi="Georgia"/>
          <w:color w:val="000000"/>
          <w:szCs w:val="20"/>
        </w:rPr>
      </w:pPr>
    </w:p>
    <w:p w14:paraId="45D434FA" w14:textId="1BB2B67A" w:rsidR="00AB6E4A" w:rsidRPr="00AB6E4A" w:rsidRDefault="00AB6E4A" w:rsidP="00AB6E4A">
      <w:pPr>
        <w:rPr>
          <w:rFonts w:ascii="Georgia" w:eastAsia="ヒラギノ角ゴ Pro W3" w:hAnsi="Georgia"/>
          <w:color w:val="000000"/>
          <w:szCs w:val="20"/>
        </w:rPr>
      </w:pPr>
      <w:r w:rsidRPr="00AB6E4A">
        <w:rPr>
          <w:rFonts w:ascii="Georgia" w:eastAsia="ヒラギノ角ゴ Pro W3" w:hAnsi="Georgia"/>
          <w:color w:val="000000"/>
          <w:szCs w:val="20"/>
        </w:rPr>
        <w:t>WHEREAS:</w:t>
      </w:r>
      <w:r w:rsidR="00A90337">
        <w:rPr>
          <w:rFonts w:ascii="Georgia" w:eastAsia="ヒラギノ角ゴ Pro W3" w:hAnsi="Georgia"/>
          <w:color w:val="000000"/>
          <w:szCs w:val="20"/>
        </w:rPr>
        <w:t xml:space="preserve"> </w:t>
      </w:r>
      <w:r w:rsidR="00E76129">
        <w:rPr>
          <w:rFonts w:ascii="Georgia" w:eastAsia="ヒラギノ角ゴ Pro W3" w:hAnsi="Georgia"/>
          <w:color w:val="000000"/>
          <w:szCs w:val="20"/>
        </w:rPr>
        <w:t xml:space="preserve">A full senate is the best representation of the student body as a whole, and </w:t>
      </w:r>
    </w:p>
    <w:p w14:paraId="790126A5" w14:textId="77777777" w:rsidR="00AB6E4A" w:rsidRPr="00AB6E4A" w:rsidRDefault="00AB6E4A" w:rsidP="00AB6E4A">
      <w:pPr>
        <w:rPr>
          <w:rFonts w:ascii="Georgia" w:eastAsia="ヒラギノ角ゴ Pro W3" w:hAnsi="Georgia"/>
          <w:color w:val="000000"/>
          <w:szCs w:val="20"/>
        </w:rPr>
      </w:pPr>
    </w:p>
    <w:p w14:paraId="3C348140" w14:textId="14568829" w:rsidR="00AB6E4A" w:rsidRPr="00AB6E4A" w:rsidRDefault="00AB6E4A" w:rsidP="00AB6E4A">
      <w:pPr>
        <w:rPr>
          <w:rFonts w:ascii="Georgia" w:eastAsia="ヒラギノ角ゴ Pro W3" w:hAnsi="Georgia"/>
          <w:color w:val="000000"/>
          <w:szCs w:val="20"/>
        </w:rPr>
      </w:pPr>
      <w:r w:rsidRPr="00AB6E4A">
        <w:rPr>
          <w:rFonts w:ascii="Georgia" w:eastAsia="ヒラギノ角ゴ Pro W3" w:hAnsi="Georgia"/>
          <w:color w:val="000000"/>
          <w:szCs w:val="20"/>
        </w:rPr>
        <w:t>WHEREAS:</w:t>
      </w:r>
      <w:r w:rsidR="00E077BE">
        <w:rPr>
          <w:rFonts w:ascii="Georgia" w:eastAsia="ヒラギノ角ゴ Pro W3" w:hAnsi="Georgia"/>
          <w:color w:val="000000"/>
          <w:szCs w:val="20"/>
        </w:rPr>
        <w:t xml:space="preserve"> </w:t>
      </w:r>
      <w:r w:rsidR="00E76129">
        <w:rPr>
          <w:rFonts w:ascii="Georgia" w:eastAsia="ヒラギノ角ゴ Pro W3" w:hAnsi="Georgia"/>
          <w:color w:val="000000"/>
          <w:szCs w:val="20"/>
        </w:rPr>
        <w:t xml:space="preserve">The current attendance policy states that a senator must report an absence to the Secretary of Internal Affairs 24 hours in advance to be excused, and </w:t>
      </w:r>
    </w:p>
    <w:p w14:paraId="454F5116" w14:textId="77777777" w:rsidR="00AB6E4A" w:rsidRPr="00AB6E4A" w:rsidRDefault="00AB6E4A" w:rsidP="00AB6E4A">
      <w:pPr>
        <w:rPr>
          <w:rFonts w:ascii="Georgia" w:eastAsia="ヒラギノ角ゴ Pro W3" w:hAnsi="Georgia"/>
          <w:color w:val="000000"/>
          <w:szCs w:val="20"/>
        </w:rPr>
      </w:pPr>
    </w:p>
    <w:p w14:paraId="1A9D422A" w14:textId="101E1867" w:rsidR="00AB6E4A" w:rsidRDefault="00AB6E4A" w:rsidP="007138BB">
      <w:pPr>
        <w:rPr>
          <w:rFonts w:ascii="Georgia" w:eastAsia="ヒラギノ角ゴ Pro W3" w:hAnsi="Georgia"/>
          <w:color w:val="000000"/>
          <w:szCs w:val="20"/>
        </w:rPr>
      </w:pPr>
      <w:r w:rsidRPr="00AB6E4A">
        <w:rPr>
          <w:rFonts w:ascii="Georgia" w:eastAsia="ヒラギノ角ゴ Pro W3" w:hAnsi="Georgia"/>
          <w:color w:val="000000"/>
          <w:szCs w:val="20"/>
        </w:rPr>
        <w:t>WHEREAS</w:t>
      </w:r>
      <w:r w:rsidR="00E077BE" w:rsidRPr="00AB6E4A">
        <w:rPr>
          <w:rFonts w:ascii="Georgia" w:eastAsia="ヒラギノ角ゴ Pro W3" w:hAnsi="Georgia"/>
          <w:color w:val="000000"/>
          <w:szCs w:val="20"/>
        </w:rPr>
        <w:t>:</w:t>
      </w:r>
      <w:r w:rsidR="00E077BE" w:rsidRPr="00E077BE">
        <w:t xml:space="preserve"> </w:t>
      </w:r>
      <w:r w:rsidR="003839D5">
        <w:rPr>
          <w:rFonts w:ascii="Georgia" w:eastAsia="ヒラギノ角ゴ Pro W3" w:hAnsi="Georgia"/>
          <w:color w:val="000000"/>
          <w:szCs w:val="20"/>
        </w:rPr>
        <w:t xml:space="preserve">Increasing the time required to report an absence to 48 hours will </w:t>
      </w:r>
      <w:r w:rsidR="006256EF">
        <w:rPr>
          <w:rFonts w:ascii="Georgia" w:eastAsia="ヒラギノ角ゴ Pro W3" w:hAnsi="Georgia"/>
          <w:color w:val="000000"/>
          <w:szCs w:val="20"/>
        </w:rPr>
        <w:t xml:space="preserve">promote better </w:t>
      </w:r>
      <w:r w:rsidR="003839D5">
        <w:rPr>
          <w:rFonts w:ascii="Georgia" w:eastAsia="ヒラギノ角ゴ Pro W3" w:hAnsi="Georgia"/>
          <w:color w:val="000000"/>
          <w:szCs w:val="20"/>
        </w:rPr>
        <w:t xml:space="preserve">attendance, and </w:t>
      </w:r>
    </w:p>
    <w:p w14:paraId="25CAA920" w14:textId="6AC6EAC4" w:rsidR="003839D5" w:rsidRDefault="003839D5" w:rsidP="007138BB">
      <w:pPr>
        <w:rPr>
          <w:rFonts w:ascii="Georgia" w:eastAsia="ヒラギノ角ゴ Pro W3" w:hAnsi="Georgia"/>
          <w:color w:val="000000"/>
          <w:szCs w:val="20"/>
        </w:rPr>
      </w:pPr>
    </w:p>
    <w:p w14:paraId="6C295F9B" w14:textId="57F2D9CF" w:rsidR="003839D5" w:rsidRDefault="003839D5" w:rsidP="007138BB">
      <w:pPr>
        <w:rPr>
          <w:rFonts w:ascii="Georgia" w:eastAsia="ヒラギノ角ゴ Pro W3" w:hAnsi="Georgia"/>
          <w:color w:val="000000"/>
          <w:szCs w:val="20"/>
        </w:rPr>
      </w:pPr>
      <w:r>
        <w:rPr>
          <w:rFonts w:ascii="Georgia" w:eastAsia="ヒラギノ角ゴ Pro W3" w:hAnsi="Georgia"/>
          <w:color w:val="000000"/>
          <w:szCs w:val="20"/>
        </w:rPr>
        <w:t xml:space="preserve">WHEREAS: Increased attendance will foster a stronger sense of community </w:t>
      </w:r>
      <w:r w:rsidR="006256EF">
        <w:rPr>
          <w:rFonts w:ascii="Georgia" w:eastAsia="ヒラギノ角ゴ Pro W3" w:hAnsi="Georgia"/>
          <w:color w:val="000000"/>
          <w:szCs w:val="20"/>
        </w:rPr>
        <w:t xml:space="preserve">as well as bolster a better working relationship within the senate, and </w:t>
      </w:r>
    </w:p>
    <w:p w14:paraId="4AE58872" w14:textId="62B0512F" w:rsidR="00767592" w:rsidRDefault="00767592" w:rsidP="00AB6E4A">
      <w:pPr>
        <w:rPr>
          <w:rFonts w:ascii="Georgia" w:eastAsia="ヒラギノ角ゴ Pro W3" w:hAnsi="Georgia"/>
          <w:color w:val="000000"/>
          <w:szCs w:val="20"/>
        </w:rPr>
      </w:pPr>
    </w:p>
    <w:p w14:paraId="7FBC988D" w14:textId="77777777" w:rsidR="00AB6E4A" w:rsidRDefault="00AB6E4A" w:rsidP="00AB6E4A">
      <w:pPr>
        <w:rPr>
          <w:rFonts w:ascii="Georgia" w:eastAsia="ヒラギノ角ゴ Pro W3" w:hAnsi="Georgia"/>
          <w:b/>
          <w:color w:val="000000"/>
          <w:szCs w:val="20"/>
        </w:rPr>
      </w:pPr>
    </w:p>
    <w:p w14:paraId="01355EAD" w14:textId="0DD4C45D" w:rsidR="00AB6E4A" w:rsidRPr="00AB6E4A" w:rsidRDefault="00AB6E4A" w:rsidP="00AB6E4A">
      <w:pPr>
        <w:rPr>
          <w:rFonts w:ascii="Georgia" w:eastAsia="ヒラギノ角ゴ Pro W3" w:hAnsi="Georgia"/>
          <w:color w:val="000000"/>
          <w:szCs w:val="20"/>
        </w:rPr>
      </w:pPr>
      <w:r w:rsidRPr="00AB6E4A">
        <w:rPr>
          <w:rFonts w:ascii="Georgia" w:eastAsia="ヒラギノ角ゴ Pro W3" w:hAnsi="Georgia"/>
          <w:b/>
          <w:color w:val="000000"/>
          <w:szCs w:val="20"/>
        </w:rPr>
        <w:t>THEREFORE, BE IT RESOLVED,</w:t>
      </w:r>
      <w:r w:rsidRPr="00AB6E4A">
        <w:rPr>
          <w:rFonts w:ascii="Georgia" w:eastAsia="ヒラギノ角ゴ Pro W3" w:hAnsi="Georgia"/>
          <w:color w:val="000000"/>
          <w:szCs w:val="20"/>
        </w:rPr>
        <w:t xml:space="preserve"> </w:t>
      </w:r>
      <w:r w:rsidR="00767592">
        <w:rPr>
          <w:rFonts w:ascii="Georgia" w:eastAsia="ヒラギノ角ゴ Pro W3" w:hAnsi="Georgia"/>
          <w:color w:val="000000"/>
          <w:szCs w:val="20"/>
        </w:rPr>
        <w:t xml:space="preserve">The Student Government Association </w:t>
      </w:r>
      <w:r w:rsidR="0039487B">
        <w:rPr>
          <w:rFonts w:ascii="Georgia" w:eastAsia="ヒラギノ角ゴ Pro W3" w:hAnsi="Georgia"/>
          <w:color w:val="000000"/>
          <w:szCs w:val="20"/>
        </w:rPr>
        <w:t xml:space="preserve">will </w:t>
      </w:r>
      <w:r w:rsidR="006256EF">
        <w:rPr>
          <w:rFonts w:ascii="Georgia" w:eastAsia="ヒラギノ角ゴ Pro W3" w:hAnsi="Georgia"/>
          <w:color w:val="000000"/>
          <w:szCs w:val="20"/>
        </w:rPr>
        <w:t>amend Article VI, Section C, Number 1 to change the required reporting time from 24 to 48 hours</w:t>
      </w:r>
      <w:r w:rsidR="006A0D72">
        <w:rPr>
          <w:rFonts w:ascii="Georgia" w:eastAsia="ヒラギノ角ゴ Pro W3" w:hAnsi="Georgia"/>
          <w:color w:val="000000"/>
          <w:szCs w:val="20"/>
        </w:rPr>
        <w:t xml:space="preserve"> with appropriate documentation for excused absences.</w:t>
      </w:r>
      <w:bookmarkStart w:id="0" w:name="_GoBack"/>
      <w:bookmarkEnd w:id="0"/>
    </w:p>
    <w:p w14:paraId="777DB34A" w14:textId="77777777" w:rsidR="00AB6E4A" w:rsidRPr="00AB6E4A" w:rsidRDefault="00AB6E4A" w:rsidP="00AB6E4A">
      <w:pPr>
        <w:rPr>
          <w:rFonts w:ascii="Georgia" w:eastAsia="ヒラギノ角ゴ Pro W3" w:hAnsi="Georgia"/>
          <w:color w:val="000000"/>
          <w:szCs w:val="20"/>
        </w:rPr>
      </w:pPr>
    </w:p>
    <w:p w14:paraId="2C5410AD" w14:textId="77777777" w:rsidR="00AB6E4A" w:rsidRDefault="00AB6E4A" w:rsidP="00AB6E4A">
      <w:pPr>
        <w:rPr>
          <w:rFonts w:ascii="Georgia" w:eastAsia="ヒラギノ角ゴ Pro W3" w:hAnsi="Georgia"/>
          <w:color w:val="000000"/>
          <w:szCs w:val="20"/>
        </w:rPr>
      </w:pPr>
    </w:p>
    <w:p w14:paraId="3010865B" w14:textId="77777777" w:rsidR="00AB6E4A" w:rsidRDefault="00AB6E4A" w:rsidP="00AB6E4A">
      <w:pPr>
        <w:rPr>
          <w:rFonts w:ascii="Georgia" w:eastAsia="ヒラギノ角ゴ Pro W3" w:hAnsi="Georgia"/>
          <w:color w:val="000000"/>
          <w:szCs w:val="20"/>
        </w:rPr>
      </w:pPr>
    </w:p>
    <w:p w14:paraId="04FF0BCE" w14:textId="77777777" w:rsidR="00AB6E4A" w:rsidRPr="00AB6E4A" w:rsidRDefault="00AB6E4A" w:rsidP="00AB6E4A">
      <w:pPr>
        <w:rPr>
          <w:rFonts w:ascii="Georgia" w:eastAsia="ヒラギノ角ゴ Pro W3" w:hAnsi="Georgia"/>
          <w:color w:val="000000"/>
          <w:szCs w:val="20"/>
        </w:rPr>
      </w:pPr>
      <w:r w:rsidRPr="00AB6E4A">
        <w:rPr>
          <w:rFonts w:ascii="Georgia" w:eastAsia="ヒラギノ角ゴ Pro W3" w:hAnsi="Georgia"/>
          <w:color w:val="000000"/>
          <w:szCs w:val="20"/>
        </w:rPr>
        <w:t>Signed: ________________________________</w:t>
      </w:r>
    </w:p>
    <w:p w14:paraId="4774A0E6" w14:textId="77777777" w:rsidR="00AB6E4A" w:rsidRPr="00AB6E4A" w:rsidRDefault="00AB6E4A" w:rsidP="00AB6E4A">
      <w:pPr>
        <w:rPr>
          <w:rFonts w:ascii="Georgia" w:eastAsia="ヒラギノ角ゴ Pro W3" w:hAnsi="Georgia"/>
          <w:color w:val="000000"/>
          <w:szCs w:val="20"/>
        </w:rPr>
      </w:pPr>
    </w:p>
    <w:p w14:paraId="604D60D5" w14:textId="3A16955F" w:rsidR="00AB6E4A" w:rsidRPr="00AB6E4A" w:rsidRDefault="7A37EFBC" w:rsidP="7A37EFBC">
      <w:pPr>
        <w:rPr>
          <w:rFonts w:ascii="Georgia" w:eastAsia="ヒラギノ角ゴ Pro W3" w:hAnsi="Georgia"/>
          <w:color w:val="000000" w:themeColor="text1"/>
        </w:rPr>
      </w:pPr>
      <w:proofErr w:type="spellStart"/>
      <w:r w:rsidRPr="7A37EFBC">
        <w:rPr>
          <w:rFonts w:ascii="Georgia" w:eastAsia="ヒラギノ角ゴ Pro W3" w:hAnsi="Georgia"/>
          <w:color w:val="000000" w:themeColor="text1"/>
        </w:rPr>
        <w:t>Greydon</w:t>
      </w:r>
      <w:proofErr w:type="spellEnd"/>
      <w:r w:rsidRPr="7A37EFBC">
        <w:rPr>
          <w:rFonts w:ascii="Georgia" w:eastAsia="ヒラギノ角ゴ Pro W3" w:hAnsi="Georgia"/>
          <w:color w:val="000000" w:themeColor="text1"/>
        </w:rPr>
        <w:t xml:space="preserve"> Turner, President</w:t>
      </w:r>
    </w:p>
    <w:p w14:paraId="1388BDF3" w14:textId="77777777" w:rsidR="00AB6E4A" w:rsidRPr="00AB6E4A" w:rsidRDefault="00AB6E4A" w:rsidP="00AB6E4A">
      <w:pPr>
        <w:rPr>
          <w:rFonts w:ascii="Georgia" w:eastAsia="ヒラギノ角ゴ Pro W3" w:hAnsi="Georgia"/>
          <w:color w:val="000000"/>
          <w:szCs w:val="20"/>
        </w:rPr>
      </w:pPr>
    </w:p>
    <w:p w14:paraId="7FEBBC56" w14:textId="77777777" w:rsidR="00AB6E4A" w:rsidRDefault="00AB6E4A" w:rsidP="00AB6E4A">
      <w:pPr>
        <w:rPr>
          <w:rFonts w:ascii="Georgia" w:eastAsia="ヒラギノ角ゴ Pro W3" w:hAnsi="Georgia"/>
          <w:color w:val="000000"/>
          <w:szCs w:val="20"/>
        </w:rPr>
      </w:pPr>
    </w:p>
    <w:p w14:paraId="11A51DC4" w14:textId="77777777" w:rsidR="00AB6E4A" w:rsidRDefault="00AB6E4A" w:rsidP="00AB6E4A">
      <w:pPr>
        <w:rPr>
          <w:rFonts w:ascii="Georgia" w:eastAsia="ヒラギノ角ゴ Pro W3" w:hAnsi="Georgia"/>
          <w:color w:val="000000"/>
          <w:szCs w:val="20"/>
        </w:rPr>
      </w:pPr>
    </w:p>
    <w:p w14:paraId="067398B0" w14:textId="77777777" w:rsidR="00AB6E4A" w:rsidRPr="00AB6E4A" w:rsidRDefault="00AB6E4A" w:rsidP="00AB6E4A">
      <w:pPr>
        <w:rPr>
          <w:rFonts w:ascii="Georgia" w:eastAsia="ヒラギノ角ゴ Pro W3" w:hAnsi="Georgia"/>
          <w:color w:val="000000"/>
          <w:szCs w:val="20"/>
        </w:rPr>
      </w:pPr>
      <w:r w:rsidRPr="00AB6E4A">
        <w:rPr>
          <w:rFonts w:ascii="Georgia" w:eastAsia="ヒラギノ角ゴ Pro W3" w:hAnsi="Georgia"/>
          <w:color w:val="000000"/>
          <w:szCs w:val="20"/>
        </w:rPr>
        <w:t>Attest: ___________________________________</w:t>
      </w:r>
    </w:p>
    <w:p w14:paraId="1BB5390F" w14:textId="77777777" w:rsidR="00AB6E4A" w:rsidRPr="00AB6E4A" w:rsidRDefault="00AB6E4A" w:rsidP="00AB6E4A">
      <w:pPr>
        <w:rPr>
          <w:rFonts w:ascii="Georgia" w:eastAsia="ヒラギノ角ゴ Pro W3" w:hAnsi="Georgia"/>
          <w:color w:val="000000"/>
          <w:szCs w:val="20"/>
        </w:rPr>
      </w:pPr>
    </w:p>
    <w:p w14:paraId="125AB2DE" w14:textId="60025D1E" w:rsidR="001B3A58" w:rsidRDefault="7A37EFBC" w:rsidP="7A37EFBC">
      <w:pPr>
        <w:rPr>
          <w:rFonts w:ascii="Georgia" w:eastAsia="ヒラギノ角ゴ Pro W3" w:hAnsi="Georgia"/>
          <w:color w:val="000000" w:themeColor="text1"/>
        </w:rPr>
      </w:pPr>
      <w:r w:rsidRPr="7A37EFBC">
        <w:rPr>
          <w:rFonts w:ascii="Georgia" w:eastAsia="ヒラギノ角ゴ Pro W3" w:hAnsi="Georgia"/>
          <w:color w:val="000000" w:themeColor="text1"/>
        </w:rPr>
        <w:t xml:space="preserve">Noah </w:t>
      </w:r>
      <w:proofErr w:type="spellStart"/>
      <w:r w:rsidRPr="7A37EFBC">
        <w:rPr>
          <w:rFonts w:ascii="Georgia" w:eastAsia="ヒラギノ角ゴ Pro W3" w:hAnsi="Georgia"/>
          <w:color w:val="000000" w:themeColor="text1"/>
        </w:rPr>
        <w:t>Tidmore</w:t>
      </w:r>
      <w:proofErr w:type="spellEnd"/>
      <w:r w:rsidRPr="7A37EFBC">
        <w:rPr>
          <w:rFonts w:ascii="Georgia" w:eastAsia="ヒラギノ角ゴ Pro W3" w:hAnsi="Georgia"/>
          <w:color w:val="000000" w:themeColor="text1"/>
        </w:rPr>
        <w:t>, Vice President</w:t>
      </w:r>
    </w:p>
    <w:p w14:paraId="6C1B2472" w14:textId="685212C3" w:rsidR="00E077BE" w:rsidRDefault="00E077BE" w:rsidP="00AB6E4A"/>
    <w:p w14:paraId="2FA6ABAA" w14:textId="28147705" w:rsidR="00E077BE" w:rsidRDefault="00E077BE" w:rsidP="00AB6E4A"/>
    <w:p w14:paraId="3426C1A0" w14:textId="4DDEE38D" w:rsidR="00E077BE" w:rsidRDefault="00E077BE" w:rsidP="00AB6E4A"/>
    <w:p w14:paraId="7ACC7C8C" w14:textId="11D30F62" w:rsidR="00E077BE" w:rsidRDefault="00E077BE" w:rsidP="00AB6E4A"/>
    <w:p w14:paraId="6901D447" w14:textId="0639920C" w:rsidR="00E077BE" w:rsidRDefault="00E077BE" w:rsidP="00AB6E4A"/>
    <w:p w14:paraId="47DAE263" w14:textId="686CA6CE" w:rsidR="00E077BE" w:rsidRPr="00AB6E4A" w:rsidRDefault="00E077BE" w:rsidP="003839D5">
      <w:r>
        <w:tab/>
      </w:r>
      <w:r>
        <w:tab/>
      </w:r>
    </w:p>
    <w:sectPr w:rsidR="00E077BE" w:rsidRPr="00AB6E4A" w:rsidSect="006448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0CDD34" w14:textId="77777777" w:rsidR="003313C7" w:rsidRDefault="003313C7" w:rsidP="001E2453">
      <w:r>
        <w:separator/>
      </w:r>
    </w:p>
  </w:endnote>
  <w:endnote w:type="continuationSeparator" w:id="0">
    <w:p w14:paraId="4E0F32EF" w14:textId="77777777" w:rsidR="003313C7" w:rsidRDefault="003313C7" w:rsidP="001E2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panose1 w:val="020B0300000000000000"/>
    <w:charset w:val="80"/>
    <w:family w:val="auto"/>
    <w:pitch w:val="variable"/>
    <w:sig w:usb0="E00002FF" w:usb1="7AC7FFFF" w:usb2="00000012" w:usb3="00000000" w:csb0="0002000D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1EFB2E" w14:textId="77777777" w:rsidR="0037161A" w:rsidRDefault="003716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8EBE21" w14:textId="77777777" w:rsidR="0037161A" w:rsidRDefault="0037161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C92E2" w14:textId="77777777" w:rsidR="0037161A" w:rsidRDefault="003716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14C18C" w14:textId="77777777" w:rsidR="003313C7" w:rsidRDefault="003313C7" w:rsidP="001E2453">
      <w:r>
        <w:separator/>
      </w:r>
    </w:p>
  </w:footnote>
  <w:footnote w:type="continuationSeparator" w:id="0">
    <w:p w14:paraId="407A1BFA" w14:textId="77777777" w:rsidR="003313C7" w:rsidRDefault="003313C7" w:rsidP="001E24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CE05FD" w14:textId="77777777" w:rsidR="001E2453" w:rsidRDefault="003313C7">
    <w:pPr>
      <w:pStyle w:val="Header"/>
    </w:pPr>
    <w:r>
      <w:rPr>
        <w:noProof/>
      </w:rPr>
      <w:pict w14:anchorId="13D831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SGA logo" style="position:absolute;margin-left:0;margin-top:0;width:301pt;height:301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GA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E7E576" w14:textId="77777777" w:rsidR="001E2453" w:rsidRDefault="003313C7" w:rsidP="004576DF">
    <w:pPr>
      <w:pStyle w:val="Header"/>
      <w:jc w:val="right"/>
    </w:pPr>
    <w:r>
      <w:rPr>
        <w:noProof/>
      </w:rPr>
      <w:pict w14:anchorId="284410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SGA logo" style="position:absolute;left:0;text-align:left;margin-left:0;margin-top:0;width:301pt;height:301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GA logo" gain="19661f" blacklevel="22938f"/>
          <w10:wrap anchorx="margin" anchory="margin"/>
        </v:shape>
      </w:pict>
    </w:r>
    <w:r w:rsidR="0037161A">
      <w:t>86</w:t>
    </w:r>
    <w:r w:rsidR="00AB6E4A" w:rsidRPr="00AB6E4A">
      <w:rPr>
        <w:vertAlign w:val="superscript"/>
      </w:rPr>
      <w:t>th</w:t>
    </w:r>
    <w:r w:rsidR="00AB6E4A">
      <w:t xml:space="preserve"> General Session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E4DAC3" w14:textId="77777777" w:rsidR="001E2453" w:rsidRDefault="003313C7">
    <w:pPr>
      <w:pStyle w:val="Header"/>
    </w:pPr>
    <w:r>
      <w:rPr>
        <w:noProof/>
      </w:rPr>
      <w:pict w14:anchorId="2E1BEE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SGA logo" style="position:absolute;margin-left:0;margin-top:0;width:301pt;height:301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GA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A5616"/>
    <w:multiLevelType w:val="hybridMultilevel"/>
    <w:tmpl w:val="1C843E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9B75EAF"/>
    <w:multiLevelType w:val="hybridMultilevel"/>
    <w:tmpl w:val="416AF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attachedTemplate r:id="rId1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61A"/>
    <w:rsid w:val="00081B85"/>
    <w:rsid w:val="000F7533"/>
    <w:rsid w:val="00115375"/>
    <w:rsid w:val="001969DF"/>
    <w:rsid w:val="001B3A58"/>
    <w:rsid w:val="001E2453"/>
    <w:rsid w:val="00291B86"/>
    <w:rsid w:val="002A10C6"/>
    <w:rsid w:val="002B4EA5"/>
    <w:rsid w:val="003313C7"/>
    <w:rsid w:val="00364C4F"/>
    <w:rsid w:val="00370462"/>
    <w:rsid w:val="0037161A"/>
    <w:rsid w:val="00383528"/>
    <w:rsid w:val="003839D5"/>
    <w:rsid w:val="0039487B"/>
    <w:rsid w:val="00423A10"/>
    <w:rsid w:val="00430D1B"/>
    <w:rsid w:val="004576DF"/>
    <w:rsid w:val="004613E5"/>
    <w:rsid w:val="004820D6"/>
    <w:rsid w:val="004C19BF"/>
    <w:rsid w:val="005F42C9"/>
    <w:rsid w:val="00622CD3"/>
    <w:rsid w:val="006256EF"/>
    <w:rsid w:val="00636CA9"/>
    <w:rsid w:val="006448B9"/>
    <w:rsid w:val="00665E14"/>
    <w:rsid w:val="00683FEF"/>
    <w:rsid w:val="006A0D72"/>
    <w:rsid w:val="006F4585"/>
    <w:rsid w:val="007138BB"/>
    <w:rsid w:val="00746CC7"/>
    <w:rsid w:val="00767592"/>
    <w:rsid w:val="007D02A8"/>
    <w:rsid w:val="007E41FE"/>
    <w:rsid w:val="0083541D"/>
    <w:rsid w:val="008F2498"/>
    <w:rsid w:val="00995901"/>
    <w:rsid w:val="009F3124"/>
    <w:rsid w:val="00A90337"/>
    <w:rsid w:val="00AB6E4A"/>
    <w:rsid w:val="00B02716"/>
    <w:rsid w:val="00B36B1F"/>
    <w:rsid w:val="00B411C9"/>
    <w:rsid w:val="00BF56C0"/>
    <w:rsid w:val="00C56438"/>
    <w:rsid w:val="00CC40DF"/>
    <w:rsid w:val="00CD52C3"/>
    <w:rsid w:val="00D44845"/>
    <w:rsid w:val="00D77F7E"/>
    <w:rsid w:val="00D86B32"/>
    <w:rsid w:val="00E077BE"/>
    <w:rsid w:val="00E16836"/>
    <w:rsid w:val="00E51271"/>
    <w:rsid w:val="00E76129"/>
    <w:rsid w:val="00E8361C"/>
    <w:rsid w:val="00E943E7"/>
    <w:rsid w:val="00E9784F"/>
    <w:rsid w:val="00F31517"/>
    <w:rsid w:val="00F60825"/>
    <w:rsid w:val="00F66859"/>
    <w:rsid w:val="00F87CED"/>
    <w:rsid w:val="7A37E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274F11C"/>
  <w15:chartTrackingRefBased/>
  <w15:docId w15:val="{16323C6F-E12D-6F48-B2C0-BFCAC037E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E2453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245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1E2453"/>
  </w:style>
  <w:style w:type="paragraph" w:styleId="Footer">
    <w:name w:val="footer"/>
    <w:basedOn w:val="Normal"/>
    <w:link w:val="FooterChar"/>
    <w:uiPriority w:val="99"/>
    <w:unhideWhenUsed/>
    <w:rsid w:val="001E245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1E2453"/>
  </w:style>
  <w:style w:type="paragraph" w:customStyle="1" w:styleId="Body">
    <w:name w:val="Body"/>
    <w:autoRedefine/>
    <w:rsid w:val="001E2453"/>
    <w:rPr>
      <w:rFonts w:ascii="Helvetica" w:eastAsia="ヒラギノ角ゴ Pro W3" w:hAnsi="Helvetica" w:cs="Times New Roman"/>
      <w:color w:val="000000"/>
      <w:szCs w:val="20"/>
    </w:rPr>
  </w:style>
  <w:style w:type="character" w:styleId="PlaceholderText">
    <w:name w:val="Placeholder Text"/>
    <w:basedOn w:val="DefaultParagraphFont"/>
    <w:uiPriority w:val="99"/>
    <w:semiHidden/>
    <w:rsid w:val="001E2453"/>
    <w:rPr>
      <w:color w:val="808080"/>
    </w:rPr>
  </w:style>
  <w:style w:type="character" w:customStyle="1" w:styleId="DateFormat">
    <w:name w:val="Date Format"/>
    <w:basedOn w:val="DefaultParagraphFont"/>
    <w:uiPriority w:val="1"/>
    <w:rsid w:val="001E2453"/>
    <w:rPr>
      <w:rFonts w:ascii="Georgia" w:hAnsi="Georgia"/>
      <w:sz w:val="24"/>
    </w:rPr>
  </w:style>
  <w:style w:type="character" w:customStyle="1" w:styleId="Resolution">
    <w:name w:val="Resolution"/>
    <w:basedOn w:val="DefaultParagraphFont"/>
    <w:uiPriority w:val="1"/>
    <w:qFormat/>
    <w:rsid w:val="001E2453"/>
    <w:rPr>
      <w:rFonts w:ascii="Georgia" w:hAnsi="Georgia"/>
      <w:sz w:val="24"/>
    </w:rPr>
  </w:style>
  <w:style w:type="character" w:customStyle="1" w:styleId="ResolutionHeading">
    <w:name w:val="Resolution Heading"/>
    <w:basedOn w:val="DefaultParagraphFont"/>
    <w:uiPriority w:val="1"/>
    <w:rsid w:val="001E2453"/>
    <w:rPr>
      <w:rFonts w:ascii="Georgia" w:hAnsi="Georgia"/>
      <w:b w:val="0"/>
      <w:i w:val="0"/>
      <w:caps/>
      <w:smallCaps w:val="0"/>
      <w:sz w:val="24"/>
    </w:rPr>
  </w:style>
  <w:style w:type="paragraph" w:styleId="ListParagraph">
    <w:name w:val="List Paragraph"/>
    <w:basedOn w:val="Normal"/>
    <w:uiPriority w:val="34"/>
    <w:qFormat/>
    <w:rsid w:val="00E077B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0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ayson/Documents/SGA/Resolutions/SGA%20Resol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SGA Resolution template.dotx</Template>
  <TotalTime>5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Arkansas Tech University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Jayson Simmons</dc:creator>
  <cp:keywords/>
  <dc:description/>
  <cp:lastModifiedBy>Greydon Turner</cp:lastModifiedBy>
  <cp:revision>3</cp:revision>
  <dcterms:created xsi:type="dcterms:W3CDTF">2019-08-25T20:08:00Z</dcterms:created>
  <dcterms:modified xsi:type="dcterms:W3CDTF">2019-09-03T19:46:00Z</dcterms:modified>
</cp:coreProperties>
</file>