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A1" w:rsidRDefault="00D83FF9"/>
    <w:p w:rsidR="00D83FF9" w:rsidRDefault="00D83FF9"/>
    <w:p w:rsidR="00D83FF9" w:rsidRDefault="00D83FF9"/>
    <w:p w:rsidR="00D83FF9" w:rsidRDefault="00D83FF9"/>
    <w:p w:rsidR="00D83FF9" w:rsidRDefault="00D83FF9"/>
    <w:p w:rsidR="00D83FF9" w:rsidRDefault="00D83FF9"/>
    <w:p w:rsidR="00D83FF9" w:rsidRDefault="00D83FF9"/>
    <w:p w:rsidR="00D83FF9" w:rsidRDefault="00D83FF9"/>
    <w:p w:rsidR="00D83FF9" w:rsidRDefault="00D83FF9"/>
    <w:p w:rsidR="00D83FF9" w:rsidRDefault="00D83FF9">
      <w:r>
        <w:t>Current positions with contractual signature authority for Arkansas Tech University:</w:t>
      </w:r>
    </w:p>
    <w:p w:rsidR="00D83FF9" w:rsidRDefault="00D83FF9"/>
    <w:p w:rsidR="00AE56AD" w:rsidRDefault="00D83FF9" w:rsidP="00D83FF9">
      <w:pPr>
        <w:pStyle w:val="ListParagraph"/>
        <w:numPr>
          <w:ilvl w:val="0"/>
          <w:numId w:val="1"/>
        </w:numPr>
      </w:pPr>
      <w:r>
        <w:t>President</w:t>
      </w:r>
    </w:p>
    <w:p w:rsidR="00D83FF9" w:rsidRDefault="00D83FF9" w:rsidP="00D83FF9">
      <w:pPr>
        <w:pStyle w:val="ListParagraph"/>
        <w:numPr>
          <w:ilvl w:val="0"/>
          <w:numId w:val="1"/>
        </w:numPr>
      </w:pPr>
      <w:r>
        <w:t>Chief of Staff</w:t>
      </w:r>
    </w:p>
    <w:p w:rsidR="00D83FF9" w:rsidRDefault="00D83FF9" w:rsidP="00D83FF9">
      <w:pPr>
        <w:pStyle w:val="ListParagraph"/>
        <w:numPr>
          <w:ilvl w:val="0"/>
          <w:numId w:val="1"/>
        </w:numPr>
      </w:pPr>
      <w:r>
        <w:t>Ozark Chancellor</w:t>
      </w:r>
    </w:p>
    <w:p w:rsidR="00D83FF9" w:rsidRDefault="00D83FF9" w:rsidP="00D83FF9">
      <w:pPr>
        <w:pStyle w:val="ListParagraph"/>
        <w:numPr>
          <w:ilvl w:val="0"/>
          <w:numId w:val="1"/>
        </w:numPr>
      </w:pPr>
      <w:r>
        <w:t>Vice President of Administration &amp; Finance</w:t>
      </w:r>
    </w:p>
    <w:p w:rsidR="00D83FF9" w:rsidRDefault="00D83FF9" w:rsidP="00D83FF9">
      <w:pPr>
        <w:pStyle w:val="ListParagraph"/>
        <w:numPr>
          <w:ilvl w:val="0"/>
          <w:numId w:val="1"/>
        </w:numPr>
      </w:pPr>
      <w:r>
        <w:t>Assoc. Vice President of Administration &amp; Finance</w:t>
      </w:r>
    </w:p>
    <w:p w:rsidR="00D83FF9" w:rsidRDefault="00D83FF9" w:rsidP="00D83FF9">
      <w:pPr>
        <w:pStyle w:val="ListParagraph"/>
        <w:numPr>
          <w:ilvl w:val="0"/>
          <w:numId w:val="1"/>
        </w:numPr>
      </w:pPr>
      <w:r>
        <w:t>APO, Director of Business Service</w:t>
      </w:r>
    </w:p>
    <w:p w:rsidR="00AE56AD" w:rsidRDefault="00AE56AD"/>
    <w:p w:rsidR="00D83FF9" w:rsidRDefault="00D83FF9"/>
    <w:p w:rsidR="00D83FF9" w:rsidRDefault="00D83FF9">
      <w:r>
        <w:t xml:space="preserve">Thank you, </w:t>
      </w:r>
    </w:p>
    <w:p w:rsidR="00D83FF9" w:rsidRDefault="00D83FF9">
      <w:r>
        <w:t>Business Services</w:t>
      </w:r>
      <w:bookmarkStart w:id="0" w:name="_GoBack"/>
      <w:bookmarkEnd w:id="0"/>
    </w:p>
    <w:sectPr w:rsidR="00D83FF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F9" w:rsidRDefault="00D83FF9" w:rsidP="0078556C">
      <w:r>
        <w:separator/>
      </w:r>
    </w:p>
  </w:endnote>
  <w:endnote w:type="continuationSeparator" w:id="0">
    <w:p w:rsidR="00D83FF9" w:rsidRDefault="00D83FF9" w:rsidP="007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F9" w:rsidRDefault="00D83FF9" w:rsidP="0078556C">
      <w:r>
        <w:separator/>
      </w:r>
    </w:p>
  </w:footnote>
  <w:footnote w:type="continuationSeparator" w:id="0">
    <w:p w:rsidR="00D83FF9" w:rsidRDefault="00D83FF9" w:rsidP="0078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6C" w:rsidRDefault="00D83FF9">
    <w:pPr>
      <w:pStyle w:val="Header"/>
    </w:pPr>
    <w:r>
      <w:rPr>
        <w:noProof/>
      </w:rPr>
      <w:pict w14:anchorId="54CC9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797848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siness Services Letterhead -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6C" w:rsidRDefault="00D83FF9">
    <w:pPr>
      <w:pStyle w:val="Header"/>
    </w:pPr>
    <w:r>
      <w:rPr>
        <w:noProof/>
      </w:rPr>
      <w:pict w14:anchorId="66E0C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797849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siness Services Letterhead -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6C" w:rsidRDefault="00D83FF9">
    <w:pPr>
      <w:pStyle w:val="Header"/>
    </w:pPr>
    <w:r>
      <w:rPr>
        <w:noProof/>
      </w:rPr>
      <w:pict w14:anchorId="185C9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797847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siness Services Letterhead -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21DCF"/>
    <w:multiLevelType w:val="hybridMultilevel"/>
    <w:tmpl w:val="715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F9"/>
    <w:rsid w:val="000257F3"/>
    <w:rsid w:val="00174DB7"/>
    <w:rsid w:val="0023592E"/>
    <w:rsid w:val="005807A8"/>
    <w:rsid w:val="00673910"/>
    <w:rsid w:val="0078556C"/>
    <w:rsid w:val="00841F0B"/>
    <w:rsid w:val="00890425"/>
    <w:rsid w:val="008B4CC1"/>
    <w:rsid w:val="008C0DD4"/>
    <w:rsid w:val="00943217"/>
    <w:rsid w:val="00AE56AD"/>
    <w:rsid w:val="00AF7599"/>
    <w:rsid w:val="00D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2F29CB"/>
  <w15:chartTrackingRefBased/>
  <w15:docId w15:val="{F1E5B0B9-5450-4731-B5B9-683F385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6C"/>
  </w:style>
  <w:style w:type="paragraph" w:styleId="Footer">
    <w:name w:val="footer"/>
    <w:basedOn w:val="Normal"/>
    <w:link w:val="FooterChar"/>
    <w:uiPriority w:val="99"/>
    <w:unhideWhenUsed/>
    <w:rsid w:val="0078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6C"/>
  </w:style>
  <w:style w:type="paragraph" w:styleId="ListParagraph">
    <w:name w:val="List Paragraph"/>
    <w:basedOn w:val="Normal"/>
    <w:uiPriority w:val="34"/>
    <w:qFormat/>
    <w:rsid w:val="00D8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rchasing\Business%20Services%20Letterhead%20-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Services Letterhead - 2021.dotx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Rye</dc:creator>
  <cp:keywords/>
  <dc:description/>
  <cp:lastModifiedBy>Tammy Rye</cp:lastModifiedBy>
  <cp:revision>1</cp:revision>
  <cp:lastPrinted>2021-09-13T18:17:00Z</cp:lastPrinted>
  <dcterms:created xsi:type="dcterms:W3CDTF">2022-02-07T18:19:00Z</dcterms:created>
  <dcterms:modified xsi:type="dcterms:W3CDTF">2022-02-07T18:22:00Z</dcterms:modified>
</cp:coreProperties>
</file>