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0" w:lineRule="auto"/>
        <w:ind w:left="3709" w:right="361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ANT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ERTIF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CATION</w:t>
      </w:r>
      <w:r>
        <w:rPr>
          <w:rFonts w:ascii="Arial" w:hAnsi="Arial" w:cs="Arial" w:eastAsia="Arial"/>
          <w:sz w:val="22"/>
          <w:szCs w:val="22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82" w:lineRule="exact"/>
        <w:ind w:left="190" w:right="-20"/>
        <w:jc w:val="left"/>
        <w:tabs>
          <w:tab w:pos="146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99"/>
        </w:rPr>
      </w:r>
      <w:r>
        <w:rPr>
          <w:rFonts w:ascii="Arial" w:hAnsi="Arial" w:cs="Arial" w:eastAsia="Arial"/>
          <w:sz w:val="16"/>
          <w:szCs w:val="16"/>
          <w:spacing w:val="-14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Failure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to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compl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te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the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follo</w:t>
      </w:r>
      <w:r>
        <w:rPr>
          <w:rFonts w:ascii="Arial" w:hAnsi="Arial" w:cs="Arial" w:eastAsia="Arial"/>
          <w:sz w:val="16"/>
          <w:szCs w:val="16"/>
          <w:spacing w:val="-1"/>
          <w:w w:val="99"/>
          <w:u w:val="single" w:color="0000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ng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infor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ation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may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-2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sult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in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delay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-2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in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ob</w:t>
      </w:r>
      <w:r>
        <w:rPr>
          <w:rFonts w:ascii="Arial" w:hAnsi="Arial" w:cs="Arial" w:eastAsia="Arial"/>
          <w:sz w:val="16"/>
          <w:szCs w:val="16"/>
          <w:spacing w:val="2"/>
          <w:w w:val="99"/>
          <w:u w:val="single" w:color="000000"/>
        </w:rPr>
        <w:t>t</w:t>
      </w:r>
      <w:r>
        <w:rPr>
          <w:rFonts w:ascii="Arial" w:hAnsi="Arial" w:cs="Arial" w:eastAsia="Arial"/>
          <w:sz w:val="16"/>
          <w:szCs w:val="16"/>
          <w:spacing w:val="2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aining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contract,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e,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purchase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agr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ent,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ant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-1"/>
          <w:w w:val="99"/>
          <w:u w:val="single" w:color="0000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-1"/>
          <w:w w:val="99"/>
          <w:u w:val="single" w:color="0000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2"/>
          <w:w w:val="99"/>
          <w:u w:val="single" w:color="000000"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kansas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State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Agen</w:t>
      </w:r>
      <w:r>
        <w:rPr>
          <w:rFonts w:ascii="Arial" w:hAnsi="Arial" w:cs="Arial" w:eastAsia="Arial"/>
          <w:sz w:val="16"/>
          <w:szCs w:val="16"/>
          <w:spacing w:val="2"/>
          <w:w w:val="99"/>
          <w:u w:val="single" w:color="000000"/>
        </w:rPr>
        <w:t>c</w:t>
      </w:r>
      <w:r>
        <w:rPr>
          <w:rFonts w:ascii="Arial" w:hAnsi="Arial" w:cs="Arial" w:eastAsia="Arial"/>
          <w:sz w:val="16"/>
          <w:szCs w:val="16"/>
          <w:spacing w:val="2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-2"/>
          <w:w w:val="99"/>
          <w:u w:val="single" w:color="000000"/>
        </w:rPr>
        <w:t>y</w:t>
      </w:r>
      <w:r>
        <w:rPr>
          <w:rFonts w:ascii="Arial" w:hAnsi="Arial" w:cs="Arial" w:eastAsia="Arial"/>
          <w:sz w:val="16"/>
          <w:szCs w:val="16"/>
          <w:spacing w:val="-2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61" w:after="0" w:line="240" w:lineRule="auto"/>
        <w:ind w:left="220" w:right="-20"/>
        <w:jc w:val="left"/>
        <w:tabs>
          <w:tab w:pos="2380" w:val="left"/>
        </w:tabs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34.5pt;margin-top:2.347903pt;width:723pt;height:.1pt;mso-position-horizontal-relative:page;mso-position-vertical-relative:paragraph;z-index:-426" coordorigin="690,47" coordsize="14460,2">
            <v:shape style="position:absolute;left:690;top:47;width:14460;height:2" coordorigin="690,47" coordsize="14460,0" path="m15150,47l690,47e" filled="f" stroked="t" strokeweight="1.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</w:rPr>
        <w:t>SUBCONT</w:t>
      </w:r>
      <w:r>
        <w:rPr>
          <w:rFonts w:ascii="Arial" w:hAnsi="Arial" w:cs="Arial" w:eastAsia="Arial"/>
          <w:sz w:val="12"/>
          <w:szCs w:val="12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2"/>
          <w:szCs w:val="1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</w:rPr>
        <w:t>CTOR:</w:t>
        <w:tab/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</w:rPr>
        <w:t>SUBCONT</w:t>
      </w:r>
      <w:r>
        <w:rPr>
          <w:rFonts w:ascii="Arial" w:hAnsi="Arial" w:cs="Arial" w:eastAsia="Arial"/>
          <w:sz w:val="12"/>
          <w:szCs w:val="12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2"/>
          <w:szCs w:val="1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</w:rPr>
        <w:t>CTOR</w: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2"/>
          <w:szCs w:val="1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</w:rPr>
        <w:t>ME: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0" w:after="0" w:line="271" w:lineRule="exact"/>
        <w:ind w:left="518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3.700001pt;margin-top:2.615855pt;width:724.6pt;height:12.83pt;mso-position-horizontal-relative:page;mso-position-vertical-relative:paragraph;z-index:-425" coordorigin="674,52" coordsize="14492,257">
            <v:group style="position:absolute;left:742;top:60;width:186;height:186" coordorigin="742,60" coordsize="186,186">
              <v:shape style="position:absolute;left:742;top:60;width:186;height:186" coordorigin="742,60" coordsize="186,186" path="m928,246l928,60,742,60,742,246,928,246xe" filled="f" stroked="t" strokeweight=".72pt" strokecolor="#000000">
                <v:path arrowok="t"/>
              </v:shape>
            </v:group>
            <v:group style="position:absolute;left:1532;top:60;width:186;height:186" coordorigin="1532,60" coordsize="186,186">
              <v:shape style="position:absolute;left:1532;top:60;width:186;height:186" coordorigin="1532,60" coordsize="186,186" path="m1718,246l1718,60,1532,60,1532,246,1718,246xe" filled="f" stroked="t" strokeweight=".72pt" strokecolor="#000000">
                <v:path arrowok="t"/>
              </v:shape>
            </v:group>
            <v:group style="position:absolute;left:690;top:293;width:14460;height:2" coordorigin="690,293" coordsize="14460,2">
              <v:shape style="position:absolute;left:690;top:293;width:14460;height:2" coordorigin="690,293" coordsize="14460,0" path="m15150,293l690,293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Yes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35" w:after="0" w:line="240" w:lineRule="auto"/>
        <w:ind w:left="5230" w:right="858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</w:p>
    <w:p>
      <w:pPr>
        <w:spacing w:before="1" w:after="0" w:line="240" w:lineRule="auto"/>
        <w:ind w:left="220" w:right="-20"/>
        <w:jc w:val="left"/>
        <w:tabs>
          <w:tab w:pos="5580" w:val="left"/>
          <w:tab w:pos="7700" w:val="left"/>
          <w:tab w:pos="920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3.700001pt;margin-top:.805952pt;width:724.6pt;height:14.69pt;mso-position-horizontal-relative:page;mso-position-vertical-relative:paragraph;z-index:-424" coordorigin="674,16" coordsize="14492,294">
            <v:group style="position:absolute;left:5782;top:23;width:232;height:232" coordorigin="5782,23" coordsize="232,232">
              <v:shape style="position:absolute;left:5782;top:23;width:232;height:232" coordorigin="5782,23" coordsize="232,232" path="m6013,255l6013,23,5782,23,5782,255,6013,255xe" filled="f" stroked="t" strokeweight=".72pt" strokecolor="#000000">
                <v:path arrowok="t"/>
              </v:shape>
            </v:group>
            <v:group style="position:absolute;left:7942;top:61;width:186;height:186" coordorigin="7942,61" coordsize="186,186">
              <v:shape style="position:absolute;left:7942;top:61;width:186;height:186" coordorigin="7942,61" coordsize="186,186" path="m8128,247l8128,61,7942,61,7942,247,8128,247xe" filled="f" stroked="t" strokeweight=".72pt" strokecolor="#000000">
                <v:path arrowok="t"/>
              </v:shape>
            </v:group>
            <v:group style="position:absolute;left:9382;top:23;width:232;height:232" coordorigin="9382,23" coordsize="232,232">
              <v:shape style="position:absolute;left:9382;top:23;width:232;height:232" coordorigin="9382,23" coordsize="232,232" path="m9613,255l9613,23,9382,23,9382,255,9613,255xe" filled="f" stroked="t" strokeweight=".72pt" strokecolor="#000000">
                <v:path arrowok="t"/>
              </v:shape>
            </v:group>
            <v:group style="position:absolute;left:690;top:294;width:14460;height:2" coordorigin="690,294" coordsize="14460,2">
              <v:shape style="position:absolute;left:690;top:294;width:14460;height:2" coordorigin="690,294" coordsize="14460,0" path="m15150,294l690,294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YER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ME: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Goods?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Services?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Both?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8" w:lineRule="exact"/>
        <w:ind w:left="189" w:right="3408"/>
        <w:jc w:val="center"/>
        <w:tabs>
          <w:tab w:pos="5220" w:val="left"/>
          <w:tab w:pos="109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4.5pt;margin-top:8.875916pt;width:723pt;height:.1pt;mso-position-horizontal-relative:page;mso-position-vertical-relative:paragraph;z-index:-423" coordorigin="690,178" coordsize="14460,2">
            <v:shape style="position:absolute;left:690;top:178;width:14460;height:2" coordorigin="690,178" coordsize="14460,0" path="m15150,178l690,178e" filled="f" stroked="t" strokeweight="1.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  <w:tab/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2" w:after="0" w:line="240" w:lineRule="auto"/>
        <w:ind w:left="2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4.5pt;margin-top:10.975899pt;width:723pt;height:.1pt;mso-position-horizontal-relative:page;mso-position-vertical-relative:paragraph;z-index:-422" coordorigin="690,220" coordsize="14460,2">
            <v:shape style="position:absolute;left:690;top:220;width:14460;height:2" coordorigin="690,220" coordsize="14460,0" path="m15150,220l690,220e" filled="f" stroked="t" strokeweight="1.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DDRESS: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20" w:right="-20"/>
        <w:jc w:val="left"/>
        <w:tabs>
          <w:tab w:pos="5260" w:val="left"/>
          <w:tab w:pos="7420" w:val="left"/>
          <w:tab w:pos="9580" w:val="left"/>
          <w:tab w:pos="117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4.5pt;margin-top:8.935912pt;width:723pt;height:.1pt;mso-position-horizontal-relative:page;mso-position-vertical-relative:paragraph;z-index:-421" coordorigin="690,179" coordsize="14460,2">
            <v:shape style="position:absolute;left:690;top:179;width:14460;height:2" coordorigin="690,179" coordsize="14460,0" path="m15150,179l690,179e" filled="f" stroked="t" strokeweight="1.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CITY: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: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ZIP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CODE: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---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COUNTR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7" w:after="0" w:line="240" w:lineRule="auto"/>
        <w:ind w:left="220" w:right="1596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33.369999pt;margin-top:33.677860pt;width:736.23997pt;height:23.74pt;mso-position-horizontal-relative:page;mso-position-vertical-relative:paragraph;z-index:-419" coordorigin="667,674" coordsize="14725,475">
            <v:group style="position:absolute;left:676;top:682;width:14708;height:2" coordorigin="676,682" coordsize="14708,2">
              <v:shape style="position:absolute;left:676;top:682;width:14708;height:2" coordorigin="676,682" coordsize="14708,0" path="m15384,682l676,682e" filled="f" stroked="t" strokeweight=".82pt" strokecolor="#000000">
                <v:path arrowok="t"/>
              </v:shape>
            </v:group>
            <v:group style="position:absolute;left:676;top:1140;width:14708;height:2" coordorigin="676,1140" coordsize="14708,2">
              <v:shape style="position:absolute;left:676;top:1140;width:14708;height:2" coordorigin="676,1140" coordsize="14708,0" path="m15384,1140l676,1140e" filled="f" stroked="t" strokeweight=".82pt" strokecolor="#000000">
                <v:path arrowok="t"/>
              </v:shape>
            </v:group>
            <v:group style="position:absolute;left:683;top:689;width:2;height:444" coordorigin="683,689" coordsize="2,444">
              <v:shape style="position:absolute;left:683;top:689;width:2;height:444" coordorigin="683,689" coordsize="0,444" path="m683,689l683,1133e" filled="f" stroked="t" strokeweight=".81997pt" strokecolor="#000000">
                <v:path arrowok="t"/>
              </v:shape>
            </v:group>
            <v:group style="position:absolute;left:15377;top:689;width:2;height:444" coordorigin="15377,689" coordsize="2,444">
              <v:shape style="position:absolute;left:15377;top:689;width:2;height:444" coordorigin="15377,689" coordsize="0,444" path="m15377,689l15377,1133e" filled="f" stroked="t" strokeweight=".8199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w w:val="99"/>
          <w:b/>
          <w:bCs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AS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u w:val="thick" w:color="000000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CONDITION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u w:val="thick" w:color="000000"/>
        </w:rPr>
        <w:t>F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  <w:t>B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TAI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IN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u w:val="thick" w:color="000000"/>
        </w:rPr>
        <w:t>,</w:t>
      </w:r>
      <w:r>
        <w:rPr>
          <w:rFonts w:ascii="Arial" w:hAnsi="Arial" w:cs="Arial" w:eastAsia="Arial"/>
          <w:sz w:val="22"/>
          <w:szCs w:val="22"/>
          <w:spacing w:val="-18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EXTEN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ING,</w:t>
      </w:r>
      <w:r>
        <w:rPr>
          <w:rFonts w:ascii="Arial" w:hAnsi="Arial" w:cs="Arial" w:eastAsia="Arial"/>
          <w:sz w:val="22"/>
          <w:szCs w:val="22"/>
          <w:spacing w:val="-16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  <w:u w:val="thick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i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ENDIN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u w:val="thick" w:color="000000"/>
        </w:rPr>
        <w:t>,</w:t>
      </w:r>
      <w:r>
        <w:rPr>
          <w:rFonts w:ascii="Arial" w:hAnsi="Arial" w:cs="Arial" w:eastAsia="Arial"/>
          <w:sz w:val="22"/>
          <w:szCs w:val="22"/>
          <w:spacing w:val="-2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OR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RENEWING</w:t>
      </w:r>
      <w:r>
        <w:rPr>
          <w:rFonts w:ascii="Arial" w:hAnsi="Arial" w:cs="Arial" w:eastAsia="Arial"/>
          <w:sz w:val="22"/>
          <w:szCs w:val="22"/>
          <w:spacing w:val="-17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u w:val="thick" w:color="000000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CO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RACT,</w:t>
      </w:r>
      <w:r>
        <w:rPr>
          <w:rFonts w:ascii="Arial" w:hAnsi="Arial" w:cs="Arial" w:eastAsia="Arial"/>
          <w:sz w:val="22"/>
          <w:szCs w:val="22"/>
          <w:spacing w:val="-17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LEASE,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PURC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ASE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AGRE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i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  <w:u w:val="thick" w:color="000000"/>
        </w:rPr>
        <w:t>T,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GRAN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WIT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ARKA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SA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STAT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AGENCY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FOLLOWIN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-19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FO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9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US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SCLOSE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37" w:right="5253"/>
        <w:jc w:val="center"/>
        <w:tabs>
          <w:tab w:pos="63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Indicate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below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ou,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spouse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roth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r,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sister,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parent,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child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spouse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current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6"/>
          <w:szCs w:val="16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member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General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Assemb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Const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tutional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ficer,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State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Boa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Commission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" w:after="0" w:line="180" w:lineRule="exact"/>
        <w:ind w:left="2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68.600006pt;margin-top:57.533859pt;width:4.68pt;height:4.68pt;mso-position-horizontal-relative:page;mso-position-vertical-relative:paragraph;z-index:-418" coordorigin="3372,1151" coordsize="94,94">
            <v:shape style="position:absolute;left:3372;top:1151;width:94;height:94" coordorigin="3372,1151" coordsize="94,94" path="m3466,1244l3466,1151,3372,1151,3372,1244,3466,124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00.100006pt;margin-top:57.533859pt;width:4.68pt;height:4.68pt;mso-position-horizontal-relative:page;mso-position-vertical-relative:paragraph;z-index:-417" coordorigin="4002,1151" coordsize="94,94">
            <v:shape style="position:absolute;left:4002;top:1151;width:94;height:94" coordorigin="4002,1151" coordsize="94,94" path="m4096,1244l4096,1151,4002,1151,4002,1244,4096,1244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Member,</w:t>
      </w:r>
      <w:r>
        <w:rPr>
          <w:rFonts w:ascii="Arial" w:hAnsi="Arial" w:cs="Arial" w:eastAsia="Arial"/>
          <w:sz w:val="16"/>
          <w:szCs w:val="16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Sta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Empl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400002" w:type="dxa"/>
      </w:tblPr>
      <w:tblGrid/>
      <w:tr>
        <w:trPr>
          <w:trHeight w:val="467" w:hRule="exact"/>
        </w:trPr>
        <w:tc>
          <w:tcPr>
            <w:tcW w:w="2521" w:type="dxa"/>
            <w:vMerge w:val="restart"/>
            <w:tcBorders>
              <w:top w:val="single" w:sz="12.8" w:space="0" w:color="000000"/>
              <w:left w:val="single" w:sz="12.8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7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Position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Held</w:t>
            </w:r>
          </w:p>
        </w:tc>
        <w:tc>
          <w:tcPr>
            <w:tcW w:w="1260" w:type="dxa"/>
            <w:gridSpan w:val="2"/>
            <w:tcBorders>
              <w:top w:val="single" w:sz="12.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√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2520" w:type="dxa"/>
            <w:vMerge w:val="restart"/>
            <w:tcBorders>
              <w:top w:val="single" w:sz="12.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Name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Posit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Job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ld</w:t>
            </w:r>
          </w:p>
          <w:p>
            <w:pPr>
              <w:spacing w:before="1" w:after="0" w:line="240" w:lineRule="auto"/>
              <w:ind w:left="133" w:right="112" w:firstLine="-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[se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ato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repr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tati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name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board/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commissio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data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c.]</w:t>
            </w:r>
          </w:p>
        </w:tc>
        <w:tc>
          <w:tcPr>
            <w:tcW w:w="1530" w:type="dxa"/>
            <w:gridSpan w:val="2"/>
            <w:tcBorders>
              <w:top w:val="single" w:sz="12.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</w:p>
        </w:tc>
        <w:tc>
          <w:tcPr>
            <w:tcW w:w="6119" w:type="dxa"/>
            <w:gridSpan w:val="2"/>
            <w:tcBorders>
              <w:top w:val="single" w:sz="12.8" w:space="0" w:color="000000"/>
              <w:bottom w:val="single" w:sz="4.639840" w:space="0" w:color="000000"/>
              <w:left w:val="single" w:sz="4.639840" w:space="0" w:color="000000"/>
              <w:right w:val="single" w:sz="12.8" w:space="0" w:color="000000"/>
            </w:tcBorders>
          </w:tcPr>
          <w:p>
            <w:pPr>
              <w:spacing w:before="39" w:after="0" w:line="184" w:lineRule="exact"/>
              <w:ind w:left="955" w:right="814" w:firstLine="-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What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person(s)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name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[i.e.,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Jane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blic,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spouse,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Public,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Jr.,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child,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etc.]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2521" w:type="dxa"/>
            <w:vMerge/>
            <w:tcBorders>
              <w:bottom w:val="single" w:sz="18.560" w:space="0" w:color="000000"/>
              <w:left w:val="single" w:sz="12.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4.639840" w:space="0" w:color="000000"/>
              <w:bottom w:val="single" w:sz="18.56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Current</w:t>
            </w:r>
          </w:p>
        </w:tc>
        <w:tc>
          <w:tcPr>
            <w:tcW w:w="630" w:type="dxa"/>
            <w:tcBorders>
              <w:top w:val="single" w:sz="4.639840" w:space="0" w:color="000000"/>
              <w:bottom w:val="single" w:sz="18.56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1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Former</w:t>
            </w:r>
          </w:p>
        </w:tc>
        <w:tc>
          <w:tcPr>
            <w:tcW w:w="2520" w:type="dxa"/>
            <w:vMerge/>
            <w:tcBorders>
              <w:bottom w:val="single" w:sz="18.56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66" w:type="dxa"/>
            <w:tcBorders>
              <w:top w:val="single" w:sz="4.639840" w:space="0" w:color="000000"/>
              <w:bottom w:val="single" w:sz="18.56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58" w:lineRule="exact"/>
              <w:ind w:left="21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From</w:t>
            </w:r>
          </w:p>
          <w:p>
            <w:pPr>
              <w:spacing w:before="1" w:after="0" w:line="240" w:lineRule="auto"/>
              <w:ind w:left="14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MM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YY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39840" w:space="0" w:color="000000"/>
              <w:bottom w:val="single" w:sz="18.56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58" w:lineRule="exact"/>
              <w:ind w:left="259" w:right="238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</w:t>
            </w:r>
          </w:p>
          <w:p>
            <w:pPr>
              <w:spacing w:before="1" w:after="0" w:line="240" w:lineRule="auto"/>
              <w:ind w:left="117" w:right="9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MM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YY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4426" w:type="dxa"/>
            <w:tcBorders>
              <w:top w:val="single" w:sz="4.639840" w:space="0" w:color="000000"/>
              <w:bottom w:val="single" w:sz="18.56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6" w:after="0" w:line="240" w:lineRule="auto"/>
              <w:ind w:left="1535" w:right="151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on’s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Name(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94" w:type="dxa"/>
            <w:tcBorders>
              <w:top w:val="single" w:sz="4.639840" w:space="0" w:color="000000"/>
              <w:bottom w:val="single" w:sz="18.560" w:space="0" w:color="000000"/>
              <w:left w:val="single" w:sz="4.639840" w:space="0" w:color="000000"/>
              <w:right w:val="single" w:sz="12.8" w:space="0" w:color="000000"/>
            </w:tcBorders>
          </w:tcPr>
          <w:p>
            <w:pPr>
              <w:spacing w:before="66" w:after="0" w:line="240" w:lineRule="auto"/>
              <w:ind w:left="5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Relat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3" w:hRule="exact"/>
        </w:trPr>
        <w:tc>
          <w:tcPr>
            <w:tcW w:w="2521" w:type="dxa"/>
            <w:tcBorders>
              <w:top w:val="single" w:sz="18.560" w:space="0" w:color="000000"/>
              <w:bottom w:val="single" w:sz="4.64008" w:space="0" w:color="000000"/>
              <w:left w:val="single" w:sz="12.8" w:space="0" w:color="000000"/>
              <w:right w:val="single" w:sz="4.640" w:space="0" w:color="000000"/>
            </w:tcBorders>
          </w:tcPr>
          <w:p>
            <w:pPr>
              <w:spacing w:before="52" w:after="0" w:line="240" w:lineRule="auto"/>
              <w:ind w:left="1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Gener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</w:p>
        </w:tc>
        <w:tc>
          <w:tcPr>
            <w:tcW w:w="630" w:type="dxa"/>
            <w:tcBorders>
              <w:top w:val="single" w:sz="18.56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18.56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18.56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30" w:type="dxa"/>
            <w:gridSpan w:val="2"/>
            <w:tcBorders>
              <w:top w:val="single" w:sz="18.56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4426" w:type="dxa"/>
            <w:tcBorders>
              <w:top w:val="single" w:sz="18.56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94" w:type="dxa"/>
            <w:tcBorders>
              <w:top w:val="single" w:sz="18.560" w:space="0" w:color="000000"/>
              <w:bottom w:val="single" w:sz="4.64008" w:space="0" w:color="000000"/>
              <w:left w:val="single" w:sz="4.639840" w:space="0" w:color="000000"/>
              <w:right w:val="single" w:sz="12.8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2521" w:type="dxa"/>
            <w:tcBorders>
              <w:top w:val="single" w:sz="4.64008" w:space="0" w:color="000000"/>
              <w:bottom w:val="single" w:sz="4.64008" w:space="0" w:color="000000"/>
              <w:left w:val="single" w:sz="12.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Constitutional</w:t>
            </w:r>
            <w:r>
              <w:rPr>
                <w:rFonts w:ascii="Arial" w:hAnsi="Arial" w:cs="Arial" w:eastAsia="Arial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Officer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30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442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9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12.8" w:space="0" w:color="000000"/>
            </w:tcBorders>
          </w:tcPr>
          <w:p>
            <w:pPr/>
            <w:rPr/>
          </w:p>
        </w:tc>
      </w:tr>
      <w:tr>
        <w:trPr>
          <w:trHeight w:val="397" w:hRule="exact"/>
        </w:trPr>
        <w:tc>
          <w:tcPr>
            <w:tcW w:w="2521" w:type="dxa"/>
            <w:tcBorders>
              <w:top w:val="single" w:sz="4.64008" w:space="0" w:color="000000"/>
              <w:bottom w:val="single" w:sz="6.63984" w:space="0" w:color="000000"/>
              <w:left w:val="single" w:sz="12.8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Board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Commission</w:t>
            </w:r>
          </w:p>
          <w:p>
            <w:pPr>
              <w:spacing w:before="0" w:after="0" w:line="179" w:lineRule="exact"/>
              <w:ind w:left="1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3"/>
              </w:rPr>
              <w:t>Membe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6.6398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4.64008" w:space="0" w:color="000000"/>
              <w:bottom w:val="single" w:sz="6.6398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08" w:space="0" w:color="000000"/>
              <w:bottom w:val="single" w:sz="6.63984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30" w:type="dxa"/>
            <w:gridSpan w:val="2"/>
            <w:tcBorders>
              <w:top w:val="single" w:sz="4.64008" w:space="0" w:color="000000"/>
              <w:bottom w:val="single" w:sz="6.6398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4426" w:type="dxa"/>
            <w:tcBorders>
              <w:top w:val="single" w:sz="4.64008" w:space="0" w:color="000000"/>
              <w:bottom w:val="single" w:sz="6.6398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94" w:type="dxa"/>
            <w:tcBorders>
              <w:top w:val="single" w:sz="4.64008" w:space="0" w:color="000000"/>
              <w:bottom w:val="single" w:sz="6.63984" w:space="0" w:color="000000"/>
              <w:left w:val="single" w:sz="4.639840" w:space="0" w:color="000000"/>
              <w:right w:val="single" w:sz="12.8" w:space="0" w:color="000000"/>
            </w:tcBorders>
          </w:tcPr>
          <w:p>
            <w:pPr/>
            <w:rPr/>
          </w:p>
        </w:tc>
      </w:tr>
      <w:tr>
        <w:trPr>
          <w:trHeight w:val="373" w:hRule="exact"/>
        </w:trPr>
        <w:tc>
          <w:tcPr>
            <w:tcW w:w="2521" w:type="dxa"/>
            <w:tcBorders>
              <w:top w:val="single" w:sz="6.63984" w:space="0" w:color="000000"/>
              <w:bottom w:val="single" w:sz="12.8" w:space="0" w:color="000000"/>
              <w:left w:val="single" w:sz="12.8" w:space="0" w:color="000000"/>
              <w:right w:val="single" w:sz="4.640" w:space="0" w:color="000000"/>
            </w:tcBorders>
          </w:tcPr>
          <w:p>
            <w:pPr>
              <w:spacing w:before="69" w:after="0" w:line="240" w:lineRule="auto"/>
              <w:ind w:left="1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Empl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630" w:type="dxa"/>
            <w:tcBorders>
              <w:top w:val="single" w:sz="6.63984" w:space="0" w:color="000000"/>
              <w:bottom w:val="single" w:sz="12.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6.63984" w:space="0" w:color="000000"/>
              <w:bottom w:val="single" w:sz="12.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6.63984" w:space="0" w:color="000000"/>
              <w:bottom w:val="single" w:sz="12.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30" w:type="dxa"/>
            <w:gridSpan w:val="2"/>
            <w:tcBorders>
              <w:top w:val="single" w:sz="6.63984" w:space="0" w:color="000000"/>
              <w:bottom w:val="single" w:sz="12.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4426" w:type="dxa"/>
            <w:tcBorders>
              <w:top w:val="single" w:sz="6.63984" w:space="0" w:color="000000"/>
              <w:bottom w:val="single" w:sz="12.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94" w:type="dxa"/>
            <w:tcBorders>
              <w:top w:val="single" w:sz="6.63984" w:space="0" w:color="000000"/>
              <w:bottom w:val="single" w:sz="12.8" w:space="0" w:color="000000"/>
              <w:left w:val="single" w:sz="4.639840" w:space="0" w:color="000000"/>
              <w:right w:val="single" w:sz="12.8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footer="768" w:top="660" w:bottom="960" w:left="500" w:right="580"/>
          <w:footerReference w:type="default" r:id="rId5"/>
          <w:type w:val="continuous"/>
          <w:pgSz w:w="15840" w:h="12240" w:orient="landscape"/>
        </w:sectPr>
      </w:pPr>
      <w:rPr/>
    </w:p>
    <w:p>
      <w:pPr>
        <w:spacing w:before="32" w:after="0" w:line="240" w:lineRule="auto"/>
        <w:ind w:left="5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68.600006pt;margin-top:-51.278103pt;width:4.68pt;height:4.68pt;mso-position-horizontal-relative:page;mso-position-vertical-relative:paragraph;z-index:-416" coordorigin="3372,-1026" coordsize="94,94">
            <v:shape style="position:absolute;left:3372;top:-1026;width:94;height:94" coordorigin="3372,-1026" coordsize="94,94" path="m3466,-932l3466,-1026,3372,-1026,3372,-932,3466,-93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00.100006pt;margin-top:-51.278103pt;width:4.68pt;height:4.68pt;mso-position-horizontal-relative:page;mso-position-vertical-relative:paragraph;z-index:-415" coordorigin="4002,-1026" coordsize="94,94">
            <v:shape style="position:absolute;left:4002;top:-1026;width:94;height:94" coordorigin="4002,-1026" coordsize="94,94" path="m4096,-932l4096,-1026,4002,-1026,4002,-932,4096,-93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84.299988pt;margin-top:-73.778099pt;width:.96pt;height:71.7pt;mso-position-horizontal-relative:page;mso-position-vertical-relative:paragraph;z-index:-414" coordorigin="7686,-1476" coordsize="19,1434">
            <v:group style="position:absolute;left:7691;top:-1156;width:10;height:2" coordorigin="7691,-1156" coordsize="10,2">
              <v:shape style="position:absolute;left:7691;top:-1156;width:10;height:2" coordorigin="7691,-1156" coordsize="10,0" path="m7691,-1156l7700,-1156e" filled="f" stroked="t" strokeweight=".48pt" strokecolor="#5F5F5F">
                <v:path arrowok="t"/>
              </v:shape>
            </v:group>
            <v:group style="position:absolute;left:7691;top:-796;width:10;height:2" coordorigin="7691,-796" coordsize="10,2">
              <v:shape style="position:absolute;left:7691;top:-796;width:10;height:2" coordorigin="7691,-796" coordsize="10,0" path="m7691,-796l7700,-796e" filled="f" stroked="t" strokeweight=".48pt" strokecolor="#000000">
                <v:path arrowok="t"/>
              </v:shape>
            </v:group>
            <v:group style="position:absolute;left:7691;top:-397;width:10;height:2" coordorigin="7691,-397" coordsize="10,2">
              <v:shape style="position:absolute;left:7691;top:-397;width:10;height:2" coordorigin="7691,-397" coordsize="10,0" path="m7691,-397l7700,-397e" filled="f" stroked="t" strokeweight=".48pt" strokecolor="#CECECE">
                <v:path arrowok="t"/>
              </v:shape>
              <v:shape style="position:absolute;left:7691;top:-1476;width:10;height:1434" type="#_x0000_t75">
                <v:imagedata r:id="rId6" o:title=""/>
              </v:shape>
            </v:group>
            <w10:wrap type="none"/>
          </v:group>
        </w:pict>
      </w:r>
      <w:r>
        <w:rPr/>
        <w:pict>
          <v:group style="position:absolute;margin-left:168.600006pt;margin-top:-32.258102pt;width:4.68pt;height:4.68pt;mso-position-horizontal-relative:page;mso-position-vertical-relative:paragraph;z-index:-413" coordorigin="3372,-645" coordsize="94,94">
            <v:shape style="position:absolute;left:3372;top:-645;width:94;height:94" coordorigin="3372,-645" coordsize="94,94" path="m3466,-552l3466,-645,3372,-645,3372,-552,3466,-55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00.100006pt;margin-top:-32.258102pt;width:4.68pt;height:4.68pt;mso-position-horizontal-relative:page;mso-position-vertical-relative:paragraph;z-index:-412" coordorigin="4002,-645" coordsize="94,94">
            <v:shape style="position:absolute;left:4002;top:-645;width:94;height:94" coordorigin="4002,-645" coordsize="94,94" path="m4096,-552l4096,-645,4002,-645,4002,-552,4096,-55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168.600006pt;margin-top:-13.298101pt;width:4.68pt;height:4.68pt;mso-position-horizontal-relative:page;mso-position-vertical-relative:paragraph;z-index:-411" coordorigin="3372,-266" coordsize="94,94">
            <v:shape style="position:absolute;left:3372;top:-266;width:94;height:94" coordorigin="3372,-266" coordsize="94,94" path="m3466,-172l3466,-266,3372,-266,3372,-172,3466,-17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00.100006pt;margin-top:-13.298101pt;width:4.68pt;height:4.68pt;mso-position-horizontal-relative:page;mso-position-vertical-relative:paragraph;z-index:-410" coordorigin="4002,-266" coordsize="94,94">
            <v:shape style="position:absolute;left:4002;top:-266;width:94;height:94" coordorigin="4002,-266" coordsize="94,94" path="m4096,-172l4096,-266,4002,-266,4002,-172,4096,-17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3.369984pt;margin-top:16.531898pt;width:736.24pt;height:18.82003pt;mso-position-horizontal-relative:page;mso-position-vertical-relative:paragraph;z-index:-408" coordorigin="667,331" coordsize="14725,376">
            <v:group style="position:absolute;left:676;top:339;width:14708;height:2" coordorigin="676,339" coordsize="14708,2">
              <v:shape style="position:absolute;left:676;top:339;width:14708;height:2" coordorigin="676,339" coordsize="14708,0" path="m15384,339l676,339e" filled="f" stroked="t" strokeweight=".82003pt" strokecolor="#000000">
                <v:path arrowok="t"/>
              </v:shape>
            </v:group>
            <v:group style="position:absolute;left:676;top:699;width:14708;height:2" coordorigin="676,699" coordsize="14708,2">
              <v:shape style="position:absolute;left:676;top:699;width:14708;height:2" coordorigin="676,699" coordsize="14708,0" path="m15384,699l676,699e" filled="f" stroked="t" strokeweight=".82003pt" strokecolor="#000000">
                <v:path arrowok="t"/>
              </v:shape>
            </v:group>
            <v:group style="position:absolute;left:683;top:346;width:2;height:346" coordorigin="683,346" coordsize="2,346">
              <v:shape style="position:absolute;left:683;top:346;width:2;height:346" coordorigin="683,346" coordsize="0,346" path="m683,346l683,692e" filled="f" stroked="t" strokeweight=".81997pt" strokecolor="#000000">
                <v:path arrowok="t"/>
              </v:shape>
            </v:group>
            <v:group style="position:absolute;left:15377;top:346;width:2;height:346" coordorigin="15377,346" coordsize="2,346">
              <v:shape style="position:absolute;left:15377;top:346;width:2;height:346" coordorigin="15377,346" coordsize="0,346" path="m15377,346l15377,692e" filled="f" stroked="t" strokeweight=".8199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applies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7" w:lineRule="exact"/>
        <w:ind w:right="-20"/>
        <w:jc w:val="left"/>
        <w:tabs>
          <w:tab w:pos="1080" w:val="left"/>
          <w:tab w:pos="1540" w:val="left"/>
          <w:tab w:pos="350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5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5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5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660" w:bottom="960" w:left="500" w:right="580"/>
          <w:cols w:num="2" w:equalWidth="0">
            <w:col w:w="2791" w:space="1423"/>
            <w:col w:w="10546"/>
          </w:cols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27.85pt;margin-top:189.009995pt;width:746.65pt;height:34.75pt;mso-position-horizontal-relative:page;mso-position-vertical-relative:page;z-index:-420" coordorigin="557,3780" coordsize="14933,695">
            <v:group style="position:absolute;left:586;top:3809;width:12230;height:2" coordorigin="586,3809" coordsize="12230,2">
              <v:shape style="position:absolute;left:586;top:3809;width:12230;height:2" coordorigin="586,3809" coordsize="12230,0" path="m12816,3809l586,3809e" filled="f" stroked="t" strokeweight="2.86pt" strokecolor="#000000">
                <v:path arrowok="t"/>
              </v:shape>
            </v:group>
            <v:group style="position:absolute;left:690;top:3821;width:14784;height:2" coordorigin="690,3821" coordsize="14784,2">
              <v:shape style="position:absolute;left:690;top:3821;width:14784;height:2" coordorigin="690,3821" coordsize="14784,0" path="m15474,3821l690,3821e" filled="f" stroked="t" strokeweight="1.6pt" strokecolor="#000000">
                <v:path arrowok="t"/>
              </v:shape>
            </v:group>
            <v:group style="position:absolute;left:601;top:3806;width:2;height:653" coordorigin="601,3806" coordsize="2,653">
              <v:shape style="position:absolute;left:601;top:3806;width:2;height:653" coordorigin="601,3806" coordsize="0,653" path="m601,3806l601,4459e" filled="f" stroked="t" strokeweight="1.6pt" strokecolor="#000000">
                <v:path arrowok="t"/>
              </v:shape>
            </v:group>
            <v:group style="position:absolute;left:586;top:4444;width:14888;height:2" coordorigin="586,4444" coordsize="14888,2">
              <v:shape style="position:absolute;left:586;top:4444;width:14888;height:2" coordorigin="586,4444" coordsize="14888,0" path="m15474,4444l586,4444e" filled="f" stroked="t" strokeweight="1.6pt" strokecolor="#000000">
                <v:path arrowok="t"/>
              </v:shape>
            </v:group>
            <v:group style="position:absolute;left:15459;top:3806;width:2;height:653" coordorigin="15459,3806" coordsize="2,653">
              <v:shape style="position:absolute;left:15459;top:3806;width:2;height:653" coordorigin="15459,3806" coordsize="0,653" path="m15459,3806l15459,4459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48pt;margin-top:360.420013pt;width:746.02pt;height:38.120pt;mso-position-horizontal-relative:page;mso-position-vertical-relative:page;z-index:-409" coordorigin="570,7208" coordsize="14920,762">
            <v:group style="position:absolute;left:742;top:7216;width:162;height:162" coordorigin="742,7216" coordsize="162,162">
              <v:shape style="position:absolute;left:742;top:7216;width:162;height:162" coordorigin="742,7216" coordsize="162,162" path="m904,7378l904,7216,742,7216,742,7378,904,7378xe" filled="f" stroked="t" strokeweight=".72pt" strokecolor="#000000">
                <v:path arrowok="t"/>
              </v:shape>
            </v:group>
            <v:group style="position:absolute;left:586;top:7415;width:14888;height:2" coordorigin="586,7415" coordsize="14888,2">
              <v:shape style="position:absolute;left:586;top:7415;width:14888;height:2" coordorigin="586,7415" coordsize="14888,0" path="m15474,7415l586,7415e" filled="f" stroked="t" strokeweight="1.6pt" strokecolor="#000000">
                <v:path arrowok="t"/>
              </v:shape>
            </v:group>
            <v:group style="position:absolute;left:601;top:7400;width:2;height:554" coordorigin="601,7400" coordsize="2,554">
              <v:shape style="position:absolute;left:601;top:7400;width:2;height:554" coordorigin="601,7400" coordsize="0,554" path="m601,7400l601,7955e" filled="f" stroked="t" strokeweight="1.6pt" strokecolor="#000000">
                <v:path arrowok="t"/>
              </v:shape>
            </v:group>
            <v:group style="position:absolute;left:586;top:7940;width:14888;height:2" coordorigin="586,7940" coordsize="14888,2">
              <v:shape style="position:absolute;left:586;top:7940;width:14888;height:2" coordorigin="586,7940" coordsize="14888,0" path="m15474,7940l586,7940e" filled="f" stroked="t" strokeweight="1.6pt" strokecolor="#000000">
                <v:path arrowok="t"/>
              </v:shape>
            </v:group>
            <v:group style="position:absolute;left:15459;top:7400;width:2;height:554" coordorigin="15459,7400" coordsize="2,554">
              <v:shape style="position:absolute;left:15459;top:7400;width:2;height:554" coordorigin="15459,7400" coordsize="0,554" path="m15459,7400l15459,7955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before="0" w:after="0" w:line="184" w:lineRule="exact"/>
        <w:ind w:left="220" w:right="14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68.600006pt;margin-top:73.660004pt;width:4.68pt;height:4.68pt;mso-position-horizontal-relative:page;mso-position-vertical-relative:paragraph;z-index:-407" coordorigin="3372,1473" coordsize="94,94">
            <v:shape style="position:absolute;left:3372;top:1473;width:94;height:94" coordorigin="3372,1473" coordsize="94,94" path="m3466,1567l3466,1473,3372,1473,3372,1567,3466,156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00.100006pt;margin-top:73.660004pt;width:4.68pt;height:4.68pt;mso-position-horizontal-relative:page;mso-position-vertical-relative:paragraph;z-index:-406" coordorigin="4002,1473" coordsize="94,94">
            <v:shape style="position:absolute;left:4002;top:1473;width:94;height:94" coordorigin="4002,1473" coordsize="94,94" path="m4096,1567l4096,1473,4002,1473,4002,1567,4096,1567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Indicate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below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foll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ng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persons,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cur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ent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rme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osition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control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hold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ership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interest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reater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enti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6"/>
          <w:szCs w:val="16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ber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Gen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ral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Assembly,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Constituti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Officer,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State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ard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Commission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Member,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Empl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ee,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spouse,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brot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sister,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parent,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child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mber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eral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Assembl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onstitutional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Officer,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State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rd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Commission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Member,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Empl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ee.</w:t>
      </w:r>
      <w:r>
        <w:rPr>
          <w:rFonts w:ascii="Arial" w:hAnsi="Arial" w:cs="Arial" w:eastAsia="Arial"/>
          <w:sz w:val="16"/>
          <w:szCs w:val="16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sition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control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means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direct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chasing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policies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influence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management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enti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400002" w:type="dxa"/>
      </w:tblPr>
      <w:tblGrid/>
      <w:tr>
        <w:trPr>
          <w:trHeight w:val="380" w:hRule="exact"/>
        </w:trPr>
        <w:tc>
          <w:tcPr>
            <w:tcW w:w="2521" w:type="dxa"/>
            <w:vMerge w:val="restart"/>
            <w:tcBorders>
              <w:top w:val="single" w:sz="12.8" w:space="0" w:color="000000"/>
              <w:left w:val="single" w:sz="12.8" w:space="0" w:color="000000"/>
              <w:right w:val="single" w:sz="4.640" w:space="0" w:color="00000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Position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Held</w:t>
            </w:r>
          </w:p>
        </w:tc>
        <w:tc>
          <w:tcPr>
            <w:tcW w:w="1260" w:type="dxa"/>
            <w:gridSpan w:val="2"/>
            <w:tcBorders>
              <w:top w:val="single" w:sz="12.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40" w:lineRule="auto"/>
              <w:ind w:left="2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√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2520" w:type="dxa"/>
            <w:vMerge w:val="restart"/>
            <w:tcBorders>
              <w:top w:val="single" w:sz="12.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86" w:after="0" w:line="239" w:lineRule="auto"/>
              <w:ind w:left="3" w:right="12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Name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Posit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Job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[se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ato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repr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tati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name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board/commissio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data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entr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etc.]</w:t>
            </w:r>
          </w:p>
        </w:tc>
        <w:tc>
          <w:tcPr>
            <w:tcW w:w="1530" w:type="dxa"/>
            <w:gridSpan w:val="2"/>
            <w:tcBorders>
              <w:top w:val="single" w:sz="12.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3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</w:p>
        </w:tc>
        <w:tc>
          <w:tcPr>
            <w:tcW w:w="6119" w:type="dxa"/>
            <w:gridSpan w:val="2"/>
            <w:tcBorders>
              <w:top w:val="single" w:sz="12.8" w:space="0" w:color="000000"/>
              <w:bottom w:val="single" w:sz="4.64008" w:space="0" w:color="000000"/>
              <w:left w:val="single" w:sz="4.639840" w:space="0" w:color="000000"/>
              <w:right w:val="single" w:sz="12.8" w:space="0" w:color="000000"/>
            </w:tcBorders>
          </w:tcPr>
          <w:p>
            <w:pPr>
              <w:spacing w:before="0" w:after="0" w:line="181" w:lineRule="exact"/>
              <w:ind w:left="239" w:right="21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What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person(s)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name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his/her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nership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erest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and/or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77" w:lineRule="exact"/>
              <w:ind w:left="1817" w:right="178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his/her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position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position w:val="-1"/>
              </w:rPr>
              <w:t>control?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395" w:hRule="exact"/>
        </w:trPr>
        <w:tc>
          <w:tcPr>
            <w:tcW w:w="2521" w:type="dxa"/>
            <w:vMerge/>
            <w:tcBorders>
              <w:bottom w:val="single" w:sz="18.560" w:space="0" w:color="000000"/>
              <w:left w:val="single" w:sz="12.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4.64008" w:space="0" w:color="000000"/>
              <w:bottom w:val="single" w:sz="18.56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Current</w:t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18.56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Former</w:t>
            </w:r>
          </w:p>
        </w:tc>
        <w:tc>
          <w:tcPr>
            <w:tcW w:w="2520" w:type="dxa"/>
            <w:vMerge/>
            <w:tcBorders>
              <w:bottom w:val="single" w:sz="18.56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66" w:type="dxa"/>
            <w:tcBorders>
              <w:top w:val="single" w:sz="4.64008" w:space="0" w:color="000000"/>
              <w:bottom w:val="single" w:sz="18.56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0" w:after="0" w:line="240" w:lineRule="auto"/>
              <w:ind w:left="21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From</w:t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MM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YY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08" w:space="0" w:color="000000"/>
              <w:bottom w:val="single" w:sz="18.56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0" w:after="0" w:line="240" w:lineRule="auto"/>
              <w:ind w:left="263" w:right="24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To</w:t>
            </w:r>
          </w:p>
          <w:p>
            <w:pPr>
              <w:spacing w:before="0" w:after="0" w:line="240" w:lineRule="auto"/>
              <w:ind w:left="117" w:right="9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MM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YY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3780" w:type="dxa"/>
            <w:tcBorders>
              <w:top w:val="single" w:sz="4.64008" w:space="0" w:color="000000"/>
              <w:bottom w:val="single" w:sz="18.56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89" w:after="0" w:line="240" w:lineRule="auto"/>
              <w:ind w:left="124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on’s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Name(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39" w:type="dxa"/>
            <w:tcBorders>
              <w:top w:val="single" w:sz="4.64008" w:space="0" w:color="000000"/>
              <w:bottom w:val="single" w:sz="18.560" w:space="0" w:color="000000"/>
              <w:left w:val="single" w:sz="4.639840" w:space="0" w:color="000000"/>
              <w:right w:val="single" w:sz="12.8" w:space="0" w:color="000000"/>
            </w:tcBorders>
          </w:tcPr>
          <w:p>
            <w:pPr>
              <w:spacing w:before="0" w:after="0" w:line="181" w:lineRule="exact"/>
              <w:ind w:left="197" w:right="-20"/>
              <w:jc w:val="left"/>
              <w:tabs>
                <w:tab w:pos="1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rship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Position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66" w:right="-20"/>
              <w:jc w:val="left"/>
              <w:tabs>
                <w:tab w:pos="14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Interest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(%)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Control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3" w:hRule="exact"/>
        </w:trPr>
        <w:tc>
          <w:tcPr>
            <w:tcW w:w="2521" w:type="dxa"/>
            <w:tcBorders>
              <w:top w:val="single" w:sz="18.560" w:space="0" w:color="000000"/>
              <w:bottom w:val="single" w:sz="4.639840" w:space="0" w:color="000000"/>
              <w:left w:val="single" w:sz="12.8" w:space="0" w:color="000000"/>
              <w:right w:val="single" w:sz="4.640" w:space="0" w:color="000000"/>
            </w:tcBorders>
          </w:tcPr>
          <w:p>
            <w:pPr>
              <w:spacing w:before="52" w:after="0" w:line="240" w:lineRule="auto"/>
              <w:ind w:left="1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Gener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</w:p>
        </w:tc>
        <w:tc>
          <w:tcPr>
            <w:tcW w:w="630" w:type="dxa"/>
            <w:tcBorders>
              <w:top w:val="single" w:sz="18.56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18.56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18.56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30" w:type="dxa"/>
            <w:gridSpan w:val="2"/>
            <w:tcBorders>
              <w:top w:val="single" w:sz="18.56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780" w:type="dxa"/>
            <w:tcBorders>
              <w:top w:val="single" w:sz="18.56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339" w:type="dxa"/>
            <w:tcBorders>
              <w:top w:val="single" w:sz="18.560" w:space="0" w:color="000000"/>
              <w:bottom w:val="single" w:sz="4.639840" w:space="0" w:color="000000"/>
              <w:left w:val="single" w:sz="4.639840" w:space="0" w:color="000000"/>
              <w:right w:val="single" w:sz="12.8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2521" w:type="dxa"/>
            <w:tcBorders>
              <w:top w:val="single" w:sz="4.639840" w:space="0" w:color="000000"/>
              <w:bottom w:val="single" w:sz="4.64032" w:space="0" w:color="000000"/>
              <w:left w:val="single" w:sz="12.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Constitutional</w:t>
            </w:r>
            <w:r>
              <w:rPr>
                <w:rFonts w:ascii="Arial" w:hAnsi="Arial" w:cs="Arial" w:eastAsia="Arial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Officer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30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780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33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12.8" w:space="0" w:color="000000"/>
            </w:tcBorders>
          </w:tcPr>
          <w:p>
            <w:pPr/>
            <w:rPr/>
          </w:p>
        </w:tc>
      </w:tr>
      <w:tr>
        <w:trPr>
          <w:trHeight w:val="397" w:hRule="exact"/>
        </w:trPr>
        <w:tc>
          <w:tcPr>
            <w:tcW w:w="2521" w:type="dxa"/>
            <w:tcBorders>
              <w:top w:val="single" w:sz="4.64032" w:space="0" w:color="000000"/>
              <w:bottom w:val="single" w:sz="6.63984" w:space="0" w:color="000000"/>
              <w:left w:val="single" w:sz="12.8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Board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Commission</w:t>
            </w:r>
          </w:p>
          <w:p>
            <w:pPr>
              <w:spacing w:before="0" w:after="0" w:line="179" w:lineRule="exact"/>
              <w:ind w:left="1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3"/>
              </w:rPr>
              <w:t>Membe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630" w:type="dxa"/>
            <w:tcBorders>
              <w:top w:val="single" w:sz="4.64032" w:space="0" w:color="000000"/>
              <w:bottom w:val="single" w:sz="6.6398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4.64032" w:space="0" w:color="000000"/>
              <w:bottom w:val="single" w:sz="6.6398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4.64032" w:space="0" w:color="000000"/>
              <w:bottom w:val="single" w:sz="6.63984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30" w:type="dxa"/>
            <w:gridSpan w:val="2"/>
            <w:tcBorders>
              <w:top w:val="single" w:sz="4.64032" w:space="0" w:color="000000"/>
              <w:bottom w:val="single" w:sz="6.6398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780" w:type="dxa"/>
            <w:tcBorders>
              <w:top w:val="single" w:sz="4.64032" w:space="0" w:color="000000"/>
              <w:bottom w:val="single" w:sz="6.6398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339" w:type="dxa"/>
            <w:tcBorders>
              <w:top w:val="single" w:sz="4.64032" w:space="0" w:color="000000"/>
              <w:bottom w:val="single" w:sz="6.63984" w:space="0" w:color="000000"/>
              <w:left w:val="single" w:sz="4.639840" w:space="0" w:color="000000"/>
              <w:right w:val="single" w:sz="12.8" w:space="0" w:color="000000"/>
            </w:tcBorders>
          </w:tcPr>
          <w:p>
            <w:pPr/>
            <w:rPr/>
          </w:p>
        </w:tc>
      </w:tr>
      <w:tr>
        <w:trPr>
          <w:trHeight w:val="373" w:hRule="exact"/>
        </w:trPr>
        <w:tc>
          <w:tcPr>
            <w:tcW w:w="2521" w:type="dxa"/>
            <w:tcBorders>
              <w:top w:val="single" w:sz="6.63984" w:space="0" w:color="000000"/>
              <w:bottom w:val="single" w:sz="12.8" w:space="0" w:color="000000"/>
              <w:left w:val="single" w:sz="12.8" w:space="0" w:color="000000"/>
              <w:right w:val="single" w:sz="4.640" w:space="0" w:color="000000"/>
            </w:tcBorders>
          </w:tcPr>
          <w:p>
            <w:pPr>
              <w:spacing w:before="69" w:after="0" w:line="240" w:lineRule="auto"/>
              <w:ind w:left="1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Empl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630" w:type="dxa"/>
            <w:tcBorders>
              <w:top w:val="single" w:sz="6.63984" w:space="0" w:color="000000"/>
              <w:bottom w:val="single" w:sz="12.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6.63984" w:space="0" w:color="000000"/>
              <w:bottom w:val="single" w:sz="12.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20" w:type="dxa"/>
            <w:tcBorders>
              <w:top w:val="single" w:sz="6.63984" w:space="0" w:color="000000"/>
              <w:bottom w:val="single" w:sz="12.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30" w:type="dxa"/>
            <w:gridSpan w:val="2"/>
            <w:tcBorders>
              <w:top w:val="single" w:sz="6.63984" w:space="0" w:color="000000"/>
              <w:bottom w:val="single" w:sz="12.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780" w:type="dxa"/>
            <w:tcBorders>
              <w:top w:val="single" w:sz="6.63984" w:space="0" w:color="000000"/>
              <w:bottom w:val="single" w:sz="12.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339" w:type="dxa"/>
            <w:tcBorders>
              <w:top w:val="single" w:sz="6.63984" w:space="0" w:color="000000"/>
              <w:bottom w:val="single" w:sz="12.8" w:space="0" w:color="000000"/>
              <w:left w:val="single" w:sz="4.639840" w:space="0" w:color="000000"/>
              <w:right w:val="single" w:sz="12.8" w:space="0" w:color="000000"/>
            </w:tcBorders>
          </w:tcPr>
          <w:p>
            <w:pPr/>
            <w:rPr/>
          </w:p>
        </w:tc>
      </w:tr>
    </w:tbl>
    <w:p>
      <w:pPr>
        <w:spacing w:before="0" w:after="0" w:line="188" w:lineRule="exact"/>
        <w:ind w:left="5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68.600006pt;margin-top:-51.5pt;width:4.68pt;height:4.68pt;mso-position-horizontal-relative:page;mso-position-vertical-relative:paragraph;z-index:-405" coordorigin="3372,-1030" coordsize="94,94">
            <v:shape style="position:absolute;left:3372;top:-1030;width:94;height:94" coordorigin="3372,-1030" coordsize="94,94" path="m3466,-936l3466,-1030,3372,-1030,3372,-936,3466,-93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00.100006pt;margin-top:-51.5pt;width:4.68pt;height:4.68pt;mso-position-horizontal-relative:page;mso-position-vertical-relative:paragraph;z-index:-404" coordorigin="4002,-1030" coordsize="94,94">
            <v:shape style="position:absolute;left:4002;top:-1030;width:94;height:94" coordorigin="4002,-1030" coordsize="94,94" path="m4096,-936l4096,-1030,4002,-1030,4002,-936,4096,-93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84.299988pt;margin-top:-74pt;width:.96pt;height:71.7pt;mso-position-horizontal-relative:page;mso-position-vertical-relative:paragraph;z-index:-403" coordorigin="7686,-1480" coordsize="19,1434">
            <v:group style="position:absolute;left:7691;top:-1161;width:10;height:2" coordorigin="7691,-1161" coordsize="10,2">
              <v:shape style="position:absolute;left:7691;top:-1161;width:10;height:2" coordorigin="7691,-1161" coordsize="10,0" path="m7691,-1161l7700,-1161e" filled="f" stroked="t" strokeweight=".48pt" strokecolor="#6F6F6F">
                <v:path arrowok="t"/>
              </v:shape>
            </v:group>
            <v:group style="position:absolute;left:7691;top:-801;width:10;height:2" coordorigin="7691,-801" coordsize="10,2">
              <v:shape style="position:absolute;left:7691;top:-801;width:10;height:2" coordorigin="7691,-801" coordsize="10,0" path="m7691,-801l7700,-801e" filled="f" stroked="t" strokeweight=".48pt" strokecolor="#000000">
                <v:path arrowok="t"/>
              </v:shape>
            </v:group>
            <v:group style="position:absolute;left:7691;top:-401;width:10;height:2" coordorigin="7691,-401" coordsize="10,2">
              <v:shape style="position:absolute;left:7691;top:-401;width:10;height:2" coordorigin="7691,-401" coordsize="10,0" path="m7691,-401l7700,-401e" filled="f" stroked="t" strokeweight=".48pt" strokecolor="#000000">
                <v:path arrowok="t"/>
              </v:shape>
              <v:shape style="position:absolute;left:7691;top:-1480;width:10;height:1434" type="#_x0000_t75">
                <v:imagedata r:id="rId7" o:title=""/>
              </v:shape>
            </v:group>
            <w10:wrap type="none"/>
          </v:group>
        </w:pict>
      </w:r>
      <w:r>
        <w:rPr/>
        <w:pict>
          <v:group style="position:absolute;margin-left:168.600006pt;margin-top:-32.480000pt;width:4.68pt;height:4.68pt;mso-position-horizontal-relative:page;mso-position-vertical-relative:paragraph;z-index:-402" coordorigin="3372,-650" coordsize="94,94">
            <v:shape style="position:absolute;left:3372;top:-650;width:94;height:94" coordorigin="3372,-650" coordsize="94,94" path="m3466,-556l3466,-650,3372,-650,3372,-556,3466,-55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00.100006pt;margin-top:-32.480000pt;width:4.68pt;height:4.68pt;mso-position-horizontal-relative:page;mso-position-vertical-relative:paragraph;z-index:-401" coordorigin="4002,-650" coordsize="94,94">
            <v:shape style="position:absolute;left:4002;top:-650;width:94;height:94" coordorigin="4002,-650" coordsize="94,94" path="m4096,-556l4096,-650,4002,-650,4002,-556,4096,-55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168.600006pt;margin-top:-13.52pt;width:4.68pt;height:4.68pt;mso-position-horizontal-relative:page;mso-position-vertical-relative:paragraph;z-index:-400" coordorigin="3372,-270" coordsize="94,94">
            <v:shape style="position:absolute;left:3372;top:-270;width:94;height:94" coordorigin="3372,-270" coordsize="94,94" path="m3466,-177l3466,-270,3372,-270,3372,-177,3466,-1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00.100006pt;margin-top:-13.52pt;width:4.68pt;height:4.68pt;mso-position-horizontal-relative:page;mso-position-vertical-relative:paragraph;z-index:-399" coordorigin="4002,-270" coordsize="94,94">
            <v:shape style="position:absolute;left:4002;top:-270;width:94;height:94" coordorigin="4002,-270" coordsize="94,94" path="m4096,-177l4096,-270,4002,-270,4002,-177,4096,-17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7.080002pt;margin-top:.280pt;width:8.1pt;height:8.1pt;mso-position-horizontal-relative:page;mso-position-vertical-relative:paragraph;z-index:-398" coordorigin="742,6" coordsize="162,162">
            <v:shape style="position:absolute;left:742;top:6;width:162;height:162" coordorigin="742,6" coordsize="162,162" path="m904,168l904,6,742,6,742,168,904,168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applies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660" w:bottom="960" w:left="500" w:right="580"/>
        </w:sectPr>
      </w:pPr>
      <w:rPr/>
    </w:p>
    <w:p>
      <w:pPr>
        <w:spacing w:before="59" w:after="0" w:line="316" w:lineRule="exact"/>
        <w:ind w:left="1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32.950001pt;margin-top:19.031818pt;width:726.1pt;height:4.54pt;mso-position-horizontal-relative:page;mso-position-vertical-relative:paragraph;z-index:-397" coordorigin="659,381" coordsize="14522,91">
            <v:group style="position:absolute;left:690;top:412;width:14460;height:2" coordorigin="690,412" coordsize="14460,2">
              <v:shape style="position:absolute;left:690;top:412;width:14460;height:2" coordorigin="690,412" coordsize="14460,0" path="m15150,412l690,412e" filled="f" stroked="t" strokeweight="3.1pt" strokecolor="#000000">
                <v:path arrowok="t"/>
              </v:shape>
            </v:group>
            <v:group style="position:absolute;left:690;top:463;width:14460;height:2" coordorigin="690,463" coordsize="14460,2">
              <v:shape style="position:absolute;left:690;top:463;width:14460;height:2" coordorigin="690,463" coordsize="14460,0" path="m15150,463l690,463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Contract</w:t>
      </w:r>
      <w:r>
        <w:rPr>
          <w:rFonts w:ascii="Arial" w:hAnsi="Arial" w:cs="Arial" w:eastAsia="Arial"/>
          <w:sz w:val="28"/>
          <w:szCs w:val="28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Grant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Disclo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ure</w:t>
      </w:r>
      <w:r>
        <w:rPr>
          <w:rFonts w:ascii="Arial" w:hAnsi="Arial" w:cs="Arial" w:eastAsia="Arial"/>
          <w:sz w:val="28"/>
          <w:szCs w:val="28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Certification</w:t>
      </w:r>
      <w:r>
        <w:rPr>
          <w:rFonts w:ascii="Arial" w:hAnsi="Arial" w:cs="Arial" w:eastAsia="Arial"/>
          <w:sz w:val="28"/>
          <w:szCs w:val="28"/>
          <w:spacing w:val="-1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Fo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rnor’s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98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04,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olat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le,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regu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lation,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rsua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rms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indiv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vio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gal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medies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avai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agenc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addit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onal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condit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taini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ract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agency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follo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60" w:right="60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agre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trac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qu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trac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qu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ntra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ISCLOSUR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ERTIF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mea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ment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sig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rwi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nsi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erat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erf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qu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rac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language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subcontracto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Fai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sclo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Governor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ecutiv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98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vio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gulat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suan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disc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viola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egulat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shal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bjec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avai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contractor.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39" w:lineRule="auto"/>
        <w:ind w:left="460" w:right="62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4.91pt;margin-top:37.137527pt;width:742.18pt;height:176.800015pt;mso-position-horizontal-relative:page;mso-position-vertical-relative:paragraph;z-index:-396" coordorigin="498,743" coordsize="14844,3536">
            <v:group style="position:absolute;left:506;top:768;width:14827;height:2" coordorigin="506,768" coordsize="14827,2">
              <v:shape style="position:absolute;left:506;top:768;width:14827;height:2" coordorigin="506,768" coordsize="14827,0" path="m15334,768l506,768e" filled="f" stroked="t" strokeweight=".82pt" strokecolor="#000000">
                <v:path arrowok="t"/>
              </v:shape>
            </v:group>
            <v:group style="position:absolute;left:581;top:850;width:14678;height:2" coordorigin="581,850" coordsize="14678,2">
              <v:shape style="position:absolute;left:581;top:850;width:14678;height:2" coordorigin="581,850" coordsize="14678,0" path="m15259,850l581,850e" filled="f" stroked="t" strokeweight="1.6pt" strokecolor="#000000">
                <v:path arrowok="t"/>
              </v:shape>
            </v:group>
            <v:group style="position:absolute;left:596;top:865;width:2;height:2045" coordorigin="596,865" coordsize="2,2045">
              <v:shape style="position:absolute;left:596;top:865;width:2;height:2045" coordorigin="596,865" coordsize="0,2045" path="m596,865l596,2910e" filled="f" stroked="t" strokeweight="1.6pt" strokecolor="#000000">
                <v:path arrowok="t"/>
              </v:shape>
            </v:group>
            <v:group style="position:absolute;left:15244;top:865;width:2;height:2045" coordorigin="15244,865" coordsize="2,2045">
              <v:shape style="position:absolute;left:15244;top:865;width:2;height:2045" coordorigin="15244,865" coordsize="0,2045" path="m15244,865l15244,2910e" filled="f" stroked="t" strokeweight="1.6pt" strokecolor="#000000">
                <v:path arrowok="t"/>
              </v:shape>
            </v:group>
            <v:group style="position:absolute;left:581;top:2925;width:14678;height:2" coordorigin="581,2925" coordsize="14678,2">
              <v:shape style="position:absolute;left:581;top:2925;width:14678;height:2" coordorigin="581,2925" coordsize="14678,0" path="m15259,2925l581,2925e" filled="f" stroked="t" strokeweight="1.6pt" strokecolor="#000000">
                <v:path arrowok="t"/>
              </v:shape>
            </v:group>
            <v:group style="position:absolute;left:506;top:3007;width:14827;height:2" coordorigin="506,3007" coordsize="14827,2">
              <v:shape style="position:absolute;left:506;top:3007;width:14827;height:2" coordorigin="506,3007" coordsize="14827,0" path="m15334,3007l506,3007e" filled="f" stroked="t" strokeweight=".82pt" strokecolor="#000000">
                <v:path arrowok="t"/>
              </v:shape>
            </v:group>
            <v:group style="position:absolute;left:15317;top:761;width:2;height:2358" coordorigin="15317,761" coordsize="2,2358">
              <v:shape style="position:absolute;left:15317;top:761;width:2;height:2358" coordorigin="15317,761" coordsize="0,2358" path="m15317,761l15317,3119e" filled="f" stroked="t" strokeweight="1.78003pt" strokecolor="#000000">
                <v:path arrowok="t"/>
              </v:shape>
            </v:group>
            <v:group style="position:absolute;left:506;top:3021;width:14808;height:2" coordorigin="506,3021" coordsize="14808,2">
              <v:shape style="position:absolute;left:506;top:3021;width:14808;height:2" coordorigin="506,3021" coordsize="14808,0" path="m15314,3021l506,3021e" filled="f" stroked="t" strokeweight=".82pt" strokecolor="#000000">
                <v:path arrowok="t"/>
              </v:shape>
            </v:group>
            <v:group style="position:absolute;left:581;top:3104;width:14659;height:2" coordorigin="581,3104" coordsize="14659,2">
              <v:shape style="position:absolute;left:581;top:3104;width:14659;height:2" coordorigin="581,3104" coordsize="14659,0" path="m15240,3104l581,3104e" filled="f" stroked="t" strokeweight="1.6pt" strokecolor="#000000">
                <v:path arrowok="t"/>
              </v:shape>
            </v:group>
            <v:group style="position:absolute;left:596;top:3119;width:2;height:1048" coordorigin="596,3119" coordsize="2,1048">
              <v:shape style="position:absolute;left:596;top:3119;width:2;height:1048" coordorigin="596,3119" coordsize="0,1048" path="m596,3119l596,4166e" filled="f" stroked="t" strokeweight="1.6pt" strokecolor="#000000">
                <v:path arrowok="t"/>
              </v:shape>
            </v:group>
            <v:group style="position:absolute;left:15225;top:3119;width:2;height:1048" coordorigin="15225,3119" coordsize="2,1048">
              <v:shape style="position:absolute;left:15225;top:3119;width:2;height:1048" coordorigin="15225,3119" coordsize="0,1048" path="m15225,3119l15225,4166e" filled="f" stroked="t" strokeweight="1.6pt" strokecolor="#000000">
                <v:path arrowok="t"/>
              </v:shape>
            </v:group>
            <v:group style="position:absolute;left:514;top:761;width:2;height:3510" coordorigin="514,761" coordsize="2,3510">
              <v:shape style="position:absolute;left:514;top:761;width:2;height:3510" coordorigin="514,761" coordsize="0,3510" path="m514,761l514,4271e" filled="f" stroked="t" strokeweight=".82pt" strokecolor="#000000">
                <v:path arrowok="t"/>
              </v:shape>
            </v:group>
            <v:group style="position:absolute;left:506;top:4263;width:14808;height:2" coordorigin="506,4263" coordsize="14808,2">
              <v:shape style="position:absolute;left:506;top:4263;width:14808;height:2" coordorigin="506,4263" coordsize="14808,0" path="m15314,4263l506,4263e" filled="f" stroked="t" strokeweight=".82pt" strokecolor="#000000">
                <v:path arrowok="t"/>
              </v:shape>
            </v:group>
            <v:group style="position:absolute;left:581;top:4181;width:14659;height:2" coordorigin="581,4181" coordsize="14659,2">
              <v:shape style="position:absolute;left:581;top:4181;width:14659;height:2" coordorigin="581,4181" coordsize="14659,0" path="m15240,4181l581,4181e" filled="f" stroked="t" strokeweight="1.6pt" strokecolor="#000000">
                <v:path arrowok="t"/>
              </v:shape>
            </v:group>
            <v:group style="position:absolute;left:15307;top:3119;width:2;height:1152" coordorigin="15307,3119" coordsize="2,1152">
              <v:shape style="position:absolute;left:15307;top:3119;width:2;height:1152" coordorigin="15307,3119" coordsize="0,1152" path="m15307,3119l15307,4271e" filled="f" stroked="t" strokeweight=".8199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(10)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entering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agreement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subcontractor,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whether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subsequ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date,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copy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ONT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ISCLOSURE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ERTIFI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ontractor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doll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amount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subcontr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agency.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0" w:right="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certify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under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pena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y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of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perjury,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to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the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best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of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my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knowledge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and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bel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ef,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all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of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the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above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information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is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true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and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correct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that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agree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subcontractor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disclosure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conditions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stated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  <w:u w:val="thick" w:color="000000"/>
        </w:rPr>
        <w:t>herein.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9" w:after="0" w:line="271" w:lineRule="exact"/>
        <w:ind w:left="100" w:right="-20"/>
        <w:jc w:val="left"/>
        <w:tabs>
          <w:tab w:pos="6860" w:val="left"/>
          <w:tab w:pos="11040" w:val="left"/>
          <w:tab w:pos="134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position w:val="-1"/>
        </w:rPr>
        <w:t>Signature</w:t>
      </w:r>
      <w:r>
        <w:rPr>
          <w:rFonts w:ascii="Arial" w:hAnsi="Arial" w:cs="Arial" w:eastAsia="Arial"/>
          <w:sz w:val="24"/>
          <w:szCs w:val="24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-1"/>
        </w:rPr>
        <w:t>Title</w:t>
      </w:r>
      <w:r>
        <w:rPr>
          <w:rFonts w:ascii="Arial" w:hAnsi="Arial" w:cs="Arial" w:eastAsia="Arial"/>
          <w:sz w:val="24"/>
          <w:szCs w:val="24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-1"/>
        </w:rPr>
        <w:t>Dat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tabs>
          <w:tab w:pos="6860" w:val="left"/>
          <w:tab w:pos="11040" w:val="left"/>
          <w:tab w:pos="133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position w:val="-1"/>
        </w:rPr>
        <w:t>Vendor</w:t>
      </w:r>
      <w:r>
        <w:rPr>
          <w:rFonts w:ascii="Arial" w:hAnsi="Arial" w:cs="Arial" w:eastAsia="Arial"/>
          <w:sz w:val="24"/>
          <w:szCs w:val="24"/>
          <w:position w:val="-1"/>
        </w:rPr>
        <w:t> </w:t>
      </w:r>
      <w:r>
        <w:rPr>
          <w:rFonts w:ascii="Arial" w:hAnsi="Arial" w:cs="Arial" w:eastAsia="Arial"/>
          <w:sz w:val="24"/>
          <w:szCs w:val="24"/>
          <w:position w:val="-1"/>
        </w:rPr>
        <w:t>Contact</w:t>
      </w:r>
      <w:r>
        <w:rPr>
          <w:rFonts w:ascii="Arial" w:hAnsi="Arial" w:cs="Arial" w:eastAsia="Arial"/>
          <w:sz w:val="24"/>
          <w:szCs w:val="24"/>
          <w:position w:val="-1"/>
        </w:rPr>
        <w:t> </w:t>
      </w:r>
      <w:r>
        <w:rPr>
          <w:rFonts w:ascii="Arial" w:hAnsi="Arial" w:cs="Arial" w:eastAsia="Arial"/>
          <w:sz w:val="24"/>
          <w:szCs w:val="24"/>
          <w:position w:val="-1"/>
        </w:rPr>
        <w:t>Person</w:t>
      </w:r>
      <w:r>
        <w:rPr>
          <w:rFonts w:ascii="Arial" w:hAnsi="Arial" w:cs="Arial" w:eastAsia="Arial"/>
          <w:sz w:val="24"/>
          <w:szCs w:val="24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-1"/>
        </w:rPr>
        <w:t>Title</w:t>
      </w:r>
      <w:r>
        <w:rPr>
          <w:rFonts w:ascii="Arial" w:hAnsi="Arial" w:cs="Arial" w:eastAsia="Arial"/>
          <w:sz w:val="24"/>
          <w:szCs w:val="24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No.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i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</w:rPr>
        <w:t>Agency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</w:rPr>
        <w:t>ly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70" w:lineRule="exact"/>
        <w:ind w:left="100" w:right="-20"/>
        <w:jc w:val="left"/>
        <w:tabs>
          <w:tab w:pos="1800" w:val="left"/>
          <w:tab w:pos="5140" w:val="left"/>
          <w:tab w:pos="8940" w:val="left"/>
          <w:tab w:pos="116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Agency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Agency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Agency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Contact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Contract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68" w:top="660" w:bottom="960" w:left="620" w:right="600"/>
          <w:pgSz w:w="15840" w:h="12240" w:orient="landscape"/>
        </w:sectPr>
      </w:pPr>
      <w:rPr/>
    </w:p>
    <w:p>
      <w:pPr>
        <w:spacing w:before="5" w:after="0" w:line="240" w:lineRule="auto"/>
        <w:ind w:left="100" w:right="-76"/>
        <w:jc w:val="left"/>
        <w:tabs>
          <w:tab w:pos="1740" w:val="left"/>
          <w:tab w:pos="49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  <w:t>Number</w:t>
      </w:r>
      <w:r>
        <w:rPr>
          <w:rFonts w:ascii="Arial" w:hAnsi="Arial" w:cs="Arial" w:eastAsia="Arial"/>
          <w:sz w:val="24"/>
          <w:szCs w:val="24"/>
          <w:w w:val="99"/>
        </w:rPr>
      </w:r>
      <w:r>
        <w:rPr>
          <w:rFonts w:ascii="Arial" w:hAnsi="Arial" w:cs="Arial" w:eastAsia="Arial"/>
          <w:sz w:val="24"/>
          <w:szCs w:val="24"/>
          <w:w w:val="9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w w:val="100"/>
        </w:rPr>
      </w:r>
      <w:r>
        <w:rPr>
          <w:rFonts w:ascii="Arial" w:hAnsi="Arial" w:cs="Arial" w:eastAsia="Arial"/>
          <w:sz w:val="24"/>
          <w:szCs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right="-20"/>
        <w:jc w:val="left"/>
        <w:tabs>
          <w:tab w:pos="3780" w:val="left"/>
          <w:tab w:pos="6380" w:val="left"/>
          <w:tab w:pos="84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</w:rPr>
        <w:t>Contact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Person</w:t>
      </w:r>
      <w:r>
        <w:rPr>
          <w:rFonts w:ascii="Arial" w:hAnsi="Arial" w:cs="Arial" w:eastAsia="Arial"/>
          <w:sz w:val="24"/>
          <w:szCs w:val="24"/>
          <w:w w:val="99"/>
        </w:rPr>
      </w:r>
      <w:r>
        <w:rPr>
          <w:rFonts w:ascii="Arial" w:hAnsi="Arial" w:cs="Arial" w:eastAsia="Arial"/>
          <w:sz w:val="24"/>
          <w:szCs w:val="24"/>
          <w:w w:val="9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w w:val="100"/>
        </w:rPr>
      </w:r>
      <w:r>
        <w:rPr>
          <w:rFonts w:ascii="Arial" w:hAnsi="Arial" w:cs="Arial" w:eastAsia="Arial"/>
          <w:sz w:val="24"/>
          <w:szCs w:val="24"/>
          <w:w w:val="100"/>
        </w:rPr>
        <w:t>Phone</w:t>
      </w:r>
      <w:r>
        <w:rPr>
          <w:rFonts w:ascii="Arial" w:hAnsi="Arial" w:cs="Arial" w:eastAsia="Arial"/>
          <w:sz w:val="24"/>
          <w:szCs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w w:val="100"/>
        </w:rPr>
        <w:t>No.</w:t>
      </w:r>
      <w:r>
        <w:rPr>
          <w:rFonts w:ascii="Arial" w:hAnsi="Arial" w:cs="Arial" w:eastAsia="Arial"/>
          <w:sz w:val="24"/>
          <w:szCs w:val="24"/>
          <w:w w:val="99"/>
        </w:rPr>
      </w:r>
      <w:r>
        <w:rPr>
          <w:rFonts w:ascii="Arial" w:hAnsi="Arial" w:cs="Arial" w:eastAsia="Arial"/>
          <w:sz w:val="24"/>
          <w:szCs w:val="24"/>
          <w:w w:val="9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w w:val="100"/>
        </w:rPr>
      </w:r>
      <w:r>
        <w:rPr>
          <w:rFonts w:ascii="Arial" w:hAnsi="Arial" w:cs="Arial" w:eastAsia="Arial"/>
          <w:sz w:val="24"/>
          <w:szCs w:val="24"/>
          <w:w w:val="100"/>
        </w:rPr>
        <w:t>or</w:t>
      </w:r>
      <w:r>
        <w:rPr>
          <w:rFonts w:ascii="Arial" w:hAnsi="Arial" w:cs="Arial" w:eastAsia="Arial"/>
          <w:sz w:val="24"/>
          <w:szCs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w w:val="99"/>
        </w:rPr>
        <w:t>Grant</w:t>
      </w:r>
      <w:r>
        <w:rPr>
          <w:rFonts w:ascii="Arial" w:hAnsi="Arial" w:cs="Arial" w:eastAsia="Arial"/>
          <w:sz w:val="24"/>
          <w:szCs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w w:val="100"/>
        </w:rPr>
        <w:t>No.</w:t>
      </w:r>
      <w:r>
        <w:rPr>
          <w:rFonts w:ascii="Arial" w:hAnsi="Arial" w:cs="Arial" w:eastAsia="Arial"/>
          <w:sz w:val="24"/>
          <w:szCs w:val="24"/>
          <w:w w:val="99"/>
        </w:rPr>
      </w:r>
      <w:r>
        <w:rPr>
          <w:rFonts w:ascii="Arial" w:hAnsi="Arial" w:cs="Arial" w:eastAsia="Arial"/>
          <w:sz w:val="24"/>
          <w:szCs w:val="24"/>
          <w:w w:val="9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w w:val="100"/>
        </w:rPr>
      </w:r>
    </w:p>
    <w:sectPr>
      <w:type w:val="continuous"/>
      <w:pgSz w:w="15840" w:h="12240" w:orient="landscape"/>
      <w:pgMar w:top="660" w:bottom="960" w:left="620" w:right="600"/>
      <w:cols w:num="2" w:equalWidth="0">
        <w:col w:w="4997" w:space="142"/>
        <w:col w:w="94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7.02002pt;margin-top:562.583923pt;width:69.989603pt;height:14pt;mso-position-horizontal-relative:page;mso-position-vertical-relative:page;z-index:-42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Rev.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08/20/07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ajowens</dc:creator>
  <dc:title>Microsoft Word - contgrantform_011806.doc</dc:title>
  <dcterms:created xsi:type="dcterms:W3CDTF">2014-05-06T09:18:22Z</dcterms:created>
  <dcterms:modified xsi:type="dcterms:W3CDTF">2014-05-06T09:18:22Z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2007-08-20T00:00:00Z</vt:filetime>
  </property>
  <property fmtid="{D5CDD505-2E9C-101B-9397-08002B2CF9AE}" pid="3" name="LastSaved">
    <vt:filetime>2014-05-06T00:00:00Z</vt:filetime>
  </property>
</Properties>
</file>