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78" w:rsidRDefault="00BB7224"/>
    <w:p w:rsidR="00DF3F6C" w:rsidRDefault="00DF3F6C"/>
    <w:p w:rsidR="00DF3F6C" w:rsidRDefault="00DF3F6C"/>
    <w:p w:rsidR="00DF3F6C" w:rsidRDefault="00DF3F6C"/>
    <w:p w:rsidR="00DF3F6C" w:rsidRDefault="00DF3F6C"/>
    <w:p w:rsidR="00DF3F6C" w:rsidRPr="00B141C7" w:rsidRDefault="00DF3F6C" w:rsidP="00DF3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DF3F6C" w:rsidRPr="00B141C7" w:rsidRDefault="00686D95" w:rsidP="00DF3F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DF3F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November </w:t>
      </w:r>
      <w:r w:rsidR="00C976FB">
        <w:rPr>
          <w:rFonts w:ascii="Times New Roman" w:hAnsi="Times New Roman" w:cs="Times New Roman"/>
          <w:sz w:val="28"/>
          <w:szCs w:val="28"/>
        </w:rPr>
        <w:t>6</w:t>
      </w:r>
      <w:r w:rsidR="00DF3F6C">
        <w:rPr>
          <w:rFonts w:ascii="Times New Roman" w:hAnsi="Times New Roman" w:cs="Times New Roman"/>
          <w:sz w:val="28"/>
          <w:szCs w:val="28"/>
        </w:rPr>
        <w:t>, 2020</w:t>
      </w:r>
    </w:p>
    <w:p w:rsidR="00DF3F6C" w:rsidRDefault="00DF3F6C" w:rsidP="00DF3F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AM Via WebEx </w:t>
      </w:r>
    </w:p>
    <w:p w:rsidR="00DF3F6C" w:rsidRDefault="00DF3F6C" w:rsidP="00DF3F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F3F6C" w:rsidRDefault="00DF3F6C" w:rsidP="00DF3F6C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DF3F6C" w:rsidRPr="00DD393F" w:rsidRDefault="00DF3F6C" w:rsidP="00DF3F6C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New Business – Approve Minutes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224">
        <w:rPr>
          <w:rFonts w:ascii="Times New Roman" w:hAnsi="Times New Roman" w:cs="Times New Roman"/>
          <w:sz w:val="28"/>
          <w:szCs w:val="28"/>
        </w:rPr>
        <w:t>October</w:t>
      </w:r>
      <w:bookmarkStart w:id="0" w:name="_GoBack"/>
      <w:bookmarkEnd w:id="0"/>
      <w:r w:rsidRPr="00DD393F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DF3F6C" w:rsidRPr="00DD393F" w:rsidRDefault="00DF3F6C" w:rsidP="00DF3F6C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New Business – Report from Staff Senate in Russellville</w:t>
      </w:r>
    </w:p>
    <w:p w:rsidR="00DF3F6C" w:rsidRPr="00DD393F" w:rsidRDefault="00DF3F6C" w:rsidP="00DF3F6C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New Business – Birthday </w:t>
      </w:r>
      <w:r w:rsidR="00C976FB">
        <w:rPr>
          <w:rFonts w:ascii="Times New Roman" w:hAnsi="Times New Roman" w:cs="Times New Roman"/>
          <w:sz w:val="28"/>
          <w:szCs w:val="28"/>
        </w:rPr>
        <w:t>Cards/</w:t>
      </w:r>
      <w:r>
        <w:rPr>
          <w:rFonts w:ascii="Times New Roman" w:hAnsi="Times New Roman" w:cs="Times New Roman"/>
          <w:sz w:val="28"/>
          <w:szCs w:val="28"/>
        </w:rPr>
        <w:t>Emails</w:t>
      </w:r>
    </w:p>
    <w:p w:rsidR="00DF3F6C" w:rsidRDefault="00DF3F6C" w:rsidP="00DF3F6C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New Business – Next meeting date and time</w:t>
      </w:r>
    </w:p>
    <w:p w:rsidR="00DF3F6C" w:rsidRPr="004415BB" w:rsidRDefault="00DF3F6C" w:rsidP="00DF3F6C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–Open Forum </w:t>
      </w:r>
      <w:r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F6C" w:rsidRPr="00DD393F" w:rsidRDefault="00DF3F6C" w:rsidP="00DF3F6C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DF3F6C" w:rsidRPr="00DD393F" w:rsidRDefault="00DF3F6C" w:rsidP="00DF3F6C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p w:rsidR="00DF3F6C" w:rsidRDefault="00DF3F6C"/>
    <w:sectPr w:rsidR="00DF3F6C" w:rsidSect="000D0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30" w:rsidRDefault="00A24C30" w:rsidP="00DE520D">
      <w:r>
        <w:separator/>
      </w:r>
    </w:p>
  </w:endnote>
  <w:endnote w:type="continuationSeparator" w:id="0">
    <w:p w:rsidR="00A24C30" w:rsidRDefault="00A24C30" w:rsidP="00D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D" w:rsidRDefault="00DE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D" w:rsidRDefault="00DE5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D" w:rsidRDefault="00D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30" w:rsidRDefault="00A24C30" w:rsidP="00DE520D">
      <w:r>
        <w:separator/>
      </w:r>
    </w:p>
  </w:footnote>
  <w:footnote w:type="continuationSeparator" w:id="0">
    <w:p w:rsidR="00A24C30" w:rsidRDefault="00A24C30" w:rsidP="00D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D" w:rsidRDefault="00BB7224">
    <w:pPr>
      <w:pStyle w:val="Header"/>
    </w:pPr>
    <w:r>
      <w:rPr>
        <w:noProof/>
      </w:rPr>
      <w:pict w14:anchorId="526DE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zark Campus Letterhead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D" w:rsidRDefault="00BB7224">
    <w:pPr>
      <w:pStyle w:val="Header"/>
    </w:pPr>
    <w:r>
      <w:rPr>
        <w:noProof/>
      </w:rPr>
      <w:pict w14:anchorId="213AE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zark Campus Letterhead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D" w:rsidRDefault="00BB7224">
    <w:pPr>
      <w:pStyle w:val="Header"/>
    </w:pPr>
    <w:r>
      <w:rPr>
        <w:noProof/>
      </w:rPr>
      <w:pict w14:anchorId="749DE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zark Campus Letterhead-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C"/>
    <w:rsid w:val="000D01A7"/>
    <w:rsid w:val="003B34F5"/>
    <w:rsid w:val="00686D95"/>
    <w:rsid w:val="00A24C30"/>
    <w:rsid w:val="00AF15E8"/>
    <w:rsid w:val="00BB7224"/>
    <w:rsid w:val="00C976FB"/>
    <w:rsid w:val="00DE520D"/>
    <w:rsid w:val="00D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E76849"/>
  <w14:defaultImageDpi w14:val="32767"/>
  <w15:chartTrackingRefBased/>
  <w15:docId w15:val="{54E34A6A-B781-4C5C-BA39-A83E074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20D"/>
  </w:style>
  <w:style w:type="paragraph" w:styleId="Footer">
    <w:name w:val="footer"/>
    <w:basedOn w:val="Normal"/>
    <w:link w:val="FooterChar"/>
    <w:uiPriority w:val="99"/>
    <w:unhideWhenUsed/>
    <w:rsid w:val="00DE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20D"/>
  </w:style>
  <w:style w:type="paragraph" w:styleId="ListParagraph">
    <w:name w:val="List Paragraph"/>
    <w:basedOn w:val="Normal"/>
    <w:uiPriority w:val="34"/>
    <w:qFormat/>
    <w:rsid w:val="00DF3F6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DF3F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nner3.TECH\AppData\Local\Temp\Temp1_Ozark%20Electronic%20Letterhead%20(003).zip\Ozark%20Electronic%20Letterhead\Ozark%20Main%20Electronic%20Letterhead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Ozark Main Electronic Letterhead 2020</Template>
  <TotalTime>1066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Bonner</dc:creator>
  <cp:keywords/>
  <dc:description/>
  <cp:lastModifiedBy>Alina House</cp:lastModifiedBy>
  <cp:revision>2</cp:revision>
  <dcterms:created xsi:type="dcterms:W3CDTF">2020-11-05T21:04:00Z</dcterms:created>
  <dcterms:modified xsi:type="dcterms:W3CDTF">2022-01-14T21:03:00Z</dcterms:modified>
</cp:coreProperties>
</file>