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BD" w:rsidRDefault="00C6198E">
      <w:pPr>
        <w:pStyle w:val="Title"/>
      </w:pPr>
      <w:sdt>
        <w:sdtPr>
          <w:alias w:val="Enter title:"/>
          <w:tag w:val="Enter title:"/>
          <w:id w:val="381209846"/>
          <w:placeholder>
            <w:docPart w:val="FCBEFFD0C30E461580F980A300842AEB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:rsidR="00604FBD" w:rsidRDefault="006053A3">
      <w:pPr>
        <w:pStyle w:val="Subtitle"/>
      </w:pPr>
      <w:r>
        <w:t>Curriculum Committee</w:t>
      </w:r>
    </w:p>
    <w:p w:rsidR="00604FBD" w:rsidRDefault="00C6198E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3149E1E408FF44DEA8D6EDCD6765FDB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6053A3">
        <w:t>0</w:t>
      </w:r>
      <w:r w:rsidR="00A15C34">
        <w:t>9/27</w:t>
      </w:r>
      <w:r w:rsidR="006053A3">
        <w:t>/2022</w:t>
      </w:r>
      <w:r w:rsidR="00E63A1A">
        <w:t xml:space="preserve"> | </w:t>
      </w:r>
      <w:r w:rsidR="006053A3">
        <w:t>4</w:t>
      </w:r>
      <w:r w:rsidR="002F01A6">
        <w:t>:</w:t>
      </w:r>
      <w:r w:rsidR="006053A3">
        <w:t>00PM</w:t>
      </w:r>
      <w:r w:rsidR="001C478F">
        <w:t xml:space="preserve"> | </w:t>
      </w:r>
      <w:sdt>
        <w:sdtPr>
          <w:rPr>
            <w:rStyle w:val="IntenseEmphasis"/>
          </w:rPr>
          <w:alias w:val="Meeting called by:"/>
          <w:tag w:val="Meeting called by:"/>
          <w:id w:val="-1015376672"/>
          <w:placeholder>
            <w:docPart w:val="3C0507D9520C4EDCA99FCC36C1487668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F64388">
            <w:rPr>
              <w:rStyle w:val="IntenseEmphasis"/>
            </w:rPr>
            <w:t>Meeting called by</w:t>
          </w:r>
        </w:sdtContent>
      </w:sdt>
      <w:r w:rsidR="001C478F">
        <w:t xml:space="preserve"> </w:t>
      </w:r>
      <w:r w:rsidR="006053A3">
        <w:t>Heather Nelson</w:t>
      </w:r>
    </w:p>
    <w:p w:rsidR="00604FBD" w:rsidRDefault="006053A3">
      <w:pPr>
        <w:pStyle w:val="Heading1"/>
      </w:pPr>
      <w:r>
        <w:t>Members</w:t>
      </w:r>
    </w:p>
    <w:p w:rsidR="00604FBD" w:rsidRDefault="006053A3">
      <w:r>
        <w:t>Chair: Heather Nelson, LGM Program</w:t>
      </w:r>
      <w:r w:rsidR="007D57CE">
        <w:t xml:space="preserve"> </w:t>
      </w:r>
      <w:r w:rsidR="001C478F">
        <w:t xml:space="preserve">| </w:t>
      </w:r>
      <w:r>
        <w:t>Recorder: Julie Auterson, Cosmetology</w:t>
      </w:r>
      <w:r w:rsidR="001C478F">
        <w:t xml:space="preserve"> | </w:t>
      </w:r>
      <w:r>
        <w:t>Past-Chair: Todd Birkhead, Paramedic/EMT</w:t>
      </w:r>
      <w:r w:rsidR="007D57CE">
        <w:t xml:space="preserve"> | </w:t>
      </w:r>
      <w:r w:rsidR="0056728E">
        <w:t>Gary Donberger</w:t>
      </w:r>
      <w:r w:rsidR="002F01A6">
        <w:t>: Trades</w:t>
      </w:r>
      <w:r w:rsidR="002F01A6" w:rsidRPr="002F01A6">
        <w:t xml:space="preserve"> </w:t>
      </w:r>
      <w:r w:rsidR="002F01A6">
        <w:t xml:space="preserve">| </w:t>
      </w:r>
      <w:r w:rsidR="0056728E">
        <w:t>Shelley Koone</w:t>
      </w:r>
      <w:r w:rsidR="002F01A6">
        <w:t xml:space="preserve">: General Education </w:t>
      </w:r>
      <w:r w:rsidR="0056728E">
        <w:t>| Ex Officio: Julie Schmaltz | Ex Officio: Erin Brickley</w:t>
      </w:r>
    </w:p>
    <w:tbl>
      <w:tblPr>
        <w:tblStyle w:val="ListTable6Colorful"/>
        <w:tblW w:w="5000" w:type="pct"/>
        <w:jc w:val="center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440"/>
        <w:gridCol w:w="7920"/>
      </w:tblGrid>
      <w:tr w:rsidR="006053A3" w:rsidRPr="00A15C34" w:rsidTr="006053A3">
        <w:trPr>
          <w:tblHeader/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pStyle w:val="Heading2"/>
              <w:jc w:val="center"/>
              <w:outlineLvl w:val="1"/>
              <w:rPr>
                <w:rFonts w:asciiTheme="minorHAnsi" w:hAnsiTheme="minorHAnsi"/>
                <w:szCs w:val="22"/>
              </w:rPr>
            </w:pPr>
            <w:r w:rsidRPr="00A15C34">
              <w:rPr>
                <w:rFonts w:asciiTheme="minorHAnsi" w:hAnsiTheme="minorHAnsi"/>
                <w:szCs w:val="22"/>
              </w:rPr>
              <w:t>#</w:t>
            </w:r>
          </w:p>
        </w:tc>
        <w:tc>
          <w:tcPr>
            <w:tcW w:w="7920" w:type="dxa"/>
          </w:tcPr>
          <w:sdt>
            <w:sdtPr>
              <w:rPr>
                <w:rFonts w:asciiTheme="minorHAnsi" w:hAnsiTheme="minorHAnsi"/>
                <w:szCs w:val="22"/>
              </w:rPr>
              <w:alias w:val="Item:"/>
              <w:tag w:val="Item:"/>
              <w:id w:val="614954302"/>
              <w:placeholder>
                <w:docPart w:val="45955DC91FF14A669472F3C0ED5B0E85"/>
              </w:placeholder>
              <w:temporary/>
              <w:showingPlcHdr/>
              <w15:appearance w15:val="hidden"/>
            </w:sdtPr>
            <w:sdtEndPr/>
            <w:sdtContent>
              <w:p w:rsidR="006053A3" w:rsidRPr="00A15C34" w:rsidRDefault="006053A3" w:rsidP="00802038">
                <w:pPr>
                  <w:pStyle w:val="Heading2"/>
                  <w:outlineLvl w:val="1"/>
                  <w:rPr>
                    <w:rFonts w:asciiTheme="minorHAnsi" w:hAnsiTheme="minorHAnsi"/>
                    <w:szCs w:val="22"/>
                  </w:rPr>
                </w:pPr>
                <w:r w:rsidRPr="00A15C34">
                  <w:rPr>
                    <w:rFonts w:asciiTheme="minorHAnsi" w:hAnsiTheme="minorHAnsi"/>
                    <w:szCs w:val="22"/>
                  </w:rPr>
                  <w:t>Item</w:t>
                </w:r>
              </w:p>
            </w:sdtContent>
          </w:sdt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1</w:t>
            </w:r>
          </w:p>
        </w:tc>
        <w:tc>
          <w:tcPr>
            <w:tcW w:w="7920" w:type="dxa"/>
          </w:tcPr>
          <w:p w:rsidR="006053A3" w:rsidRPr="00A15C34" w:rsidRDefault="006053A3">
            <w:pPr>
              <w:rPr>
                <w:szCs w:val="22"/>
              </w:rPr>
            </w:pPr>
            <w:r w:rsidRPr="00A15C34">
              <w:rPr>
                <w:szCs w:val="22"/>
              </w:rPr>
              <w:t>Call to Order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2</w:t>
            </w:r>
          </w:p>
        </w:tc>
        <w:tc>
          <w:tcPr>
            <w:tcW w:w="7920" w:type="dxa"/>
          </w:tcPr>
          <w:p w:rsidR="006053A3" w:rsidRPr="00A15C34" w:rsidRDefault="006053A3" w:rsidP="00EC7169">
            <w:pPr>
              <w:rPr>
                <w:szCs w:val="22"/>
              </w:rPr>
            </w:pPr>
            <w:r w:rsidRPr="00A15C34">
              <w:rPr>
                <w:szCs w:val="22"/>
              </w:rPr>
              <w:t>Past meeting minutes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3</w:t>
            </w:r>
          </w:p>
        </w:tc>
        <w:tc>
          <w:tcPr>
            <w:tcW w:w="7920" w:type="dxa"/>
          </w:tcPr>
          <w:p w:rsidR="006053A3" w:rsidRPr="00A15C34" w:rsidRDefault="006053A3" w:rsidP="00EC7169">
            <w:pPr>
              <w:rPr>
                <w:szCs w:val="22"/>
              </w:rPr>
            </w:pPr>
            <w:r w:rsidRPr="00A15C34">
              <w:rPr>
                <w:szCs w:val="22"/>
              </w:rPr>
              <w:t>Old Business</w:t>
            </w:r>
          </w:p>
          <w:p w:rsidR="006053A3" w:rsidRPr="00A15C34" w:rsidRDefault="006053A3" w:rsidP="006053A3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A15C34">
              <w:rPr>
                <w:szCs w:val="22"/>
              </w:rPr>
              <w:t>By Laws</w:t>
            </w:r>
            <w:r w:rsidR="001B2DF6">
              <w:rPr>
                <w:szCs w:val="22"/>
              </w:rPr>
              <w:t xml:space="preserve"> – final revision</w:t>
            </w:r>
          </w:p>
          <w:p w:rsidR="00D35053" w:rsidRDefault="00A15C34" w:rsidP="006053A3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A15C34">
              <w:rPr>
                <w:szCs w:val="22"/>
              </w:rPr>
              <w:t>Position Terms</w:t>
            </w:r>
          </w:p>
          <w:p w:rsidR="001B2DF6" w:rsidRPr="001B2DF6" w:rsidRDefault="001B2DF6" w:rsidP="001B2DF6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F</w:t>
            </w:r>
            <w:r w:rsidRPr="001B2DF6">
              <w:rPr>
                <w:szCs w:val="22"/>
              </w:rPr>
              <w:t>aculty handbook</w:t>
            </w:r>
            <w:r>
              <w:rPr>
                <w:szCs w:val="22"/>
              </w:rPr>
              <w:t xml:space="preserve"> states: </w:t>
            </w:r>
          </w:p>
          <w:p w:rsidR="001B2DF6" w:rsidRDefault="001B2DF6" w:rsidP="001B2DF6">
            <w:pPr>
              <w:pStyle w:val="ListParagraph"/>
              <w:numPr>
                <w:ilvl w:val="1"/>
                <w:numId w:val="16"/>
              </w:numPr>
              <w:rPr>
                <w:szCs w:val="22"/>
              </w:rPr>
            </w:pPr>
            <w:r w:rsidRPr="001B2DF6">
              <w:rPr>
                <w:szCs w:val="22"/>
              </w:rPr>
              <w:t>Curriculum</w:t>
            </w:r>
            <w:r>
              <w:rPr>
                <w:szCs w:val="22"/>
              </w:rPr>
              <w:t xml:space="preserve"> </w:t>
            </w:r>
            <w:r w:rsidRPr="001B2DF6">
              <w:rPr>
                <w:szCs w:val="22"/>
              </w:rPr>
              <w:t xml:space="preserve">Members: </w:t>
            </w:r>
          </w:p>
          <w:p w:rsidR="001B2DF6" w:rsidRPr="001B2DF6" w:rsidRDefault="001B2DF6" w:rsidP="001B2DF6">
            <w:pPr>
              <w:pStyle w:val="ListParagraph"/>
              <w:numPr>
                <w:ilvl w:val="2"/>
                <w:numId w:val="16"/>
              </w:numPr>
              <w:rPr>
                <w:szCs w:val="22"/>
              </w:rPr>
            </w:pPr>
            <w:r w:rsidRPr="001B2DF6">
              <w:rPr>
                <w:szCs w:val="22"/>
              </w:rPr>
              <w:t>Registrar and one Faculty from each of the six areas</w:t>
            </w:r>
          </w:p>
          <w:p w:rsidR="001B2DF6" w:rsidRPr="001B2DF6" w:rsidRDefault="001B2DF6" w:rsidP="001B2DF6">
            <w:pPr>
              <w:pStyle w:val="ListParagraph"/>
              <w:numPr>
                <w:ilvl w:val="2"/>
                <w:numId w:val="16"/>
              </w:numPr>
              <w:rPr>
                <w:szCs w:val="22"/>
              </w:rPr>
            </w:pPr>
            <w:r w:rsidRPr="001B2DF6">
              <w:rPr>
                <w:szCs w:val="22"/>
              </w:rPr>
              <w:t>Length of Terms: Staggered one</w:t>
            </w:r>
            <w:r w:rsidR="006714FB">
              <w:rPr>
                <w:szCs w:val="22"/>
              </w:rPr>
              <w:t>-</w:t>
            </w:r>
            <w:bookmarkStart w:id="0" w:name="_GoBack"/>
            <w:bookmarkEnd w:id="0"/>
            <w:r w:rsidRPr="001B2DF6">
              <w:rPr>
                <w:szCs w:val="22"/>
              </w:rPr>
              <w:t xml:space="preserve">, </w:t>
            </w:r>
            <w:r w:rsidR="006714FB" w:rsidRPr="001B2DF6">
              <w:rPr>
                <w:szCs w:val="22"/>
              </w:rPr>
              <w:t>two- and three-year</w:t>
            </w:r>
            <w:r w:rsidRPr="001B2DF6">
              <w:rPr>
                <w:szCs w:val="22"/>
              </w:rPr>
              <w:t xml:space="preserve"> terms</w:t>
            </w:r>
          </w:p>
          <w:p w:rsidR="001B2DF6" w:rsidRPr="001B2DF6" w:rsidRDefault="001B2DF6" w:rsidP="001B2DF6">
            <w:pPr>
              <w:pStyle w:val="ListParagraph"/>
              <w:numPr>
                <w:ilvl w:val="1"/>
                <w:numId w:val="16"/>
              </w:numPr>
              <w:rPr>
                <w:szCs w:val="22"/>
              </w:rPr>
            </w:pPr>
            <w:r w:rsidRPr="001B2DF6">
              <w:rPr>
                <w:szCs w:val="22"/>
              </w:rPr>
              <w:t>Elected or Appointed: Elected</w:t>
            </w:r>
          </w:p>
          <w:p w:rsidR="001B2DF6" w:rsidRPr="00A15C34" w:rsidRDefault="001B2DF6" w:rsidP="001B2DF6">
            <w:pPr>
              <w:pStyle w:val="ListParagraph"/>
              <w:numPr>
                <w:ilvl w:val="2"/>
                <w:numId w:val="16"/>
              </w:numPr>
              <w:rPr>
                <w:szCs w:val="22"/>
              </w:rPr>
            </w:pPr>
            <w:r w:rsidRPr="001B2DF6">
              <w:rPr>
                <w:szCs w:val="22"/>
              </w:rPr>
              <w:t>Recommendations made to:  Chief Academic Officer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4</w:t>
            </w:r>
          </w:p>
        </w:tc>
        <w:tc>
          <w:tcPr>
            <w:tcW w:w="7920" w:type="dxa"/>
          </w:tcPr>
          <w:p w:rsidR="006053A3" w:rsidRPr="00A15C34" w:rsidRDefault="006053A3" w:rsidP="00EC7169">
            <w:pPr>
              <w:rPr>
                <w:szCs w:val="22"/>
              </w:rPr>
            </w:pPr>
            <w:r w:rsidRPr="00A15C34">
              <w:rPr>
                <w:szCs w:val="22"/>
              </w:rPr>
              <w:t>New Business</w:t>
            </w:r>
          </w:p>
          <w:p w:rsidR="006053A3" w:rsidRPr="00A15C34" w:rsidRDefault="00A15C34" w:rsidP="006053A3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Charlotte Coats</w:t>
            </w:r>
            <w:r w:rsidR="006053A3" w:rsidRPr="00A15C34">
              <w:rPr>
                <w:szCs w:val="22"/>
              </w:rPr>
              <w:t>,</w:t>
            </w:r>
            <w:r>
              <w:rPr>
                <w:szCs w:val="22"/>
              </w:rPr>
              <w:t xml:space="preserve"> Banking</w:t>
            </w:r>
            <w:r w:rsidR="006053A3" w:rsidRPr="00A15C34">
              <w:rPr>
                <w:szCs w:val="22"/>
              </w:rPr>
              <w:t xml:space="preserve"> Program Chair, request</w:t>
            </w:r>
          </w:p>
          <w:p w:rsidR="00A15C34" w:rsidRPr="00A15C34" w:rsidRDefault="00A15C34" w:rsidP="00A15C34">
            <w:pPr>
              <w:pStyle w:val="ListParagraph"/>
              <w:numPr>
                <w:ilvl w:val="1"/>
                <w:numId w:val="16"/>
              </w:numPr>
              <w:rPr>
                <w:szCs w:val="22"/>
              </w:rPr>
            </w:pPr>
            <w:r w:rsidRPr="00A15C34">
              <w:rPr>
                <w:color w:val="000000"/>
                <w:szCs w:val="22"/>
              </w:rPr>
              <w:t>Work Based Learning (internships) into my degree plan</w:t>
            </w:r>
          </w:p>
          <w:p w:rsidR="006053A3" w:rsidRPr="00A15C34" w:rsidRDefault="006053A3" w:rsidP="006053A3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A15C34">
              <w:rPr>
                <w:szCs w:val="22"/>
              </w:rPr>
              <w:t>Other?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5</w:t>
            </w:r>
          </w:p>
        </w:tc>
        <w:sdt>
          <w:sdtPr>
            <w:rPr>
              <w:szCs w:val="22"/>
            </w:rPr>
            <w:alias w:val="Enter item here:"/>
            <w:tag w:val="Enter item here:"/>
            <w:id w:val="1623811241"/>
            <w:placeholder>
              <w:docPart w:val="272C05E4DA30404C8B6C627D8CBA68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20" w:type="dxa"/>
              </w:tcPr>
              <w:p w:rsidR="006053A3" w:rsidRPr="00A15C34" w:rsidRDefault="006053A3" w:rsidP="00EC7169">
                <w:pPr>
                  <w:rPr>
                    <w:szCs w:val="22"/>
                  </w:rPr>
                </w:pPr>
                <w:r w:rsidRPr="00A15C34">
                  <w:rPr>
                    <w:szCs w:val="22"/>
                  </w:rPr>
                  <w:t>Adjournment</w:t>
                </w:r>
              </w:p>
            </w:tc>
          </w:sdtContent>
        </w:sdt>
      </w:tr>
    </w:tbl>
    <w:p w:rsidR="00A667BA" w:rsidRPr="00A667BA" w:rsidRDefault="00A667BA" w:rsidP="00A667BA"/>
    <w:sectPr w:rsidR="00A667BA" w:rsidRPr="00A667BA" w:rsidSect="006053A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8E" w:rsidRDefault="00C6198E">
      <w:r>
        <w:separator/>
      </w:r>
    </w:p>
  </w:endnote>
  <w:endnote w:type="continuationSeparator" w:id="0">
    <w:p w:rsidR="00C6198E" w:rsidRDefault="00C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8E" w:rsidRDefault="00C6198E">
      <w:r>
        <w:separator/>
      </w:r>
    </w:p>
  </w:footnote>
  <w:footnote w:type="continuationSeparator" w:id="0">
    <w:p w:rsidR="00C6198E" w:rsidRDefault="00C6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7685B"/>
    <w:multiLevelType w:val="hybridMultilevel"/>
    <w:tmpl w:val="0F16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A3"/>
    <w:rsid w:val="00092DCA"/>
    <w:rsid w:val="000C4AFA"/>
    <w:rsid w:val="000E01CD"/>
    <w:rsid w:val="000E4890"/>
    <w:rsid w:val="00164F9A"/>
    <w:rsid w:val="001A041B"/>
    <w:rsid w:val="001B2DF6"/>
    <w:rsid w:val="001B4D7F"/>
    <w:rsid w:val="001C478F"/>
    <w:rsid w:val="001C6304"/>
    <w:rsid w:val="001F4EA8"/>
    <w:rsid w:val="00217FA0"/>
    <w:rsid w:val="00234D4E"/>
    <w:rsid w:val="00267B5F"/>
    <w:rsid w:val="002F01A6"/>
    <w:rsid w:val="00322AA9"/>
    <w:rsid w:val="00354D4E"/>
    <w:rsid w:val="00365C3E"/>
    <w:rsid w:val="0049237B"/>
    <w:rsid w:val="005335D6"/>
    <w:rsid w:val="0056728E"/>
    <w:rsid w:val="005C75C2"/>
    <w:rsid w:val="00604FBD"/>
    <w:rsid w:val="006053A3"/>
    <w:rsid w:val="00625BA0"/>
    <w:rsid w:val="00646228"/>
    <w:rsid w:val="006714FB"/>
    <w:rsid w:val="007279C1"/>
    <w:rsid w:val="00761DEA"/>
    <w:rsid w:val="007D57CE"/>
    <w:rsid w:val="00802038"/>
    <w:rsid w:val="0092131B"/>
    <w:rsid w:val="009C4FB6"/>
    <w:rsid w:val="00A15C34"/>
    <w:rsid w:val="00A667BA"/>
    <w:rsid w:val="00A7159F"/>
    <w:rsid w:val="00AA1798"/>
    <w:rsid w:val="00B95DB4"/>
    <w:rsid w:val="00BB0A66"/>
    <w:rsid w:val="00BC066E"/>
    <w:rsid w:val="00C6198E"/>
    <w:rsid w:val="00CA1942"/>
    <w:rsid w:val="00CF0D80"/>
    <w:rsid w:val="00D35053"/>
    <w:rsid w:val="00D827D1"/>
    <w:rsid w:val="00D8320C"/>
    <w:rsid w:val="00D92060"/>
    <w:rsid w:val="00DF32F7"/>
    <w:rsid w:val="00E2305A"/>
    <w:rsid w:val="00E63A1A"/>
    <w:rsid w:val="00EC7169"/>
    <w:rsid w:val="00ED6850"/>
    <w:rsid w:val="00F13B5E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EADB0"/>
  <w15:chartTrackingRefBased/>
  <w15:docId w15:val="{0F198B79-34D2-44B6-B416-071A9F7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elson1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BEFFD0C30E461580F980A30084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1CF1-95B4-42B9-B460-39E46F63ACF9}"/>
      </w:docPartPr>
      <w:docPartBody>
        <w:p w:rsidR="00E51E52" w:rsidRDefault="00AF1995">
          <w:pPr>
            <w:pStyle w:val="FCBEFFD0C30E461580F980A300842AEB"/>
          </w:pPr>
          <w:r>
            <w:t>AGENDA</w:t>
          </w:r>
        </w:p>
      </w:docPartBody>
    </w:docPart>
    <w:docPart>
      <w:docPartPr>
        <w:name w:val="3149E1E408FF44DEA8D6EDCD6765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F79A-DA57-4179-983F-BB4D59690072}"/>
      </w:docPartPr>
      <w:docPartBody>
        <w:p w:rsidR="00E51E52" w:rsidRDefault="00AF1995">
          <w:pPr>
            <w:pStyle w:val="3149E1E408FF44DEA8D6EDCD6765FDB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3C0507D9520C4EDCA99FCC36C148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8397-2DDB-4B54-A867-D9AB6A56B8FE}"/>
      </w:docPartPr>
      <w:docPartBody>
        <w:p w:rsidR="00E51E52" w:rsidRDefault="00AF1995">
          <w:pPr>
            <w:pStyle w:val="3C0507D9520C4EDCA99FCC36C1487668"/>
          </w:pPr>
          <w:r w:rsidRPr="00F64388">
            <w:rPr>
              <w:rStyle w:val="IntenseEmphasis"/>
            </w:rPr>
            <w:t>Meeting called by</w:t>
          </w:r>
        </w:p>
      </w:docPartBody>
    </w:docPart>
    <w:docPart>
      <w:docPartPr>
        <w:name w:val="45955DC91FF14A669472F3C0ED5B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6E02-B721-492C-84F0-2167488913E9}"/>
      </w:docPartPr>
      <w:docPartBody>
        <w:p w:rsidR="00E51E52" w:rsidRDefault="00AF1995" w:rsidP="00AF1995">
          <w:pPr>
            <w:pStyle w:val="45955DC91FF14A669472F3C0ED5B0E85"/>
          </w:pPr>
          <w:r w:rsidRPr="00802038">
            <w:t>Item</w:t>
          </w:r>
        </w:p>
      </w:docPartBody>
    </w:docPart>
    <w:docPart>
      <w:docPartPr>
        <w:name w:val="272C05E4DA30404C8B6C627D8CBA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C181-92B7-4224-8EBF-FC81E41BA889}"/>
      </w:docPartPr>
      <w:docPartBody>
        <w:p w:rsidR="00E51E52" w:rsidRDefault="00AF1995" w:rsidP="00AF1995">
          <w:pPr>
            <w:pStyle w:val="272C05E4DA30404C8B6C627D8CBA6815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5"/>
    <w:rsid w:val="000C1E58"/>
    <w:rsid w:val="00634654"/>
    <w:rsid w:val="00AE66FA"/>
    <w:rsid w:val="00AF1995"/>
    <w:rsid w:val="00E51E52"/>
    <w:rsid w:val="00E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EFFD0C30E461580F980A300842AEB">
    <w:name w:val="FCBEFFD0C30E461580F980A300842AEB"/>
  </w:style>
  <w:style w:type="paragraph" w:customStyle="1" w:styleId="05DAF473C12349CBBACF7AC2C582C839">
    <w:name w:val="05DAF473C12349CBBACF7AC2C582C839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3149E1E408FF44DEA8D6EDCD6765FDB9">
    <w:name w:val="3149E1E408FF44DEA8D6EDCD6765FDB9"/>
  </w:style>
  <w:style w:type="paragraph" w:customStyle="1" w:styleId="8E253D1F56734A0EAAA11E36B93A5408">
    <w:name w:val="8E253D1F56734A0EAAA11E36B93A5408"/>
  </w:style>
  <w:style w:type="paragraph" w:customStyle="1" w:styleId="419212A4B1864DFBA5D78297E299A468">
    <w:name w:val="419212A4B1864DFBA5D78297E299A468"/>
  </w:style>
  <w:style w:type="paragraph" w:customStyle="1" w:styleId="3C0507D9520C4EDCA99FCC36C1487668">
    <w:name w:val="3C0507D9520C4EDCA99FCC36C1487668"/>
  </w:style>
  <w:style w:type="paragraph" w:customStyle="1" w:styleId="0A0E7DAB254D4726BC04CB0857B8AA3C">
    <w:name w:val="0A0E7DAB254D4726BC04CB0857B8AA3C"/>
  </w:style>
  <w:style w:type="paragraph" w:customStyle="1" w:styleId="97F4FEE43A274049915DF3DDB03D88B1">
    <w:name w:val="97F4FEE43A274049915DF3DDB03D88B1"/>
  </w:style>
  <w:style w:type="paragraph" w:customStyle="1" w:styleId="5996988C3F3049BDAF149B09FF3C69C9">
    <w:name w:val="5996988C3F3049BDAF149B09FF3C69C9"/>
  </w:style>
  <w:style w:type="paragraph" w:customStyle="1" w:styleId="CA3AC2211D4A49D1BADE0E0A22FC8566">
    <w:name w:val="CA3AC2211D4A49D1BADE0E0A22FC8566"/>
  </w:style>
  <w:style w:type="paragraph" w:customStyle="1" w:styleId="D0B2DEE40D3A403FA005481AAD65AE24">
    <w:name w:val="D0B2DEE40D3A403FA005481AAD65AE24"/>
  </w:style>
  <w:style w:type="paragraph" w:customStyle="1" w:styleId="DD036021E54F41D68F7943DFC73B4851">
    <w:name w:val="DD036021E54F41D68F7943DFC73B4851"/>
  </w:style>
  <w:style w:type="paragraph" w:customStyle="1" w:styleId="D6FAE0D58246497AA179449FE607CDB6">
    <w:name w:val="D6FAE0D58246497AA179449FE607CDB6"/>
  </w:style>
  <w:style w:type="paragraph" w:customStyle="1" w:styleId="E8C3B40E4CEE4891975FEC2033C08CDD">
    <w:name w:val="E8C3B40E4CEE4891975FEC2033C08CDD"/>
  </w:style>
  <w:style w:type="paragraph" w:customStyle="1" w:styleId="944776C46BCE47799414D069C1568E04">
    <w:name w:val="944776C46BCE47799414D069C1568E04"/>
  </w:style>
  <w:style w:type="paragraph" w:customStyle="1" w:styleId="58A99BB159CB4C0A9EE26CB7AAC39567">
    <w:name w:val="58A99BB159CB4C0A9EE26CB7AAC39567"/>
  </w:style>
  <w:style w:type="paragraph" w:customStyle="1" w:styleId="0D7DB7629C124119B473811D2E3A8CFA">
    <w:name w:val="0D7DB7629C124119B473811D2E3A8CFA"/>
  </w:style>
  <w:style w:type="paragraph" w:customStyle="1" w:styleId="B8BBF6B3228242358936FC7B256A6401">
    <w:name w:val="B8BBF6B3228242358936FC7B256A6401"/>
  </w:style>
  <w:style w:type="paragraph" w:customStyle="1" w:styleId="1340E75F0DE84F669634D43C5E2659E8">
    <w:name w:val="1340E75F0DE84F669634D43C5E2659E8"/>
  </w:style>
  <w:style w:type="paragraph" w:customStyle="1" w:styleId="2B505786C90D4DA09898C131AF48413F">
    <w:name w:val="2B505786C90D4DA09898C131AF48413F"/>
  </w:style>
  <w:style w:type="paragraph" w:customStyle="1" w:styleId="4DC2E4101FB146BDB1D8E1B1E0C76AA8">
    <w:name w:val="4DC2E4101FB146BDB1D8E1B1E0C76AA8"/>
  </w:style>
  <w:style w:type="paragraph" w:customStyle="1" w:styleId="2C52DC3A92204AC188926D7101C216C4">
    <w:name w:val="2C52DC3A92204AC188926D7101C216C4"/>
  </w:style>
  <w:style w:type="paragraph" w:customStyle="1" w:styleId="C0028E0C16254B5EA3B3DBC7E3A3598C">
    <w:name w:val="C0028E0C16254B5EA3B3DBC7E3A3598C"/>
  </w:style>
  <w:style w:type="paragraph" w:customStyle="1" w:styleId="600E3A8CA5564E929507E5E3BF6496BA">
    <w:name w:val="600E3A8CA5564E929507E5E3BF6496BA"/>
  </w:style>
  <w:style w:type="paragraph" w:customStyle="1" w:styleId="D5A638D234014EC89A67E47C4CB23EA3">
    <w:name w:val="D5A638D234014EC89A67E47C4CB23EA3"/>
  </w:style>
  <w:style w:type="paragraph" w:customStyle="1" w:styleId="C480771507FA4BDCAAE9F7D81446698F">
    <w:name w:val="C480771507FA4BDCAAE9F7D81446698F"/>
  </w:style>
  <w:style w:type="paragraph" w:customStyle="1" w:styleId="BE40D1091BED4B3C8D4202D6ADB4DCA3">
    <w:name w:val="BE40D1091BED4B3C8D4202D6ADB4DCA3"/>
  </w:style>
  <w:style w:type="paragraph" w:customStyle="1" w:styleId="C851387A83A44D63B329F18096F5C4A0">
    <w:name w:val="C851387A83A44D63B329F18096F5C4A0"/>
  </w:style>
  <w:style w:type="paragraph" w:customStyle="1" w:styleId="677FB98B9D5041019E7F8561350CAC4B">
    <w:name w:val="677FB98B9D5041019E7F8561350CAC4B"/>
  </w:style>
  <w:style w:type="paragraph" w:customStyle="1" w:styleId="BFC46154DD954E86914464982C575A4D">
    <w:name w:val="BFC46154DD954E86914464982C575A4D"/>
  </w:style>
  <w:style w:type="paragraph" w:customStyle="1" w:styleId="C000FB8758A24722B9BAB850BD5D84AE">
    <w:name w:val="C000FB8758A24722B9BAB850BD5D84AE"/>
  </w:style>
  <w:style w:type="paragraph" w:customStyle="1" w:styleId="568AB116C4E34F739A80DF0E72193EB8">
    <w:name w:val="568AB116C4E34F739A80DF0E72193EB8"/>
  </w:style>
  <w:style w:type="paragraph" w:customStyle="1" w:styleId="8ED77D41A3044F379F6DF1168C8EAA97">
    <w:name w:val="8ED77D41A3044F379F6DF1168C8EAA97"/>
  </w:style>
  <w:style w:type="paragraph" w:customStyle="1" w:styleId="D7375298BBDC4B81B74089377BF42BBB">
    <w:name w:val="D7375298BBDC4B81B74089377BF42BBB"/>
  </w:style>
  <w:style w:type="paragraph" w:customStyle="1" w:styleId="30D89BC2AB0E49E1A390DC1842F8C728">
    <w:name w:val="30D89BC2AB0E49E1A390DC1842F8C728"/>
  </w:style>
  <w:style w:type="paragraph" w:customStyle="1" w:styleId="B4A0CF07A7A1420E9D3DFE66E34C2EA8">
    <w:name w:val="B4A0CF07A7A1420E9D3DFE66E34C2EA8"/>
  </w:style>
  <w:style w:type="paragraph" w:customStyle="1" w:styleId="EA1F66ACF42E413DA5E6502CA5C3443E">
    <w:name w:val="EA1F66ACF42E413DA5E6502CA5C3443E"/>
  </w:style>
  <w:style w:type="paragraph" w:customStyle="1" w:styleId="F153069CB7D447C6B940700F3805CAD9">
    <w:name w:val="F153069CB7D447C6B940700F3805CAD9"/>
  </w:style>
  <w:style w:type="paragraph" w:customStyle="1" w:styleId="FF8705F25711415C916DE2C448EA7AF7">
    <w:name w:val="FF8705F25711415C916DE2C448EA7AF7"/>
  </w:style>
  <w:style w:type="paragraph" w:customStyle="1" w:styleId="E6FA2AE376824A3188FB2763D21E2F12">
    <w:name w:val="E6FA2AE376824A3188FB2763D21E2F12"/>
  </w:style>
  <w:style w:type="paragraph" w:customStyle="1" w:styleId="DFEA350910BD45F493458871B7ED121A">
    <w:name w:val="DFEA350910BD45F493458871B7ED121A"/>
  </w:style>
  <w:style w:type="paragraph" w:customStyle="1" w:styleId="BE83CF856D9D4402B9C1EA941650962E">
    <w:name w:val="BE83CF856D9D4402B9C1EA941650962E"/>
  </w:style>
  <w:style w:type="paragraph" w:customStyle="1" w:styleId="4A07B093C64D4C1CB6FE795605DB88C4">
    <w:name w:val="4A07B093C64D4C1CB6FE795605DB88C4"/>
  </w:style>
  <w:style w:type="paragraph" w:customStyle="1" w:styleId="83029B302498445D8167C3E18EA324F9">
    <w:name w:val="83029B302498445D8167C3E18EA324F9"/>
  </w:style>
  <w:style w:type="paragraph" w:customStyle="1" w:styleId="B0DB1538F4684EA59388441C031B8417">
    <w:name w:val="B0DB1538F4684EA59388441C031B8417"/>
  </w:style>
  <w:style w:type="paragraph" w:customStyle="1" w:styleId="FF14DD2B14174B68A8F841D1166D420C">
    <w:name w:val="FF14DD2B14174B68A8F841D1166D420C"/>
  </w:style>
  <w:style w:type="paragraph" w:customStyle="1" w:styleId="812B1826D31A46B8A54E59E7669EA609">
    <w:name w:val="812B1826D31A46B8A54E59E7669EA609"/>
  </w:style>
  <w:style w:type="paragraph" w:customStyle="1" w:styleId="ACB17C46861A41BB91F5F660179C5DC8">
    <w:name w:val="ACB17C46861A41BB91F5F660179C5DC8"/>
  </w:style>
  <w:style w:type="paragraph" w:customStyle="1" w:styleId="144D47E8309148258EFC57C90D466673">
    <w:name w:val="144D47E8309148258EFC57C90D466673"/>
  </w:style>
  <w:style w:type="paragraph" w:customStyle="1" w:styleId="498278772F6F4A6B8391E762EB31816F">
    <w:name w:val="498278772F6F4A6B8391E762EB31816F"/>
  </w:style>
  <w:style w:type="paragraph" w:customStyle="1" w:styleId="B84F0B7954084401A6BBDA328EB33B13">
    <w:name w:val="B84F0B7954084401A6BBDA328EB33B13"/>
  </w:style>
  <w:style w:type="paragraph" w:customStyle="1" w:styleId="61F8D1DAB71C476CA6287E9300986EE3">
    <w:name w:val="61F8D1DAB71C476CA6287E9300986EE3"/>
  </w:style>
  <w:style w:type="paragraph" w:customStyle="1" w:styleId="F32F516202124C17A9A0E6FA386C339F">
    <w:name w:val="F32F516202124C17A9A0E6FA386C339F"/>
  </w:style>
  <w:style w:type="paragraph" w:customStyle="1" w:styleId="9BB43458965A4BB8A5CCF74698F45DA5">
    <w:name w:val="9BB43458965A4BB8A5CCF74698F45DA5"/>
  </w:style>
  <w:style w:type="paragraph" w:customStyle="1" w:styleId="A98CC17FD5324A84848D71F8820B8E22">
    <w:name w:val="A98CC17FD5324A84848D71F8820B8E22"/>
  </w:style>
  <w:style w:type="paragraph" w:customStyle="1" w:styleId="40AAD499BE7C4807A2C722A02640D99D">
    <w:name w:val="40AAD499BE7C4807A2C722A02640D99D"/>
  </w:style>
  <w:style w:type="paragraph" w:customStyle="1" w:styleId="AEFDF3DEF0844FF49170AA34BE1457AC">
    <w:name w:val="AEFDF3DEF0844FF49170AA34BE1457AC"/>
  </w:style>
  <w:style w:type="paragraph" w:customStyle="1" w:styleId="45955DC91FF14A669472F3C0ED5B0E85">
    <w:name w:val="45955DC91FF14A669472F3C0ED5B0E85"/>
    <w:rsid w:val="00AF1995"/>
  </w:style>
  <w:style w:type="paragraph" w:customStyle="1" w:styleId="9F8A2AEA02EE4CA486B03814B92217B0">
    <w:name w:val="9F8A2AEA02EE4CA486B03814B92217B0"/>
    <w:rsid w:val="00AF1995"/>
  </w:style>
  <w:style w:type="paragraph" w:customStyle="1" w:styleId="072CB961014B47C5AA93B3B5938C9A7B">
    <w:name w:val="072CB961014B47C5AA93B3B5938C9A7B"/>
    <w:rsid w:val="00AF1995"/>
  </w:style>
  <w:style w:type="paragraph" w:customStyle="1" w:styleId="244C0C3C856448FF90B592987B673744">
    <w:name w:val="244C0C3C856448FF90B592987B673744"/>
    <w:rsid w:val="00AF1995"/>
  </w:style>
  <w:style w:type="paragraph" w:customStyle="1" w:styleId="A54B346F585D43158F24481B00CD01E5">
    <w:name w:val="A54B346F585D43158F24481B00CD01E5"/>
    <w:rsid w:val="00AF1995"/>
  </w:style>
  <w:style w:type="paragraph" w:customStyle="1" w:styleId="E61F11F7AAA443AEBF3CF7A40A8995FF">
    <w:name w:val="E61F11F7AAA443AEBF3CF7A40A8995FF"/>
    <w:rsid w:val="00AF1995"/>
  </w:style>
  <w:style w:type="paragraph" w:customStyle="1" w:styleId="007247A241354B1484B24ACEE3877837">
    <w:name w:val="007247A241354B1484B24ACEE3877837"/>
    <w:rsid w:val="00AF1995"/>
  </w:style>
  <w:style w:type="paragraph" w:customStyle="1" w:styleId="9EFEC09BBD6E4AB0AAEDE23A61F1AF84">
    <w:name w:val="9EFEC09BBD6E4AB0AAEDE23A61F1AF84"/>
    <w:rsid w:val="00AF1995"/>
  </w:style>
  <w:style w:type="paragraph" w:customStyle="1" w:styleId="4647B5CD04BE4F408CB0FCA2CC7F1D49">
    <w:name w:val="4647B5CD04BE4F408CB0FCA2CC7F1D49"/>
    <w:rsid w:val="00AF1995"/>
  </w:style>
  <w:style w:type="paragraph" w:customStyle="1" w:styleId="9FC50BCE91974FF3B85DCAAC8DFD84B9">
    <w:name w:val="9FC50BCE91974FF3B85DCAAC8DFD84B9"/>
    <w:rsid w:val="00AF1995"/>
  </w:style>
  <w:style w:type="paragraph" w:customStyle="1" w:styleId="F8EB9C8CF89A444CBAD1D8E19F31F880">
    <w:name w:val="F8EB9C8CF89A444CBAD1D8E19F31F880"/>
    <w:rsid w:val="00AF1995"/>
  </w:style>
  <w:style w:type="paragraph" w:customStyle="1" w:styleId="D18254242B8F479AB5FBD528376DEB54">
    <w:name w:val="D18254242B8F479AB5FBD528376DEB54"/>
    <w:rsid w:val="00AF1995"/>
  </w:style>
  <w:style w:type="paragraph" w:customStyle="1" w:styleId="E2650F4867AD4B82AB1A00DD97ACD1B9">
    <w:name w:val="E2650F4867AD4B82AB1A00DD97ACD1B9"/>
    <w:rsid w:val="00AF1995"/>
  </w:style>
  <w:style w:type="paragraph" w:customStyle="1" w:styleId="40855FC2C2AB4EFF90BDE4EA9AB3E6A2">
    <w:name w:val="40855FC2C2AB4EFF90BDE4EA9AB3E6A2"/>
    <w:rsid w:val="00AF1995"/>
  </w:style>
  <w:style w:type="paragraph" w:customStyle="1" w:styleId="35AF089AEAE94AB4B8D8DB1085024D97">
    <w:name w:val="35AF089AEAE94AB4B8D8DB1085024D97"/>
    <w:rsid w:val="00AF1995"/>
  </w:style>
  <w:style w:type="paragraph" w:customStyle="1" w:styleId="FE51F8D905E14AAAA917E78C45E2C70B">
    <w:name w:val="FE51F8D905E14AAAA917E78C45E2C70B"/>
    <w:rsid w:val="00AF1995"/>
  </w:style>
  <w:style w:type="paragraph" w:customStyle="1" w:styleId="F19B475F2C114EDEA56558EDB063E80F">
    <w:name w:val="F19B475F2C114EDEA56558EDB063E80F"/>
    <w:rsid w:val="00AF1995"/>
  </w:style>
  <w:style w:type="paragraph" w:customStyle="1" w:styleId="5509CCEDB1DF407B9CDFDDE0B9605289">
    <w:name w:val="5509CCEDB1DF407B9CDFDDE0B9605289"/>
    <w:rsid w:val="00AF1995"/>
  </w:style>
  <w:style w:type="paragraph" w:customStyle="1" w:styleId="D14F65DDA68E4AAEB803E4B954C16086">
    <w:name w:val="D14F65DDA68E4AAEB803E4B954C16086"/>
    <w:rsid w:val="00AF1995"/>
  </w:style>
  <w:style w:type="paragraph" w:customStyle="1" w:styleId="9E1DBE4358ED49409D2E36691500330B">
    <w:name w:val="9E1DBE4358ED49409D2E36691500330B"/>
    <w:rsid w:val="00AF1995"/>
  </w:style>
  <w:style w:type="paragraph" w:customStyle="1" w:styleId="272C05E4DA30404C8B6C627D8CBA6815">
    <w:name w:val="272C05E4DA30404C8B6C627D8CBA6815"/>
    <w:rsid w:val="00AF1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Nelson</dc:creator>
  <cp:lastModifiedBy>Heather Nelson</cp:lastModifiedBy>
  <cp:revision>5</cp:revision>
  <dcterms:created xsi:type="dcterms:W3CDTF">2022-09-27T14:28:00Z</dcterms:created>
  <dcterms:modified xsi:type="dcterms:W3CDTF">2022-09-27T21:12:00Z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