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tbl>
      <w:tblPr>
        <w:tblW w:w="13234" w:type="dxa"/>
        <w:jc w:val="center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</w:tblPr>
      <w:tblGrid>
        <w:gridCol w:w="2615"/>
        <w:gridCol w:w="3360"/>
        <w:gridCol w:w="2220"/>
        <w:gridCol w:w="2610"/>
        <w:gridCol w:w="2429"/>
      </w:tblGrid>
      <w:tr w:rsidRPr="003756A9" w:rsidR="00C31307" w:rsidTr="5BAD0316" w14:paraId="087048B8" w14:textId="77777777">
        <w:trPr>
          <w:cantSplit/>
          <w:trHeight w:val="870"/>
          <w:tblHeader/>
        </w:trPr>
        <w:tc>
          <w:tcPr>
            <w:tcW w:w="13234" w:type="dxa"/>
            <w:gridSpan w:val="5"/>
            <w:shd w:val="clear" w:color="auto" w:fill="auto"/>
            <w:noWrap/>
            <w:tcMar>
              <w:bottom w:w="86" w:type="dxa"/>
            </w:tcMar>
            <w:vAlign w:val="bottom"/>
          </w:tcPr>
          <w:p w:rsidRPr="003756A9" w:rsidR="00C31307" w:rsidP="5BAD0316" w:rsidRDefault="00C31307" w14:paraId="3E16B6D1" w14:textId="5D7BEC27">
            <w:pPr>
              <w:pStyle w:val="MonthNames"/>
              <w:jc w:val="center"/>
              <w:rPr>
                <w:rFonts w:ascii="Calibri" w:hAnsi="Calibri" w:eastAsia="Calibri" w:cs="Calibri"/>
                <w:b w:val="1"/>
                <w:bCs w:val="1"/>
                <w:color w:val="00B050"/>
                <w:sz w:val="48"/>
                <w:szCs w:val="48"/>
              </w:rPr>
            </w:pPr>
            <w:r w:rsidRPr="5BAD0316" w:rsidR="006F3D07">
              <w:rPr>
                <w:rFonts w:ascii="Calibri" w:hAnsi="Calibri" w:eastAsia="Calibri" w:cs="Calibri"/>
                <w:b w:val="1"/>
                <w:bCs w:val="1"/>
                <w:color w:val="00B050"/>
                <w:sz w:val="48"/>
                <w:szCs w:val="48"/>
              </w:rPr>
              <w:t>Januar</w:t>
            </w:r>
            <w:r w:rsidRPr="5BAD0316" w:rsidR="536878E0">
              <w:rPr>
                <w:rFonts w:ascii="Calibri" w:hAnsi="Calibri" w:eastAsia="Calibri" w:cs="Calibri"/>
                <w:b w:val="1"/>
                <w:bCs w:val="1"/>
                <w:color w:val="00B050"/>
                <w:sz w:val="48"/>
                <w:szCs w:val="48"/>
              </w:rPr>
              <w:t>y</w:t>
            </w:r>
          </w:p>
        </w:tc>
      </w:tr>
      <w:tr w:rsidRPr="003756A9" w:rsidR="00C31307" w:rsidTr="5BAD0316" w14:paraId="026AFA3A" w14:textId="77777777">
        <w:trPr>
          <w:cantSplit/>
          <w:trHeight w:val="261" w:hRule="exact"/>
        </w:trPr>
        <w:tc>
          <w:tcPr>
            <w:tcW w:w="2615" w:type="dxa"/>
            <w:shd w:val="clear" w:color="auto" w:fill="auto"/>
            <w:noWrap/>
            <w:tcMar>
              <w:bottom w:w="58" w:type="dxa"/>
            </w:tcMar>
            <w:vAlign w:val="bottom"/>
          </w:tcPr>
          <w:p w:rsidRPr="003756A9" w:rsidR="00C31307" w:rsidP="00997953" w:rsidRDefault="00C31307" w14:paraId="56A277AF" w14:textId="77777777">
            <w:pPr>
              <w:pStyle w:val="Weekdays"/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>Monday</w:t>
            </w:r>
          </w:p>
        </w:tc>
        <w:tc>
          <w:tcPr>
            <w:tcW w:w="3360" w:type="dxa"/>
            <w:shd w:val="clear" w:color="auto" w:fill="auto"/>
            <w:noWrap/>
            <w:tcMar>
              <w:bottom w:w="58" w:type="dxa"/>
            </w:tcMar>
            <w:vAlign w:val="bottom"/>
          </w:tcPr>
          <w:p w:rsidRPr="003756A9" w:rsidR="00C31307" w:rsidP="00997953" w:rsidRDefault="00C31307" w14:paraId="31D6614C" w14:textId="77777777">
            <w:pPr>
              <w:pStyle w:val="Weekdays"/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>Tuesday</w:t>
            </w:r>
          </w:p>
        </w:tc>
        <w:tc>
          <w:tcPr>
            <w:tcW w:w="2220" w:type="dxa"/>
            <w:shd w:val="clear" w:color="auto" w:fill="auto"/>
            <w:noWrap/>
            <w:tcMar>
              <w:bottom w:w="58" w:type="dxa"/>
            </w:tcMar>
            <w:vAlign w:val="bottom"/>
          </w:tcPr>
          <w:p w:rsidRPr="003756A9" w:rsidR="00C31307" w:rsidP="00997953" w:rsidRDefault="00C31307" w14:paraId="085F6998" w14:textId="77777777">
            <w:pPr>
              <w:pStyle w:val="Weekdays"/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>Wednesday</w:t>
            </w:r>
          </w:p>
        </w:tc>
        <w:tc>
          <w:tcPr>
            <w:tcW w:w="2610" w:type="dxa"/>
            <w:shd w:val="clear" w:color="auto" w:fill="auto"/>
            <w:noWrap/>
            <w:tcMar>
              <w:bottom w:w="58" w:type="dxa"/>
            </w:tcMar>
            <w:vAlign w:val="bottom"/>
          </w:tcPr>
          <w:p w:rsidRPr="003756A9" w:rsidR="00C31307" w:rsidP="00997953" w:rsidRDefault="00C31307" w14:paraId="4F629C8C" w14:textId="77777777">
            <w:pPr>
              <w:pStyle w:val="Weekdays"/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>Thursday</w:t>
            </w:r>
          </w:p>
        </w:tc>
        <w:tc>
          <w:tcPr>
            <w:tcW w:w="2429" w:type="dxa"/>
            <w:shd w:val="clear" w:color="auto" w:fill="auto"/>
            <w:noWrap/>
            <w:tcMar>
              <w:bottom w:w="58" w:type="dxa"/>
            </w:tcMar>
            <w:vAlign w:val="bottom"/>
          </w:tcPr>
          <w:p w:rsidRPr="003756A9" w:rsidR="00C31307" w:rsidP="00997953" w:rsidRDefault="00C31307" w14:paraId="151C86C5" w14:textId="77777777">
            <w:pPr>
              <w:pStyle w:val="Weekdays"/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>Friday</w:t>
            </w:r>
          </w:p>
        </w:tc>
      </w:tr>
      <w:tr w:rsidRPr="003756A9" w:rsidR="006D6991" w:rsidTr="5BAD0316" w14:paraId="36451E0B" w14:textId="77777777">
        <w:trPr>
          <w:cantSplit/>
          <w:trHeight w:val="1279"/>
        </w:trPr>
        <w:tc>
          <w:tcPr>
            <w:tcW w:w="261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6D6991" w:rsidP="4DA25C57" w:rsidRDefault="006D6991" w14:paraId="006D6B18" w14:textId="2BC86371">
            <w:pPr>
              <w:pStyle w:val="paragraph"/>
              <w:spacing w:before="0" w:beforeAutospacing="off" w:after="0" w:afterAutospacing="off"/>
              <w:ind w:left="0"/>
              <w:textAlignment w:val="baseline"/>
              <w:rPr>
                <w:rStyle w:val="normaltextrun"/>
                <w:rFonts w:ascii="Calibri Light" w:hAnsi="Calibri Light" w:cs="Calibri Light"/>
                <w:b w:val="1"/>
                <w:bCs w:val="1"/>
                <w:sz w:val="20"/>
                <w:szCs w:val="20"/>
              </w:rPr>
            </w:pPr>
            <w:r w:rsidRPr="4DA25C57" w:rsidR="10A8EE29">
              <w:rPr>
                <w:rStyle w:val="normaltextrun"/>
                <w:rFonts w:ascii="Calibri Light" w:hAnsi="Calibri Light" w:cs="Calibri Light"/>
                <w:b w:val="1"/>
                <w:bCs w:val="1"/>
                <w:sz w:val="20"/>
                <w:szCs w:val="20"/>
              </w:rPr>
              <w:t xml:space="preserve">Level </w:t>
            </w:r>
            <w:r w:rsidRPr="4DA25C57" w:rsidR="10A8EE29">
              <w:rPr>
                <w:rStyle w:val="normaltextrun"/>
                <w:rFonts w:ascii="Calibri Light" w:hAnsi="Calibri Light" w:cs="Calibri Light"/>
                <w:b w:val="1"/>
                <w:bCs w:val="1"/>
                <w:sz w:val="20"/>
                <w:szCs w:val="20"/>
              </w:rPr>
              <w:t>Coordinator</w:t>
            </w:r>
            <w:r w:rsidRPr="4DA25C57" w:rsidR="10A8EE29">
              <w:rPr>
                <w:rStyle w:val="normaltextrun"/>
                <w:rFonts w:ascii="Calibri Light" w:hAnsi="Calibri Light" w:cs="Calibri Light"/>
                <w:b w:val="1"/>
                <w:bCs w:val="1"/>
                <w:sz w:val="20"/>
                <w:szCs w:val="20"/>
              </w:rPr>
              <w:t xml:space="preserve"> </w:t>
            </w:r>
          </w:p>
          <w:p w:rsidRPr="003756A9" w:rsidR="006D6991" w:rsidP="4DA25C57" w:rsidRDefault="006D6991" w14:paraId="49054D73" w14:textId="22442FC9">
            <w:pPr>
              <w:pStyle w:val="paragraph"/>
              <w:spacing w:before="0" w:beforeAutospacing="off" w:after="0" w:afterAutospacing="off"/>
              <w:ind w:left="0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 w:rsidRPr="4DA25C57" w:rsidR="006D6991">
              <w:rPr>
                <w:rStyle w:val="normaltextrun"/>
                <w:rFonts w:ascii="Calibri Light" w:hAnsi="Calibri Light" w:cs="Calibri Light"/>
                <w:b w:val="1"/>
                <w:bCs w:val="1"/>
                <w:sz w:val="20"/>
                <w:szCs w:val="20"/>
              </w:rPr>
              <w:t>Dr. Melissa Darnell (MD)</w:t>
            </w:r>
            <w:r w:rsidRPr="4DA25C57" w:rsidR="006D6991">
              <w:rPr>
                <w:rStyle w:val="eop"/>
                <w:rFonts w:ascii="Calibri Light" w:hAnsi="Calibri Light" w:eastAsia="" w:cs="Calibri Light" w:eastAsiaTheme="majorEastAsia"/>
                <w:sz w:val="20"/>
                <w:szCs w:val="20"/>
              </w:rPr>
              <w:t> </w:t>
            </w:r>
          </w:p>
          <w:p w:rsidRPr="003756A9" w:rsidR="006D6991" w:rsidP="4DA25C57" w:rsidRDefault="006D6991" w14:paraId="1C528AAC" w14:textId="3B4C1AF7">
            <w:pPr>
              <w:pStyle w:val="paragraph"/>
              <w:spacing w:before="0" w:beforeAutospacing="off" w:after="0" w:afterAutospacing="off"/>
              <w:ind w:left="0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 w:rsidRPr="4DA25C57" w:rsidR="006D6991">
              <w:rPr>
                <w:rStyle w:val="normaltextrun"/>
                <w:rFonts w:ascii="Calibri Light" w:hAnsi="Calibri Light" w:cs="Calibri Light"/>
                <w:sz w:val="20"/>
                <w:szCs w:val="20"/>
                <w:u w:val="single"/>
              </w:rPr>
              <w:t>Level II Faculty</w:t>
            </w:r>
            <w:r w:rsidRPr="4DA25C57" w:rsidR="006D6991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 </w:t>
            </w:r>
            <w:r w:rsidRPr="4DA25C57" w:rsidR="006D6991">
              <w:rPr>
                <w:rStyle w:val="eop"/>
                <w:rFonts w:ascii="Calibri Light" w:hAnsi="Calibri Light" w:eastAsia="" w:cs="Calibri Light" w:eastAsiaTheme="majorEastAsia"/>
                <w:sz w:val="20"/>
                <w:szCs w:val="20"/>
              </w:rPr>
              <w:t> </w:t>
            </w:r>
          </w:p>
          <w:p w:rsidRPr="003756A9" w:rsidR="006D6991" w:rsidP="4DA25C57" w:rsidRDefault="006D6991" w14:paraId="06BD6D25" w14:textId="322F8CA9">
            <w:pPr>
              <w:pStyle w:val="Dates"/>
              <w:rPr>
                <w:rFonts w:ascii="Calibri Light" w:hAnsi="Calibri Light" w:cs="Calibri Light"/>
                <w:sz w:val="20"/>
                <w:szCs w:val="20"/>
              </w:rPr>
            </w:pPr>
            <w:r w:rsidRPr="4DA25C57" w:rsidR="006D6991">
              <w:rPr>
                <w:rStyle w:val="normaltextrun"/>
                <w:rFonts w:ascii="Calibri Light" w:hAnsi="Calibri Light" w:cs="Calibri Light"/>
              </w:rPr>
              <w:t>Dr. Shaana Escobar (SE)</w:t>
            </w:r>
            <w:r w:rsidRPr="4DA25C57" w:rsidR="006D6991">
              <w:rPr>
                <w:rStyle w:val="eop"/>
                <w:rFonts w:ascii="Calibri Light" w:hAnsi="Calibri Light" w:eastAsia="" w:cs="Calibri Light" w:eastAsiaTheme="majorEastAsia"/>
              </w:rPr>
              <w:t> </w:t>
            </w:r>
          </w:p>
          <w:p w:rsidRPr="003756A9" w:rsidR="006D6991" w:rsidP="4DA25C57" w:rsidRDefault="006D6991" w14:paraId="19F7DE1D" w14:textId="60D36F51">
            <w:pPr>
              <w:pStyle w:val="Dates"/>
              <w:rPr>
                <w:rFonts w:ascii="Calibri Light" w:hAnsi="Calibri Light" w:cs="Calibri Light"/>
                <w:sz w:val="20"/>
                <w:szCs w:val="20"/>
              </w:rPr>
            </w:pPr>
            <w:r w:rsidRPr="4DA25C57" w:rsidR="263714C9">
              <w:rPr>
                <w:rFonts w:ascii="Calibri Light" w:hAnsi="Calibri Light" w:cs="Calibri Light"/>
                <w:sz w:val="20"/>
                <w:szCs w:val="20"/>
              </w:rPr>
              <w:t>Dr. Lisa Harless (LH)</w:t>
            </w:r>
          </w:p>
        </w:tc>
        <w:tc>
          <w:tcPr>
            <w:tcW w:w="336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6D6991" w:rsidP="4DA25C57" w:rsidRDefault="006D6991" w14:paraId="2124BAF6" w14:textId="0F6738B6">
            <w:pPr>
              <w:pStyle w:val="TableParagraph"/>
              <w:spacing w:before="114" w:line="225" w:lineRule="exact"/>
              <w:rPr>
                <w:rFonts w:ascii="Calibri Light" w:hAnsi="Calibri Light" w:cs="Calibri Light"/>
                <w:sz w:val="20"/>
                <w:szCs w:val="20"/>
                <w:u w:val="single"/>
              </w:rPr>
            </w:pPr>
            <w:r w:rsidRPr="5BAD0316" w:rsidR="006D6991">
              <w:rPr>
                <w:rFonts w:ascii="Calibri Light" w:hAnsi="Calibri Light" w:cs="Calibri Light"/>
                <w:sz w:val="20"/>
                <w:szCs w:val="20"/>
                <w:u w:val="single"/>
              </w:rPr>
              <w:t>Level II Faculty</w:t>
            </w:r>
            <w:r w:rsidRPr="5BAD0316" w:rsidR="05E0D65B">
              <w:rPr>
                <w:rFonts w:ascii="Calibri Light" w:hAnsi="Calibri Light" w:cs="Calibri Light"/>
                <w:sz w:val="20"/>
                <w:szCs w:val="20"/>
                <w:u w:val="single"/>
              </w:rPr>
              <w:t>:</w:t>
            </w:r>
          </w:p>
          <w:p w:rsidRPr="003756A9" w:rsidR="006D6991" w:rsidP="006D6991" w:rsidRDefault="006D6991" w14:paraId="42B35340" w14:textId="77777777">
            <w:pPr>
              <w:pStyle w:val="TableParagraph"/>
              <w:spacing w:before="114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4DA25C57" w:rsidR="006D6991">
              <w:rPr>
                <w:rFonts w:ascii="Calibri Light" w:hAnsi="Calibri Light" w:cs="Calibri Light"/>
                <w:sz w:val="20"/>
                <w:szCs w:val="20"/>
              </w:rPr>
              <w:t>Dr. Jaye Henderson (JH)</w:t>
            </w:r>
          </w:p>
          <w:p w:rsidR="3BE48022" w:rsidP="4DA25C57" w:rsidRDefault="3BE48022" w14:paraId="4D57771D" w14:textId="5639DC6E">
            <w:pPr>
              <w:pStyle w:val="TableParagraph"/>
              <w:spacing w:before="114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4DA25C57" w:rsidR="3BE48022">
              <w:rPr>
                <w:rFonts w:ascii="Calibri Light" w:hAnsi="Calibri Light" w:cs="Calibri Light"/>
                <w:sz w:val="20"/>
                <w:szCs w:val="20"/>
              </w:rPr>
              <w:t>Mrs. Morgan Keeling (MK)</w:t>
            </w:r>
          </w:p>
          <w:p w:rsidRPr="003756A9" w:rsidR="006D6991" w:rsidP="006D6991" w:rsidRDefault="006D6991" w14:paraId="748D971D" w14:textId="77777777">
            <w:pPr>
              <w:pStyle w:val="Dates"/>
              <w:tabs>
                <w:tab w:val="left" w:pos="176"/>
              </w:tabs>
              <w:contextualSpacing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 xml:space="preserve">Dr. Terri </w:t>
            </w:r>
            <w:proofErr w:type="spellStart"/>
            <w:r w:rsidRPr="003756A9">
              <w:rPr>
                <w:rFonts w:ascii="Calibri Light" w:hAnsi="Calibri Light" w:cs="Calibri Light"/>
              </w:rPr>
              <w:t>McKown</w:t>
            </w:r>
            <w:proofErr w:type="spellEnd"/>
            <w:r w:rsidRPr="003756A9">
              <w:rPr>
                <w:rFonts w:ascii="Calibri Light" w:hAnsi="Calibri Light" w:cs="Calibri Light"/>
              </w:rPr>
              <w:t xml:space="preserve"> (TM)</w:t>
            </w:r>
          </w:p>
          <w:p w:rsidRPr="003756A9" w:rsidR="006D6991" w:rsidP="006D6991" w:rsidRDefault="006D6991" w14:paraId="5510B8E7" w14:textId="3AA94F6D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Dr. L</w:t>
            </w:r>
            <w:r w:rsidRPr="003756A9">
              <w:rPr>
                <w:rFonts w:ascii="Calibri Light" w:hAnsi="Calibri Light" w:cs="Calibri Light"/>
              </w:rPr>
              <w:t xml:space="preserve">aura </w:t>
            </w:r>
            <w:proofErr w:type="spellStart"/>
            <w:r w:rsidRPr="003756A9">
              <w:rPr>
                <w:rFonts w:ascii="Calibri Light" w:hAnsi="Calibri Light" w:cs="Calibri Light"/>
              </w:rPr>
              <w:t>Jobe</w:t>
            </w:r>
            <w:proofErr w:type="spellEnd"/>
            <w:r w:rsidRPr="003756A9">
              <w:rPr>
                <w:rFonts w:ascii="Calibri Light" w:hAnsi="Calibri Light" w:cs="Calibri Light"/>
              </w:rPr>
              <w:t xml:space="preserve"> (LJ) </w:t>
            </w:r>
          </w:p>
        </w:tc>
        <w:tc>
          <w:tcPr>
            <w:tcW w:w="22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6D6991" w:rsidP="006D6991" w:rsidRDefault="006D6991" w14:paraId="34DF916E" w14:textId="23810D9C">
            <w:pPr>
              <w:pStyle w:val="TableParagraph"/>
              <w:spacing w:before="114" w:line="243" w:lineRule="exact"/>
              <w:rPr>
                <w:rFonts w:ascii="Calibri Light" w:hAnsi="Calibri Light" w:cs="Calibri Light"/>
                <w:sz w:val="20"/>
                <w:szCs w:val="20"/>
              </w:rPr>
            </w:pPr>
            <w:r w:rsidRPr="5BAD0316" w:rsidR="006D6991">
              <w:rPr>
                <w:rFonts w:ascii="Calibri Light" w:hAnsi="Calibri Light" w:cs="Calibri Light"/>
                <w:sz w:val="20"/>
                <w:szCs w:val="20"/>
              </w:rPr>
              <w:t>Concepts II: 9-1150 T/</w:t>
            </w:r>
            <w:r w:rsidRPr="5BAD0316" w:rsidR="006D6991">
              <w:rPr>
                <w:rFonts w:ascii="Calibri Light" w:hAnsi="Calibri Light" w:cs="Calibri Light"/>
                <w:sz w:val="20"/>
                <w:szCs w:val="20"/>
              </w:rPr>
              <w:t>Th</w:t>
            </w:r>
            <w:r w:rsidRPr="5BAD0316" w:rsidR="006D69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5BAD0316" w:rsidR="006D6991">
              <w:rPr>
                <w:rFonts w:ascii="Calibri Light" w:hAnsi="Calibri Light" w:cs="Calibri Light"/>
                <w:sz w:val="20"/>
                <w:szCs w:val="20"/>
              </w:rPr>
              <w:t>Dean</w:t>
            </w:r>
            <w:r w:rsidRPr="5BAD0316" w:rsidR="006D69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5BAD0316" w:rsidR="57DEE3FA">
              <w:rPr>
                <w:rFonts w:ascii="Calibri Light" w:hAnsi="Calibri Light" w:cs="Calibri Light"/>
                <w:sz w:val="20"/>
                <w:szCs w:val="20"/>
              </w:rPr>
              <w:t>215</w:t>
            </w:r>
          </w:p>
          <w:p w:rsidRPr="003756A9" w:rsidR="006D6991" w:rsidP="5BAD0316" w:rsidRDefault="006D6991" w14:paraId="50DF495B" w14:textId="568A081C">
            <w:pPr>
              <w:pStyle w:val="TableParagraph"/>
              <w:spacing w:before="114" w:line="243" w:lineRule="exact"/>
              <w:rPr>
                <w:rFonts w:ascii="Calibri Light" w:hAnsi="Calibri Light" w:cs="Calibri Light"/>
                <w:sz w:val="20"/>
                <w:szCs w:val="20"/>
              </w:rPr>
            </w:pPr>
            <w:r w:rsidRPr="5BAD0316" w:rsidR="006D6991">
              <w:rPr>
                <w:rFonts w:ascii="Calibri Light" w:hAnsi="Calibri Light" w:cs="Calibri Light"/>
                <w:sz w:val="20"/>
                <w:szCs w:val="20"/>
              </w:rPr>
              <w:t>Pharm II: 1-250*</w:t>
            </w:r>
          </w:p>
          <w:p w:rsidRPr="003756A9" w:rsidR="006D6991" w:rsidP="006D6991" w:rsidRDefault="006D6991" w14:paraId="7FDAF95B" w14:textId="08698B01">
            <w:pPr>
              <w:pStyle w:val="TableParagraph"/>
              <w:spacing w:before="114" w:line="243" w:lineRule="exact"/>
              <w:rPr>
                <w:rFonts w:ascii="Calibri Light" w:hAnsi="Calibri Light" w:cs="Calibri Light"/>
                <w:sz w:val="20"/>
                <w:szCs w:val="20"/>
              </w:rPr>
            </w:pPr>
            <w:r w:rsidRPr="5BAD0316" w:rsidR="006D6991">
              <w:rPr>
                <w:rFonts w:ascii="Calibri Light" w:hAnsi="Calibri Light" w:cs="Calibri Light"/>
                <w:sz w:val="20"/>
                <w:szCs w:val="20"/>
              </w:rPr>
              <w:t>Dean</w:t>
            </w:r>
            <w:r w:rsidRPr="5BAD0316" w:rsidR="006D69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5BAD0316" w:rsidR="7905658A">
              <w:rPr>
                <w:rFonts w:ascii="Calibri Light" w:hAnsi="Calibri Light" w:cs="Calibri Light"/>
                <w:sz w:val="20"/>
                <w:szCs w:val="20"/>
              </w:rPr>
              <w:t>215</w:t>
            </w:r>
          </w:p>
          <w:p w:rsidRPr="003756A9" w:rsidR="006D6991" w:rsidP="006D6991" w:rsidRDefault="006D6991" w14:paraId="7D9262DC" w14:textId="695AF908">
            <w:pPr>
              <w:pStyle w:val="Dates"/>
              <w:rPr>
                <w:rFonts w:ascii="Calibri Light" w:hAnsi="Calibri Light" w:cs="Calibri Light"/>
              </w:rPr>
            </w:pP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6D6991" w:rsidP="5BAD0316" w:rsidRDefault="006D6991" w14:paraId="6A1A416D" w14:textId="7277708D">
            <w:pPr>
              <w:pStyle w:val="Dates"/>
              <w:rPr>
                <w:rFonts w:ascii="Calibri Light" w:hAnsi="Calibri Light" w:cs="Calibri Light"/>
              </w:rPr>
            </w:pPr>
            <w:r w:rsidRPr="5BAD0316" w:rsidR="58B1ABB1">
              <w:rPr>
                <w:rFonts w:ascii="Calibri Light" w:hAnsi="Calibri Light" w:cs="Calibri Light"/>
                <w:highlight w:val="green"/>
              </w:rPr>
              <w:t>Concepts Exam</w:t>
            </w:r>
          </w:p>
          <w:p w:rsidRPr="003756A9" w:rsidR="006D6991" w:rsidP="5BAD0316" w:rsidRDefault="006D6991" w14:paraId="635046B3" w14:textId="1EC01D7A">
            <w:pPr>
              <w:pStyle w:val="Dates"/>
              <w:rPr>
                <w:rFonts w:ascii="Calibri Light" w:hAnsi="Calibri Light" w:cs="Calibri Light"/>
                <w:highlight w:val="yellow"/>
              </w:rPr>
            </w:pPr>
            <w:r w:rsidRPr="5BAD0316" w:rsidR="58B1ABB1">
              <w:rPr>
                <w:rFonts w:ascii="Calibri Light" w:hAnsi="Calibri Light" w:cs="Calibri Light"/>
                <w:highlight w:val="yellow"/>
              </w:rPr>
              <w:t>Pharm Exam</w:t>
            </w:r>
          </w:p>
          <w:p w:rsidRPr="003756A9" w:rsidR="006D6991" w:rsidP="5BAD0316" w:rsidRDefault="006D6991" w14:paraId="2988A1E6" w14:textId="111914CC">
            <w:pPr>
              <w:pStyle w:val="Dates"/>
              <w:rPr>
                <w:rFonts w:ascii="Calibri Light" w:hAnsi="Calibri Light" w:cs="Calibri Light"/>
                <w:highlight w:val="cyan"/>
              </w:rPr>
            </w:pPr>
            <w:r w:rsidRPr="5BAD0316" w:rsidR="58B1ABB1">
              <w:rPr>
                <w:rFonts w:ascii="Calibri Light" w:hAnsi="Calibri Light" w:cs="Calibri Light"/>
                <w:highlight w:val="cyan"/>
              </w:rPr>
              <w:t>ATI Assignments</w:t>
            </w:r>
          </w:p>
          <w:p w:rsidRPr="003756A9" w:rsidR="006D6991" w:rsidP="5BAD0316" w:rsidRDefault="006D6991" w14:paraId="751D5A66" w14:textId="67DE4728">
            <w:pPr>
              <w:pStyle w:val="Dates"/>
              <w:rPr>
                <w:rFonts w:ascii="Calibri Light" w:hAnsi="Calibri Light" w:cs="Calibri Light"/>
                <w:highlight w:val="magenta"/>
              </w:rPr>
            </w:pPr>
            <w:r w:rsidRPr="5BAD0316" w:rsidR="58B1ABB1">
              <w:rPr>
                <w:rFonts w:ascii="Calibri Light" w:hAnsi="Calibri Light" w:cs="Calibri Light"/>
                <w:highlight w:val="magenta"/>
              </w:rPr>
              <w:t>Family Paper Assignment</w:t>
            </w:r>
          </w:p>
          <w:p w:rsidRPr="003756A9" w:rsidR="006D6991" w:rsidP="5BAD0316" w:rsidRDefault="006D6991" w14:paraId="4F5DF2C6" w14:textId="0E08869E">
            <w:pPr>
              <w:pStyle w:val="Dates"/>
              <w:rPr>
                <w:rFonts w:ascii="Calibri Light" w:hAnsi="Calibri Light" w:cs="Calibri Light"/>
                <w:highlight w:val="red"/>
              </w:rPr>
            </w:pPr>
            <w:r w:rsidRPr="5BAD0316" w:rsidR="58B1ABB1">
              <w:rPr>
                <w:rFonts w:ascii="Calibri Light" w:hAnsi="Calibri Light" w:cs="Calibri Light"/>
                <w:highlight w:val="red"/>
              </w:rPr>
              <w:t>Final Exam</w:t>
            </w:r>
          </w:p>
          <w:p w:rsidRPr="003756A9" w:rsidR="006D6991" w:rsidP="006D6991" w:rsidRDefault="006D6991" w14:paraId="73E7962B" w14:textId="06C302A3">
            <w:pPr>
              <w:pStyle w:val="Dates"/>
              <w:rPr>
                <w:rFonts w:ascii="Calibri Light" w:hAnsi="Calibri Light" w:cs="Calibri Light"/>
              </w:rPr>
            </w:pPr>
          </w:p>
        </w:tc>
        <w:tc>
          <w:tcPr>
            <w:tcW w:w="242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6D6991" w:rsidP="006D6991" w:rsidRDefault="006D6991" w14:paraId="1678E064" w14:textId="45FBC5F9">
            <w:pPr>
              <w:pStyle w:val="Dates"/>
              <w:rPr>
                <w:rFonts w:ascii="Calibri Light" w:hAnsi="Calibri Light" w:cs="Calibri Light"/>
              </w:rPr>
            </w:pPr>
          </w:p>
        </w:tc>
      </w:tr>
      <w:tr w:rsidRPr="003756A9" w:rsidR="006D6991" w:rsidTr="5BAD0316" w14:paraId="7F6C34A9" w14:textId="77777777">
        <w:trPr>
          <w:cantSplit/>
          <w:trHeight w:val="1378"/>
        </w:trPr>
        <w:tc>
          <w:tcPr>
            <w:tcW w:w="261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6D6991" w:rsidP="006D6991" w:rsidRDefault="006D6991" w14:paraId="5DAC62C5" w14:textId="26FCF28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4DA25C57" w:rsidR="006D6991">
              <w:rPr>
                <w:rFonts w:ascii="Calibri Light" w:hAnsi="Calibri Light" w:cs="Calibri Light"/>
                <w:sz w:val="20"/>
                <w:szCs w:val="20"/>
              </w:rPr>
              <w:t>12</w:t>
            </w:r>
            <w:r w:rsidRPr="4DA25C57" w:rsidR="006D6991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 </w:t>
            </w:r>
            <w:r w:rsidRPr="4DA25C57" w:rsidR="006D6991">
              <w:rPr>
                <w:rFonts w:ascii="Calibri Light" w:hAnsi="Calibri Light" w:cs="Calibri Light"/>
                <w:b w:val="1"/>
                <w:bCs w:val="1"/>
                <w:color w:val="auto"/>
                <w:sz w:val="20"/>
                <w:szCs w:val="20"/>
              </w:rPr>
              <w:t>C</w:t>
            </w:r>
            <w:r w:rsidRPr="4DA25C57" w:rsidR="006D6991">
              <w:rPr>
                <w:rFonts w:ascii="Calibri Light" w:hAnsi="Calibri Light" w:cs="Calibri Light"/>
                <w:b w:val="1"/>
                <w:bCs w:val="1"/>
                <w:color w:val="auto"/>
                <w:sz w:val="20"/>
                <w:szCs w:val="20"/>
              </w:rPr>
              <w:t>lasses Start</w:t>
            </w:r>
            <w:r w:rsidRPr="4DA25C57" w:rsidR="00480F59">
              <w:rPr>
                <w:rFonts w:ascii="Calibri Light" w:hAnsi="Calibri Light" w:cs="Calibri Light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4DA25C57" w:rsidR="00480F59">
              <w:rPr>
                <w:rFonts w:ascii="Calibri Light" w:hAnsi="Calibri Light" w:cs="Calibri Light"/>
                <w:b w:val="1"/>
                <w:bCs w:val="1"/>
                <w:color w:val="auto"/>
                <w:sz w:val="20"/>
                <w:szCs w:val="20"/>
              </w:rPr>
              <w:t>Dean 21</w:t>
            </w:r>
            <w:r w:rsidRPr="4DA25C57" w:rsidR="00480F59">
              <w:rPr>
                <w:rFonts w:ascii="Calibri Light" w:hAnsi="Calibri Light" w:cs="Calibri Light"/>
                <w:color w:val="auto"/>
                <w:sz w:val="20"/>
                <w:szCs w:val="20"/>
              </w:rPr>
              <w:t>3</w:t>
            </w:r>
          </w:p>
          <w:p w:rsidRPr="003756A9" w:rsidR="006D6991" w:rsidP="006D6991" w:rsidRDefault="006D6991" w14:paraId="511F474B" w14:textId="1CC1D7D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0830:  Clinical Orientation (SE &amp; MD)</w:t>
            </w:r>
            <w:r w:rsidRPr="003756A9">
              <w:rPr>
                <w:rStyle w:val="eop"/>
                <w:rFonts w:ascii="Calibri Light" w:hAnsi="Calibri Light" w:cs="Calibri Light" w:eastAsiaTheme="majorEastAsia"/>
                <w:sz w:val="20"/>
                <w:szCs w:val="20"/>
              </w:rPr>
              <w:t> </w:t>
            </w:r>
          </w:p>
          <w:p w:rsidRPr="003756A9" w:rsidR="006D6991" w:rsidP="0D1DC453" w:rsidRDefault="006D6991" w14:paraId="37FEF0EC" w14:textId="61F93958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Calibri Light" w:hAnsi="Calibri Light" w:eastAsia="" w:cs="Calibri Light" w:eastAsiaTheme="majorEastAsia"/>
                <w:sz w:val="20"/>
                <w:szCs w:val="20"/>
              </w:rPr>
            </w:pPr>
            <w:r w:rsidRPr="0D1DC453" w:rsidR="006D6991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0930:  OB orientation (MD &amp; SE)</w:t>
            </w:r>
            <w:r w:rsidRPr="0D1DC453" w:rsidR="006D6991">
              <w:rPr>
                <w:rStyle w:val="eop"/>
                <w:rFonts w:ascii="Calibri Light" w:hAnsi="Calibri Light" w:eastAsia="" w:cs="Calibri Light" w:eastAsiaTheme="majorEastAsia"/>
                <w:sz w:val="20"/>
                <w:szCs w:val="20"/>
              </w:rPr>
              <w:t> </w:t>
            </w:r>
          </w:p>
          <w:p w:rsidRPr="003756A9" w:rsidR="006D6991" w:rsidP="4DA25C57" w:rsidRDefault="006D6991" w14:paraId="60BE347F" w14:textId="42F66109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 w:rsidRPr="4DA25C57" w:rsidR="31CC685D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10:00</w:t>
            </w:r>
            <w:r w:rsidRPr="4DA25C57" w:rsidR="006D6991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:</w:t>
            </w:r>
            <w:r w:rsidRPr="4DA25C57" w:rsidR="006D6991">
              <w:rPr>
                <w:rStyle w:val="BalloonText"/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4DA25C57" w:rsidR="006D6991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Surgery orientation (MK </w:t>
            </w:r>
            <w:r w:rsidRPr="4DA25C57" w:rsidR="4A247673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&amp; SE</w:t>
            </w:r>
            <w:r w:rsidRPr="4DA25C57" w:rsidR="001429A8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)</w:t>
            </w:r>
          </w:p>
          <w:p w:rsidRPr="003756A9" w:rsidR="006D6991" w:rsidP="4DA25C57" w:rsidRDefault="006D6991" w14:paraId="31D67E3D" w14:textId="26BFD339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5BAD0316" w:rsidR="16CD4378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11-12 </w:t>
            </w:r>
            <w:r w:rsidRPr="5BAD0316" w:rsidR="5A6F115C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L</w:t>
            </w:r>
            <w:r w:rsidRPr="5BAD0316" w:rsidR="16CD4378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unch</w:t>
            </w:r>
          </w:p>
          <w:p w:rsidRPr="003756A9" w:rsidR="006D6991" w:rsidP="4DA25C57" w:rsidRDefault="006D6991" w14:paraId="3955F5F6" w14:textId="517DEBE6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4DA25C57" w:rsidR="0A2DC659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12:00: Peds Orientation</w:t>
            </w:r>
            <w:r w:rsidRPr="4DA25C57" w:rsidR="4C87E65D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 (JH &amp; MD) </w:t>
            </w:r>
          </w:p>
        </w:tc>
        <w:tc>
          <w:tcPr>
            <w:tcW w:w="336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6D6991" w:rsidP="006D6991" w:rsidRDefault="006D6991" w14:paraId="47EADB0C" w14:textId="77777777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13</w:t>
            </w:r>
          </w:p>
          <w:p w:rsidRPr="003756A9" w:rsidR="006D6991" w:rsidP="006D6991" w:rsidRDefault="00480F59" w14:paraId="718A0A62" w14:textId="4F513CCE">
            <w:pPr>
              <w:pStyle w:val="Dates"/>
              <w:rPr>
                <w:rStyle w:val="eop"/>
                <w:rFonts w:ascii="Calibri Light" w:hAnsi="Calibri Light" w:cs="Calibri Light" w:eastAsiaTheme="majorEastAsia"/>
              </w:rPr>
            </w:pPr>
            <w:r w:rsidRPr="003756A9">
              <w:rPr>
                <w:rStyle w:val="normaltextrun"/>
                <w:rFonts w:ascii="Calibri Light" w:hAnsi="Calibri Light" w:cs="Calibri Light"/>
              </w:rPr>
              <w:t xml:space="preserve">9:00 </w:t>
            </w:r>
            <w:r w:rsidRPr="003756A9" w:rsidR="006D6991">
              <w:rPr>
                <w:rStyle w:val="normaltextrun"/>
                <w:rFonts w:ascii="Calibri Light" w:hAnsi="Calibri Light" w:cs="Calibri Light"/>
              </w:rPr>
              <w:t>Concepts Orientation (SE &amp; MD)</w:t>
            </w:r>
            <w:r w:rsidRPr="003756A9" w:rsidR="006D6991">
              <w:rPr>
                <w:rStyle w:val="eop"/>
                <w:rFonts w:ascii="Calibri Light" w:hAnsi="Calibri Light" w:cs="Calibri Light" w:eastAsiaTheme="majorEastAsia"/>
              </w:rPr>
              <w:t> </w:t>
            </w:r>
          </w:p>
          <w:p w:rsidRPr="003756A9" w:rsidR="00480F59" w:rsidP="5BAD0316" w:rsidRDefault="00480F59" w14:paraId="1B62C889" w14:textId="1660A2AD">
            <w:pPr>
              <w:pStyle w:val="Dates"/>
              <w:rPr>
                <w:rFonts w:ascii="Calibri Light" w:hAnsi="Calibri Light" w:cs="Calibri Light"/>
              </w:rPr>
            </w:pPr>
            <w:r w:rsidRPr="5BAD0316" w:rsidR="00480F59">
              <w:rPr>
                <w:rFonts w:ascii="Calibri Light" w:hAnsi="Calibri Light" w:cs="Calibri Light"/>
              </w:rPr>
              <w:t xml:space="preserve">0945- ATI &amp; </w:t>
            </w:r>
            <w:r w:rsidRPr="5BAD0316" w:rsidR="5D1BD562">
              <w:rPr>
                <w:rFonts w:ascii="Calibri Light" w:hAnsi="Calibri Light" w:cs="Calibri Light"/>
              </w:rPr>
              <w:t>CoursePoint</w:t>
            </w:r>
            <w:r w:rsidRPr="5BAD0316" w:rsidR="00480F59">
              <w:rPr>
                <w:rFonts w:ascii="Calibri Light" w:hAnsi="Calibri Light" w:cs="Calibri Light"/>
              </w:rPr>
              <w:t xml:space="preserve"> </w:t>
            </w:r>
          </w:p>
          <w:p w:rsidRPr="003756A9" w:rsidR="00480F59" w:rsidP="00480F59" w:rsidRDefault="00480F59" w14:paraId="57BD4E5B" w14:textId="5B6E77FF">
            <w:pPr>
              <w:pStyle w:val="Dates"/>
              <w:rPr>
                <w:rFonts w:ascii="Calibri Light" w:hAnsi="Calibri Light" w:cs="Calibri Light"/>
              </w:rPr>
            </w:pPr>
            <w:r w:rsidRPr="5BAD0316" w:rsidR="00480F59">
              <w:rPr>
                <w:rFonts w:ascii="Calibri Light" w:hAnsi="Calibri Light" w:cs="Calibri Light"/>
              </w:rPr>
              <w:t>(JH/ LH)</w:t>
            </w:r>
          </w:p>
          <w:p w:rsidR="1F27F41A" w:rsidP="5EC7AE4E" w:rsidRDefault="1F27F41A" w14:paraId="5B8DA876" w14:textId="73EDAC61">
            <w:pPr>
              <w:pStyle w:val="Dates"/>
              <w:rPr>
                <w:rFonts w:ascii="Calibri Light" w:hAnsi="Calibri Light" w:cs="Calibri Light"/>
              </w:rPr>
            </w:pPr>
            <w:r w:rsidRPr="5BAD0316" w:rsidR="1F27F41A">
              <w:rPr>
                <w:rFonts w:ascii="Calibri Light" w:hAnsi="Calibri Light" w:cs="Calibri Light"/>
              </w:rPr>
              <w:t xml:space="preserve">10:30 Family </w:t>
            </w:r>
            <w:r w:rsidRPr="5BAD0316" w:rsidR="7617D2E7">
              <w:rPr>
                <w:rFonts w:ascii="Calibri Light" w:hAnsi="Calibri Light" w:cs="Calibri Light"/>
              </w:rPr>
              <w:t>P</w:t>
            </w:r>
            <w:r w:rsidRPr="5BAD0316" w:rsidR="1F27F41A">
              <w:rPr>
                <w:rFonts w:ascii="Calibri Light" w:hAnsi="Calibri Light" w:cs="Calibri Light"/>
              </w:rPr>
              <w:t xml:space="preserve">aper (JH) </w:t>
            </w:r>
          </w:p>
          <w:p w:rsidR="74264FB8" w:rsidP="4DA25C57" w:rsidRDefault="74264FB8" w14:paraId="624D8F28" w14:textId="411834BF">
            <w:pPr>
              <w:pStyle w:val="Dates"/>
              <w:rPr>
                <w:rFonts w:ascii="Calibri Light" w:hAnsi="Calibri Light" w:cs="Calibri Light"/>
              </w:rPr>
            </w:pPr>
            <w:r w:rsidRPr="4DA25C57" w:rsidR="74264FB8">
              <w:rPr>
                <w:rFonts w:ascii="Calibri Light" w:hAnsi="Calibri Light" w:cs="Calibri Light"/>
              </w:rPr>
              <w:t xml:space="preserve">11:30-12:30 lunch </w:t>
            </w:r>
          </w:p>
          <w:p w:rsidRPr="003756A9" w:rsidR="00480F59" w:rsidP="4DA25C57" w:rsidRDefault="00480F59" w14:paraId="733D1FF7" w14:textId="01B0C0BE">
            <w:pPr>
              <w:pStyle w:val="Dates"/>
              <w:rPr>
                <w:rFonts w:ascii="Calibri Light" w:hAnsi="Calibri Light" w:cs="Calibri Light"/>
                <w:color w:val="FF0000"/>
              </w:rPr>
            </w:pPr>
            <w:r w:rsidRPr="5BAD0316" w:rsidR="00480F59">
              <w:rPr>
                <w:rFonts w:ascii="Calibri Light" w:hAnsi="Calibri Light" w:cs="Calibri Light"/>
              </w:rPr>
              <w:t>1</w:t>
            </w:r>
            <w:r w:rsidRPr="5BAD0316" w:rsidR="32B55B40">
              <w:rPr>
                <w:rFonts w:ascii="Calibri Light" w:hAnsi="Calibri Light" w:cs="Calibri Light"/>
              </w:rPr>
              <w:t>2:30</w:t>
            </w:r>
            <w:r w:rsidRPr="5BAD0316" w:rsidR="00480F59">
              <w:rPr>
                <w:rFonts w:ascii="Calibri Light" w:hAnsi="Calibri Light" w:cs="Calibri Light"/>
                <w:b w:val="1"/>
                <w:bCs w:val="1"/>
              </w:rPr>
              <w:t xml:space="preserve">- </w:t>
            </w:r>
            <w:r w:rsidRPr="5BAD0316" w:rsidR="451E6818">
              <w:rPr>
                <w:rFonts w:ascii="Calibri Light" w:hAnsi="Calibri Light" w:cs="Calibri Light"/>
              </w:rPr>
              <w:t>Simulation/VSIM (SE)</w:t>
            </w:r>
            <w:r w:rsidRPr="5BAD0316" w:rsidR="451E6818">
              <w:rPr>
                <w:rFonts w:ascii="Calibri Light" w:hAnsi="Calibri Light" w:cs="Calibri Light"/>
                <w:b w:val="1"/>
                <w:bCs w:val="1"/>
              </w:rPr>
              <w:t xml:space="preserve"> </w:t>
            </w:r>
          </w:p>
          <w:p w:rsidR="55F6EFA1" w:rsidP="0D1DC453" w:rsidRDefault="55F6EFA1" w14:paraId="45343FF3" w14:textId="3FD14C63">
            <w:pPr>
              <w:pStyle w:val="Dates"/>
              <w:spacing w:before="0" w:beforeAutospacing="off" w:after="0" w:afterAutospacing="off"/>
              <w:rPr>
                <w:rStyle w:val="eop"/>
                <w:rFonts w:ascii="Calibri Light" w:hAnsi="Calibri Light" w:eastAsia="" w:cs="Calibri Light" w:eastAsiaTheme="majorEastAsia"/>
                <w:sz w:val="20"/>
                <w:szCs w:val="20"/>
              </w:rPr>
            </w:pPr>
            <w:r w:rsidRPr="5BAD0316" w:rsidR="55F6EFA1">
              <w:rPr>
                <w:rFonts w:ascii="Calibri Light" w:hAnsi="Calibri Light" w:cs="Calibri Light"/>
                <w:b w:val="0"/>
                <w:bCs w:val="0"/>
              </w:rPr>
              <w:t>1</w:t>
            </w:r>
            <w:r w:rsidRPr="5BAD0316" w:rsidR="2186129C">
              <w:rPr>
                <w:rFonts w:ascii="Calibri Light" w:hAnsi="Calibri Light" w:cs="Calibri Light"/>
                <w:b w:val="0"/>
                <w:bCs w:val="0"/>
              </w:rPr>
              <w:t>pm</w:t>
            </w:r>
            <w:r w:rsidRPr="5BAD0316" w:rsidR="55F6EFA1">
              <w:rPr>
                <w:rFonts w:ascii="Calibri Light" w:hAnsi="Calibri Light" w:cs="Calibri Light"/>
                <w:b w:val="1"/>
                <w:bCs w:val="1"/>
              </w:rPr>
              <w:t xml:space="preserve"> </w:t>
            </w:r>
            <w:r w:rsidRPr="5BAD0316" w:rsidR="55F6EFA1">
              <w:rPr>
                <w:rStyle w:val="eop"/>
                <w:rFonts w:ascii="Calibri Light" w:hAnsi="Calibri Light" w:eastAsia="" w:cs="Calibri Light" w:eastAsiaTheme="majorEastAsia"/>
                <w:sz w:val="20"/>
                <w:szCs w:val="20"/>
              </w:rPr>
              <w:t>CRMC requirements (</w:t>
            </w:r>
            <w:r w:rsidRPr="5BAD0316" w:rsidR="06EF6258">
              <w:rPr>
                <w:rStyle w:val="eop"/>
                <w:rFonts w:ascii="Calibri Light" w:hAnsi="Calibri Light" w:eastAsia="" w:cs="Calibri Light" w:eastAsiaTheme="majorEastAsia"/>
                <w:sz w:val="20"/>
                <w:szCs w:val="20"/>
              </w:rPr>
              <w:t>SE)</w:t>
            </w:r>
          </w:p>
          <w:p w:rsidRPr="003756A9" w:rsidR="00480F59" w:rsidP="5BAD0316" w:rsidRDefault="00480F59" w14:paraId="31C9A267" w14:textId="48D878C5">
            <w:pPr>
              <w:pStyle w:val="Dates"/>
              <w:rPr>
                <w:rFonts w:ascii="Calibri Light" w:hAnsi="Calibri Light" w:cs="Calibri Light"/>
                <w:color w:val="FF0000"/>
                <w:highlight w:val="green"/>
              </w:rPr>
            </w:pPr>
            <w:r w:rsidRPr="5BAD0316" w:rsidR="6D809C6C">
              <w:rPr>
                <w:rFonts w:ascii="Calibri Light" w:hAnsi="Calibri Light" w:cs="Calibri Light"/>
                <w:b w:val="0"/>
                <w:bCs w:val="0"/>
                <w:highlight w:val="green"/>
              </w:rPr>
              <w:t>2pm</w:t>
            </w:r>
            <w:r w:rsidRPr="5BAD0316" w:rsidR="451E6818">
              <w:rPr>
                <w:rFonts w:ascii="Calibri Light" w:hAnsi="Calibri Light" w:cs="Calibri Light"/>
                <w:b w:val="0"/>
                <w:bCs w:val="0"/>
                <w:highlight w:val="green"/>
              </w:rPr>
              <w:t xml:space="preserve"> </w:t>
            </w:r>
            <w:r w:rsidRPr="5BAD0316" w:rsidR="00480F59">
              <w:rPr>
                <w:rFonts w:ascii="Calibri Light" w:hAnsi="Calibri Light" w:cs="Calibri Light"/>
                <w:b w:val="0"/>
                <w:bCs w:val="0"/>
                <w:highlight w:val="green"/>
              </w:rPr>
              <w:t xml:space="preserve">Math </w:t>
            </w:r>
            <w:r w:rsidRPr="5BAD0316" w:rsidR="40A20794">
              <w:rPr>
                <w:rFonts w:ascii="Calibri Light" w:hAnsi="Calibri Light" w:cs="Calibri Light"/>
                <w:b w:val="0"/>
                <w:bCs w:val="0"/>
                <w:highlight w:val="green"/>
              </w:rPr>
              <w:t>Test</w:t>
            </w:r>
            <w:r w:rsidRPr="5BAD0316" w:rsidR="00480F59">
              <w:rPr>
                <w:rFonts w:ascii="Calibri Light" w:hAnsi="Calibri Light" w:cs="Calibri Light"/>
                <w:b w:val="0"/>
                <w:bCs w:val="0"/>
                <w:highlight w:val="green"/>
              </w:rPr>
              <w:t xml:space="preserve"> (JH) </w:t>
            </w:r>
            <w:r w:rsidRPr="5BAD0316" w:rsidR="00480F59">
              <w:rPr>
                <w:rFonts w:ascii="Calibri Light" w:hAnsi="Calibri Light" w:cs="Calibri Light"/>
                <w:b w:val="0"/>
                <w:bCs w:val="0"/>
                <w:color w:val="auto"/>
                <w:highlight w:val="green"/>
              </w:rPr>
              <w:t>(</w:t>
            </w:r>
            <w:r w:rsidRPr="5BAD0316" w:rsidR="00480F59">
              <w:rPr>
                <w:rFonts w:ascii="Calibri Light" w:hAnsi="Calibri Light" w:cs="Calibri Light"/>
                <w:color w:val="auto"/>
                <w:highlight w:val="green"/>
              </w:rPr>
              <w:t>Dean 213)</w:t>
            </w:r>
          </w:p>
        </w:tc>
        <w:tc>
          <w:tcPr>
            <w:tcW w:w="22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6D6991" w:rsidP="006D6991" w:rsidRDefault="006D6991" w14:paraId="0F9457F6" w14:textId="65AC550D">
            <w:pPr>
              <w:pStyle w:val="Dates"/>
              <w:rPr>
                <w:rFonts w:ascii="Calibri Light" w:hAnsi="Calibri Light" w:cs="Calibri Light"/>
              </w:rPr>
            </w:pPr>
            <w:r w:rsidRPr="0EE9EDB7" w:rsidR="006D6991">
              <w:rPr>
                <w:rFonts w:ascii="Calibri Light" w:hAnsi="Calibri Light" w:cs="Calibri Light"/>
              </w:rPr>
              <w:t>14</w:t>
            </w:r>
          </w:p>
          <w:p w:rsidRPr="003756A9" w:rsidR="00480F59" w:rsidP="00480F59" w:rsidRDefault="00480F59" w14:paraId="6F50DD42" w14:textId="77777777">
            <w:pPr>
              <w:pStyle w:val="Dates"/>
              <w:spacing w:before="116"/>
              <w:contextualSpacing/>
              <w:rPr>
                <w:rFonts w:ascii="Calibri Light" w:hAnsi="Calibri Light" w:cs="Calibri Light"/>
              </w:rPr>
            </w:pPr>
          </w:p>
          <w:p w:rsidRPr="003756A9" w:rsidR="00480F59" w:rsidP="00E648B7" w:rsidRDefault="00480F59" w14:paraId="1F682090" w14:textId="505F25EC">
            <w:pPr>
              <w:pStyle w:val="Dates"/>
              <w:rPr>
                <w:rFonts w:ascii="Calibri Light" w:hAnsi="Calibri Light" w:cs="Calibri Light"/>
              </w:rPr>
            </w:pP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480F59" w:rsidP="006D6991" w:rsidRDefault="006D6991" w14:paraId="5E8E3981" w14:textId="0272C841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15</w:t>
            </w:r>
          </w:p>
          <w:p w:rsidRPr="003756A9" w:rsidR="00E947B9" w:rsidP="006D6991" w:rsidRDefault="002322DF" w14:paraId="03D1AA44" w14:textId="6130EE52">
            <w:pPr>
              <w:pStyle w:val="Dates"/>
              <w:rPr>
                <w:rFonts w:ascii="Calibri Light" w:hAnsi="Calibri Light" w:cs="Calibri Light"/>
              </w:rPr>
            </w:pPr>
            <w:r w:rsidRPr="5BAD0316" w:rsidR="1A0E39E1">
              <w:rPr>
                <w:rFonts w:ascii="Calibri Light" w:hAnsi="Calibri Light" w:cs="Calibri Light"/>
              </w:rPr>
              <w:t>Cardiac</w:t>
            </w:r>
            <w:r w:rsidRPr="5BAD0316" w:rsidR="002322DF">
              <w:rPr>
                <w:rFonts w:ascii="Calibri Light" w:hAnsi="Calibri Light" w:cs="Calibri Light"/>
              </w:rPr>
              <w:t xml:space="preserve"> (LH)</w:t>
            </w:r>
          </w:p>
          <w:p w:rsidRPr="003756A9" w:rsidR="00B16E77" w:rsidP="006D6991" w:rsidRDefault="00B16E77" w14:paraId="500FF987" w14:textId="77777777">
            <w:pPr>
              <w:pStyle w:val="Dates"/>
              <w:rPr>
                <w:rFonts w:ascii="Calibri Light" w:hAnsi="Calibri Light" w:cs="Calibri Light"/>
              </w:rPr>
            </w:pPr>
          </w:p>
          <w:p w:rsidRPr="003756A9" w:rsidR="00480F59" w:rsidP="00480F59" w:rsidRDefault="00480F59" w14:paraId="1140EFD8" w14:textId="77777777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1300: Pharmacology II (215)</w:t>
            </w:r>
          </w:p>
          <w:p w:rsidRPr="003756A9" w:rsidR="00480F59" w:rsidP="00480F59" w:rsidRDefault="00480F59" w14:paraId="033DED1E" w14:textId="77777777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Orientations and Anemia (49, MD)</w:t>
            </w:r>
          </w:p>
          <w:p w:rsidRPr="003756A9" w:rsidR="00480F59" w:rsidP="006D6991" w:rsidRDefault="00480F59" w14:paraId="78B5F14D" w14:textId="36365CAD">
            <w:pPr>
              <w:pStyle w:val="Dates"/>
              <w:rPr>
                <w:rFonts w:ascii="Calibri Light" w:hAnsi="Calibri Light" w:cs="Calibri Light"/>
              </w:rPr>
            </w:pPr>
          </w:p>
        </w:tc>
        <w:tc>
          <w:tcPr>
            <w:tcW w:w="242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6D6991" w:rsidP="006D6991" w:rsidRDefault="006D6991" w14:paraId="4CC10CEA" w14:textId="77777777">
            <w:pPr>
              <w:pStyle w:val="Dates"/>
              <w:rPr>
                <w:rFonts w:ascii="Calibri Light" w:hAnsi="Calibri Light" w:cs="Calibri Light"/>
              </w:rPr>
            </w:pPr>
            <w:r w:rsidRPr="4DA25C57" w:rsidR="006D6991">
              <w:rPr>
                <w:rFonts w:ascii="Calibri Light" w:hAnsi="Calibri Light" w:cs="Calibri Light"/>
              </w:rPr>
              <w:t>16</w:t>
            </w:r>
          </w:p>
          <w:p w:rsidRPr="003756A9" w:rsidR="00480F59" w:rsidP="5BAD0316" w:rsidRDefault="00480F59" w14:paraId="2EA7808D" w14:textId="204D6D3E">
            <w:pPr>
              <w:pStyle w:val="Dates"/>
              <w:rPr>
                <w:rFonts w:ascii="Calibri Light" w:hAnsi="Calibri Light" w:cs="Calibri Light"/>
              </w:rPr>
            </w:pPr>
            <w:r w:rsidRPr="5BAD0316" w:rsidR="5B7B02F0">
              <w:rPr>
                <w:rFonts w:ascii="Calibri Light" w:hAnsi="Calibri Light" w:cs="Calibri Light"/>
              </w:rPr>
              <w:t>8:30</w:t>
            </w:r>
            <w:r w:rsidRPr="5BAD0316" w:rsidR="54062FAD">
              <w:rPr>
                <w:rFonts w:ascii="Calibri Light" w:hAnsi="Calibri Light" w:cs="Calibri Light"/>
              </w:rPr>
              <w:t>-1</w:t>
            </w:r>
            <w:r w:rsidRPr="5BAD0316" w:rsidR="3606963C">
              <w:rPr>
                <w:rFonts w:ascii="Calibri Light" w:hAnsi="Calibri Light" w:cs="Calibri Light"/>
              </w:rPr>
              <w:t>1:30</w:t>
            </w:r>
          </w:p>
          <w:p w:rsidRPr="003756A9" w:rsidR="00480F59" w:rsidP="4DA25C57" w:rsidRDefault="00480F59" w14:paraId="3FA2AA6D" w14:textId="1BC72496">
            <w:pPr>
              <w:pStyle w:val="Dates"/>
              <w:rPr>
                <w:rFonts w:ascii="Calibri Light" w:hAnsi="Calibri Light" w:cs="Calibri Light"/>
              </w:rPr>
            </w:pPr>
            <w:r w:rsidRPr="5BAD0316" w:rsidR="54062FAD">
              <w:rPr>
                <w:rFonts w:ascii="Calibri Light" w:hAnsi="Calibri Light" w:cs="Calibri Light"/>
              </w:rPr>
              <w:t>Clinical Skills Lecture (ALL) (</w:t>
            </w:r>
            <w:r w:rsidRPr="5BAD0316" w:rsidR="349D12C1">
              <w:rPr>
                <w:rFonts w:ascii="Calibri Light" w:hAnsi="Calibri Light" w:cs="Calibri Light"/>
              </w:rPr>
              <w:t xml:space="preserve">Dean </w:t>
            </w:r>
            <w:r w:rsidRPr="5BAD0316" w:rsidR="54062FAD">
              <w:rPr>
                <w:rFonts w:ascii="Calibri Light" w:hAnsi="Calibri Light" w:cs="Calibri Light"/>
              </w:rPr>
              <w:t>215)</w:t>
            </w:r>
          </w:p>
          <w:p w:rsidRPr="003756A9" w:rsidR="00480F59" w:rsidP="4DA25C57" w:rsidRDefault="00480F59" w14:paraId="14C94953" w14:textId="77777777">
            <w:pPr>
              <w:pStyle w:val="Dates"/>
              <w:rPr>
                <w:rFonts w:ascii="Calibri Light" w:hAnsi="Calibri Light" w:cs="Calibri Light"/>
              </w:rPr>
            </w:pPr>
          </w:p>
          <w:p w:rsidRPr="003756A9" w:rsidR="00480F59" w:rsidP="4DA25C57" w:rsidRDefault="00480F59" w14:paraId="354B0062" w14:textId="21400639">
            <w:pPr>
              <w:pStyle w:val="Dates"/>
              <w:rPr>
                <w:rFonts w:ascii="Calibri Light" w:hAnsi="Calibri Light" w:cs="Calibri Light"/>
              </w:rPr>
            </w:pPr>
            <w:r w:rsidRPr="4DA25C57" w:rsidR="07B592AE">
              <w:rPr>
                <w:rFonts w:ascii="Calibri Light" w:hAnsi="Calibri Light" w:cs="Calibri Light"/>
              </w:rPr>
              <w:t>12:30</w:t>
            </w:r>
            <w:r w:rsidRPr="4DA25C57" w:rsidR="54062FAD">
              <w:rPr>
                <w:rFonts w:ascii="Calibri Light" w:hAnsi="Calibri Light" w:cs="Calibri Light"/>
              </w:rPr>
              <w:t>-3</w:t>
            </w:r>
            <w:r w:rsidRPr="4DA25C57" w:rsidR="19B16DAE">
              <w:rPr>
                <w:rFonts w:ascii="Calibri Light" w:hAnsi="Calibri Light" w:cs="Calibri Light"/>
              </w:rPr>
              <w:t>:30</w:t>
            </w:r>
            <w:r w:rsidRPr="4DA25C57" w:rsidR="54062FAD">
              <w:rPr>
                <w:rFonts w:ascii="Calibri Light" w:hAnsi="Calibri Light" w:cs="Calibri Light"/>
              </w:rPr>
              <w:t xml:space="preserve"> Skills Practice (ALL)</w:t>
            </w:r>
          </w:p>
          <w:p w:rsidRPr="003756A9" w:rsidR="00480F59" w:rsidP="006D6991" w:rsidRDefault="00480F59" w14:paraId="76F711A1" w14:textId="46CA4EBC">
            <w:pPr>
              <w:pStyle w:val="Dates"/>
              <w:rPr>
                <w:rFonts w:ascii="Calibri Light" w:hAnsi="Calibri Light" w:cs="Calibri Light"/>
              </w:rPr>
            </w:pPr>
          </w:p>
        </w:tc>
      </w:tr>
      <w:tr w:rsidRPr="003756A9" w:rsidR="006D6991" w:rsidTr="5BAD0316" w14:paraId="42BC256C" w14:textId="77777777">
        <w:trPr>
          <w:cantSplit/>
          <w:trHeight w:val="1725"/>
        </w:trPr>
        <w:tc>
          <w:tcPr>
            <w:tcW w:w="261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6D6991" w:rsidP="006D6991" w:rsidRDefault="006D6991" w14:paraId="5DFBE05A" w14:textId="77777777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19</w:t>
            </w:r>
          </w:p>
          <w:p w:rsidRPr="003756A9" w:rsidR="006D6991" w:rsidP="5BAD0316" w:rsidRDefault="006D6991" w14:paraId="49C57E0F" w14:textId="4D706085">
            <w:pPr>
              <w:pStyle w:val="Dates"/>
              <w:rPr>
                <w:rFonts w:ascii="Calibri Light" w:hAnsi="Calibri Light" w:cs="Calibri Light"/>
                <w:b w:val="1"/>
                <w:bCs w:val="1"/>
                <w:i w:val="0"/>
                <w:iCs w:val="0"/>
              </w:rPr>
            </w:pPr>
            <w:r w:rsidRPr="5BAD0316" w:rsidR="006D6991">
              <w:rPr>
                <w:rFonts w:ascii="Calibri Light" w:hAnsi="Calibri Light" w:cs="Calibri Light"/>
                <w:b w:val="1"/>
                <w:bCs w:val="1"/>
                <w:i w:val="0"/>
                <w:iCs w:val="0"/>
              </w:rPr>
              <w:t xml:space="preserve">MLK Holiday: </w:t>
            </w:r>
          </w:p>
          <w:p w:rsidRPr="003756A9" w:rsidR="006D6991" w:rsidP="5BAD0316" w:rsidRDefault="006D6991" w14:paraId="752D3C3D" w14:textId="591A7C4F">
            <w:pPr>
              <w:pStyle w:val="Dates"/>
              <w:rPr>
                <w:rFonts w:ascii="Calibri Light" w:hAnsi="Calibri Light" w:cs="Calibri Light"/>
                <w:b w:val="1"/>
                <w:bCs w:val="1"/>
                <w:i w:val="0"/>
                <w:iCs w:val="0"/>
              </w:rPr>
            </w:pPr>
            <w:r w:rsidRPr="5BAD0316" w:rsidR="006D6991">
              <w:rPr>
                <w:rFonts w:ascii="Calibri Light" w:hAnsi="Calibri Light" w:cs="Calibri Light"/>
                <w:b w:val="1"/>
                <w:bCs w:val="1"/>
                <w:i w:val="0"/>
                <w:iCs w:val="0"/>
              </w:rPr>
              <w:t xml:space="preserve">No </w:t>
            </w:r>
            <w:r w:rsidRPr="5BAD0316" w:rsidR="61AE0EEA">
              <w:rPr>
                <w:rFonts w:ascii="Calibri Light" w:hAnsi="Calibri Light" w:cs="Calibri Light"/>
                <w:b w:val="1"/>
                <w:bCs w:val="1"/>
                <w:i w:val="0"/>
                <w:iCs w:val="0"/>
              </w:rPr>
              <w:t>C</w:t>
            </w:r>
            <w:r w:rsidRPr="5BAD0316" w:rsidR="006D6991">
              <w:rPr>
                <w:rFonts w:ascii="Calibri Light" w:hAnsi="Calibri Light" w:cs="Calibri Light"/>
                <w:b w:val="1"/>
                <w:bCs w:val="1"/>
                <w:i w:val="0"/>
                <w:iCs w:val="0"/>
              </w:rPr>
              <w:t xml:space="preserve">lass or </w:t>
            </w:r>
            <w:r w:rsidRPr="5BAD0316" w:rsidR="5ED423BC">
              <w:rPr>
                <w:rFonts w:ascii="Calibri Light" w:hAnsi="Calibri Light" w:cs="Calibri Light"/>
                <w:b w:val="1"/>
                <w:bCs w:val="1"/>
                <w:i w:val="0"/>
                <w:iCs w:val="0"/>
              </w:rPr>
              <w:t>C</w:t>
            </w:r>
            <w:r w:rsidRPr="5BAD0316" w:rsidR="006D6991">
              <w:rPr>
                <w:rFonts w:ascii="Calibri Light" w:hAnsi="Calibri Light" w:cs="Calibri Light"/>
                <w:b w:val="1"/>
                <w:bCs w:val="1"/>
                <w:i w:val="0"/>
                <w:iCs w:val="0"/>
              </w:rPr>
              <w:t>linical</w:t>
            </w:r>
            <w:r w:rsidRPr="5BAD0316" w:rsidR="006D6991">
              <w:rPr>
                <w:rFonts w:ascii="Calibri Light" w:hAnsi="Calibri Light" w:cs="Calibri Light"/>
                <w:b w:val="1"/>
                <w:bCs w:val="1"/>
                <w:i w:val="0"/>
                <w:iCs w:val="0"/>
              </w:rPr>
              <w:t xml:space="preserve"> </w:t>
            </w:r>
          </w:p>
        </w:tc>
        <w:tc>
          <w:tcPr>
            <w:tcW w:w="336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6D6991" w:rsidP="006D6991" w:rsidRDefault="006D6991" w14:paraId="7B65810C" w14:textId="77777777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20</w:t>
            </w:r>
          </w:p>
          <w:p w:rsidRPr="003756A9" w:rsidR="008A7CD7" w:rsidP="008A7CD7" w:rsidRDefault="00087C3E" w14:paraId="07F60463" w14:textId="63F4DA79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Respiratory/EENMT (JH)</w:t>
            </w:r>
          </w:p>
          <w:p w:rsidRPr="003756A9" w:rsidR="00E13F70" w:rsidP="00E648B7" w:rsidRDefault="00E13F70" w14:paraId="5D80E0F5" w14:textId="77777777">
            <w:pPr>
              <w:pStyle w:val="TableParagraph"/>
              <w:spacing w:before="2"/>
              <w:ind w:right="377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Pr="003756A9" w:rsidR="00E648B7" w:rsidP="00E648B7" w:rsidRDefault="00E648B7" w14:paraId="3FFCA1DD" w14:textId="3442F5B7">
            <w:pPr>
              <w:pStyle w:val="TableParagraph"/>
              <w:spacing w:before="2"/>
              <w:ind w:right="377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 xml:space="preserve">1-2 pm Math Retakes </w:t>
            </w:r>
          </w:p>
          <w:p w:rsidRPr="003756A9" w:rsidR="00480F59" w:rsidP="5BAD0316" w:rsidRDefault="00480F59" w14:paraId="636CF24F" w14:textId="35E0625C">
            <w:pPr>
              <w:pStyle w:val="Dates"/>
              <w:spacing w:before="116"/>
              <w:contextualSpacing w:val="1"/>
              <w:rPr>
                <w:rFonts w:ascii="Calibri Light" w:hAnsi="Calibri Light" w:cs="Calibri Light"/>
              </w:rPr>
            </w:pPr>
            <w:r w:rsidRPr="5BAD0316" w:rsidR="00E648B7">
              <w:rPr>
                <w:rFonts w:ascii="Calibri Light" w:hAnsi="Calibri Light" w:cs="Calibri Light"/>
              </w:rPr>
              <w:t xml:space="preserve"> Dean 213 (MD)</w:t>
            </w:r>
          </w:p>
        </w:tc>
        <w:tc>
          <w:tcPr>
            <w:tcW w:w="22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6D6991" w:rsidP="006D6991" w:rsidRDefault="006D6991" w14:paraId="0806FF48" w14:textId="5DF00A71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21</w:t>
            </w:r>
          </w:p>
          <w:p w:rsidRPr="003756A9" w:rsidR="006D6991" w:rsidP="5BAD0316" w:rsidRDefault="00480F59" w14:paraId="6598AE2B" w14:textId="74F4BF3D">
            <w:pPr>
              <w:pStyle w:val="Dates"/>
              <w:rPr>
                <w:rFonts w:ascii="Calibri Light" w:hAnsi="Calibri Light" w:cs="Calibri Light"/>
                <w:b w:val="1"/>
                <w:bCs w:val="1"/>
              </w:rPr>
            </w:pPr>
            <w:r w:rsidRPr="5BAD0316" w:rsidR="00480F59">
              <w:rPr>
                <w:rFonts w:ascii="Calibri Light" w:hAnsi="Calibri Light" w:cs="Calibri Light"/>
                <w:b w:val="1"/>
                <w:bCs w:val="1"/>
              </w:rPr>
              <w:t>Clinicals Start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B16E77" w:rsidP="00B16E77" w:rsidRDefault="006D6991" w14:paraId="404FB40F" w14:textId="77777777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22</w:t>
            </w:r>
          </w:p>
          <w:p w:rsidRPr="003756A9" w:rsidR="00244B3C" w:rsidP="00244B3C" w:rsidRDefault="00244B3C" w14:paraId="04382DDA" w14:textId="66FB45D2">
            <w:pPr>
              <w:pStyle w:val="Dates"/>
              <w:rPr>
                <w:rFonts w:ascii="Calibri Light" w:hAnsi="Calibri Light" w:cs="Calibri Light"/>
              </w:rPr>
            </w:pPr>
            <w:r w:rsidRPr="5BAD0316" w:rsidR="3BF1F1CB">
              <w:rPr>
                <w:rFonts w:ascii="Calibri Light" w:hAnsi="Calibri Light" w:cs="Calibri Light"/>
              </w:rPr>
              <w:t>Hematology/Oncology</w:t>
            </w:r>
            <w:r w:rsidRPr="5BAD0316" w:rsidR="00244B3C">
              <w:rPr>
                <w:rFonts w:ascii="Calibri Light" w:hAnsi="Calibri Light" w:cs="Calibri Light"/>
              </w:rPr>
              <w:t xml:space="preserve"> (LH)</w:t>
            </w:r>
          </w:p>
          <w:p w:rsidRPr="003756A9" w:rsidR="00B74067" w:rsidP="00B16E77" w:rsidRDefault="00B74067" w14:paraId="04155FDF" w14:textId="77777777">
            <w:pPr>
              <w:pStyle w:val="Dates"/>
              <w:rPr>
                <w:rFonts w:ascii="Calibri Light" w:hAnsi="Calibri Light" w:cs="Calibri Light"/>
              </w:rPr>
            </w:pPr>
          </w:p>
          <w:p w:rsidRPr="003756A9" w:rsidR="00480F59" w:rsidP="00480F59" w:rsidRDefault="00480F59" w14:paraId="2D5E8FEC" w14:textId="2779F466">
            <w:pPr>
              <w:pStyle w:val="TableParagraph"/>
              <w:spacing w:before="13"/>
              <w:rPr>
                <w:rFonts w:ascii="Calibri Light" w:hAnsi="Calibri Light" w:cs="Calibri Light"/>
                <w:sz w:val="20"/>
                <w:szCs w:val="20"/>
              </w:rPr>
            </w:pPr>
            <w:r w:rsidRPr="003756A9" w:rsidR="6673F7F0">
              <w:rPr>
                <w:rFonts w:ascii="Calibri Light" w:hAnsi="Calibri Light" w:cs="Calibri Light"/>
                <w:sz w:val="20"/>
                <w:szCs w:val="20"/>
              </w:rPr>
              <w:t>Pharm</w:t>
            </w:r>
            <w:r w:rsidRPr="003756A9" w:rsidR="6673F7F0">
              <w:rPr>
                <w:rFonts w:ascii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 w:rsidRPr="003756A9" w:rsidR="6673F7F0">
              <w:rPr>
                <w:rFonts w:ascii="Calibri Light" w:hAnsi="Calibri Light" w:cs="Calibri Light"/>
                <w:spacing w:val="-5"/>
                <w:sz w:val="20"/>
                <w:szCs w:val="20"/>
              </w:rPr>
              <w:t>II:</w:t>
            </w:r>
            <w:r w:rsidRPr="003756A9" w:rsidR="44870454">
              <w:rPr>
                <w:rFonts w:ascii="Calibri Light" w:hAnsi="Calibri Light" w:cs="Calibri Light"/>
                <w:spacing w:val="-5"/>
                <w:sz w:val="20"/>
                <w:szCs w:val="20"/>
              </w:rPr>
              <w:t xml:space="preserve"> Antineoplastics &amp; </w:t>
            </w:r>
            <w:r w:rsidRPr="003756A9" w:rsidR="515457F4">
              <w:rPr>
                <w:rFonts w:ascii="Calibri Light" w:hAnsi="Calibri Light" w:cs="Calibri Light"/>
                <w:spacing w:val="-5"/>
                <w:sz w:val="20"/>
                <w:szCs w:val="20"/>
              </w:rPr>
              <w:t xml:space="preserve">I</w:t>
            </w:r>
            <w:r w:rsidRPr="003756A9" w:rsidR="44870454">
              <w:rPr>
                <w:rFonts w:ascii="Calibri Light" w:hAnsi="Calibri Light" w:cs="Calibri Light"/>
                <w:spacing w:val="-5"/>
                <w:sz w:val="20"/>
                <w:szCs w:val="20"/>
              </w:rPr>
              <w:t xml:space="preserve">mmune </w:t>
            </w:r>
            <w:r w:rsidRPr="003756A9" w:rsidR="6F4C53B2">
              <w:rPr>
                <w:rFonts w:ascii="Calibri Light" w:hAnsi="Calibri Light" w:cs="Calibri Light"/>
                <w:spacing w:val="-5"/>
                <w:sz w:val="20"/>
                <w:szCs w:val="20"/>
              </w:rPr>
              <w:t xml:space="preserve">M</w:t>
            </w:r>
            <w:r w:rsidRPr="003756A9" w:rsidR="44870454">
              <w:rPr>
                <w:rFonts w:ascii="Calibri Light" w:hAnsi="Calibri Light" w:cs="Calibri Light"/>
                <w:spacing w:val="-5"/>
                <w:sz w:val="20"/>
                <w:szCs w:val="20"/>
              </w:rPr>
              <w:t xml:space="preserve">odulators (LJ)</w:t>
            </w:r>
          </w:p>
        </w:tc>
        <w:tc>
          <w:tcPr>
            <w:tcW w:w="242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6D6991" w:rsidP="006D6991" w:rsidRDefault="006D6991" w14:paraId="66648B4D" w14:textId="77777777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23</w:t>
            </w:r>
          </w:p>
          <w:p w:rsidRPr="003756A9" w:rsidR="00574E28" w:rsidP="006D6991" w:rsidRDefault="00574E28" w14:paraId="1FC42495" w14:textId="3A40E9A1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Clinical</w:t>
            </w:r>
          </w:p>
        </w:tc>
      </w:tr>
      <w:tr w:rsidRPr="003756A9" w:rsidR="006D6991" w:rsidTr="5BAD0316" w14:paraId="5DC4FEB1" w14:textId="77777777">
        <w:trPr>
          <w:cantSplit/>
          <w:trHeight w:val="1288"/>
        </w:trPr>
        <w:tc>
          <w:tcPr>
            <w:tcW w:w="261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6D6991" w:rsidP="006D6991" w:rsidRDefault="006D6991" w14:paraId="22E9D9FD" w14:textId="43EED7DA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26</w:t>
            </w:r>
          </w:p>
          <w:p w:rsidRPr="003756A9" w:rsidR="006D6991" w:rsidP="006D6991" w:rsidRDefault="006D6991" w14:paraId="46F46A0A" w14:textId="06A2DC9E">
            <w:pPr>
              <w:pStyle w:val="Dates"/>
              <w:rPr>
                <w:rFonts w:ascii="Calibri Light" w:hAnsi="Calibri Light" w:cs="Calibri Light"/>
              </w:rPr>
            </w:pPr>
            <w:r w:rsidRPr="4DA25C57" w:rsidR="294B5BED">
              <w:rPr>
                <w:rFonts w:ascii="Calibri Light" w:hAnsi="Calibri Light" w:cs="Calibri Light"/>
              </w:rPr>
              <w:t>Clinical (</w:t>
            </w:r>
            <w:r w:rsidRPr="4DA25C57" w:rsidR="21B04EAA">
              <w:rPr>
                <w:rFonts w:ascii="Calibri Light" w:hAnsi="Calibri Light" w:cs="Calibri Light"/>
              </w:rPr>
              <w:t xml:space="preserve">or OB SIM) </w:t>
            </w:r>
          </w:p>
        </w:tc>
        <w:tc>
          <w:tcPr>
            <w:tcW w:w="336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6D6991" w:rsidP="006D6991" w:rsidRDefault="006D6991" w14:paraId="277341CB" w14:textId="208D7163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27</w:t>
            </w:r>
          </w:p>
          <w:p w:rsidRPr="003756A9" w:rsidR="000C06A1" w:rsidP="000C06A1" w:rsidRDefault="000C06A1" w14:paraId="51547A03" w14:textId="77777777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Prenatal (MD)</w:t>
            </w:r>
          </w:p>
          <w:p w:rsidRPr="003756A9" w:rsidR="00480F59" w:rsidP="00B74067" w:rsidRDefault="00480F59" w14:paraId="2994D840" w14:textId="042C02C7">
            <w:pPr>
              <w:pStyle w:val="Dates"/>
              <w:rPr>
                <w:rFonts w:ascii="Calibri Light" w:hAnsi="Calibri Light" w:cs="Calibri Light"/>
              </w:rPr>
            </w:pPr>
          </w:p>
        </w:tc>
        <w:tc>
          <w:tcPr>
            <w:tcW w:w="22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6D6991" w:rsidP="006D6991" w:rsidRDefault="006D6991" w14:paraId="00A49648" w14:textId="25762D4F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28</w:t>
            </w:r>
          </w:p>
          <w:p w:rsidRPr="003756A9" w:rsidR="006D6991" w:rsidP="006D6991" w:rsidRDefault="00574E28" w14:paraId="4E38E830" w14:textId="7BE27AC1">
            <w:pPr>
              <w:pStyle w:val="Dates"/>
              <w:rPr>
                <w:rFonts w:ascii="Calibri Light" w:hAnsi="Calibri Light" w:cs="Calibri Light"/>
              </w:rPr>
            </w:pPr>
            <w:r w:rsidRPr="4DA25C57" w:rsidR="00574E28">
              <w:rPr>
                <w:rFonts w:ascii="Calibri Light" w:hAnsi="Calibri Light" w:cs="Calibri Light"/>
              </w:rPr>
              <w:t xml:space="preserve">Clinical </w:t>
            </w:r>
            <w:r w:rsidRPr="4DA25C57" w:rsidR="6887ADF3">
              <w:rPr>
                <w:rFonts w:ascii="Calibri Light" w:hAnsi="Calibri Light" w:cs="Calibri Light"/>
              </w:rPr>
              <w:t>(or Ped SIM)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6D6991" w:rsidP="006D6991" w:rsidRDefault="006D6991" w14:paraId="1C070744" w14:textId="7738B118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29</w:t>
            </w:r>
          </w:p>
          <w:p w:rsidRPr="003756A9" w:rsidR="007411D5" w:rsidP="4DA25C57" w:rsidRDefault="007411D5" w14:paraId="0B68E5A7" w14:textId="2071660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4DA25C57" w:rsidR="007411D5">
              <w:rPr>
                <w:rFonts w:ascii="Calibri Light" w:hAnsi="Calibri Light" w:cs="Calibri Light"/>
                <w:sz w:val="20"/>
                <w:szCs w:val="20"/>
              </w:rPr>
              <w:t>HR Prenatal (MD)</w:t>
            </w:r>
          </w:p>
          <w:p w:rsidR="4DA25C57" w:rsidP="4DA25C57" w:rsidRDefault="4DA25C57" w14:paraId="76CCBC8C" w14:textId="283A92A5">
            <w:pPr>
              <w:pStyle w:val="TableParagraph"/>
              <w:spacing w:before="20" w:line="237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  <w:p w:rsidRPr="003756A9" w:rsidR="00480F59" w:rsidP="4DA25C57" w:rsidRDefault="00480F59" w14:paraId="78306A93" w14:textId="5ADEAAD2">
            <w:pPr>
              <w:pStyle w:val="TableParagraph"/>
              <w:spacing w:before="20" w:line="237" w:lineRule="exact"/>
              <w:rPr>
                <w:rFonts w:ascii="Calibri Light" w:hAnsi="Calibri Light" w:cs="Calibri Light"/>
                <w:sz w:val="20"/>
                <w:szCs w:val="20"/>
              </w:rPr>
            </w:pPr>
            <w:r w:rsidRPr="5BAD0316" w:rsidR="2C522F83">
              <w:rPr>
                <w:rFonts w:ascii="Calibri Light" w:hAnsi="Calibri Light" w:cs="Calibri Light"/>
                <w:sz w:val="20"/>
                <w:szCs w:val="20"/>
              </w:rPr>
              <w:t xml:space="preserve">Pharm II: </w:t>
            </w:r>
            <w:r w:rsidRPr="5BAD0316" w:rsidR="242367D8">
              <w:rPr>
                <w:rFonts w:ascii="Calibri Light" w:hAnsi="Calibri Light" w:cs="Calibri Light"/>
                <w:sz w:val="20"/>
                <w:szCs w:val="20"/>
              </w:rPr>
              <w:t>Adrenergic</w:t>
            </w:r>
            <w:r w:rsidRPr="5BAD0316" w:rsidR="17FB4C68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5BAD0316" w:rsidR="242367D8">
              <w:rPr>
                <w:rFonts w:ascii="Calibri Light" w:hAnsi="Calibri Light" w:cs="Calibri Light"/>
                <w:sz w:val="20"/>
                <w:szCs w:val="20"/>
              </w:rPr>
              <w:t xml:space="preserve"> (TM)</w:t>
            </w:r>
          </w:p>
        </w:tc>
        <w:tc>
          <w:tcPr>
            <w:tcW w:w="242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6D6991" w:rsidP="006D6991" w:rsidRDefault="006D6991" w14:paraId="660FA8B4" w14:textId="77777777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30</w:t>
            </w:r>
          </w:p>
          <w:p w:rsidRPr="003756A9" w:rsidR="00574E28" w:rsidP="006D6991" w:rsidRDefault="00574E28" w14:paraId="7475943E" w14:textId="0834AC1E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Clinical</w:t>
            </w:r>
          </w:p>
        </w:tc>
      </w:tr>
    </w:tbl>
    <w:p w:rsidRPr="003756A9" w:rsidR="006F3D07" w:rsidRDefault="006F3D07" w14:paraId="1FA4B606" w14:textId="77777777">
      <w:pPr>
        <w:rPr>
          <w:rFonts w:ascii="Calibri Light" w:hAnsi="Calibri Light" w:cs="Calibri Light"/>
          <w:sz w:val="20"/>
          <w:szCs w:val="20"/>
        </w:rPr>
      </w:pPr>
    </w:p>
    <w:tbl>
      <w:tblPr>
        <w:tblW w:w="13551" w:type="dxa"/>
        <w:jc w:val="center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fixed"/>
        <w:tblLook w:val="0020" w:firstRow="1" w:lastRow="0" w:firstColumn="0" w:lastColumn="0" w:noHBand="0" w:noVBand="0"/>
      </w:tblPr>
      <w:tblGrid>
        <w:gridCol w:w="2705"/>
        <w:gridCol w:w="2880"/>
        <w:gridCol w:w="2700"/>
        <w:gridCol w:w="2790"/>
        <w:gridCol w:w="2476"/>
      </w:tblGrid>
      <w:tr w:rsidRPr="003756A9" w:rsidR="00C31307" w:rsidTr="5BAD0316" w14:paraId="33B83A43" w14:textId="77777777">
        <w:trPr>
          <w:cantSplit/>
          <w:trHeight w:val="719"/>
          <w:tblHeader/>
        </w:trPr>
        <w:tc>
          <w:tcPr>
            <w:tcW w:w="13551" w:type="dxa"/>
            <w:gridSpan w:val="5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center"/>
          </w:tcPr>
          <w:p w:rsidRPr="003756A9" w:rsidR="00C31307" w:rsidP="5BAD0316" w:rsidRDefault="006F3D07" w14:paraId="212C1898" w14:textId="23F79D09">
            <w:pPr>
              <w:pStyle w:val="MonthNames"/>
              <w:jc w:val="center"/>
              <w:rPr>
                <w:rFonts w:ascii="Calibri" w:hAnsi="Calibri" w:eastAsia="Calibri" w:cs="Calibri"/>
                <w:b w:val="1"/>
                <w:bCs w:val="1"/>
                <w:color w:val="00B050"/>
                <w:sz w:val="48"/>
                <w:szCs w:val="48"/>
              </w:rPr>
            </w:pPr>
            <w:r w:rsidRPr="5BAD0316" w:rsidR="50A3EDCC">
              <w:rPr>
                <w:rFonts w:ascii="Calibri" w:hAnsi="Calibri" w:eastAsia="Calibri" w:cs="Calibri"/>
                <w:b w:val="1"/>
                <w:bCs w:val="1"/>
                <w:color w:val="00B050"/>
                <w:sz w:val="48"/>
                <w:szCs w:val="48"/>
              </w:rPr>
              <w:t>February</w:t>
            </w:r>
          </w:p>
        </w:tc>
      </w:tr>
      <w:tr w:rsidRPr="003756A9" w:rsidR="00C31307" w:rsidTr="5BAD0316" w14:paraId="1FAA6B4E" w14:textId="77777777">
        <w:trPr>
          <w:cantSplit/>
          <w:trHeight w:val="301" w:hRule="exact"/>
        </w:trPr>
        <w:tc>
          <w:tcPr>
            <w:tcW w:w="270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3756A9" w:rsidR="00C31307" w:rsidP="00C53BD7" w:rsidRDefault="00C31307" w14:paraId="3D9FFB46" w14:textId="77777777">
            <w:pPr>
              <w:pStyle w:val="Weekdays"/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>Monday</w:t>
            </w:r>
          </w:p>
        </w:tc>
        <w:tc>
          <w:tcPr>
            <w:tcW w:w="288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3756A9" w:rsidR="00C31307" w:rsidP="00C53BD7" w:rsidRDefault="00C31307" w14:paraId="3D778B97" w14:textId="77777777">
            <w:pPr>
              <w:pStyle w:val="Weekdays"/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>Tuesday</w:t>
            </w:r>
          </w:p>
        </w:tc>
        <w:tc>
          <w:tcPr>
            <w:tcW w:w="270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3756A9" w:rsidR="00C31307" w:rsidP="00C53BD7" w:rsidRDefault="00C31307" w14:paraId="2E32ED8F" w14:textId="77777777">
            <w:pPr>
              <w:pStyle w:val="Weekdays"/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>Wednesday</w:t>
            </w:r>
          </w:p>
        </w:tc>
        <w:tc>
          <w:tcPr>
            <w:tcW w:w="279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3756A9" w:rsidR="00C31307" w:rsidP="00C53BD7" w:rsidRDefault="00C31307" w14:paraId="72D04849" w14:textId="77777777">
            <w:pPr>
              <w:pStyle w:val="Weekdays"/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>Thursday</w:t>
            </w:r>
          </w:p>
        </w:tc>
        <w:tc>
          <w:tcPr>
            <w:tcW w:w="2476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3756A9" w:rsidR="00C31307" w:rsidP="00C53BD7" w:rsidRDefault="00C31307" w14:paraId="3B720158" w14:textId="77777777">
            <w:pPr>
              <w:pStyle w:val="Weekdays"/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>Friday</w:t>
            </w:r>
          </w:p>
        </w:tc>
      </w:tr>
      <w:tr w:rsidRPr="003756A9" w:rsidR="00C31307" w:rsidTr="5BAD0316" w14:paraId="6D674BBA" w14:textId="77777777">
        <w:trPr>
          <w:cantSplit/>
          <w:trHeight w:val="1736" w:hRule="exact"/>
        </w:trPr>
        <w:tc>
          <w:tcPr>
            <w:tcW w:w="270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250FB2" w:rsidP="00AF0E42" w:rsidRDefault="006F3D07" w14:paraId="67E35D1C" w14:textId="28FE7D66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2</w:t>
            </w:r>
            <w:r w:rsidRPr="003756A9" w:rsidR="00B92E90">
              <w:rPr>
                <w:rFonts w:ascii="Calibri Light" w:hAnsi="Calibri Light" w:cs="Calibri Light"/>
              </w:rPr>
              <w:t xml:space="preserve">   </w:t>
            </w:r>
            <w:r w:rsidRPr="003756A9" w:rsidR="00B92E90">
              <w:rPr>
                <w:rFonts w:ascii="Calibri Light" w:hAnsi="Calibri Light" w:cs="Calibri Light"/>
              </w:rPr>
              <w:t>Clinical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B61E63" w:rsidP="02EE84E9" w:rsidRDefault="006A01F3" w14:noSpellErr="1" w14:paraId="5E5ACF8C" w14:textId="3F6058B3">
            <w:pPr>
              <w:pStyle w:val="Dates"/>
              <w:rPr>
                <w:rFonts w:ascii="Calibri Light" w:hAnsi="Calibri Light" w:cs="Calibri Light"/>
              </w:rPr>
            </w:pPr>
            <w:r w:rsidRPr="02EE84E9" w:rsidR="4CB33E0B">
              <w:rPr>
                <w:rFonts w:ascii="Calibri Light" w:hAnsi="Calibri Light" w:cs="Calibri Light"/>
              </w:rPr>
              <w:t>3 Women</w:t>
            </w:r>
            <w:r w:rsidRPr="02EE84E9" w:rsidR="6B091BCB">
              <w:rPr>
                <w:rFonts w:ascii="Calibri Light" w:hAnsi="Calibri Light" w:cs="Calibri Light"/>
              </w:rPr>
              <w:t>/s Health (SE)</w:t>
            </w:r>
          </w:p>
          <w:p w:rsidRPr="003756A9" w:rsidR="00B61E63" w:rsidP="02EE84E9" w:rsidRDefault="006A01F3" w14:paraId="192C8431" w14:textId="293CBDC3">
            <w:pPr>
              <w:pStyle w:val="Dates"/>
              <w:rPr>
                <w:rFonts w:ascii="Calibri Light" w:hAnsi="Calibri Light" w:cs="Calibri Light"/>
              </w:rPr>
            </w:pPr>
          </w:p>
          <w:p w:rsidRPr="003756A9" w:rsidR="00B61E63" w:rsidP="02EE84E9" w:rsidRDefault="006A01F3" w14:paraId="012182B7" w14:textId="4B4313C3">
            <w:pPr>
              <w:pStyle w:val="Dates"/>
              <w:rPr>
                <w:rFonts w:ascii="Calibri Light" w:hAnsi="Calibri Light" w:cs="Calibri Light"/>
              </w:rPr>
            </w:pPr>
          </w:p>
          <w:p w:rsidRPr="003756A9" w:rsidR="00B61E63" w:rsidP="5BAD0316" w:rsidRDefault="006A01F3" w14:paraId="208A4D5B" w14:textId="1F9C45F2">
            <w:pPr>
              <w:pStyle w:val="Dates"/>
              <w:rPr>
                <w:rFonts w:ascii="Calibri Light" w:hAnsi="Calibri Light" w:cs="Calibri Light"/>
                <w:highlight w:val="yellow"/>
              </w:rPr>
            </w:pPr>
            <w:r w:rsidRPr="5BAD0316" w:rsidR="6289C97F">
              <w:rPr>
                <w:rFonts w:ascii="Calibri Light" w:hAnsi="Calibri Light" w:cs="Calibri Light"/>
                <w:highlight w:val="yellow"/>
              </w:rPr>
              <w:t xml:space="preserve">Pharm </w:t>
            </w:r>
            <w:r w:rsidRPr="5BAD0316" w:rsidR="60A1894B">
              <w:rPr>
                <w:rFonts w:ascii="Calibri Light" w:hAnsi="Calibri Light" w:cs="Calibri Light"/>
                <w:highlight w:val="yellow"/>
              </w:rPr>
              <w:t>T</w:t>
            </w:r>
            <w:r w:rsidRPr="5BAD0316" w:rsidR="6289C97F">
              <w:rPr>
                <w:rFonts w:ascii="Calibri Light" w:hAnsi="Calibri Light" w:cs="Calibri Light"/>
                <w:highlight w:val="yellow"/>
              </w:rPr>
              <w:t>est 1</w:t>
            </w:r>
            <w:r w:rsidRPr="5BAD0316" w:rsidR="6289C97F">
              <w:rPr>
                <w:rFonts w:ascii="Calibri Light" w:hAnsi="Calibri Light" w:cs="Calibri Light"/>
                <w:b w:val="1"/>
                <w:bCs w:val="1"/>
              </w:rPr>
              <w:t xml:space="preserve"> </w:t>
            </w:r>
          </w:p>
          <w:p w:rsidRPr="003756A9" w:rsidR="00B61E63" w:rsidP="4DA25C57" w:rsidRDefault="006A01F3" w14:paraId="1877E9D8" w14:textId="47C83C24">
            <w:pPr>
              <w:pStyle w:val="Dates"/>
              <w:rPr>
                <w:rFonts w:ascii="Calibri Light" w:hAnsi="Calibri Light" w:cs="Calibri Light"/>
                <w:highlight w:val="yellow"/>
              </w:rPr>
            </w:pPr>
            <w:r w:rsidRPr="5BAD0316" w:rsidR="1790DBD7">
              <w:rPr>
                <w:rFonts w:ascii="Calibri Light" w:hAnsi="Calibri Light" w:cs="Calibri Light"/>
                <w:highlight w:val="yellow"/>
              </w:rPr>
              <w:t>Dean 2</w:t>
            </w:r>
            <w:r w:rsidRPr="5BAD0316" w:rsidR="0D87F9AE">
              <w:rPr>
                <w:rFonts w:ascii="Calibri Light" w:hAnsi="Calibri Light" w:cs="Calibri Light"/>
                <w:highlight w:val="yellow"/>
              </w:rPr>
              <w:t>06</w:t>
            </w:r>
          </w:p>
        </w:tc>
        <w:tc>
          <w:tcPr>
            <w:tcW w:w="27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DE0EBF" w:rsidP="00AF0E42" w:rsidRDefault="006F3D07" w14:paraId="4B52C1CF" w14:textId="460A07CC">
            <w:pPr>
              <w:pStyle w:val="Dates"/>
              <w:rPr>
                <w:rFonts w:ascii="Calibri Light" w:hAnsi="Calibri Light" w:cs="Calibri Light"/>
              </w:rPr>
            </w:pPr>
            <w:r w:rsidRPr="4DA25C57" w:rsidR="006F3D07">
              <w:rPr>
                <w:rFonts w:ascii="Calibri Light" w:hAnsi="Calibri Light" w:cs="Calibri Light"/>
              </w:rPr>
              <w:t>4</w:t>
            </w:r>
            <w:r w:rsidRPr="4DA25C57" w:rsidR="4A11FE4F">
              <w:rPr>
                <w:rFonts w:ascii="Calibri Light" w:hAnsi="Calibri Light" w:cs="Calibri Light"/>
              </w:rPr>
              <w:t xml:space="preserve">   </w:t>
            </w:r>
            <w:r w:rsidRPr="4DA25C57" w:rsidR="4A11FE4F">
              <w:rPr>
                <w:rFonts w:ascii="Calibri Light" w:hAnsi="Calibri Light" w:cs="Calibri Light"/>
              </w:rPr>
              <w:t>Clinical</w:t>
            </w:r>
            <w:r w:rsidRPr="4DA25C57" w:rsidR="6134E585">
              <w:rPr>
                <w:rFonts w:ascii="Calibri Light" w:hAnsi="Calibri Light" w:cs="Calibri Light"/>
              </w:rPr>
              <w:t xml:space="preserve"> (</w:t>
            </w:r>
            <w:r w:rsidRPr="4DA25C57" w:rsidR="6134E585">
              <w:rPr>
                <w:rFonts w:ascii="Calibri Light" w:hAnsi="Calibri Light" w:cs="Calibri Light"/>
              </w:rPr>
              <w:t>or Surg</w:t>
            </w:r>
            <w:r w:rsidRPr="4DA25C57" w:rsidR="6134E585">
              <w:rPr>
                <w:rFonts w:ascii="Calibri Light" w:hAnsi="Calibri Light" w:cs="Calibri Light"/>
              </w:rPr>
              <w:t xml:space="preserve"> SIM)</w:t>
            </w:r>
          </w:p>
        </w:tc>
        <w:tc>
          <w:tcPr>
            <w:tcW w:w="27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66180F" w:rsidP="0066180F" w:rsidRDefault="006A01F3" w14:paraId="4ED2F324" w14:textId="77777777">
            <w:pPr>
              <w:pStyle w:val="Dates"/>
              <w:rPr>
                <w:rFonts w:ascii="Calibri Light" w:hAnsi="Calibri Light" w:cs="Calibri Light"/>
                <w:highlight w:val="yellow"/>
              </w:rPr>
            </w:pPr>
            <w:r w:rsidRPr="5BAD0316" w:rsidR="0BA977D7">
              <w:rPr>
                <w:rFonts w:ascii="Calibri Light" w:hAnsi="Calibri Light" w:cs="Calibri Light"/>
              </w:rPr>
              <w:t xml:space="preserve">5 </w:t>
            </w:r>
            <w:r w:rsidRPr="5BAD0316" w:rsidR="56112C77">
              <w:rPr>
                <w:rFonts w:ascii="Calibri Light" w:hAnsi="Calibri Light" w:cs="Calibri Light"/>
                <w:highlight w:val="green"/>
              </w:rPr>
              <w:t>C</w:t>
            </w:r>
            <w:r w:rsidRPr="5BAD0316" w:rsidR="56112C77">
              <w:rPr>
                <w:rFonts w:ascii="Calibri Light" w:hAnsi="Calibri Light" w:cs="Calibri Light"/>
                <w:highlight w:val="green"/>
              </w:rPr>
              <w:t>oncepts test #1</w:t>
            </w:r>
            <w:r w:rsidRPr="5BAD0316" w:rsidR="56112C77">
              <w:rPr>
                <w:rFonts w:ascii="Calibri Light" w:hAnsi="Calibri Light" w:cs="Calibri Light"/>
              </w:rPr>
              <w:t xml:space="preserve"> </w:t>
            </w:r>
          </w:p>
          <w:p w:rsidRPr="003756A9" w:rsidR="0066180F" w:rsidP="5BAD0316" w:rsidRDefault="0066180F" w14:paraId="0DC69CB3" w14:textId="0F90A482">
            <w:pPr>
              <w:pStyle w:val="Dates"/>
              <w:rPr>
                <w:rFonts w:ascii="Calibri Light" w:hAnsi="Calibri Light" w:cs="Calibri Light"/>
              </w:rPr>
            </w:pPr>
            <w:r w:rsidRPr="5BAD0316" w:rsidR="64C3C608">
              <w:rPr>
                <w:rFonts w:ascii="Calibri Light" w:hAnsi="Calibri Light" w:cs="Calibri Light"/>
              </w:rPr>
              <w:t xml:space="preserve">Dean </w:t>
            </w:r>
            <w:r w:rsidRPr="5BAD0316" w:rsidR="64C3C608">
              <w:rPr>
                <w:rFonts w:ascii="Calibri Light" w:hAnsi="Calibri Light" w:cs="Calibri Light"/>
              </w:rPr>
              <w:t>2</w:t>
            </w:r>
            <w:r w:rsidRPr="5BAD0316" w:rsidR="5CAC1BE2">
              <w:rPr>
                <w:rFonts w:ascii="Calibri Light" w:hAnsi="Calibri Light" w:cs="Calibri Light"/>
              </w:rPr>
              <w:t>13</w:t>
            </w:r>
            <w:r w:rsidRPr="5BAD0316" w:rsidR="00BD4C7E">
              <w:rPr>
                <w:rFonts w:ascii="Calibri Light" w:hAnsi="Calibri Light" w:cs="Calibri Light"/>
              </w:rPr>
              <w:t xml:space="preserve"> (SE/MD)</w:t>
            </w:r>
          </w:p>
          <w:p w:rsidRPr="003756A9" w:rsidR="001E7E6D" w:rsidP="001E7E6D" w:rsidRDefault="001E7E6D" w14:paraId="106ADE4D" w14:textId="177632BB">
            <w:pPr>
              <w:pStyle w:val="Dates"/>
              <w:spacing w:before="116"/>
              <w:contextualSpacing/>
              <w:rPr>
                <w:rFonts w:ascii="Calibri Light" w:hAnsi="Calibri Light" w:cs="Calibri Light"/>
              </w:rPr>
            </w:pPr>
          </w:p>
          <w:p w:rsidRPr="003756A9" w:rsidR="003A3865" w:rsidP="00853243" w:rsidRDefault="003A3865" w14:paraId="2B6EC0F3" w14:textId="7D86A4E3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4DA25C57" w:rsidR="135D7D7A">
              <w:rPr>
                <w:rFonts w:ascii="Calibri Light" w:hAnsi="Calibri Light" w:cs="Calibri Light"/>
                <w:sz w:val="20"/>
                <w:szCs w:val="20"/>
              </w:rPr>
              <w:t xml:space="preserve">Pharm II: </w:t>
            </w:r>
            <w:r w:rsidRPr="4DA25C57" w:rsidR="5CF6D9D2">
              <w:rPr>
                <w:rFonts w:ascii="Calibri Light" w:hAnsi="Calibri Light" w:cs="Calibri Light"/>
                <w:sz w:val="20"/>
                <w:szCs w:val="20"/>
              </w:rPr>
              <w:t xml:space="preserve">Female &amp; Male </w:t>
            </w:r>
            <w:r w:rsidRPr="4DA25C57" w:rsidR="776E4178">
              <w:rPr>
                <w:rFonts w:ascii="Calibri Light" w:hAnsi="Calibri Light" w:cs="Calibri Light"/>
                <w:sz w:val="20"/>
                <w:szCs w:val="20"/>
              </w:rPr>
              <w:t>reproductive</w:t>
            </w:r>
            <w:r w:rsidRPr="4DA25C57" w:rsidR="5CF6D9D2">
              <w:rPr>
                <w:rFonts w:ascii="Calibri Light" w:hAnsi="Calibri Light" w:cs="Calibri Light"/>
                <w:sz w:val="20"/>
                <w:szCs w:val="20"/>
              </w:rPr>
              <w:t xml:space="preserve"> (MD)</w:t>
            </w:r>
          </w:p>
          <w:p w:rsidRPr="003756A9" w:rsidR="00EC4733" w:rsidP="00853243" w:rsidRDefault="00EC4733" w14:paraId="40E200D5" w14:textId="35FA301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CA6DB6" w:rsidP="00AF0E42" w:rsidRDefault="006F3D07" w14:paraId="4E540952" w14:textId="77777777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6</w:t>
            </w:r>
            <w:r w:rsidRPr="003756A9" w:rsidR="00B92E90">
              <w:rPr>
                <w:rFonts w:ascii="Calibri Light" w:hAnsi="Calibri Light" w:cs="Calibri Light"/>
              </w:rPr>
              <w:t xml:space="preserve">   </w:t>
            </w:r>
            <w:r w:rsidRPr="003756A9" w:rsidR="00B92E90">
              <w:rPr>
                <w:rFonts w:ascii="Calibri Light" w:hAnsi="Calibri Light" w:cs="Calibri Light"/>
              </w:rPr>
              <w:t>Clinical</w:t>
            </w:r>
          </w:p>
          <w:p w:rsidRPr="003756A9" w:rsidR="0065540B" w:rsidP="5BAD0316" w:rsidRDefault="0065540B" w14:paraId="52C8E975" w14:textId="2FDF24C9">
            <w:pPr>
              <w:pStyle w:val="Dates"/>
              <w:rPr>
                <w:rFonts w:ascii="Calibri Light" w:hAnsi="Calibri Light" w:cs="Calibri Light"/>
                <w:highlight w:val="cyan"/>
              </w:rPr>
            </w:pPr>
            <w:r w:rsidRPr="5BAD0316" w:rsidR="3D04D403">
              <w:rPr>
                <w:rFonts w:ascii="Calibri Light" w:hAnsi="Calibri Light" w:cs="Calibri Light"/>
                <w:highlight w:val="cyan"/>
              </w:rPr>
              <w:t xml:space="preserve">ATI </w:t>
            </w:r>
            <w:r w:rsidRPr="5BAD0316" w:rsidR="6930C64C">
              <w:rPr>
                <w:rFonts w:ascii="Calibri Light" w:hAnsi="Calibri Light" w:cs="Calibri Light"/>
                <w:highlight w:val="cyan"/>
              </w:rPr>
              <w:t>A</w:t>
            </w:r>
            <w:r w:rsidRPr="5BAD0316" w:rsidR="3D04D403">
              <w:rPr>
                <w:rFonts w:ascii="Calibri Light" w:hAnsi="Calibri Light" w:cs="Calibri Light"/>
                <w:highlight w:val="cyan"/>
              </w:rPr>
              <w:t xml:space="preserve">ssignment 1 </w:t>
            </w:r>
          </w:p>
          <w:p w:rsidRPr="003756A9" w:rsidR="0065540B" w:rsidP="5BAD0316" w:rsidRDefault="0065540B" w14:paraId="3946D507" w14:textId="196E4321">
            <w:pPr>
              <w:pStyle w:val="Dates"/>
              <w:rPr>
                <w:rFonts w:ascii="Calibri Light" w:hAnsi="Calibri Light" w:cs="Calibri Light"/>
                <w:highlight w:val="cyan"/>
              </w:rPr>
            </w:pPr>
            <w:r w:rsidRPr="5BAD0316" w:rsidR="6D816710">
              <w:rPr>
                <w:rFonts w:ascii="Calibri Light" w:hAnsi="Calibri Light" w:cs="Calibri Light"/>
                <w:color w:val="000000" w:themeColor="text1" w:themeTint="FF" w:themeShade="FF"/>
                <w:highlight w:val="cyan"/>
              </w:rPr>
              <w:t>due by 11:59pm</w:t>
            </w:r>
          </w:p>
        </w:tc>
      </w:tr>
      <w:tr w:rsidRPr="003756A9" w:rsidR="003E3C99" w:rsidTr="5BAD0316" w14:paraId="206B7EC0" w14:textId="77777777">
        <w:trPr>
          <w:cantSplit/>
          <w:trHeight w:val="1682" w:hRule="exact"/>
        </w:trPr>
        <w:tc>
          <w:tcPr>
            <w:tcW w:w="270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B0721F" w:rsidP="006F3D07" w:rsidRDefault="006F3D07" w14:paraId="16FD73FD" w14:textId="567982C6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9</w:t>
            </w:r>
            <w:r w:rsidRPr="003756A9" w:rsidR="00B92E90">
              <w:rPr>
                <w:rFonts w:ascii="Calibri Light" w:hAnsi="Calibri Light" w:cs="Calibri Light"/>
              </w:rPr>
              <w:t xml:space="preserve">   </w:t>
            </w:r>
            <w:r w:rsidRPr="003756A9" w:rsidR="00B92E90">
              <w:rPr>
                <w:rFonts w:ascii="Calibri Light" w:hAnsi="Calibri Light" w:cs="Calibri Light"/>
              </w:rPr>
              <w:t>Clinical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0376F2" w:rsidP="006A01F3" w:rsidRDefault="006F3D07" w14:paraId="1E5286F2" w14:textId="20EEC84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4A8E3E6A" w:rsidR="006F3D07">
              <w:rPr>
                <w:rFonts w:ascii="Calibri Light" w:hAnsi="Calibri Light" w:cs="Calibri Light"/>
                <w:sz w:val="20"/>
                <w:szCs w:val="20"/>
              </w:rPr>
              <w:t>10</w:t>
            </w:r>
            <w:r w:rsidRPr="4A8E3E6A" w:rsidR="0025201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4A8E3E6A" w:rsidR="006A01F3">
              <w:rPr>
                <w:rFonts w:ascii="Calibri Light" w:hAnsi="Calibri Light" w:cs="Calibri Light"/>
                <w:sz w:val="20"/>
                <w:szCs w:val="20"/>
              </w:rPr>
              <w:t xml:space="preserve">  </w:t>
            </w:r>
            <w:r w:rsidRPr="4A8E3E6A" w:rsidR="000376F2">
              <w:rPr>
                <w:rFonts w:ascii="Calibri Light" w:hAnsi="Calibri Light" w:cs="Calibri Light"/>
                <w:sz w:val="20"/>
                <w:szCs w:val="20"/>
              </w:rPr>
              <w:t>Normal Newborn (</w:t>
            </w:r>
            <w:r w:rsidRPr="4A8E3E6A" w:rsidR="632A23DA">
              <w:rPr>
                <w:rFonts w:ascii="Calibri Light" w:hAnsi="Calibri Light" w:cs="Calibri Light"/>
                <w:sz w:val="20"/>
                <w:szCs w:val="20"/>
              </w:rPr>
              <w:t>MK</w:t>
            </w:r>
            <w:r w:rsidRPr="4A8E3E6A" w:rsidR="000376F2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  <w:p w:rsidRPr="003756A9" w:rsidR="003A3865" w:rsidP="00420689" w:rsidRDefault="003A3865" w14:paraId="14576956" w14:textId="4DE01BC6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DE0EBF" w:rsidP="00AF0E42" w:rsidRDefault="006F3D07" w14:paraId="7870B319" w14:textId="32071D12">
            <w:pPr>
              <w:pStyle w:val="Dates"/>
              <w:rPr>
                <w:rFonts w:ascii="Calibri Light" w:hAnsi="Calibri Light" w:cs="Calibri Light"/>
              </w:rPr>
            </w:pPr>
            <w:r w:rsidRPr="4DA25C57" w:rsidR="006F3D07">
              <w:rPr>
                <w:rFonts w:ascii="Calibri Light" w:hAnsi="Calibri Light" w:cs="Calibri Light"/>
              </w:rPr>
              <w:t>11</w:t>
            </w:r>
            <w:r w:rsidRPr="4DA25C57" w:rsidR="4A11FE4F">
              <w:rPr>
                <w:rFonts w:ascii="Calibri Light" w:hAnsi="Calibri Light" w:cs="Calibri Light"/>
              </w:rPr>
              <w:t xml:space="preserve">   </w:t>
            </w:r>
            <w:r w:rsidRPr="4DA25C57" w:rsidR="4A11FE4F">
              <w:rPr>
                <w:rFonts w:ascii="Calibri Light" w:hAnsi="Calibri Light" w:cs="Calibri Light"/>
              </w:rPr>
              <w:t>Clinical</w:t>
            </w:r>
            <w:r w:rsidRPr="4DA25C57" w:rsidR="498CA33E">
              <w:rPr>
                <w:rFonts w:ascii="Calibri Light" w:hAnsi="Calibri Light" w:cs="Calibri Light"/>
              </w:rPr>
              <w:t xml:space="preserve"> (or Ped SIM)</w:t>
            </w:r>
          </w:p>
        </w:tc>
        <w:tc>
          <w:tcPr>
            <w:tcW w:w="27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6A01F3" w:rsidP="006A01F3" w:rsidRDefault="006F3D07" w14:paraId="0CCF6197" w14:textId="5992DD3D">
            <w:pPr>
              <w:pStyle w:val="Dates"/>
              <w:rPr>
                <w:rFonts w:ascii="Calibri Light" w:hAnsi="Calibri Light" w:cs="Calibri Light"/>
              </w:rPr>
            </w:pPr>
            <w:r w:rsidRPr="4A8E3E6A" w:rsidR="2183ADF5">
              <w:rPr>
                <w:rFonts w:ascii="Calibri Light" w:hAnsi="Calibri Light" w:cs="Calibri Light"/>
              </w:rPr>
              <w:t>12</w:t>
            </w:r>
            <w:r w:rsidRPr="4A8E3E6A" w:rsidR="7BB2F4ED">
              <w:rPr>
                <w:rFonts w:ascii="Calibri Light" w:hAnsi="Calibri Light" w:cs="Calibri Light"/>
              </w:rPr>
              <w:t>)</w:t>
            </w:r>
            <w:r w:rsidRPr="4A8E3E6A" w:rsidR="203DAFF2">
              <w:rPr>
                <w:rFonts w:ascii="Calibri Light" w:hAnsi="Calibri Light" w:cs="Calibri Light"/>
              </w:rPr>
              <w:t xml:space="preserve">  </w:t>
            </w:r>
            <w:r w:rsidRPr="4A8E3E6A" w:rsidR="4CB33E0B">
              <w:rPr>
                <w:rFonts w:ascii="Calibri Light" w:hAnsi="Calibri Light" w:cs="Calibri Light"/>
              </w:rPr>
              <w:t>HR Newborn (</w:t>
            </w:r>
            <w:r w:rsidRPr="4A8E3E6A" w:rsidR="32EFC3DB">
              <w:rPr>
                <w:rFonts w:ascii="Calibri Light" w:hAnsi="Calibri Light" w:cs="Calibri Light"/>
              </w:rPr>
              <w:t>MK</w:t>
            </w:r>
            <w:r w:rsidRPr="4A8E3E6A" w:rsidR="4CB33E0B">
              <w:rPr>
                <w:rFonts w:ascii="Calibri Light" w:hAnsi="Calibri Light" w:cs="Calibri Light"/>
              </w:rPr>
              <w:t>)</w:t>
            </w:r>
          </w:p>
          <w:p w:rsidR="02EE84E9" w:rsidP="02EE84E9" w:rsidRDefault="02EE84E9" w14:paraId="4B35D48B" w14:textId="4D79FB07">
            <w:pPr>
              <w:pStyle w:val="Dates"/>
              <w:rPr>
                <w:rFonts w:ascii="Calibri Light" w:hAnsi="Calibri Light" w:cs="Calibri Light"/>
              </w:rPr>
            </w:pPr>
          </w:p>
          <w:p w:rsidR="684BEEF7" w:rsidP="02EE84E9" w:rsidRDefault="684BEEF7" w14:paraId="4C8DBC18" w14:textId="4273F5A5">
            <w:pPr>
              <w:pStyle w:val="Dates"/>
              <w:rPr>
                <w:rFonts w:ascii="Calibri Light" w:hAnsi="Calibri Light" w:cs="Calibri Light"/>
              </w:rPr>
            </w:pPr>
            <w:r w:rsidRPr="4DA25C57" w:rsidR="5F84BE71">
              <w:rPr>
                <w:rFonts w:ascii="Calibri Light" w:hAnsi="Calibri Light" w:cs="Calibri Light"/>
              </w:rPr>
              <w:t>Pharm</w:t>
            </w:r>
            <w:r w:rsidRPr="4DA25C57" w:rsidR="49D14315">
              <w:rPr>
                <w:rFonts w:ascii="Calibri Light" w:hAnsi="Calibri Light" w:cs="Calibri Light"/>
              </w:rPr>
              <w:t xml:space="preserve"> II: </w:t>
            </w:r>
            <w:r w:rsidRPr="4DA25C57" w:rsidR="450A8F36">
              <w:rPr>
                <w:rFonts w:ascii="Calibri Light" w:hAnsi="Calibri Light" w:cs="Calibri Light"/>
              </w:rPr>
              <w:t>Antidepressants &amp; psychotherapeutics (LJ)</w:t>
            </w:r>
          </w:p>
          <w:p w:rsidRPr="003756A9" w:rsidR="001E7E6D" w:rsidP="00AF0E42" w:rsidRDefault="001E7E6D" w14:paraId="1693C264" w14:textId="0ADF981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CA6DB6" w:rsidP="00AF0E42" w:rsidRDefault="006F3D07" w14:paraId="3D9536FE" w14:textId="5BE5300C">
            <w:pPr>
              <w:pStyle w:val="Dates"/>
              <w:rPr>
                <w:rFonts w:ascii="Calibri Light" w:hAnsi="Calibri Light" w:cs="Calibri Light"/>
              </w:rPr>
            </w:pPr>
            <w:r w:rsidRPr="4DA25C57" w:rsidR="006F3D07">
              <w:rPr>
                <w:rFonts w:ascii="Calibri Light" w:hAnsi="Calibri Light" w:cs="Calibri Light"/>
              </w:rPr>
              <w:t>13</w:t>
            </w:r>
            <w:r w:rsidRPr="4DA25C57" w:rsidR="4A11FE4F">
              <w:rPr>
                <w:rFonts w:ascii="Calibri Light" w:hAnsi="Calibri Light" w:cs="Calibri Light"/>
              </w:rPr>
              <w:t xml:space="preserve">   </w:t>
            </w:r>
            <w:r w:rsidRPr="4DA25C57" w:rsidR="4A11FE4F">
              <w:rPr>
                <w:rFonts w:ascii="Calibri Light" w:hAnsi="Calibri Light" w:cs="Calibri Light"/>
              </w:rPr>
              <w:t>Clinical</w:t>
            </w:r>
            <w:r w:rsidRPr="4DA25C57" w:rsidR="3C2A2E1E">
              <w:rPr>
                <w:rFonts w:ascii="Calibri Light" w:hAnsi="Calibri Light" w:cs="Calibri Light"/>
              </w:rPr>
              <w:t xml:space="preserve"> (</w:t>
            </w:r>
            <w:r w:rsidRPr="4DA25C57" w:rsidR="3C2A2E1E">
              <w:rPr>
                <w:rFonts w:ascii="Calibri Light" w:hAnsi="Calibri Light" w:cs="Calibri Light"/>
              </w:rPr>
              <w:t>or OB</w:t>
            </w:r>
            <w:r w:rsidRPr="4DA25C57" w:rsidR="3C2A2E1E">
              <w:rPr>
                <w:rFonts w:ascii="Calibri Light" w:hAnsi="Calibri Light" w:cs="Calibri Light"/>
              </w:rPr>
              <w:t xml:space="preserve"> SIM)</w:t>
            </w:r>
          </w:p>
        </w:tc>
      </w:tr>
      <w:tr w:rsidRPr="003756A9" w:rsidR="0015416F" w:rsidTr="5BAD0316" w14:paraId="5D2079A9" w14:textId="77777777">
        <w:trPr>
          <w:cantSplit/>
          <w:trHeight w:val="1988" w:hRule="exact"/>
        </w:trPr>
        <w:tc>
          <w:tcPr>
            <w:tcW w:w="270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8E26B6" w:rsidP="006F3D07" w:rsidRDefault="006F3D07" w14:paraId="56EA425F" w14:textId="46486321">
            <w:pPr>
              <w:pStyle w:val="Dates"/>
              <w:rPr>
                <w:rFonts w:ascii="Calibri Light" w:hAnsi="Calibri Light" w:cs="Calibri Light"/>
              </w:rPr>
            </w:pPr>
            <w:r w:rsidRPr="4DA25C57" w:rsidR="006F3D07">
              <w:rPr>
                <w:rFonts w:ascii="Calibri Light" w:hAnsi="Calibri Light" w:cs="Calibri Light"/>
              </w:rPr>
              <w:t>16</w:t>
            </w:r>
            <w:r w:rsidRPr="4DA25C57" w:rsidR="4A11FE4F">
              <w:rPr>
                <w:rFonts w:ascii="Calibri Light" w:hAnsi="Calibri Light" w:cs="Calibri Light"/>
              </w:rPr>
              <w:t xml:space="preserve">   </w:t>
            </w:r>
            <w:r w:rsidRPr="4DA25C57" w:rsidR="4A11FE4F">
              <w:rPr>
                <w:rFonts w:ascii="Calibri Light" w:hAnsi="Calibri Light" w:cs="Calibri Light"/>
              </w:rPr>
              <w:t>Clinical</w:t>
            </w:r>
            <w:r w:rsidRPr="4DA25C57" w:rsidR="10549336">
              <w:rPr>
                <w:rFonts w:ascii="Calibri Light" w:hAnsi="Calibri Light" w:cs="Calibri Light"/>
              </w:rPr>
              <w:t xml:space="preserve"> (</w:t>
            </w:r>
            <w:r w:rsidRPr="4DA25C57" w:rsidR="0CF18CEC">
              <w:rPr>
                <w:rFonts w:ascii="Calibri Light" w:hAnsi="Calibri Light" w:cs="Calibri Light"/>
              </w:rPr>
              <w:t>or OB</w:t>
            </w:r>
            <w:r w:rsidRPr="4DA25C57" w:rsidR="10549336">
              <w:rPr>
                <w:rFonts w:ascii="Calibri Light" w:hAnsi="Calibri Light" w:cs="Calibri Light"/>
              </w:rPr>
              <w:t xml:space="preserve"> SIM)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B91C97" w:rsidP="00B91C97" w:rsidRDefault="006F3D07" w14:paraId="76426F7E" w14:textId="673AF8B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>17</w:t>
            </w:r>
            <w:r w:rsidRPr="003756A9" w:rsidR="00B91C97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756A9" w:rsidR="00B91C97">
              <w:rPr>
                <w:rFonts w:ascii="Calibri Light" w:hAnsi="Calibri Light" w:cs="Calibri Light"/>
                <w:sz w:val="20"/>
                <w:szCs w:val="20"/>
              </w:rPr>
              <w:t>Growth and Development I (LH)</w:t>
            </w:r>
          </w:p>
          <w:p w:rsidRPr="003756A9" w:rsidR="003A3865" w:rsidP="00AF0E42" w:rsidRDefault="003A3865" w14:paraId="4740CC20" w14:textId="6DBC2DE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Pr="003756A9" w:rsidR="00420689" w:rsidP="00B74067" w:rsidRDefault="00420689" w14:paraId="7401204F" w14:textId="2122987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DE0EBF" w:rsidP="00AF0E42" w:rsidRDefault="006F3D07" w14:paraId="6A4162D2" w14:textId="26373F89">
            <w:pPr>
              <w:pStyle w:val="Dates"/>
              <w:rPr>
                <w:rFonts w:ascii="Calibri Light" w:hAnsi="Calibri Light" w:cs="Calibri Light"/>
              </w:rPr>
            </w:pPr>
            <w:r w:rsidRPr="4DA25C57" w:rsidR="006F3D07">
              <w:rPr>
                <w:rFonts w:ascii="Calibri Light" w:hAnsi="Calibri Light" w:cs="Calibri Light"/>
              </w:rPr>
              <w:t>18</w:t>
            </w:r>
            <w:r w:rsidRPr="4DA25C57" w:rsidR="4A11FE4F">
              <w:rPr>
                <w:rFonts w:ascii="Calibri Light" w:hAnsi="Calibri Light" w:cs="Calibri Light"/>
              </w:rPr>
              <w:t xml:space="preserve">   </w:t>
            </w:r>
            <w:r w:rsidRPr="4DA25C57" w:rsidR="4A11FE4F">
              <w:rPr>
                <w:rFonts w:ascii="Calibri Light" w:hAnsi="Calibri Light" w:cs="Calibri Light"/>
              </w:rPr>
              <w:t>Clinical</w:t>
            </w:r>
            <w:r w:rsidRPr="4DA25C57" w:rsidR="06956CB1">
              <w:rPr>
                <w:rFonts w:ascii="Calibri Light" w:hAnsi="Calibri Light" w:cs="Calibri Light"/>
              </w:rPr>
              <w:t xml:space="preserve"> (</w:t>
            </w:r>
            <w:r w:rsidRPr="4DA25C57" w:rsidR="6B096DAB">
              <w:rPr>
                <w:rFonts w:ascii="Calibri Light" w:hAnsi="Calibri Light" w:cs="Calibri Light"/>
              </w:rPr>
              <w:t>or Surg</w:t>
            </w:r>
            <w:r w:rsidRPr="4DA25C57" w:rsidR="06956CB1">
              <w:rPr>
                <w:rFonts w:ascii="Calibri Light" w:hAnsi="Calibri Light" w:cs="Calibri Light"/>
              </w:rPr>
              <w:t xml:space="preserve"> SIM)</w:t>
            </w:r>
          </w:p>
        </w:tc>
        <w:tc>
          <w:tcPr>
            <w:tcW w:w="27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B91C97" w:rsidP="00B91C97" w:rsidRDefault="006F3D07" w14:paraId="2989E091" w14:textId="26C7917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5BAD0316" w:rsidR="6EE02B6A">
              <w:rPr>
                <w:rFonts w:ascii="Calibri Light" w:hAnsi="Calibri Light" w:cs="Calibri Light"/>
                <w:sz w:val="20"/>
                <w:szCs w:val="20"/>
              </w:rPr>
              <w:t>19</w:t>
            </w:r>
            <w:r w:rsidRPr="5BAD0316" w:rsidR="14586E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5BAD0316" w:rsidR="14586E83">
              <w:rPr>
                <w:rFonts w:ascii="Calibri Light" w:hAnsi="Calibri Light" w:cs="Calibri Light"/>
                <w:sz w:val="20"/>
                <w:szCs w:val="20"/>
              </w:rPr>
              <w:t>Growth and Development</w:t>
            </w:r>
            <w:r w:rsidRPr="5BAD0316" w:rsidR="0238FEE4">
              <w:rPr>
                <w:rFonts w:ascii="Calibri Light" w:hAnsi="Calibri Light" w:cs="Calibri Light"/>
                <w:sz w:val="20"/>
                <w:szCs w:val="20"/>
              </w:rPr>
              <w:t xml:space="preserve"> II</w:t>
            </w:r>
            <w:r w:rsidRPr="5BAD0316" w:rsidR="14586E83">
              <w:rPr>
                <w:rFonts w:ascii="Calibri Light" w:hAnsi="Calibri Light" w:cs="Calibri Light"/>
                <w:sz w:val="20"/>
                <w:szCs w:val="20"/>
              </w:rPr>
              <w:t xml:space="preserve"> (LH)</w:t>
            </w:r>
          </w:p>
          <w:p w:rsidR="02EE84E9" w:rsidP="02EE84E9" w:rsidRDefault="02EE84E9" w14:paraId="79D67F21" w14:textId="56937098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42E22AEA" w:rsidP="02EE84E9" w:rsidRDefault="42E22AEA" w14:paraId="2CD3E706" w14:textId="3F4F94BD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2EE84E9" w:rsidR="42E22AEA">
              <w:rPr>
                <w:rFonts w:ascii="Calibri Light" w:hAnsi="Calibri Light" w:cs="Calibri Light"/>
                <w:sz w:val="20"/>
                <w:szCs w:val="20"/>
              </w:rPr>
              <w:t xml:space="preserve">Pharm II: </w:t>
            </w:r>
            <w:r w:rsidRPr="02EE84E9" w:rsidR="6067F2D5">
              <w:rPr>
                <w:rFonts w:ascii="Calibri Light" w:hAnsi="Calibri Light" w:cs="Calibri Light"/>
                <w:sz w:val="20"/>
                <w:szCs w:val="20"/>
              </w:rPr>
              <w:t>Antiseizure</w:t>
            </w:r>
            <w:r w:rsidRPr="02EE84E9" w:rsidR="0561AFDA">
              <w:rPr>
                <w:rFonts w:ascii="Calibri Light" w:hAnsi="Calibri Light" w:cs="Calibri Light"/>
                <w:sz w:val="20"/>
                <w:szCs w:val="20"/>
              </w:rPr>
              <w:t xml:space="preserve"> &amp; antiparkinson</w:t>
            </w:r>
            <w:r w:rsidRPr="02EE84E9" w:rsidR="0561AFDA">
              <w:rPr>
                <w:rFonts w:ascii="Calibri Light" w:hAnsi="Calibri Light" w:cs="Calibri Light"/>
                <w:sz w:val="20"/>
                <w:szCs w:val="20"/>
              </w:rPr>
              <w:t xml:space="preserve">s (TM) </w:t>
            </w:r>
          </w:p>
          <w:p w:rsidRPr="003756A9" w:rsidR="00A07CFD" w:rsidP="00AF0E42" w:rsidRDefault="00A07CFD" w14:paraId="107D1E96" w14:textId="2978EFF2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Pr="003756A9" w:rsidR="00AE25D4" w:rsidP="00AF0E42" w:rsidRDefault="00AE25D4" w14:paraId="6978F052" w14:textId="2AE4723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CA6DB6" w:rsidP="00D673A7" w:rsidRDefault="006F3D07" w14:paraId="15F0B949" w14:textId="77777777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20</w:t>
            </w:r>
            <w:r w:rsidRPr="003756A9" w:rsidR="00B92E90">
              <w:rPr>
                <w:rFonts w:ascii="Calibri Light" w:hAnsi="Calibri Light" w:cs="Calibri Light"/>
              </w:rPr>
              <w:t xml:space="preserve">   </w:t>
            </w:r>
            <w:r w:rsidRPr="003756A9" w:rsidR="00B92E90">
              <w:rPr>
                <w:rFonts w:ascii="Calibri Light" w:hAnsi="Calibri Light" w:cs="Calibri Light"/>
              </w:rPr>
              <w:t>Clinical</w:t>
            </w:r>
          </w:p>
          <w:p w:rsidRPr="003756A9" w:rsidR="00A44F48" w:rsidP="5BAD0316" w:rsidRDefault="00A44F48" w14:paraId="4F00ED9A" w14:textId="2D0D62DD">
            <w:pPr>
              <w:pStyle w:val="TableParagraph"/>
              <w:spacing w:before="116"/>
              <w:ind w:left="0"/>
              <w:rPr>
                <w:rFonts w:ascii="Calibri Light" w:hAnsi="Calibri Light" w:cs="Calibri Light"/>
                <w:sz w:val="20"/>
                <w:szCs w:val="20"/>
                <w:highlight w:val="magenta"/>
              </w:rPr>
            </w:pPr>
            <w:r w:rsidRPr="5BAD0316" w:rsidR="0D3D1618">
              <w:rPr>
                <w:rFonts w:ascii="Calibri Light" w:hAnsi="Calibri Light" w:cs="Calibri Light"/>
                <w:sz w:val="20"/>
                <w:szCs w:val="20"/>
                <w:highlight w:val="magenta"/>
              </w:rPr>
              <w:t xml:space="preserve">Signed </w:t>
            </w:r>
            <w:r w:rsidRPr="5BAD0316" w:rsidR="3DD19256">
              <w:rPr>
                <w:rFonts w:ascii="Calibri Light" w:hAnsi="Calibri Light" w:cs="Calibri Light"/>
                <w:sz w:val="20"/>
                <w:szCs w:val="20"/>
                <w:highlight w:val="magenta"/>
              </w:rPr>
              <w:t>F</w:t>
            </w:r>
            <w:r w:rsidRPr="5BAD0316" w:rsidR="0D3D1618">
              <w:rPr>
                <w:rFonts w:ascii="Calibri Light" w:hAnsi="Calibri Light" w:cs="Calibri Light"/>
                <w:sz w:val="20"/>
                <w:szCs w:val="20"/>
                <w:highlight w:val="magenta"/>
              </w:rPr>
              <w:t xml:space="preserve">amily </w:t>
            </w:r>
            <w:r w:rsidRPr="5BAD0316" w:rsidR="0D54375C">
              <w:rPr>
                <w:rFonts w:ascii="Calibri Light" w:hAnsi="Calibri Light" w:cs="Calibri Light"/>
                <w:sz w:val="20"/>
                <w:szCs w:val="20"/>
                <w:highlight w:val="magenta"/>
              </w:rPr>
              <w:t>P</w:t>
            </w:r>
            <w:r w:rsidRPr="5BAD0316" w:rsidR="0D3D1618">
              <w:rPr>
                <w:rFonts w:ascii="Calibri Light" w:hAnsi="Calibri Light" w:cs="Calibri Light"/>
                <w:sz w:val="20"/>
                <w:szCs w:val="20"/>
                <w:highlight w:val="magenta"/>
              </w:rPr>
              <w:t xml:space="preserve">aper </w:t>
            </w:r>
            <w:r w:rsidRPr="5BAD0316" w:rsidR="0E0668CE">
              <w:rPr>
                <w:rFonts w:ascii="Calibri Light" w:hAnsi="Calibri Light" w:cs="Calibri Light"/>
                <w:sz w:val="20"/>
                <w:szCs w:val="20"/>
                <w:highlight w:val="magenta"/>
              </w:rPr>
              <w:t>A</w:t>
            </w:r>
            <w:r w:rsidRPr="5BAD0316" w:rsidR="0D3D1618">
              <w:rPr>
                <w:rFonts w:ascii="Calibri Light" w:hAnsi="Calibri Light" w:cs="Calibri Light"/>
                <w:sz w:val="20"/>
                <w:szCs w:val="20"/>
                <w:highlight w:val="magenta"/>
              </w:rPr>
              <w:t>greement</w:t>
            </w:r>
            <w:r w:rsidRPr="5BAD0316" w:rsidR="0D3D161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:rsidRPr="003756A9" w:rsidR="00A44F48" w:rsidP="5BAD0316" w:rsidRDefault="00A44F48" w14:paraId="71A7FCBE" w14:textId="638813F6">
            <w:pPr>
              <w:pStyle w:val="Dates"/>
              <w:rPr>
                <w:rFonts w:ascii="Calibri Light" w:hAnsi="Calibri Light" w:cs="Calibri Light"/>
                <w:highlight w:val="magenta"/>
              </w:rPr>
            </w:pPr>
            <w:r w:rsidRPr="5BAD0316" w:rsidR="52C8486B">
              <w:rPr>
                <w:rFonts w:ascii="Calibri Light" w:hAnsi="Calibri Light" w:cs="Calibri Light"/>
                <w:highlight w:val="magenta"/>
              </w:rPr>
              <w:t>d</w:t>
            </w:r>
            <w:r w:rsidRPr="5BAD0316" w:rsidR="0D3D1618">
              <w:rPr>
                <w:rFonts w:ascii="Calibri Light" w:hAnsi="Calibri Light" w:cs="Calibri Light"/>
                <w:highlight w:val="magenta"/>
              </w:rPr>
              <w:t>ue by 11:59pm</w:t>
            </w:r>
          </w:p>
          <w:p w:rsidR="5BAD0316" w:rsidP="5BAD0316" w:rsidRDefault="5BAD0316" w14:paraId="627DB8C1" w14:textId="4D04BB92">
            <w:pPr>
              <w:pStyle w:val="Dates"/>
              <w:rPr>
                <w:rFonts w:ascii="Calibri Light" w:hAnsi="Calibri Light" w:cs="Calibri Light"/>
                <w:highlight w:val="green"/>
              </w:rPr>
            </w:pPr>
          </w:p>
          <w:p w:rsidRPr="003756A9" w:rsidR="00A44F48" w:rsidP="5BAD0316" w:rsidRDefault="0065540B" w14:paraId="331922C9" w14:textId="47F423F2">
            <w:pPr>
              <w:pStyle w:val="Dates"/>
              <w:rPr>
                <w:rFonts w:ascii="Calibri Light" w:hAnsi="Calibri Light" w:cs="Calibri Light"/>
              </w:rPr>
            </w:pPr>
            <w:r w:rsidRPr="5BAD0316" w:rsidR="3D04D403">
              <w:rPr>
                <w:rFonts w:ascii="Calibri Light" w:hAnsi="Calibri Light" w:cs="Calibri Light"/>
                <w:highlight w:val="cyan"/>
              </w:rPr>
              <w:t xml:space="preserve">ATI </w:t>
            </w:r>
            <w:r w:rsidRPr="5BAD0316" w:rsidR="5EAA544F">
              <w:rPr>
                <w:rFonts w:ascii="Calibri Light" w:hAnsi="Calibri Light" w:cs="Calibri Light"/>
                <w:highlight w:val="cyan"/>
              </w:rPr>
              <w:t>A</w:t>
            </w:r>
            <w:r w:rsidRPr="5BAD0316" w:rsidR="3D04D403">
              <w:rPr>
                <w:rFonts w:ascii="Calibri Light" w:hAnsi="Calibri Light" w:cs="Calibri Light"/>
                <w:highlight w:val="cyan"/>
              </w:rPr>
              <w:t xml:space="preserve">ssignment </w:t>
            </w:r>
            <w:r w:rsidRPr="5BAD0316" w:rsidR="3D04D403">
              <w:rPr>
                <w:rFonts w:ascii="Calibri Light" w:hAnsi="Calibri Light" w:cs="Calibri Light"/>
                <w:highlight w:val="cyan"/>
              </w:rPr>
              <w:t>2</w:t>
            </w:r>
            <w:r w:rsidRPr="5BAD0316" w:rsidR="3D04D403">
              <w:rPr>
                <w:rFonts w:ascii="Calibri Light" w:hAnsi="Calibri Light" w:cs="Calibri Light"/>
                <w:highlight w:val="cyan"/>
              </w:rPr>
              <w:t xml:space="preserve"> </w:t>
            </w:r>
          </w:p>
          <w:p w:rsidRPr="003756A9" w:rsidR="00A44F48" w:rsidP="00D673A7" w:rsidRDefault="0065540B" w14:paraId="5FA8786B" w14:textId="0DC64BBD">
            <w:pPr>
              <w:pStyle w:val="Dates"/>
              <w:rPr>
                <w:rFonts w:ascii="Calibri Light" w:hAnsi="Calibri Light" w:cs="Calibri Light"/>
              </w:rPr>
            </w:pPr>
            <w:r w:rsidRPr="5BAD0316" w:rsidR="6D816710">
              <w:rPr>
                <w:rFonts w:ascii="Calibri Light" w:hAnsi="Calibri Light" w:cs="Calibri Light"/>
                <w:color w:val="000000" w:themeColor="text1" w:themeTint="FF" w:themeShade="FF"/>
                <w:highlight w:val="cyan"/>
              </w:rPr>
              <w:t>d</w:t>
            </w:r>
            <w:r w:rsidRPr="5BAD0316" w:rsidR="6D816710">
              <w:rPr>
                <w:rFonts w:ascii="Calibri Light" w:hAnsi="Calibri Light" w:cs="Calibri Light"/>
                <w:color w:val="000000" w:themeColor="text1" w:themeTint="FF" w:themeShade="FF"/>
                <w:highlight w:val="cyan"/>
              </w:rPr>
              <w:t>ue by 11:59pm</w:t>
            </w:r>
          </w:p>
        </w:tc>
      </w:tr>
      <w:tr w:rsidRPr="003756A9" w:rsidR="00B37D5C" w:rsidTr="5BAD0316" w14:paraId="38907E2E" w14:textId="77777777">
        <w:trPr>
          <w:cantSplit/>
          <w:trHeight w:val="1691" w:hRule="exact"/>
        </w:trPr>
        <w:tc>
          <w:tcPr>
            <w:tcW w:w="270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28622D" w:rsidP="008B7B94" w:rsidRDefault="006F3D07" w14:paraId="2AF97876" w14:textId="78D18549">
            <w:pPr>
              <w:pStyle w:val="Dates"/>
              <w:rPr>
                <w:rFonts w:ascii="Calibri Light" w:hAnsi="Calibri Light" w:cs="Calibri Light"/>
              </w:rPr>
            </w:pPr>
            <w:r w:rsidRPr="4DA25C57" w:rsidR="006F3D07">
              <w:rPr>
                <w:rFonts w:ascii="Calibri Light" w:hAnsi="Calibri Light" w:cs="Calibri Light"/>
              </w:rPr>
              <w:t>23</w:t>
            </w:r>
            <w:r w:rsidRPr="4DA25C57" w:rsidR="4A11FE4F">
              <w:rPr>
                <w:rFonts w:ascii="Calibri Light" w:hAnsi="Calibri Light" w:cs="Calibri Light"/>
              </w:rPr>
              <w:t xml:space="preserve">   </w:t>
            </w:r>
            <w:r w:rsidRPr="4DA25C57" w:rsidR="4A11FE4F">
              <w:rPr>
                <w:rFonts w:ascii="Calibri Light" w:hAnsi="Calibri Light" w:cs="Calibri Light"/>
              </w:rPr>
              <w:t>Clinical</w:t>
            </w:r>
            <w:r w:rsidRPr="4DA25C57" w:rsidR="0D791C2A">
              <w:rPr>
                <w:rFonts w:ascii="Calibri Light" w:hAnsi="Calibri Light" w:cs="Calibri Light"/>
              </w:rPr>
              <w:t xml:space="preserve"> or (OB Sim) </w:t>
            </w:r>
          </w:p>
          <w:p w:rsidRPr="003756A9" w:rsidR="004267A3" w:rsidP="008B7B94" w:rsidRDefault="004267A3" w14:paraId="41E82B9A" w14:textId="1823A83A">
            <w:pPr>
              <w:pStyle w:val="Dates"/>
              <w:rPr>
                <w:rFonts w:ascii="Calibri Light" w:hAnsi="Calibri Light" w:cs="Calibri Light"/>
              </w:rPr>
            </w:pP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AA4704" w:rsidP="00AA4704" w:rsidRDefault="006F3D07" w14:paraId="25B7D7A5" w14:textId="77777777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24</w:t>
            </w:r>
            <w:r w:rsidRPr="003756A9" w:rsidR="00AA4704">
              <w:rPr>
                <w:rFonts w:ascii="Calibri Light" w:hAnsi="Calibri Light" w:cs="Calibri Light"/>
              </w:rPr>
              <w:t xml:space="preserve"> </w:t>
            </w:r>
            <w:r w:rsidRPr="003756A9" w:rsidR="00AA4704">
              <w:rPr>
                <w:rFonts w:ascii="Calibri Light" w:hAnsi="Calibri Light" w:cs="Calibri Light"/>
              </w:rPr>
              <w:t>Neuro/Behavior/ Cognition (JH)</w:t>
            </w:r>
          </w:p>
          <w:p w:rsidRPr="003756A9" w:rsidR="00FB7A5F" w:rsidP="00C453C7" w:rsidRDefault="00FB7A5F" w14:paraId="51A1F3CC" w14:textId="18D88978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Pr="003756A9" w:rsidR="0051322A" w:rsidP="00C453C7" w:rsidRDefault="0051322A" w14:paraId="02DD794F" w14:textId="050FFE78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216EA6" w:rsidP="00C453C7" w:rsidRDefault="006F3D07" w14:paraId="05836E52" w14:textId="6AFD49E9">
            <w:pPr>
              <w:pStyle w:val="Dates"/>
              <w:rPr>
                <w:rFonts w:ascii="Calibri Light" w:hAnsi="Calibri Light" w:cs="Calibri Light"/>
              </w:rPr>
            </w:pPr>
            <w:r w:rsidRPr="4DA25C57" w:rsidR="006F3D07">
              <w:rPr>
                <w:rFonts w:ascii="Calibri Light" w:hAnsi="Calibri Light" w:cs="Calibri Light"/>
              </w:rPr>
              <w:t>25</w:t>
            </w:r>
            <w:r w:rsidRPr="4DA25C57" w:rsidR="4A11FE4F">
              <w:rPr>
                <w:rFonts w:ascii="Calibri Light" w:hAnsi="Calibri Light" w:cs="Calibri Light"/>
              </w:rPr>
              <w:t xml:space="preserve">   </w:t>
            </w:r>
            <w:r w:rsidRPr="4DA25C57" w:rsidR="4A11FE4F">
              <w:rPr>
                <w:rFonts w:ascii="Calibri Light" w:hAnsi="Calibri Light" w:cs="Calibri Light"/>
              </w:rPr>
              <w:t>Clinical</w:t>
            </w:r>
            <w:r w:rsidRPr="4DA25C57" w:rsidR="74CA1D47">
              <w:rPr>
                <w:rFonts w:ascii="Calibri Light" w:hAnsi="Calibri Light" w:cs="Calibri Light"/>
              </w:rPr>
              <w:t xml:space="preserve"> (</w:t>
            </w:r>
            <w:r w:rsidRPr="4DA25C57" w:rsidR="2CC51A36">
              <w:rPr>
                <w:rFonts w:ascii="Calibri Light" w:hAnsi="Calibri Light" w:cs="Calibri Light"/>
              </w:rPr>
              <w:t>or OB</w:t>
            </w:r>
            <w:r w:rsidRPr="4DA25C57" w:rsidR="74CA1D47">
              <w:rPr>
                <w:rFonts w:ascii="Calibri Light" w:hAnsi="Calibri Light" w:cs="Calibri Light"/>
              </w:rPr>
              <w:t xml:space="preserve"> SIM)</w:t>
            </w:r>
          </w:p>
        </w:tc>
        <w:tc>
          <w:tcPr>
            <w:tcW w:w="27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BD2A3C" w:rsidP="00BD2A3C" w:rsidRDefault="006F3D07" w14:paraId="4B2C7052" w14:textId="04491698">
            <w:pPr>
              <w:pStyle w:val="Dates"/>
              <w:rPr>
                <w:rFonts w:ascii="Calibri Light" w:hAnsi="Calibri Light" w:cs="Calibri Light"/>
              </w:rPr>
            </w:pPr>
            <w:r w:rsidRPr="5BD68984" w:rsidR="2183ADF5">
              <w:rPr>
                <w:rFonts w:ascii="Calibri Light" w:hAnsi="Calibri Light" w:cs="Calibri Light"/>
              </w:rPr>
              <w:t>26</w:t>
            </w:r>
            <w:r w:rsidRPr="5BD68984" w:rsidR="3F9B7432">
              <w:rPr>
                <w:rFonts w:ascii="Calibri Light" w:hAnsi="Calibri Light" w:cs="Calibri Light"/>
              </w:rPr>
              <w:t xml:space="preserve"> </w:t>
            </w:r>
            <w:r w:rsidRPr="5BD68984" w:rsidR="3F9B7432">
              <w:rPr>
                <w:rFonts w:ascii="Calibri Light" w:hAnsi="Calibri Light" w:cs="Calibri Light"/>
              </w:rPr>
              <w:t>Historical Perspectives/Cultures (SE)</w:t>
            </w:r>
            <w:r w:rsidRPr="5BD68984" w:rsidR="5581685F">
              <w:rPr>
                <w:rFonts w:ascii="Calibri Light" w:hAnsi="Calibri Light" w:cs="Calibri Light"/>
              </w:rPr>
              <w:t xml:space="preserve"> (online content) </w:t>
            </w:r>
          </w:p>
          <w:p w:rsidRPr="003756A9" w:rsidR="00A07CFD" w:rsidP="02EE84E9" w:rsidRDefault="00A07CFD" w14:paraId="22B90F5C" w14:textId="14B207F4">
            <w:pPr>
              <w:pStyle w:val="Dates"/>
              <w:rPr>
                <w:rFonts w:ascii="Calibri Light" w:hAnsi="Calibri Light" w:cs="Calibri Light"/>
              </w:rPr>
            </w:pPr>
          </w:p>
          <w:p w:rsidRPr="003756A9" w:rsidR="00A07CFD" w:rsidP="4DA25C57" w:rsidRDefault="00A07CFD" w14:paraId="1E2BF01F" w14:textId="09B64908">
            <w:pPr>
              <w:pStyle w:val="Dates"/>
              <w:rPr>
                <w:rFonts w:ascii="Calibri Light" w:hAnsi="Calibri Light" w:cs="Calibri Light"/>
                <w:highlight w:val="yellow"/>
              </w:rPr>
            </w:pPr>
            <w:r w:rsidRPr="5BAD0316" w:rsidR="7D7E9D58">
              <w:rPr>
                <w:rFonts w:ascii="Calibri Light" w:hAnsi="Calibri Light" w:cs="Calibri Light"/>
                <w:highlight w:val="yellow"/>
              </w:rPr>
              <w:t xml:space="preserve">Pharm </w:t>
            </w:r>
            <w:r w:rsidRPr="5BAD0316" w:rsidR="529A871B">
              <w:rPr>
                <w:rFonts w:ascii="Calibri Light" w:hAnsi="Calibri Light" w:cs="Calibri Light"/>
                <w:highlight w:val="yellow"/>
              </w:rPr>
              <w:t>T</w:t>
            </w:r>
            <w:r w:rsidRPr="5BAD0316" w:rsidR="7D7E9D58">
              <w:rPr>
                <w:rFonts w:ascii="Calibri Light" w:hAnsi="Calibri Light" w:cs="Calibri Light"/>
                <w:highlight w:val="yellow"/>
              </w:rPr>
              <w:t>est 2:</w:t>
            </w:r>
            <w:r w:rsidRPr="5BAD0316" w:rsidR="7D7E9D58">
              <w:rPr>
                <w:rFonts w:ascii="Calibri Light" w:hAnsi="Calibri Light" w:cs="Calibri Light"/>
              </w:rPr>
              <w:t xml:space="preserve"> </w:t>
            </w:r>
            <w:r w:rsidRPr="5BAD0316" w:rsidR="16AC3272">
              <w:rPr>
                <w:rFonts w:ascii="Calibri Light" w:hAnsi="Calibri Light" w:cs="Calibri Light"/>
              </w:rPr>
              <w:t>Dean 2</w:t>
            </w:r>
            <w:r w:rsidRPr="5BAD0316" w:rsidR="592AE247">
              <w:rPr>
                <w:rFonts w:ascii="Calibri Light" w:hAnsi="Calibri Light" w:cs="Calibri Light"/>
              </w:rPr>
              <w:t>06</w:t>
            </w:r>
          </w:p>
        </w:tc>
        <w:tc>
          <w:tcPr>
            <w:tcW w:w="24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65540B" w:rsidP="00C453C7" w:rsidRDefault="006F3D07" w14:paraId="40027613" w14:textId="77777777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27</w:t>
            </w:r>
            <w:r w:rsidRPr="003756A9" w:rsidR="00B92E90">
              <w:rPr>
                <w:rFonts w:ascii="Calibri Light" w:hAnsi="Calibri Light" w:cs="Calibri Light"/>
              </w:rPr>
              <w:t xml:space="preserve">   </w:t>
            </w:r>
            <w:r w:rsidRPr="003756A9" w:rsidR="00B92E90">
              <w:rPr>
                <w:rFonts w:ascii="Calibri Light" w:hAnsi="Calibri Light" w:cs="Calibri Light"/>
              </w:rPr>
              <w:t>Clinical</w:t>
            </w:r>
          </w:p>
          <w:p w:rsidRPr="003756A9" w:rsidR="0065540B" w:rsidP="00C453C7" w:rsidRDefault="0065540B" w14:paraId="616C99A9" w14:textId="77777777">
            <w:pPr>
              <w:pStyle w:val="Dates"/>
              <w:rPr>
                <w:rFonts w:ascii="Calibri Light" w:hAnsi="Calibri Light" w:cs="Calibri Light"/>
              </w:rPr>
            </w:pPr>
          </w:p>
          <w:p w:rsidRPr="003756A9" w:rsidR="0065540B" w:rsidP="00C453C7" w:rsidRDefault="0065540B" w14:paraId="16A7A5CE" w14:textId="39789157">
            <w:pPr>
              <w:pStyle w:val="Dates"/>
              <w:rPr>
                <w:rFonts w:ascii="Calibri Light" w:hAnsi="Calibri Light" w:cs="Calibri Light"/>
              </w:rPr>
            </w:pPr>
          </w:p>
        </w:tc>
      </w:tr>
    </w:tbl>
    <w:p w:rsidRPr="003756A9" w:rsidR="00E069C5" w:rsidRDefault="00E069C5" w14:paraId="17B80C7D" w14:textId="0B86FF4E">
      <w:pPr>
        <w:rPr>
          <w:rFonts w:ascii="Calibri Light" w:hAnsi="Calibri Light" w:cs="Calibri Light"/>
          <w:sz w:val="20"/>
          <w:szCs w:val="20"/>
        </w:rPr>
      </w:pPr>
    </w:p>
    <w:p w:rsidRPr="003756A9" w:rsidR="006F3D07" w:rsidRDefault="006F3D07" w14:paraId="54FCF8E0" w14:textId="07E4834B">
      <w:pPr>
        <w:rPr>
          <w:rFonts w:ascii="Calibri Light" w:hAnsi="Calibri Light" w:cs="Calibri Light"/>
          <w:sz w:val="20"/>
          <w:szCs w:val="20"/>
        </w:rPr>
      </w:pPr>
    </w:p>
    <w:p w:rsidRPr="003756A9" w:rsidR="006F3D07" w:rsidRDefault="006F3D07" w14:paraId="648D8685" w14:textId="77777777">
      <w:pPr>
        <w:rPr>
          <w:rFonts w:ascii="Calibri Light" w:hAnsi="Calibri Light" w:cs="Calibri Light"/>
          <w:sz w:val="20"/>
          <w:szCs w:val="20"/>
        </w:rPr>
      </w:pPr>
    </w:p>
    <w:tbl>
      <w:tblPr>
        <w:tblStyle w:val="TableGrid"/>
        <w:tblW w:w="13464" w:type="dxa"/>
        <w:jc w:val="center"/>
        <w:tblBorders/>
        <w:tblLayout w:type="fixed"/>
        <w:tblLook w:val="0020" w:firstRow="1" w:lastRow="0" w:firstColumn="0" w:lastColumn="0" w:noHBand="0" w:noVBand="0"/>
      </w:tblPr>
      <w:tblGrid>
        <w:gridCol w:w="2862"/>
        <w:gridCol w:w="2538"/>
        <w:gridCol w:w="2880"/>
        <w:gridCol w:w="2605"/>
        <w:gridCol w:w="2579"/>
      </w:tblGrid>
      <w:tr w:rsidRPr="003756A9" w:rsidR="00C31307" w:rsidTr="5BAD0316" w14:paraId="62133B4D" w14:textId="77777777">
        <w:trPr>
          <w:cantSplit/>
          <w:trHeight w:val="791"/>
          <w:tblHeader/>
        </w:trPr>
        <w:tc>
          <w:tcPr>
            <w:tcW w:w="13464" w:type="dxa"/>
            <w:gridSpan w:val="5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:rsidRPr="003756A9" w:rsidR="00044171" w:rsidP="5BAD0316" w:rsidRDefault="006F3D07" w14:paraId="55B712FC" w14:textId="14CC0E46">
            <w:pPr>
              <w:pStyle w:val="MonthNames"/>
              <w:rPr>
                <w:rFonts w:ascii="Calibri Light" w:hAnsi="Calibri Light" w:cs="Calibri Light"/>
                <w:sz w:val="20"/>
                <w:szCs w:val="20"/>
              </w:rPr>
            </w:pPr>
          </w:p>
          <w:p w:rsidRPr="003756A9" w:rsidR="00C31307" w:rsidP="5BAD0316" w:rsidRDefault="006F3D07" w14:paraId="6B60225D" w14:textId="02CF0DCA">
            <w:pPr>
              <w:pStyle w:val="MonthNames"/>
              <w:jc w:val="center"/>
              <w:rPr>
                <w:rFonts w:ascii="Calibri" w:hAnsi="Calibri" w:eastAsia="Calibri" w:cs="Calibri"/>
                <w:b w:val="1"/>
                <w:bCs w:val="1"/>
                <w:color w:val="00B050"/>
                <w:sz w:val="48"/>
                <w:szCs w:val="48"/>
              </w:rPr>
            </w:pPr>
            <w:r w:rsidRPr="5BAD0316" w:rsidR="1B9FA518">
              <w:rPr>
                <w:rFonts w:ascii="Calibri" w:hAnsi="Calibri" w:eastAsia="Calibri" w:cs="Calibri"/>
                <w:b w:val="1"/>
                <w:bCs w:val="1"/>
                <w:color w:val="00B050"/>
                <w:sz w:val="48"/>
                <w:szCs w:val="48"/>
              </w:rPr>
              <w:t>March</w:t>
            </w:r>
          </w:p>
        </w:tc>
      </w:tr>
      <w:tr w:rsidRPr="003756A9" w:rsidR="00C31307" w:rsidTr="5BAD0316" w14:paraId="04C6F697" w14:textId="77777777">
        <w:trPr>
          <w:cantSplit/>
          <w:trHeight w:val="263" w:hRule="exact"/>
        </w:trPr>
        <w:tc>
          <w:tcPr>
            <w:tcW w:w="2862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3756A9" w:rsidR="00C31307" w:rsidP="00C53BD7" w:rsidRDefault="00C31307" w14:paraId="16D6DA02" w14:textId="77777777">
            <w:pPr>
              <w:pStyle w:val="Weekdays"/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>Monday</w:t>
            </w:r>
          </w:p>
        </w:tc>
        <w:tc>
          <w:tcPr>
            <w:tcW w:w="2538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3756A9" w:rsidR="00C31307" w:rsidP="00C53BD7" w:rsidRDefault="00C31307" w14:paraId="4B763AD2" w14:textId="77777777">
            <w:pPr>
              <w:pStyle w:val="Weekdays"/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>Tuesday</w:t>
            </w:r>
          </w:p>
        </w:tc>
        <w:tc>
          <w:tcPr>
            <w:tcW w:w="2880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3756A9" w:rsidR="00C31307" w:rsidP="00C53BD7" w:rsidRDefault="00C31307" w14:paraId="11BB57B1" w14:textId="77777777">
            <w:pPr>
              <w:pStyle w:val="Weekdays"/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>Wednesday</w:t>
            </w:r>
          </w:p>
        </w:tc>
        <w:tc>
          <w:tcPr>
            <w:tcW w:w="2605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3756A9" w:rsidR="00C31307" w:rsidP="00C53BD7" w:rsidRDefault="00C31307" w14:paraId="5B1FED20" w14:textId="77777777">
            <w:pPr>
              <w:pStyle w:val="Weekdays"/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>Thursday</w:t>
            </w:r>
          </w:p>
        </w:tc>
        <w:tc>
          <w:tcPr>
            <w:tcW w:w="2579" w:type="dxa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3756A9" w:rsidR="00C31307" w:rsidP="00C53BD7" w:rsidRDefault="00C31307" w14:paraId="72D8DDEE" w14:textId="77777777">
            <w:pPr>
              <w:pStyle w:val="Weekdays"/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>Friday</w:t>
            </w:r>
          </w:p>
        </w:tc>
      </w:tr>
      <w:tr w:rsidRPr="003756A9" w:rsidR="00C31307" w:rsidTr="5BAD0316" w14:paraId="2982BFAF" w14:textId="77777777">
        <w:trPr>
          <w:cantSplit/>
          <w:trHeight w:val="1000"/>
        </w:trPr>
        <w:tc>
          <w:tcPr>
            <w:tcW w:w="2862" w:type="dxa"/>
            <w:tcMar/>
          </w:tcPr>
          <w:p w:rsidRPr="003756A9" w:rsidR="00591BAB" w:rsidP="00AF0E42" w:rsidRDefault="006F3D07" w14:paraId="5FEEAD89" w14:textId="2F9CEBD8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2</w:t>
            </w:r>
            <w:r w:rsidRPr="003756A9" w:rsidR="00B92E90">
              <w:rPr>
                <w:rFonts w:ascii="Calibri Light" w:hAnsi="Calibri Light" w:cs="Calibri Light"/>
              </w:rPr>
              <w:t xml:space="preserve">   </w:t>
            </w:r>
            <w:r w:rsidRPr="003756A9" w:rsidR="00B92E90">
              <w:rPr>
                <w:rFonts w:ascii="Calibri Light" w:hAnsi="Calibri Light" w:cs="Calibri Light"/>
              </w:rPr>
              <w:t>Clinical</w:t>
            </w:r>
          </w:p>
        </w:tc>
        <w:tc>
          <w:tcPr>
            <w:tcW w:w="2538" w:type="dxa"/>
            <w:tcMar/>
          </w:tcPr>
          <w:p w:rsidRPr="003756A9" w:rsidR="004B0EE2" w:rsidP="5BAD0316" w:rsidRDefault="006F3D07" w14:paraId="6607CB68" w14:textId="5F77F6BE">
            <w:pPr>
              <w:pStyle w:val="Dates"/>
              <w:rPr>
                <w:rFonts w:ascii="Calibri Light" w:hAnsi="Calibri Light" w:cs="Calibri Light"/>
              </w:rPr>
            </w:pPr>
            <w:r w:rsidRPr="5BAD0316" w:rsidR="006F3D07">
              <w:rPr>
                <w:rFonts w:ascii="Calibri Light" w:hAnsi="Calibri Light" w:cs="Calibri Light"/>
              </w:rPr>
              <w:t>3</w:t>
            </w:r>
            <w:r w:rsidRPr="5BAD0316" w:rsidR="3B2B0C06">
              <w:rPr>
                <w:rFonts w:ascii="Calibri Light" w:hAnsi="Calibri Light" w:cs="Calibri Light"/>
              </w:rPr>
              <w:t xml:space="preserve"> </w:t>
            </w:r>
          </w:p>
          <w:p w:rsidRPr="003756A9" w:rsidR="004B0EE2" w:rsidP="5BAD0316" w:rsidRDefault="006F3D07" w14:paraId="4C62A48F" w14:textId="663AE850">
            <w:pPr>
              <w:pStyle w:val="Dates"/>
              <w:rPr>
                <w:rFonts w:ascii="Calibri Light" w:hAnsi="Calibri Light" w:cs="Calibri Light"/>
                <w:highlight w:val="green"/>
              </w:rPr>
            </w:pPr>
            <w:r w:rsidRPr="5BAD0316" w:rsidR="3B2B0C06">
              <w:rPr>
                <w:rFonts w:ascii="Calibri Light" w:hAnsi="Calibri Light" w:cs="Calibri Light"/>
                <w:highlight w:val="green"/>
              </w:rPr>
              <w:t xml:space="preserve">Concepts </w:t>
            </w:r>
            <w:r w:rsidRPr="5BAD0316" w:rsidR="69373C4F">
              <w:rPr>
                <w:rFonts w:ascii="Calibri Light" w:hAnsi="Calibri Light" w:cs="Calibri Light"/>
                <w:highlight w:val="green"/>
              </w:rPr>
              <w:t>T</w:t>
            </w:r>
            <w:r w:rsidRPr="5BAD0316" w:rsidR="3B2B0C06">
              <w:rPr>
                <w:rFonts w:ascii="Calibri Light" w:hAnsi="Calibri Light" w:cs="Calibri Light"/>
                <w:highlight w:val="green"/>
              </w:rPr>
              <w:t>est #2</w:t>
            </w:r>
            <w:r w:rsidRPr="5BAD0316" w:rsidR="3B2B0C06">
              <w:rPr>
                <w:rFonts w:ascii="Calibri Light" w:hAnsi="Calibri Light" w:cs="Calibri Light"/>
              </w:rPr>
              <w:t xml:space="preserve"> </w:t>
            </w:r>
          </w:p>
          <w:p w:rsidRPr="003756A9" w:rsidR="004B0EE2" w:rsidP="5BAD0316" w:rsidRDefault="004B0EE2" w14:paraId="7F4FDCE9" w14:textId="3361E03A">
            <w:pPr>
              <w:pStyle w:val="Dates"/>
              <w:rPr>
                <w:rFonts w:ascii="Calibri Light" w:hAnsi="Calibri Light" w:cs="Calibri Light"/>
              </w:rPr>
            </w:pPr>
            <w:r w:rsidRPr="5BAD0316" w:rsidR="70412921">
              <w:rPr>
                <w:rFonts w:ascii="Calibri Light" w:hAnsi="Calibri Light" w:cs="Calibri Light"/>
              </w:rPr>
              <w:t xml:space="preserve">Dean </w:t>
            </w:r>
            <w:r w:rsidRPr="5BAD0316" w:rsidR="70412921">
              <w:rPr>
                <w:rFonts w:ascii="Calibri Light" w:hAnsi="Calibri Light" w:cs="Calibri Light"/>
              </w:rPr>
              <w:t>2</w:t>
            </w:r>
            <w:r w:rsidRPr="5BAD0316" w:rsidR="625AA718">
              <w:rPr>
                <w:rFonts w:ascii="Calibri Light" w:hAnsi="Calibri Light" w:cs="Calibri Light"/>
              </w:rPr>
              <w:t>06</w:t>
            </w:r>
            <w:r w:rsidRPr="5BAD0316" w:rsidR="396798A7">
              <w:rPr>
                <w:rFonts w:ascii="Calibri Light" w:hAnsi="Calibri Light" w:cs="Calibri Light"/>
              </w:rPr>
              <w:t xml:space="preserve"> (LH/JH)</w:t>
            </w:r>
          </w:p>
          <w:p w:rsidRPr="003756A9" w:rsidR="00B74067" w:rsidP="00AF0E42" w:rsidRDefault="00B74067" w14:paraId="628440D3" w14:textId="35DAC41E">
            <w:pPr>
              <w:pStyle w:val="Dates"/>
              <w:rPr>
                <w:rFonts w:ascii="Calibri Light" w:hAnsi="Calibri Light" w:cs="Calibri Light"/>
              </w:rPr>
            </w:pPr>
          </w:p>
        </w:tc>
        <w:tc>
          <w:tcPr>
            <w:tcW w:w="28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DE0EBF" w:rsidP="5BAD0316" w:rsidRDefault="006F3D07" w14:paraId="6F2A3952" w14:textId="0318C870">
            <w:pPr>
              <w:pStyle w:val="Dates"/>
              <w:rPr>
                <w:rFonts w:ascii="Calibri Light" w:hAnsi="Calibri Light" w:cs="Calibri Light"/>
              </w:rPr>
            </w:pPr>
            <w:r w:rsidRPr="5BAD0316" w:rsidR="006F3D07">
              <w:rPr>
                <w:rFonts w:ascii="Calibri Light" w:hAnsi="Calibri Light" w:cs="Calibri Light"/>
              </w:rPr>
              <w:t>4</w:t>
            </w:r>
            <w:r w:rsidRPr="5BAD0316" w:rsidR="7B475EF4">
              <w:rPr>
                <w:rFonts w:ascii="Calibri Light" w:hAnsi="Calibri Light" w:cs="Calibri Light"/>
              </w:rPr>
              <w:t xml:space="preserve">  </w:t>
            </w:r>
          </w:p>
          <w:p w:rsidRPr="003756A9" w:rsidR="00DE0EBF" w:rsidP="00AF0E42" w:rsidRDefault="006F3D07" w14:paraId="06B7D99D" w14:textId="5BA2211C">
            <w:pPr>
              <w:pStyle w:val="Dates"/>
              <w:rPr>
                <w:rFonts w:ascii="Calibri Light" w:hAnsi="Calibri Light" w:cs="Calibri Light"/>
              </w:rPr>
            </w:pPr>
            <w:r w:rsidRPr="5BAD0316" w:rsidR="7B475EF4">
              <w:rPr>
                <w:rFonts w:ascii="Calibri Light" w:hAnsi="Calibri Light" w:cs="Calibri Light"/>
              </w:rPr>
              <w:t xml:space="preserve"> </w:t>
            </w:r>
            <w:r w:rsidRPr="5BAD0316" w:rsidR="7B475EF4">
              <w:rPr>
                <w:rFonts w:ascii="Calibri Light" w:hAnsi="Calibri Light" w:cs="Calibri Light"/>
              </w:rPr>
              <w:t>Clinical</w:t>
            </w:r>
            <w:r w:rsidRPr="5BAD0316" w:rsidR="1BC70B12">
              <w:rPr>
                <w:rFonts w:ascii="Calibri Light" w:hAnsi="Calibri Light" w:cs="Calibri Light"/>
              </w:rPr>
              <w:t xml:space="preserve"> (</w:t>
            </w:r>
            <w:r w:rsidRPr="5BAD0316" w:rsidR="1BC70B12">
              <w:rPr>
                <w:rFonts w:ascii="Calibri Light" w:hAnsi="Calibri Light" w:cs="Calibri Light"/>
              </w:rPr>
              <w:t>or PED</w:t>
            </w:r>
            <w:r w:rsidRPr="5BAD0316" w:rsidR="1BC70B12">
              <w:rPr>
                <w:rFonts w:ascii="Calibri Light" w:hAnsi="Calibri Light" w:cs="Calibri Light"/>
              </w:rPr>
              <w:t xml:space="preserve"> SIM)</w:t>
            </w:r>
          </w:p>
        </w:tc>
        <w:tc>
          <w:tcPr>
            <w:tcW w:w="2605" w:type="dxa"/>
            <w:tcBorders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A07CFD" w:rsidP="5BAD0316" w:rsidRDefault="006F3D07" w14:paraId="3138C38D" w14:textId="3E580780">
            <w:pPr>
              <w:spacing w:before="1" w:line="157" w:lineRule="exact"/>
              <w:rPr>
                <w:rFonts w:ascii="Calibri Light" w:hAnsi="Calibri Light" w:cs="Calibri Light"/>
                <w:sz w:val="20"/>
                <w:szCs w:val="20"/>
              </w:rPr>
            </w:pPr>
            <w:r w:rsidRPr="5BAD0316" w:rsidR="006F3D07">
              <w:rPr>
                <w:rFonts w:ascii="Calibri Light" w:hAnsi="Calibri Light" w:cs="Calibri Light"/>
                <w:sz w:val="20"/>
                <w:szCs w:val="20"/>
              </w:rPr>
              <w:t>5</w:t>
            </w:r>
            <w:r w:rsidRPr="5BAD0316" w:rsidR="3F85220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:rsidRPr="003756A9" w:rsidR="00A07CFD" w:rsidP="00D327B0" w:rsidRDefault="006F3D07" w14:paraId="6F08FAC1" w14:textId="30AF9C08">
            <w:pPr>
              <w:spacing w:before="1" w:line="157" w:lineRule="exact"/>
              <w:rPr>
                <w:rFonts w:ascii="Calibri Light" w:hAnsi="Calibri Light" w:cs="Calibri Light"/>
                <w:sz w:val="20"/>
                <w:szCs w:val="20"/>
              </w:rPr>
            </w:pPr>
            <w:r w:rsidRPr="5BAD0316" w:rsidR="3F852203">
              <w:rPr>
                <w:rFonts w:ascii="Calibri Light" w:hAnsi="Calibri Light" w:cs="Calibri Light"/>
                <w:sz w:val="20"/>
                <w:szCs w:val="20"/>
              </w:rPr>
              <w:t>Immune Disorders &amp; Infectious Disease (JH)</w:t>
            </w:r>
          </w:p>
          <w:p w:rsidRPr="003756A9" w:rsidR="009C34BC" w:rsidP="00AF0E42" w:rsidRDefault="009C34BC" w14:paraId="05229063" w14:textId="7777777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Pr="003756A9" w:rsidR="009C34BC" w:rsidP="009C34BC" w:rsidRDefault="009C34BC" w14:paraId="1A09D147" w14:textId="77777777">
            <w:pPr>
              <w:pStyle w:val="TableParagraph"/>
              <w:spacing w:before="20" w:line="237" w:lineRule="exact"/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 xml:space="preserve">Pharm II: Vaccines/SERA &amp; Antivirals </w:t>
            </w:r>
          </w:p>
          <w:p w:rsidRPr="003756A9" w:rsidR="009C34BC" w:rsidP="009C34BC" w:rsidRDefault="009C34BC" w14:paraId="56241248" w14:textId="0CAEB41B">
            <w:pPr>
              <w:pStyle w:val="TableParagraph"/>
              <w:spacing w:before="1"/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>(18 &amp; 20) (LJ)</w:t>
            </w:r>
          </w:p>
        </w:tc>
        <w:tc>
          <w:tcPr>
            <w:tcW w:w="2579" w:type="dxa"/>
            <w:tcBorders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C92350" w:rsidP="00974F55" w:rsidRDefault="006F3D07" w14:paraId="6412DC09" w14:textId="77777777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6</w:t>
            </w:r>
            <w:r w:rsidRPr="003756A9" w:rsidR="00B92E90">
              <w:rPr>
                <w:rFonts w:ascii="Calibri Light" w:hAnsi="Calibri Light" w:cs="Calibri Light"/>
              </w:rPr>
              <w:t xml:space="preserve">   </w:t>
            </w:r>
            <w:r w:rsidRPr="003756A9" w:rsidR="00B92E90">
              <w:rPr>
                <w:rFonts w:ascii="Calibri Light" w:hAnsi="Calibri Light" w:cs="Calibri Light"/>
              </w:rPr>
              <w:t>Clinical</w:t>
            </w:r>
          </w:p>
          <w:p w:rsidRPr="003756A9" w:rsidR="0009106C" w:rsidP="5BAD0316" w:rsidRDefault="0009106C" w14:paraId="69859577" w14:textId="38DBD7B0">
            <w:pPr>
              <w:rPr>
                <w:rFonts w:ascii="Calibri Light" w:hAnsi="Calibri Light" w:cs="Calibri Light"/>
                <w:sz w:val="20"/>
                <w:szCs w:val="20"/>
                <w:highlight w:val="magenta"/>
              </w:rPr>
            </w:pPr>
            <w:r w:rsidRPr="5BAD0316" w:rsidR="7438D6B4">
              <w:rPr>
                <w:rFonts w:ascii="Calibri Light" w:hAnsi="Calibri Light" w:cs="Calibri Light"/>
                <w:sz w:val="20"/>
                <w:szCs w:val="20"/>
                <w:highlight w:val="magenta"/>
              </w:rPr>
              <w:t xml:space="preserve">Family Assessment </w:t>
            </w:r>
          </w:p>
          <w:p w:rsidRPr="003756A9" w:rsidR="0009106C" w:rsidP="0009106C" w:rsidRDefault="0009106C" w14:paraId="429043F9" w14:textId="06B7EA3E">
            <w:pPr>
              <w:rPr>
                <w:rFonts w:ascii="Calibri Light" w:hAnsi="Calibri Light" w:cs="Calibri Light"/>
                <w:sz w:val="20"/>
                <w:szCs w:val="20"/>
                <w:highlight w:val="magenta"/>
              </w:rPr>
            </w:pPr>
            <w:r w:rsidRPr="5BAD0316" w:rsidR="7438D6B4">
              <w:rPr>
                <w:rFonts w:ascii="Calibri Light" w:hAnsi="Calibri Light" w:cs="Calibri Light"/>
                <w:sz w:val="20"/>
                <w:szCs w:val="20"/>
                <w:highlight w:val="magenta"/>
              </w:rPr>
              <w:t>d</w:t>
            </w:r>
            <w:r w:rsidRPr="5BAD0316" w:rsidR="7438D6B4">
              <w:rPr>
                <w:rFonts w:ascii="Calibri Light" w:hAnsi="Calibri Light" w:cs="Calibri Light"/>
                <w:sz w:val="20"/>
                <w:szCs w:val="20"/>
                <w:highlight w:val="magenta"/>
              </w:rPr>
              <w:t xml:space="preserve">ue by </w:t>
            </w:r>
            <w:r w:rsidRPr="5BAD0316" w:rsidR="53A24ECD">
              <w:rPr>
                <w:rFonts w:ascii="Calibri Light" w:hAnsi="Calibri Light" w:cs="Calibri Light"/>
                <w:sz w:val="20"/>
                <w:szCs w:val="20"/>
                <w:highlight w:val="magenta"/>
              </w:rPr>
              <w:t>1159pm</w:t>
            </w:r>
          </w:p>
          <w:p w:rsidRPr="003756A9" w:rsidR="0009106C" w:rsidP="5BAD0316" w:rsidRDefault="00E91E1C" w14:paraId="4128D06A" w14:textId="18E8D5C9">
            <w:pPr>
              <w:pStyle w:val="Dates"/>
              <w:rPr>
                <w:rFonts w:ascii="Calibri Light" w:hAnsi="Calibri Light" w:cs="Calibri Light"/>
                <w:highlight w:val="cyan"/>
              </w:rPr>
            </w:pPr>
            <w:r w:rsidRPr="5BAD0316" w:rsidR="3DD8081D">
              <w:rPr>
                <w:rFonts w:ascii="Calibri Light" w:hAnsi="Calibri Light" w:cs="Calibri Light"/>
                <w:highlight w:val="cyan"/>
              </w:rPr>
              <w:t xml:space="preserve">ATI </w:t>
            </w:r>
            <w:r w:rsidRPr="5BAD0316" w:rsidR="603FDD0B">
              <w:rPr>
                <w:rFonts w:ascii="Calibri Light" w:hAnsi="Calibri Light" w:cs="Calibri Light"/>
                <w:highlight w:val="cyan"/>
              </w:rPr>
              <w:t>A</w:t>
            </w:r>
            <w:r w:rsidRPr="5BAD0316" w:rsidR="3DD8081D">
              <w:rPr>
                <w:rFonts w:ascii="Calibri Light" w:hAnsi="Calibri Light" w:cs="Calibri Light"/>
                <w:highlight w:val="cyan"/>
              </w:rPr>
              <w:t xml:space="preserve">ssignment </w:t>
            </w:r>
            <w:r w:rsidRPr="5BAD0316" w:rsidR="3DD8081D">
              <w:rPr>
                <w:rFonts w:ascii="Calibri Light" w:hAnsi="Calibri Light" w:cs="Calibri Light"/>
                <w:highlight w:val="cyan"/>
              </w:rPr>
              <w:t>3</w:t>
            </w:r>
            <w:r w:rsidRPr="5BAD0316" w:rsidR="3DD8081D">
              <w:rPr>
                <w:rFonts w:ascii="Calibri Light" w:hAnsi="Calibri Light" w:cs="Calibri Light"/>
                <w:highlight w:val="cyan"/>
              </w:rPr>
              <w:t xml:space="preserve"> </w:t>
            </w:r>
          </w:p>
          <w:p w:rsidRPr="003756A9" w:rsidR="0009106C" w:rsidP="5BAD0316" w:rsidRDefault="00E91E1C" w14:paraId="40DE417A" w14:textId="3DB218DB">
            <w:pPr>
              <w:pStyle w:val="Dates"/>
              <w:rPr>
                <w:rFonts w:ascii="Calibri Light" w:hAnsi="Calibri Light" w:cs="Calibri Light"/>
                <w:highlight w:val="cyan"/>
              </w:rPr>
            </w:pPr>
            <w:r w:rsidRPr="5BAD0316" w:rsidR="6D816710">
              <w:rPr>
                <w:rFonts w:ascii="Calibri Light" w:hAnsi="Calibri Light" w:cs="Calibri Light"/>
                <w:color w:val="000000" w:themeColor="text1" w:themeTint="FF" w:themeShade="FF"/>
                <w:highlight w:val="cyan"/>
              </w:rPr>
              <w:t>due by 11:59pm</w:t>
            </w:r>
          </w:p>
        </w:tc>
      </w:tr>
      <w:tr w:rsidRPr="003756A9" w:rsidR="006F3D07" w:rsidTr="5BAD0316" w14:paraId="4EC74455" w14:textId="28C851B2">
        <w:trPr>
          <w:cantSplit/>
          <w:trHeight w:val="1369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6F3D07" w:rsidP="00AF0E42" w:rsidRDefault="006F3D07" w14:paraId="180078AA" w14:textId="0C9CBA23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9</w:t>
            </w:r>
            <w:r w:rsidRPr="003756A9" w:rsidR="00B92E90">
              <w:rPr>
                <w:rFonts w:ascii="Calibri Light" w:hAnsi="Calibri Light" w:cs="Calibri Light"/>
              </w:rPr>
              <w:t xml:space="preserve">   </w:t>
            </w:r>
            <w:r w:rsidRPr="003756A9" w:rsidR="00B92E90">
              <w:rPr>
                <w:rFonts w:ascii="Calibri Light" w:hAnsi="Calibri Light" w:cs="Calibri Light"/>
              </w:rPr>
              <w:t>Clinical</w:t>
            </w:r>
          </w:p>
        </w:tc>
        <w:tc>
          <w:tcPr>
            <w:tcW w:w="253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6F3D07" w:rsidP="006F3D07" w:rsidRDefault="006F3D07" w14:paraId="269A4D23" w14:textId="77777777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10</w:t>
            </w:r>
          </w:p>
          <w:p w:rsidRPr="003756A9" w:rsidR="00220FAE" w:rsidP="00220FAE" w:rsidRDefault="00220FAE" w14:paraId="088E026C" w14:textId="77777777">
            <w:pPr>
              <w:spacing w:before="1"/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>Genitourinary (LH)</w:t>
            </w:r>
          </w:p>
          <w:p w:rsidRPr="003756A9" w:rsidR="00220FAE" w:rsidP="006F3D07" w:rsidRDefault="00220FAE" w14:paraId="6521CE4C" w14:textId="5E776CEB">
            <w:pPr>
              <w:pStyle w:val="Dates"/>
              <w:rPr>
                <w:rFonts w:ascii="Calibri Light" w:hAnsi="Calibri Light" w:cs="Calibri Light"/>
              </w:rPr>
            </w:pPr>
          </w:p>
        </w:tc>
        <w:tc>
          <w:tcPr>
            <w:tcW w:w="28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6F3D07" w:rsidP="00AF0E42" w:rsidRDefault="006F3D07" w14:paraId="5CF430D2" w14:textId="08558F45">
            <w:pPr>
              <w:pStyle w:val="Dates"/>
              <w:rPr>
                <w:rFonts w:ascii="Calibri Light" w:hAnsi="Calibri Light" w:cs="Calibri Light"/>
              </w:rPr>
            </w:pPr>
            <w:r w:rsidRPr="4DA25C57" w:rsidR="006F3D07">
              <w:rPr>
                <w:rFonts w:ascii="Calibri Light" w:hAnsi="Calibri Light" w:cs="Calibri Light"/>
              </w:rPr>
              <w:t>11</w:t>
            </w:r>
            <w:r w:rsidRPr="4DA25C57" w:rsidR="4A11FE4F">
              <w:rPr>
                <w:rFonts w:ascii="Calibri Light" w:hAnsi="Calibri Light" w:cs="Calibri Light"/>
              </w:rPr>
              <w:t xml:space="preserve">   </w:t>
            </w:r>
            <w:r w:rsidRPr="4DA25C57" w:rsidR="4A11FE4F">
              <w:rPr>
                <w:rFonts w:ascii="Calibri Light" w:hAnsi="Calibri Light" w:cs="Calibri Light"/>
              </w:rPr>
              <w:t>Clinical</w:t>
            </w:r>
            <w:r w:rsidRPr="4DA25C57" w:rsidR="49DF0E81">
              <w:rPr>
                <w:rFonts w:ascii="Calibri Light" w:hAnsi="Calibri Light" w:cs="Calibri Light"/>
              </w:rPr>
              <w:t xml:space="preserve"> (</w:t>
            </w:r>
            <w:r w:rsidRPr="4DA25C57" w:rsidR="49DF0E81">
              <w:rPr>
                <w:rFonts w:ascii="Calibri Light" w:hAnsi="Calibri Light" w:cs="Calibri Light"/>
              </w:rPr>
              <w:t>or PED SIM</w:t>
            </w:r>
            <w:r w:rsidRPr="4DA25C57" w:rsidR="49DF0E81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2605" w:type="dxa"/>
            <w:tcBorders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6F3D07" w:rsidP="00912B8C" w:rsidRDefault="006F3D07" w14:paraId="7F456103" w14:textId="7777777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>12</w:t>
            </w:r>
          </w:p>
          <w:p w:rsidRPr="003756A9" w:rsidR="00CA53AF" w:rsidP="02EE84E9" w:rsidRDefault="00CA53AF" w14:noSpellErr="1" w14:paraId="3D513F3A" w14:textId="2F89D7D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2EE84E9" w:rsidR="11AC3096">
              <w:rPr>
                <w:rFonts w:ascii="Calibri Light" w:hAnsi="Calibri Light" w:cs="Calibri Light"/>
                <w:sz w:val="20"/>
                <w:szCs w:val="20"/>
              </w:rPr>
              <w:t>GI/Fluid/Electrolytes (JH)</w:t>
            </w:r>
          </w:p>
          <w:p w:rsidRPr="003756A9" w:rsidR="00CA53AF" w:rsidP="02EE84E9" w:rsidRDefault="00CA53AF" w14:paraId="6D3CC301" w14:textId="3687BF9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Pr="003756A9" w:rsidR="00CA53AF" w:rsidP="00912B8C" w:rsidRDefault="00CA53AF" w14:paraId="2172DE4F" w14:textId="3CDA8EC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2EE84E9" w:rsidR="6AF5093C">
              <w:rPr>
                <w:rFonts w:ascii="Calibri Light" w:hAnsi="Calibri Light" w:cs="Calibri Light"/>
                <w:sz w:val="20"/>
                <w:szCs w:val="20"/>
              </w:rPr>
              <w:t xml:space="preserve">Pharm II: </w:t>
            </w:r>
            <w:r w:rsidRPr="02EE84E9" w:rsidR="17BF32B4">
              <w:rPr>
                <w:rFonts w:ascii="Calibri Light" w:hAnsi="Calibri Light" w:cs="Calibri Light"/>
                <w:sz w:val="20"/>
                <w:szCs w:val="20"/>
              </w:rPr>
              <w:t>Diuretics &amp; Urinary (TM)</w:t>
            </w:r>
          </w:p>
        </w:tc>
        <w:tc>
          <w:tcPr>
            <w:tcW w:w="2579" w:type="dxa"/>
            <w:tcBorders/>
            <w:tcMar/>
          </w:tcPr>
          <w:p w:rsidRPr="003756A9" w:rsidR="006F3D07" w:rsidP="00912B8C" w:rsidRDefault="006F3D07" w14:paraId="27F2E7E5" w14:textId="38FF028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>13</w:t>
            </w:r>
            <w:r w:rsidRPr="003756A9" w:rsidR="00B92E90">
              <w:rPr>
                <w:rFonts w:ascii="Calibri Light" w:hAnsi="Calibri Light" w:cs="Calibri Light"/>
                <w:sz w:val="20"/>
                <w:szCs w:val="20"/>
              </w:rPr>
              <w:t xml:space="preserve">   </w:t>
            </w:r>
            <w:r w:rsidRPr="003756A9" w:rsidR="00B92E90">
              <w:rPr>
                <w:rFonts w:ascii="Calibri Light" w:hAnsi="Calibri Light" w:cs="Calibri Light"/>
                <w:sz w:val="20"/>
                <w:szCs w:val="20"/>
              </w:rPr>
              <w:t>Clinical</w:t>
            </w:r>
          </w:p>
        </w:tc>
      </w:tr>
      <w:tr w:rsidRPr="003756A9" w:rsidR="00C31307" w:rsidTr="5BAD0316" w14:paraId="5AE0A014" w14:textId="77777777">
        <w:trPr>
          <w:cantSplit/>
          <w:trHeight w:val="1351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28622D" w:rsidP="00AF0E42" w:rsidRDefault="006F3D07" w14:paraId="4D953D3B" w14:textId="11CCABD9">
            <w:pPr>
              <w:pStyle w:val="Dates"/>
              <w:rPr>
                <w:rFonts w:ascii="Calibri Light" w:hAnsi="Calibri Light" w:cs="Calibri Light"/>
              </w:rPr>
            </w:pPr>
            <w:r w:rsidRPr="4DA25C57" w:rsidR="006F3D07">
              <w:rPr>
                <w:rFonts w:ascii="Calibri Light" w:hAnsi="Calibri Light" w:cs="Calibri Light"/>
              </w:rPr>
              <w:t>16</w:t>
            </w:r>
            <w:r w:rsidRPr="4DA25C57" w:rsidR="4A11FE4F">
              <w:rPr>
                <w:rFonts w:ascii="Calibri Light" w:hAnsi="Calibri Light" w:cs="Calibri Light"/>
              </w:rPr>
              <w:t xml:space="preserve">   </w:t>
            </w:r>
            <w:r w:rsidRPr="4DA25C57" w:rsidR="4A11FE4F">
              <w:rPr>
                <w:rFonts w:ascii="Calibri Light" w:hAnsi="Calibri Light" w:cs="Calibri Light"/>
              </w:rPr>
              <w:t>Clinical</w:t>
            </w:r>
            <w:r w:rsidRPr="4DA25C57" w:rsidR="71E0ABF3">
              <w:rPr>
                <w:rFonts w:ascii="Calibri Light" w:hAnsi="Calibri Light" w:cs="Calibri Light"/>
              </w:rPr>
              <w:t xml:space="preserve"> (OR OB SIM) </w:t>
            </w:r>
          </w:p>
        </w:tc>
        <w:tc>
          <w:tcPr>
            <w:tcW w:w="253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D4421F" w:rsidP="5BAD0316" w:rsidRDefault="006F3D07" w14:textId="77777777" w14:paraId="47EE3D0A">
            <w:pPr>
              <w:pStyle w:val="TableParagraph"/>
              <w:spacing w:before="1"/>
              <w:ind w:left="112"/>
              <w:rPr>
                <w:rFonts w:ascii="Calibri Light" w:hAnsi="Calibri Light" w:cs="Calibri Light"/>
                <w:sz w:val="20"/>
                <w:szCs w:val="20"/>
              </w:rPr>
            </w:pPr>
            <w:r w:rsidRPr="003756A9" w:rsidR="006F3D07">
              <w:rPr>
                <w:rFonts w:ascii="Calibri Light" w:hAnsi="Calibri Light" w:cs="Calibri Light"/>
                <w:sz w:val="20"/>
                <w:szCs w:val="20"/>
              </w:rPr>
              <w:t>17</w:t>
            </w:r>
            <w:r w:rsidRPr="003756A9" w:rsidR="3B3D85C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:rsidRPr="003756A9" w:rsidR="00D4421F" w:rsidP="00D4421F" w:rsidRDefault="006F3D07" w14:paraId="5A5B6A12" w14:textId="77777777">
            <w:pPr>
              <w:pStyle w:val="TableParagraph"/>
              <w:spacing w:before="1"/>
              <w:ind w:left="112"/>
              <w:rPr>
                <w:rFonts w:ascii="Calibri Light" w:hAnsi="Calibri Light" w:cs="Calibri Light"/>
                <w:sz w:val="20"/>
                <w:szCs w:val="20"/>
              </w:rPr>
            </w:pPr>
            <w:r w:rsidRPr="003756A9" w:rsidR="3B3D85C1">
              <w:rPr>
                <w:rFonts w:ascii="Calibri Light" w:hAnsi="Calibri Light" w:cs="Calibri Light"/>
                <w:sz w:val="20"/>
                <w:szCs w:val="20"/>
              </w:rPr>
              <w:t>Normal</w:t>
            </w:r>
            <w:r w:rsidRPr="003756A9" w:rsidR="3B3D85C1">
              <w:rPr>
                <w:rFonts w:ascii="Calibri Light" w:hAnsi="Calibri Light" w:cs="Calibri Light"/>
                <w:spacing w:val="-9"/>
                <w:sz w:val="20"/>
                <w:szCs w:val="20"/>
              </w:rPr>
              <w:t xml:space="preserve"> </w:t>
            </w:r>
            <w:r w:rsidRPr="003756A9" w:rsidR="3B3D85C1">
              <w:rPr>
                <w:rFonts w:ascii="Calibri Light" w:hAnsi="Calibri Light" w:cs="Calibri Light"/>
                <w:sz w:val="20"/>
                <w:szCs w:val="20"/>
              </w:rPr>
              <w:t>Intrapartum</w:t>
            </w:r>
            <w:r w:rsidRPr="003756A9" w:rsidR="3B3D85C1">
              <w:rPr>
                <w:rFonts w:ascii="Calibri Light" w:hAnsi="Calibri Light" w:cs="Calibri Light"/>
                <w:spacing w:val="-8"/>
                <w:sz w:val="20"/>
                <w:szCs w:val="20"/>
              </w:rPr>
              <w:t xml:space="preserve"> </w:t>
            </w:r>
            <w:r w:rsidRPr="003756A9" w:rsidR="3B3D85C1">
              <w:rPr>
                <w:rFonts w:ascii="Calibri Light" w:hAnsi="Calibri Light" w:cs="Calibri Light"/>
                <w:spacing w:val="-4"/>
                <w:sz w:val="20"/>
                <w:szCs w:val="20"/>
              </w:rPr>
              <w:t>(MD)</w:t>
            </w:r>
          </w:p>
          <w:p w:rsidRPr="003756A9" w:rsidR="003A3865" w:rsidP="00AF0E42" w:rsidRDefault="003A3865" w14:paraId="715ADDCB" w14:textId="000111AE">
            <w:pPr>
              <w:pStyle w:val="Dates"/>
              <w:rPr>
                <w:rFonts w:ascii="Calibri Light" w:hAnsi="Calibri Light" w:cs="Calibri Light"/>
              </w:rPr>
            </w:pPr>
          </w:p>
        </w:tc>
        <w:tc>
          <w:tcPr>
            <w:tcW w:w="28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1B3DDA" w:rsidP="00AF0E42" w:rsidRDefault="006F3D07" w14:paraId="45FB9B06" w14:textId="11E6A54B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18</w:t>
            </w:r>
            <w:r w:rsidRPr="003756A9" w:rsidR="00B92E90">
              <w:rPr>
                <w:rFonts w:ascii="Calibri Light" w:hAnsi="Calibri Light" w:cs="Calibri Light"/>
              </w:rPr>
              <w:t xml:space="preserve">   </w:t>
            </w:r>
            <w:r w:rsidRPr="003756A9" w:rsidR="00B92E90">
              <w:rPr>
                <w:rFonts w:ascii="Calibri Light" w:hAnsi="Calibri Light" w:cs="Calibri Light"/>
              </w:rPr>
              <w:t>Clinical</w:t>
            </w:r>
          </w:p>
        </w:tc>
        <w:tc>
          <w:tcPr>
            <w:tcW w:w="260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D4421F" w:rsidP="5BAD0316" w:rsidRDefault="006F3D07" w14:textId="77777777" w14:paraId="6F944EA5">
            <w:pPr>
              <w:pStyle w:val="TableParagraph"/>
              <w:spacing w:before="1"/>
              <w:ind w:left="112"/>
              <w:rPr>
                <w:rFonts w:ascii="Calibri Light" w:hAnsi="Calibri Light" w:cs="Calibri Light"/>
                <w:sz w:val="20"/>
                <w:szCs w:val="20"/>
              </w:rPr>
            </w:pPr>
            <w:r w:rsidRPr="003756A9" w:rsidR="006F3D07">
              <w:rPr>
                <w:rFonts w:ascii="Calibri Light" w:hAnsi="Calibri Light" w:cs="Calibri Light"/>
                <w:sz w:val="20"/>
                <w:szCs w:val="20"/>
              </w:rPr>
              <w:t>19</w:t>
            </w:r>
            <w:r w:rsidRPr="003756A9" w:rsidR="3B3D85C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:rsidRPr="003756A9" w:rsidR="00D4421F" w:rsidP="5BAD0316" w:rsidRDefault="006F3D07" w14:paraId="1D0B36A7" w14:textId="77777777">
            <w:pPr>
              <w:pStyle w:val="TableParagraph"/>
              <w:spacing w:before="1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3756A9" w:rsidR="3B3D85C1">
              <w:rPr>
                <w:rFonts w:ascii="Calibri Light" w:hAnsi="Calibri Light" w:cs="Calibri Light"/>
                <w:sz w:val="20"/>
                <w:szCs w:val="20"/>
              </w:rPr>
              <w:t>Normal</w:t>
            </w:r>
            <w:r w:rsidRPr="003756A9" w:rsidR="3B3D85C1">
              <w:rPr>
                <w:rFonts w:ascii="Calibri Light" w:hAnsi="Calibri Light" w:cs="Calibri Light"/>
                <w:spacing w:val="-9"/>
                <w:sz w:val="20"/>
                <w:szCs w:val="20"/>
              </w:rPr>
              <w:t xml:space="preserve"> </w:t>
            </w:r>
            <w:r w:rsidRPr="003756A9" w:rsidR="3B3D85C1">
              <w:rPr>
                <w:rFonts w:ascii="Calibri Light" w:hAnsi="Calibri Light" w:cs="Calibri Light"/>
                <w:sz w:val="20"/>
                <w:szCs w:val="20"/>
              </w:rPr>
              <w:t>Intrapartum</w:t>
            </w:r>
            <w:r w:rsidRPr="003756A9" w:rsidR="3B3D85C1">
              <w:rPr>
                <w:rFonts w:ascii="Calibri Light" w:hAnsi="Calibri Light" w:cs="Calibri Light"/>
                <w:spacing w:val="-8"/>
                <w:sz w:val="20"/>
                <w:szCs w:val="20"/>
              </w:rPr>
              <w:t xml:space="preserve"> </w:t>
            </w:r>
            <w:r w:rsidRPr="003756A9" w:rsidR="3B3D85C1">
              <w:rPr>
                <w:rFonts w:ascii="Calibri Light" w:hAnsi="Calibri Light" w:cs="Calibri Light"/>
                <w:spacing w:val="-4"/>
                <w:sz w:val="20"/>
                <w:szCs w:val="20"/>
              </w:rPr>
              <w:t>(MD)</w:t>
            </w:r>
          </w:p>
          <w:p w:rsidR="5BAD0316" w:rsidP="5BAD0316" w:rsidRDefault="5BAD0316" w14:paraId="71325A14" w14:textId="2273E04D">
            <w:pPr>
              <w:pStyle w:val="Dates"/>
              <w:rPr>
                <w:rFonts w:ascii="Calibri Light" w:hAnsi="Calibri Light" w:cs="Calibri Light"/>
              </w:rPr>
            </w:pPr>
          </w:p>
          <w:p w:rsidRPr="003756A9" w:rsidR="00A07CFD" w:rsidP="00AF0E42" w:rsidRDefault="00A07CFD" w14:paraId="60770CC5" w14:noSpellErr="1" w14:textId="42E647E8">
            <w:pPr>
              <w:pStyle w:val="Dates"/>
              <w:rPr>
                <w:rFonts w:ascii="Calibri Light" w:hAnsi="Calibri Light" w:cs="Calibri Light"/>
              </w:rPr>
            </w:pPr>
            <w:r w:rsidRPr="02EE84E9" w:rsidR="72F3C26E">
              <w:rPr>
                <w:rFonts w:ascii="Calibri Light" w:hAnsi="Calibri Light" w:cs="Calibri Light"/>
              </w:rPr>
              <w:t xml:space="preserve">Pharm II: </w:t>
            </w:r>
            <w:r w:rsidRPr="02EE84E9" w:rsidR="53692A49">
              <w:rPr>
                <w:rFonts w:ascii="Calibri Light" w:hAnsi="Calibri Light" w:cs="Calibri Light"/>
              </w:rPr>
              <w:t>Anxiolytics &amp; Narcotics (MD)</w:t>
            </w:r>
          </w:p>
        </w:tc>
        <w:tc>
          <w:tcPr>
            <w:tcW w:w="2579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4D1764" w:rsidP="00AF0E42" w:rsidRDefault="006F3D07" w14:paraId="52B51CCB" w14:textId="77777777">
            <w:pPr>
              <w:pStyle w:val="Dates"/>
              <w:rPr>
                <w:rFonts w:ascii="Calibri Light" w:hAnsi="Calibri Light" w:cs="Calibri Light"/>
              </w:rPr>
            </w:pPr>
            <w:r w:rsidRPr="5BAD0316" w:rsidR="006F3D07">
              <w:rPr>
                <w:rFonts w:ascii="Calibri Light" w:hAnsi="Calibri Light" w:cs="Calibri Light"/>
              </w:rPr>
              <w:t>20</w:t>
            </w:r>
            <w:r w:rsidRPr="5BAD0316" w:rsidR="248965E6">
              <w:rPr>
                <w:rFonts w:ascii="Calibri Light" w:hAnsi="Calibri Light" w:cs="Calibri Light"/>
              </w:rPr>
              <w:t xml:space="preserve">   </w:t>
            </w:r>
            <w:r w:rsidRPr="5BAD0316" w:rsidR="248965E6">
              <w:rPr>
                <w:rFonts w:ascii="Calibri Light" w:hAnsi="Calibri Light" w:cs="Calibri Light"/>
              </w:rPr>
              <w:t>Clinical</w:t>
            </w:r>
          </w:p>
          <w:p w:rsidR="5BAD0316" w:rsidP="5BAD0316" w:rsidRDefault="5BAD0316" w14:paraId="7C1899BB" w14:textId="458ABE15">
            <w:pPr>
              <w:pStyle w:val="Dates"/>
              <w:rPr>
                <w:rFonts w:ascii="Calibri Light" w:hAnsi="Calibri Light" w:cs="Calibri Light"/>
                <w:highlight w:val="green"/>
              </w:rPr>
            </w:pPr>
          </w:p>
          <w:p w:rsidRPr="003756A9" w:rsidR="00E91E1C" w:rsidP="5BAD0316" w:rsidRDefault="00E91E1C" w14:paraId="6C9097C4" w14:textId="3A25E4F7">
            <w:pPr>
              <w:pStyle w:val="Dates"/>
              <w:rPr>
                <w:rFonts w:ascii="Calibri Light" w:hAnsi="Calibri Light" w:cs="Calibri Light"/>
                <w:highlight w:val="cyan"/>
              </w:rPr>
            </w:pPr>
            <w:r w:rsidRPr="5BAD0316" w:rsidR="3DD8081D">
              <w:rPr>
                <w:rFonts w:ascii="Calibri Light" w:hAnsi="Calibri Light" w:cs="Calibri Light"/>
                <w:highlight w:val="cyan"/>
              </w:rPr>
              <w:t xml:space="preserve">ATI </w:t>
            </w:r>
            <w:r w:rsidRPr="5BAD0316" w:rsidR="1B8ECFC5">
              <w:rPr>
                <w:rFonts w:ascii="Calibri Light" w:hAnsi="Calibri Light" w:cs="Calibri Light"/>
                <w:highlight w:val="cyan"/>
              </w:rPr>
              <w:t>A</w:t>
            </w:r>
            <w:r w:rsidRPr="5BAD0316" w:rsidR="3DD8081D">
              <w:rPr>
                <w:rFonts w:ascii="Calibri Light" w:hAnsi="Calibri Light" w:cs="Calibri Light"/>
                <w:highlight w:val="cyan"/>
              </w:rPr>
              <w:t xml:space="preserve">ssignment </w:t>
            </w:r>
            <w:r w:rsidRPr="5BAD0316" w:rsidR="3DD8081D">
              <w:rPr>
                <w:rFonts w:ascii="Calibri Light" w:hAnsi="Calibri Light" w:cs="Calibri Light"/>
                <w:highlight w:val="cyan"/>
              </w:rPr>
              <w:t>4</w:t>
            </w:r>
            <w:r w:rsidRPr="5BAD0316" w:rsidR="3DD8081D">
              <w:rPr>
                <w:rFonts w:ascii="Calibri Light" w:hAnsi="Calibri Light" w:cs="Calibri Light"/>
                <w:highlight w:val="cyan"/>
              </w:rPr>
              <w:t xml:space="preserve"> </w:t>
            </w:r>
          </w:p>
          <w:p w:rsidRPr="003756A9" w:rsidR="00E91E1C" w:rsidP="5BAD0316" w:rsidRDefault="00E91E1C" w14:paraId="5231C85E" w14:textId="2DCC196D">
            <w:pPr>
              <w:pStyle w:val="Dates"/>
              <w:rPr>
                <w:rFonts w:ascii="Calibri Light" w:hAnsi="Calibri Light" w:cs="Calibri Light"/>
                <w:highlight w:val="cyan"/>
              </w:rPr>
            </w:pPr>
            <w:r w:rsidRPr="5BAD0316" w:rsidR="6D816710">
              <w:rPr>
                <w:rFonts w:ascii="Calibri Light" w:hAnsi="Calibri Light" w:cs="Calibri Light"/>
                <w:color w:val="000000" w:themeColor="text1" w:themeTint="FF" w:themeShade="FF"/>
                <w:highlight w:val="cyan"/>
              </w:rPr>
              <w:t>due by 11:59pm</w:t>
            </w:r>
          </w:p>
        </w:tc>
      </w:tr>
      <w:tr w:rsidRPr="003756A9" w:rsidR="00C31307" w:rsidTr="5BAD0316" w14:paraId="09BDD0D7" w14:textId="77777777">
        <w:trPr>
          <w:cantSplit/>
          <w:trHeight w:val="1215"/>
        </w:trPr>
        <w:tc>
          <w:tcPr>
            <w:tcW w:w="13464" w:type="dxa"/>
            <w:gridSpan w:val="5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F3D07" w:rsidP="0D1DC453" w:rsidRDefault="006F3D07" w14:paraId="43E73EEB" w14:textId="184DE093">
            <w:pPr>
              <w:pStyle w:val="Dates"/>
              <w:rPr>
                <w:rFonts w:ascii="Calibri Light" w:hAnsi="Calibri Light" w:cs="Calibri Light"/>
              </w:rPr>
            </w:pPr>
            <w:r w:rsidRPr="5BAD0316" w:rsidR="006F3D07">
              <w:rPr>
                <w:rFonts w:ascii="Calibri Light" w:hAnsi="Calibri Light" w:cs="Calibri Light"/>
              </w:rPr>
              <w:t>2</w:t>
            </w:r>
            <w:r w:rsidRPr="5BAD0316" w:rsidR="006F3D07">
              <w:rPr>
                <w:rFonts w:ascii="Calibri Light" w:hAnsi="Calibri Light" w:cs="Calibri Light"/>
              </w:rPr>
              <w:t>3</w:t>
            </w:r>
            <w:r w:rsidRPr="5BAD0316" w:rsidR="6A100D2B">
              <w:rPr>
                <w:rFonts w:ascii="Calibri Light" w:hAnsi="Calibri Light" w:cs="Calibri Light"/>
              </w:rPr>
              <w:t>-</w:t>
            </w:r>
            <w:r w:rsidRPr="5BAD0316" w:rsidR="6A100D2B">
              <w:rPr>
                <w:rFonts w:ascii="Calibri Light" w:hAnsi="Calibri Light" w:cs="Calibri Light"/>
              </w:rPr>
              <w:t>2</w:t>
            </w:r>
            <w:r w:rsidRPr="5BAD0316" w:rsidR="6A100D2B">
              <w:rPr>
                <w:rFonts w:ascii="Calibri Light" w:hAnsi="Calibri Light" w:cs="Calibri Light"/>
              </w:rPr>
              <w:t>9</w:t>
            </w:r>
            <w:r w:rsidRPr="5BAD0316" w:rsidR="6A100D2B">
              <w:rPr>
                <w:rFonts w:ascii="Calibri Light" w:hAnsi="Calibri Light" w:cs="Calibri Light"/>
              </w:rPr>
              <w:t xml:space="preserve"> </w:t>
            </w:r>
          </w:p>
          <w:p w:rsidR="0275C656" w:rsidP="5BAD0316" w:rsidRDefault="0275C656" w14:paraId="2A59C390" w14:textId="709E87CF">
            <w:pPr>
              <w:pStyle w:val="Dates"/>
              <w:jc w:val="center"/>
              <w:rPr>
                <w:rFonts w:ascii="Calibri" w:hAnsi="Calibri" w:eastAsia="Calibri" w:cs="Calibri"/>
                <w:color w:val="00B050"/>
                <w:sz w:val="96"/>
                <w:szCs w:val="96"/>
              </w:rPr>
            </w:pPr>
            <w:r w:rsidRPr="5BAD0316" w:rsidR="71D6A42F">
              <w:rPr>
                <w:rFonts w:ascii="Segoe UI Emoji" w:hAnsi="Segoe UI Emoji" w:eastAsia="Segoe UI Emoji" w:cs="Segoe UI Emoji"/>
                <w:b w:val="1"/>
                <w:bCs w:val="1"/>
                <w:color w:val="00B050"/>
                <w:sz w:val="96"/>
                <w:szCs w:val="96"/>
              </w:rPr>
              <w:t>😴</w:t>
            </w:r>
            <w:r w:rsidRPr="5BAD0316" w:rsidR="6A100D2B">
              <w:rPr>
                <w:rFonts w:ascii="Calibri" w:hAnsi="Calibri" w:eastAsia="Calibri" w:cs="Calibri"/>
                <w:b w:val="1"/>
                <w:bCs w:val="1"/>
                <w:color w:val="00B050"/>
                <w:sz w:val="96"/>
                <w:szCs w:val="96"/>
              </w:rPr>
              <w:t xml:space="preserve">Spring </w:t>
            </w:r>
            <w:r w:rsidRPr="5BAD0316" w:rsidR="77ED6377">
              <w:rPr>
                <w:rFonts w:ascii="Calibri" w:hAnsi="Calibri" w:eastAsia="Calibri" w:cs="Calibri"/>
                <w:b w:val="1"/>
                <w:bCs w:val="1"/>
                <w:color w:val="00B050"/>
                <w:sz w:val="96"/>
                <w:szCs w:val="96"/>
              </w:rPr>
              <w:t>B</w:t>
            </w:r>
            <w:r w:rsidRPr="5BAD0316" w:rsidR="6A100D2B">
              <w:rPr>
                <w:rFonts w:ascii="Calibri" w:hAnsi="Calibri" w:eastAsia="Calibri" w:cs="Calibri"/>
                <w:b w:val="1"/>
                <w:bCs w:val="1"/>
                <w:color w:val="00B050"/>
                <w:sz w:val="96"/>
                <w:szCs w:val="96"/>
              </w:rPr>
              <w:t>reak</w:t>
            </w:r>
            <w:r w:rsidRPr="5BAD0316" w:rsidR="3D293689">
              <w:rPr>
                <w:rFonts w:ascii="Segoe UI Emoji" w:hAnsi="Segoe UI Emoji" w:eastAsia="Segoe UI Emoji" w:cs="Segoe UI Emoji"/>
                <w:color w:val="00B050"/>
                <w:sz w:val="96"/>
                <w:szCs w:val="96"/>
              </w:rPr>
              <w:t>😃</w:t>
            </w:r>
          </w:p>
        </w:tc>
      </w:tr>
      <w:tr w:rsidRPr="003756A9" w:rsidR="006F3D07" w:rsidTr="5BAD0316" w14:paraId="1D4DF838" w14:textId="77777777">
        <w:trPr>
          <w:gridAfter w:val="3"/>
          <w:wAfter w:w="8064" w:type="dxa"/>
          <w:cantSplit/>
          <w:trHeight w:val="1459"/>
        </w:trPr>
        <w:tc>
          <w:tcPr>
            <w:tcW w:w="286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6F3D07" w:rsidP="4DA25C57" w:rsidRDefault="006F3D07" w14:paraId="7474A632" w14:textId="45D64438">
            <w:pPr>
              <w:pStyle w:val="Dates"/>
              <w:rPr>
                <w:rFonts w:ascii="Calibri Light" w:hAnsi="Calibri Light" w:cs="Calibri Light"/>
              </w:rPr>
            </w:pPr>
            <w:r w:rsidRPr="4DA25C57" w:rsidR="006F3D07">
              <w:rPr>
                <w:rFonts w:ascii="Calibri Light" w:hAnsi="Calibri Light" w:cs="Calibri Light"/>
              </w:rPr>
              <w:t>30</w:t>
            </w:r>
            <w:r w:rsidRPr="4DA25C57" w:rsidR="4A11FE4F">
              <w:rPr>
                <w:rFonts w:ascii="Calibri Light" w:hAnsi="Calibri Light" w:cs="Calibri Light"/>
              </w:rPr>
              <w:t xml:space="preserve">    </w:t>
            </w:r>
            <w:r w:rsidRPr="4DA25C57" w:rsidR="4A11FE4F">
              <w:rPr>
                <w:rFonts w:ascii="Calibri Light" w:hAnsi="Calibri Light" w:cs="Calibri Light"/>
              </w:rPr>
              <w:t>Clinical</w:t>
            </w:r>
            <w:r w:rsidRPr="4DA25C57" w:rsidR="12336F51">
              <w:rPr>
                <w:rFonts w:ascii="Calibri Light" w:hAnsi="Calibri Light" w:cs="Calibri Light"/>
              </w:rPr>
              <w:t xml:space="preserve"> </w:t>
            </w:r>
            <w:r w:rsidRPr="4DA25C57" w:rsidR="64E032C0">
              <w:rPr>
                <w:rFonts w:ascii="Calibri Light" w:hAnsi="Calibri Light" w:cs="Calibri Light"/>
              </w:rPr>
              <w:t>(or</w:t>
            </w:r>
            <w:r w:rsidRPr="4DA25C57" w:rsidR="12336F51">
              <w:rPr>
                <w:rFonts w:ascii="Calibri Light" w:hAnsi="Calibri Light" w:cs="Calibri Light"/>
              </w:rPr>
              <w:t xml:space="preserve"> OB sim) </w:t>
            </w:r>
          </w:p>
          <w:p w:rsidRPr="003756A9" w:rsidR="006F3D07" w:rsidP="4DA25C57" w:rsidRDefault="006F3D07" w14:paraId="5963CD5C" w14:textId="6688F887">
            <w:pPr>
              <w:pStyle w:val="Dates"/>
              <w:rPr>
                <w:rFonts w:ascii="Calibri Light" w:hAnsi="Calibri Light" w:cs="Calibri Light"/>
              </w:rPr>
            </w:pPr>
          </w:p>
          <w:p w:rsidRPr="003756A9" w:rsidR="006F3D07" w:rsidP="4DA25C57" w:rsidRDefault="006F3D07" w14:paraId="7F4CCE84" w14:textId="5D9F2DB7">
            <w:pPr>
              <w:pStyle w:val="Dates"/>
              <w:rPr>
                <w:rFonts w:ascii="Calibri Light" w:hAnsi="Calibri Light" w:cs="Calibri Light"/>
              </w:rPr>
            </w:pPr>
          </w:p>
          <w:p w:rsidRPr="003756A9" w:rsidR="006F3D07" w:rsidP="4DA25C57" w:rsidRDefault="006F3D07" w14:paraId="634F9709" w14:textId="500750B9">
            <w:pPr>
              <w:pStyle w:val="Dates"/>
              <w:rPr>
                <w:rFonts w:ascii="Calibri Light" w:hAnsi="Calibri Light" w:cs="Calibri Light"/>
              </w:rPr>
            </w:pPr>
          </w:p>
          <w:p w:rsidRPr="003756A9" w:rsidR="006F3D07" w:rsidP="00AF0E42" w:rsidRDefault="006F3D07" w14:paraId="5201835F" w14:textId="6F2C05D8">
            <w:pPr>
              <w:pStyle w:val="Dates"/>
              <w:rPr>
                <w:rFonts w:ascii="Calibri Light" w:hAnsi="Calibri Light" w:cs="Calibri Light"/>
              </w:rPr>
            </w:pPr>
          </w:p>
        </w:tc>
        <w:tc>
          <w:tcPr>
            <w:tcW w:w="253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6F3D07" w:rsidP="4DA25C57" w:rsidRDefault="006F3D07" w14:paraId="3ED71E30" w14:textId="1AAC7511">
            <w:pPr>
              <w:pStyle w:val="Dates"/>
              <w:rPr>
                <w:rFonts w:ascii="Calibri Light" w:hAnsi="Calibri Light" w:cs="Calibri Light"/>
              </w:rPr>
            </w:pPr>
            <w:r w:rsidRPr="4DA25C57" w:rsidR="006F3D07">
              <w:rPr>
                <w:rFonts w:ascii="Calibri Light" w:hAnsi="Calibri Light" w:cs="Calibri Light"/>
              </w:rPr>
              <w:t>31</w:t>
            </w:r>
            <w:r w:rsidRPr="4DA25C57" w:rsidR="2BBA266D">
              <w:rPr>
                <w:rFonts w:ascii="Calibri Light" w:hAnsi="Calibri Light" w:cs="Calibri Light"/>
              </w:rPr>
              <w:t xml:space="preserve"> </w:t>
            </w:r>
            <w:r w:rsidRPr="4DA25C57" w:rsidR="2BBA266D">
              <w:rPr>
                <w:rFonts w:ascii="Calibri Light" w:hAnsi="Calibri Light" w:cs="Calibri Light"/>
              </w:rPr>
              <w:t>HR Intrapartum (MD)</w:t>
            </w:r>
          </w:p>
          <w:p w:rsidRPr="003756A9" w:rsidR="006F3D07" w:rsidP="4DA25C57" w:rsidRDefault="006F3D07" w14:paraId="1289B6EA" w14:textId="41A0E41B">
            <w:pPr>
              <w:pStyle w:val="Dates"/>
              <w:rPr>
                <w:rFonts w:ascii="Calibri Light" w:hAnsi="Calibri Light" w:cs="Calibri Light"/>
              </w:rPr>
            </w:pPr>
          </w:p>
          <w:p w:rsidRPr="003756A9" w:rsidR="006F3D07" w:rsidP="5BAD0316" w:rsidRDefault="006F3D07" w14:paraId="423EBA1B" w14:textId="139D0FC1">
            <w:pPr>
              <w:pStyle w:val="Dates"/>
              <w:rPr>
                <w:rFonts w:ascii="Calibri Light" w:hAnsi="Calibri Light" w:cs="Calibri Light"/>
                <w:highlight w:val="yellow"/>
              </w:rPr>
            </w:pPr>
            <w:r w:rsidRPr="5BAD0316" w:rsidR="4CC9F247">
              <w:rPr>
                <w:rFonts w:ascii="Calibri Light" w:hAnsi="Calibri Light" w:cs="Calibri Light"/>
                <w:highlight w:val="yellow"/>
              </w:rPr>
              <w:t xml:space="preserve">1:00 Pharm </w:t>
            </w:r>
            <w:r w:rsidRPr="5BAD0316" w:rsidR="7BD8EC16">
              <w:rPr>
                <w:rFonts w:ascii="Calibri Light" w:hAnsi="Calibri Light" w:cs="Calibri Light"/>
                <w:highlight w:val="yellow"/>
              </w:rPr>
              <w:t>T</w:t>
            </w:r>
            <w:r w:rsidRPr="5BAD0316" w:rsidR="4CC9F247">
              <w:rPr>
                <w:rFonts w:ascii="Calibri Light" w:hAnsi="Calibri Light" w:cs="Calibri Light"/>
                <w:highlight w:val="yellow"/>
              </w:rPr>
              <w:t xml:space="preserve">est 3 </w:t>
            </w:r>
          </w:p>
          <w:p w:rsidRPr="003756A9" w:rsidR="006F3D07" w:rsidP="5BAD0316" w:rsidRDefault="006F3D07" w14:paraId="32134478" w14:textId="2CC6FA9C">
            <w:pPr>
              <w:pStyle w:val="Dates"/>
              <w:rPr>
                <w:rFonts w:ascii="Calibri Light" w:hAnsi="Calibri Light" w:cs="Calibri Light"/>
              </w:rPr>
            </w:pPr>
            <w:r w:rsidRPr="5BAD0316" w:rsidR="4CC9F247">
              <w:rPr>
                <w:rFonts w:ascii="Calibri Light" w:hAnsi="Calibri Light" w:cs="Calibri Light"/>
              </w:rPr>
              <w:t xml:space="preserve">Dean </w:t>
            </w:r>
            <w:r w:rsidRPr="5BAD0316" w:rsidR="06C16C23">
              <w:rPr>
                <w:rFonts w:ascii="Calibri Light" w:hAnsi="Calibri Light" w:cs="Calibri Light"/>
              </w:rPr>
              <w:t>2</w:t>
            </w:r>
            <w:r w:rsidRPr="5BAD0316" w:rsidR="64B676B7">
              <w:rPr>
                <w:rFonts w:ascii="Calibri Light" w:hAnsi="Calibri Light" w:cs="Calibri Light"/>
              </w:rPr>
              <w:t>06</w:t>
            </w:r>
          </w:p>
          <w:p w:rsidRPr="003756A9" w:rsidR="006F3D07" w:rsidP="00AF0E42" w:rsidRDefault="006F3D07" w14:paraId="1F19C75A" w14:textId="1EC30D0C">
            <w:pPr>
              <w:pStyle w:val="Dates"/>
              <w:rPr>
                <w:rFonts w:ascii="Calibri Light" w:hAnsi="Calibri Light" w:cs="Calibri Light"/>
              </w:rPr>
            </w:pPr>
          </w:p>
        </w:tc>
      </w:tr>
    </w:tbl>
    <w:p w:rsidR="4DA25C57" w:rsidP="4DA25C57" w:rsidRDefault="4DA25C57" w14:paraId="28F298B2" w14:textId="3E855741">
      <w:pPr>
        <w:pStyle w:val="Normal"/>
        <w:rPr>
          <w:rFonts w:ascii="Calibri Light" w:hAnsi="Calibri Light" w:cs="Calibri Light"/>
          <w:sz w:val="20"/>
          <w:szCs w:val="20"/>
        </w:rPr>
      </w:pPr>
    </w:p>
    <w:p w:rsidR="5BAD0316" w:rsidP="5BAD0316" w:rsidRDefault="5BAD0316" w14:paraId="32D68770" w14:textId="67037A60">
      <w:pPr>
        <w:pStyle w:val="Normal"/>
        <w:rPr>
          <w:rFonts w:ascii="Calibri Light" w:hAnsi="Calibri Light" w:cs="Calibri Light"/>
          <w:sz w:val="20"/>
          <w:szCs w:val="20"/>
        </w:rPr>
      </w:pPr>
    </w:p>
    <w:tbl>
      <w:tblPr>
        <w:tblW w:w="13717" w:type="dxa"/>
        <w:jc w:val="center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fixed"/>
        <w:tblLook w:val="0020" w:firstRow="1" w:lastRow="0" w:firstColumn="0" w:lastColumn="0" w:noHBand="0" w:noVBand="0"/>
      </w:tblPr>
      <w:tblGrid>
        <w:gridCol w:w="2475"/>
        <w:gridCol w:w="2340"/>
        <w:gridCol w:w="2970"/>
        <w:gridCol w:w="2835"/>
        <w:gridCol w:w="345"/>
        <w:gridCol w:w="2752"/>
      </w:tblGrid>
      <w:tr w:rsidRPr="003756A9" w:rsidR="00C31307" w:rsidTr="5BAD0316" w14:paraId="63C177E1" w14:textId="77777777">
        <w:trPr>
          <w:cantSplit/>
          <w:trHeight w:val="901" w:hRule="exact"/>
          <w:tblHeader/>
        </w:trPr>
        <w:tc>
          <w:tcPr>
            <w:tcW w:w="13717" w:type="dxa"/>
            <w:gridSpan w:val="6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:rsidRPr="003756A9" w:rsidR="00C31307" w:rsidP="5BAD0316" w:rsidRDefault="00031E11" w14:paraId="37E19297" w14:textId="7CD13A90">
            <w:pPr>
              <w:pStyle w:val="MonthNames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50"/>
                <w:sz w:val="48"/>
                <w:szCs w:val="48"/>
                <w:lang w:val="en-US"/>
              </w:rPr>
            </w:pPr>
            <w:r w:rsidRPr="5BAD0316" w:rsidR="3298932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50"/>
                <w:sz w:val="48"/>
                <w:szCs w:val="48"/>
                <w:lang w:val="en-US"/>
              </w:rPr>
              <w:t>April</w:t>
            </w:r>
          </w:p>
        </w:tc>
      </w:tr>
      <w:tr w:rsidRPr="003756A9" w:rsidR="00C31307" w:rsidTr="5BAD0316" w14:paraId="37274338" w14:textId="77777777">
        <w:trPr>
          <w:cantSplit/>
          <w:trHeight w:val="225" w:hRule="exact"/>
        </w:trPr>
        <w:tc>
          <w:tcPr>
            <w:tcW w:w="247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3756A9" w:rsidR="00C31307" w:rsidP="00C53BD7" w:rsidRDefault="00C31307" w14:paraId="1020E874" w14:textId="77777777">
            <w:pPr>
              <w:pStyle w:val="Weekdays"/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>Monday</w:t>
            </w:r>
          </w:p>
        </w:tc>
        <w:tc>
          <w:tcPr>
            <w:tcW w:w="234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3756A9" w:rsidR="00C31307" w:rsidP="00C53BD7" w:rsidRDefault="00C31307" w14:paraId="59826B54" w14:textId="77777777">
            <w:pPr>
              <w:pStyle w:val="Weekdays"/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>Tuesday</w:t>
            </w:r>
          </w:p>
        </w:tc>
        <w:tc>
          <w:tcPr>
            <w:tcW w:w="297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3756A9" w:rsidR="00C31307" w:rsidP="00C53BD7" w:rsidRDefault="00C31307" w14:paraId="7B5C5066" w14:textId="77777777">
            <w:pPr>
              <w:pStyle w:val="Weekdays"/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>Wednesday</w:t>
            </w:r>
          </w:p>
        </w:tc>
        <w:tc>
          <w:tcPr>
            <w:tcW w:w="283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3756A9" w:rsidR="00C31307" w:rsidP="00C53BD7" w:rsidRDefault="00C31307" w14:paraId="1F8565EC" w14:textId="77777777">
            <w:pPr>
              <w:pStyle w:val="Weekdays"/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>Thursday</w:t>
            </w:r>
          </w:p>
        </w:tc>
        <w:tc>
          <w:tcPr>
            <w:tcW w:w="3097" w:type="dxa"/>
            <w:gridSpan w:val="2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3756A9" w:rsidR="00C31307" w:rsidP="00C53BD7" w:rsidRDefault="00C31307" w14:paraId="5BA3D4CA" w14:textId="77777777">
            <w:pPr>
              <w:pStyle w:val="Weekdays"/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>Friday</w:t>
            </w:r>
          </w:p>
        </w:tc>
      </w:tr>
      <w:tr w:rsidRPr="003756A9" w:rsidR="007C4EB7" w:rsidTr="5BAD0316" w14:paraId="30DC9DEE" w14:textId="77777777">
        <w:trPr>
          <w:cantSplit/>
          <w:trHeight w:val="1612" w:hRule="exact"/>
        </w:trPr>
        <w:tc>
          <w:tcPr>
            <w:tcW w:w="2475" w:type="dxa"/>
            <w:shd w:val="clear" w:color="auto" w:fill="E7DDDD" w:themeFill="accent6" w:themeFillTint="33"/>
            <w:tcMar/>
          </w:tcPr>
          <w:p w:rsidRPr="003756A9" w:rsidR="007C4EB7" w:rsidP="00765718" w:rsidRDefault="007C4EB7" w14:paraId="47F56E82" w14:textId="77777777">
            <w:pPr>
              <w:pStyle w:val="Dates"/>
              <w:rPr>
                <w:rFonts w:ascii="Calibri Light" w:hAnsi="Calibri Light" w:cs="Calibri Light"/>
              </w:rPr>
            </w:pPr>
          </w:p>
        </w:tc>
        <w:tc>
          <w:tcPr>
            <w:tcW w:w="2340" w:type="dxa"/>
            <w:shd w:val="clear" w:color="auto" w:fill="E7DDDD" w:themeFill="accent6" w:themeFillTint="33"/>
            <w:tcMar/>
          </w:tcPr>
          <w:p w:rsidRPr="003756A9" w:rsidR="00FB7A5F" w:rsidP="0051181B" w:rsidRDefault="00FB7A5F" w14:paraId="2D9D4DEA" w14:textId="72344409">
            <w:pPr>
              <w:pStyle w:val="Dates"/>
              <w:rPr>
                <w:rFonts w:ascii="Calibri Light" w:hAnsi="Calibri Light" w:cs="Calibri Light"/>
              </w:rPr>
            </w:pPr>
          </w:p>
        </w:tc>
        <w:tc>
          <w:tcPr>
            <w:tcW w:w="2970" w:type="dxa"/>
            <w:shd w:val="clear" w:color="auto" w:fill="auto"/>
            <w:tcMar/>
          </w:tcPr>
          <w:p w:rsidRPr="003756A9" w:rsidR="00E93DDA" w:rsidP="4DA25C57" w:rsidRDefault="00F11AD4" w14:paraId="64466F14" w14:textId="01B8A29E">
            <w:pPr>
              <w:pStyle w:val="Dates"/>
              <w:rPr>
                <w:rFonts w:ascii="Calibri Light" w:hAnsi="Calibri Light" w:cs="Calibri Light"/>
              </w:rPr>
            </w:pPr>
            <w:r w:rsidRPr="4DA25C57" w:rsidR="325EE3D7">
              <w:rPr>
                <w:rFonts w:ascii="Calibri Light" w:hAnsi="Calibri Light" w:cs="Calibri Light"/>
              </w:rPr>
              <w:t>1 Clinical</w:t>
            </w:r>
            <w:r w:rsidRPr="4DA25C57" w:rsidR="2CA47946">
              <w:rPr>
                <w:rFonts w:ascii="Calibri Light" w:hAnsi="Calibri Light" w:cs="Calibri Light"/>
              </w:rPr>
              <w:t xml:space="preserve"> (or Surg Sim) </w:t>
            </w:r>
          </w:p>
          <w:p w:rsidRPr="003756A9" w:rsidR="00E93DDA" w:rsidP="0051181B" w:rsidRDefault="00F11AD4" w14:paraId="06C2D7F0" w14:textId="3C3FCE04">
            <w:pPr>
              <w:pStyle w:val="Dates"/>
              <w:rPr>
                <w:rFonts w:ascii="Calibri Light" w:hAnsi="Calibri Light" w:cs="Calibri Light"/>
              </w:rPr>
            </w:pPr>
          </w:p>
        </w:tc>
        <w:tc>
          <w:tcPr>
            <w:tcW w:w="2835" w:type="dxa"/>
            <w:shd w:val="clear" w:color="auto" w:fill="auto"/>
            <w:tcMar/>
          </w:tcPr>
          <w:p w:rsidRPr="003756A9" w:rsidR="00A07CFD" w:rsidP="0051181B" w:rsidRDefault="00765718" w14:paraId="1EF43E44" w14:textId="77777777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2</w:t>
            </w:r>
          </w:p>
          <w:p w:rsidRPr="003756A9" w:rsidR="00714FBE" w:rsidP="5BAD0316" w:rsidRDefault="00714FBE" w14:paraId="1644169B" w14:textId="38C912A6">
            <w:pPr>
              <w:pStyle w:val="Dates"/>
              <w:rPr>
                <w:rFonts w:ascii="Calibri Light" w:hAnsi="Calibri Light" w:cs="Calibri Light"/>
                <w:highlight w:val="green"/>
              </w:rPr>
            </w:pPr>
            <w:r w:rsidRPr="5BAD0316" w:rsidR="75418D4F">
              <w:rPr>
                <w:rFonts w:ascii="Calibri Light" w:hAnsi="Calibri Light" w:cs="Calibri Light"/>
                <w:highlight w:val="green"/>
              </w:rPr>
              <w:t>C</w:t>
            </w:r>
            <w:r w:rsidRPr="5BAD0316" w:rsidR="75418D4F">
              <w:rPr>
                <w:rFonts w:ascii="Calibri Light" w:hAnsi="Calibri Light" w:cs="Calibri Light"/>
                <w:highlight w:val="green"/>
              </w:rPr>
              <w:t xml:space="preserve">oncepts </w:t>
            </w:r>
            <w:r w:rsidRPr="5BAD0316" w:rsidR="75966275">
              <w:rPr>
                <w:rFonts w:ascii="Calibri Light" w:hAnsi="Calibri Light" w:cs="Calibri Light"/>
                <w:highlight w:val="green"/>
              </w:rPr>
              <w:t>T</w:t>
            </w:r>
            <w:r w:rsidRPr="5BAD0316" w:rsidR="75418D4F">
              <w:rPr>
                <w:rFonts w:ascii="Calibri Light" w:hAnsi="Calibri Light" w:cs="Calibri Light"/>
                <w:highlight w:val="green"/>
              </w:rPr>
              <w:t>est #</w:t>
            </w:r>
            <w:r w:rsidRPr="5BAD0316" w:rsidR="75418D4F">
              <w:rPr>
                <w:rFonts w:ascii="Calibri Light" w:hAnsi="Calibri Light" w:cs="Calibri Light"/>
                <w:highlight w:val="green"/>
              </w:rPr>
              <w:t>3</w:t>
            </w:r>
            <w:r w:rsidRPr="5BAD0316" w:rsidR="75418D4F">
              <w:rPr>
                <w:rFonts w:ascii="Calibri Light" w:hAnsi="Calibri Light" w:cs="Calibri Light"/>
              </w:rPr>
              <w:t xml:space="preserve"> </w:t>
            </w:r>
          </w:p>
          <w:p w:rsidRPr="003756A9" w:rsidR="00714FBE" w:rsidP="5BAD0316" w:rsidRDefault="00714FBE" w14:paraId="4D23E989" w14:textId="434CF918">
            <w:pPr>
              <w:pStyle w:val="Dates"/>
              <w:rPr>
                <w:rFonts w:ascii="Calibri Light" w:hAnsi="Calibri Light" w:cs="Calibri Light"/>
              </w:rPr>
            </w:pPr>
            <w:r w:rsidRPr="5BAD0316" w:rsidR="00188671">
              <w:rPr>
                <w:rFonts w:ascii="Calibri Light" w:hAnsi="Calibri Light" w:cs="Calibri Light"/>
              </w:rPr>
              <w:t xml:space="preserve">Dean </w:t>
            </w:r>
            <w:r w:rsidRPr="5BAD0316" w:rsidR="00188671">
              <w:rPr>
                <w:rFonts w:ascii="Calibri Light" w:hAnsi="Calibri Light" w:cs="Calibri Light"/>
              </w:rPr>
              <w:t>2</w:t>
            </w:r>
            <w:r w:rsidRPr="5BAD0316" w:rsidR="5E315C01">
              <w:rPr>
                <w:rFonts w:ascii="Calibri Light" w:hAnsi="Calibri Light" w:cs="Calibri Light"/>
              </w:rPr>
              <w:t>06</w:t>
            </w:r>
            <w:r w:rsidRPr="5BAD0316" w:rsidR="2A68AB59">
              <w:rPr>
                <w:rFonts w:ascii="Calibri Light" w:hAnsi="Calibri Light" w:cs="Calibri Light"/>
              </w:rPr>
              <w:t xml:space="preserve"> MD/SE</w:t>
            </w:r>
          </w:p>
          <w:p w:rsidR="02EE84E9" w:rsidP="02EE84E9" w:rsidRDefault="02EE84E9" w14:paraId="06BAAB79" w14:textId="12F22167">
            <w:pPr>
              <w:pStyle w:val="Dates"/>
              <w:rPr>
                <w:rFonts w:ascii="Calibri Light" w:hAnsi="Calibri Light" w:cs="Calibri Light"/>
                <w:highlight w:val="red"/>
              </w:rPr>
            </w:pPr>
          </w:p>
          <w:p w:rsidRPr="003756A9" w:rsidR="00B74067" w:rsidP="0051181B" w:rsidRDefault="00B74067" w14:paraId="7BE2C210" w14:textId="3E142DFF">
            <w:pPr>
              <w:pStyle w:val="Dates"/>
              <w:rPr>
                <w:rFonts w:ascii="Calibri Light" w:hAnsi="Calibri Light" w:cs="Calibri Light"/>
              </w:rPr>
            </w:pPr>
            <w:r w:rsidRPr="75A06C2D" w:rsidR="1BD1CA2C">
              <w:rPr>
                <w:rFonts w:ascii="Calibri Light" w:hAnsi="Calibri Light" w:cs="Calibri Light"/>
                <w:color w:val="auto"/>
              </w:rPr>
              <w:t xml:space="preserve">Pharm II: </w:t>
            </w:r>
            <w:r w:rsidRPr="75A06C2D" w:rsidR="4F9AB871">
              <w:rPr>
                <w:rFonts w:ascii="Calibri Light" w:hAnsi="Calibri Light" w:cs="Calibri Light"/>
              </w:rPr>
              <w:t>Anesthetics &amp; NMB (MD)</w:t>
            </w:r>
          </w:p>
        </w:tc>
        <w:tc>
          <w:tcPr>
            <w:tcW w:w="3097" w:type="dxa"/>
            <w:gridSpan w:val="2"/>
            <w:shd w:val="clear" w:color="auto" w:fill="auto"/>
            <w:tcMar/>
          </w:tcPr>
          <w:p w:rsidRPr="003756A9" w:rsidR="00A67E47" w:rsidP="0051181B" w:rsidRDefault="00765718" w14:paraId="32884145" w14:textId="77777777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3</w:t>
            </w:r>
            <w:r w:rsidRPr="003756A9" w:rsidR="00B92E90">
              <w:rPr>
                <w:rFonts w:ascii="Calibri Light" w:hAnsi="Calibri Light" w:cs="Calibri Light"/>
              </w:rPr>
              <w:t xml:space="preserve">   </w:t>
            </w:r>
            <w:r w:rsidRPr="003756A9" w:rsidR="00B92E90">
              <w:rPr>
                <w:rFonts w:ascii="Calibri Light" w:hAnsi="Calibri Light" w:cs="Calibri Light"/>
              </w:rPr>
              <w:t>Clinical</w:t>
            </w:r>
          </w:p>
          <w:p w:rsidRPr="003756A9" w:rsidR="00E91E1C" w:rsidP="5BAD0316" w:rsidRDefault="00E91E1C" w14:paraId="09B32E5A" w14:textId="6916C198">
            <w:pPr>
              <w:pStyle w:val="Dates"/>
              <w:rPr>
                <w:rFonts w:ascii="Calibri Light" w:hAnsi="Calibri Light" w:cs="Calibri Light"/>
                <w:highlight w:val="cyan"/>
              </w:rPr>
            </w:pPr>
            <w:r w:rsidRPr="5BAD0316" w:rsidR="49625C04">
              <w:rPr>
                <w:rFonts w:ascii="Calibri Light" w:hAnsi="Calibri Light" w:cs="Calibri Light"/>
                <w:highlight w:val="cyan"/>
              </w:rPr>
              <w:t xml:space="preserve">ATI </w:t>
            </w:r>
            <w:r w:rsidRPr="5BAD0316" w:rsidR="6C3C23E1">
              <w:rPr>
                <w:rFonts w:ascii="Calibri Light" w:hAnsi="Calibri Light" w:cs="Calibri Light"/>
                <w:highlight w:val="cyan"/>
              </w:rPr>
              <w:t>A</w:t>
            </w:r>
            <w:r w:rsidRPr="5BAD0316" w:rsidR="49625C04">
              <w:rPr>
                <w:rFonts w:ascii="Calibri Light" w:hAnsi="Calibri Light" w:cs="Calibri Light"/>
                <w:highlight w:val="cyan"/>
              </w:rPr>
              <w:t xml:space="preserve">ssignment </w:t>
            </w:r>
            <w:r w:rsidRPr="5BAD0316" w:rsidR="49625C04">
              <w:rPr>
                <w:rFonts w:ascii="Calibri Light" w:hAnsi="Calibri Light" w:cs="Calibri Light"/>
                <w:highlight w:val="cyan"/>
              </w:rPr>
              <w:t>5</w:t>
            </w:r>
            <w:r w:rsidRPr="5BAD0316" w:rsidR="49625C04">
              <w:rPr>
                <w:rFonts w:ascii="Calibri Light" w:hAnsi="Calibri Light" w:cs="Calibri Light"/>
                <w:highlight w:val="cyan"/>
              </w:rPr>
              <w:t xml:space="preserve"> </w:t>
            </w:r>
          </w:p>
          <w:p w:rsidRPr="003756A9" w:rsidR="00E91E1C" w:rsidP="5BAD0316" w:rsidRDefault="00E91E1C" w14:paraId="257266C0" w14:textId="2CAA340E">
            <w:pPr>
              <w:pStyle w:val="Dates"/>
              <w:rPr>
                <w:rFonts w:ascii="Calibri Light" w:hAnsi="Calibri Light" w:cs="Calibri Light"/>
                <w:highlight w:val="cyan"/>
              </w:rPr>
            </w:pPr>
            <w:r w:rsidRPr="5BAD0316" w:rsidR="097650FE">
              <w:rPr>
                <w:rFonts w:ascii="Calibri Light" w:hAnsi="Calibri Light" w:cs="Calibri Light"/>
                <w:highlight w:val="cyan"/>
              </w:rPr>
              <w:t>due by</w:t>
            </w:r>
            <w:r w:rsidRPr="5BAD0316" w:rsidR="31A5B17D">
              <w:rPr>
                <w:rFonts w:ascii="Calibri Light" w:hAnsi="Calibri Light" w:cs="Calibri Light"/>
                <w:color w:val="000000" w:themeColor="text1" w:themeTint="FF" w:themeShade="FF"/>
                <w:highlight w:val="cyan"/>
              </w:rPr>
              <w:t xml:space="preserve"> 11:59pm</w:t>
            </w:r>
          </w:p>
        </w:tc>
      </w:tr>
      <w:tr w:rsidRPr="003756A9" w:rsidR="007C4EB7" w:rsidTr="5BAD0316" w14:paraId="284FD6DE" w14:textId="77777777">
        <w:trPr>
          <w:cantSplit/>
          <w:trHeight w:val="1335"/>
        </w:trPr>
        <w:tc>
          <w:tcPr>
            <w:tcW w:w="247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4665A6" w:rsidP="004665A6" w:rsidRDefault="00765718" w14:paraId="0E6DE04A" w14:textId="0161C133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6</w:t>
            </w:r>
            <w:r w:rsidRPr="003756A9" w:rsidR="00B92E90">
              <w:rPr>
                <w:rFonts w:ascii="Calibri Light" w:hAnsi="Calibri Light" w:cs="Calibri Light"/>
              </w:rPr>
              <w:t xml:space="preserve">    </w:t>
            </w:r>
            <w:r w:rsidRPr="003756A9" w:rsidR="00B92E90">
              <w:rPr>
                <w:rFonts w:ascii="Calibri Light" w:hAnsi="Calibri Light" w:cs="Calibri Light"/>
              </w:rPr>
              <w:t>Clinical</w:t>
            </w:r>
          </w:p>
        </w:tc>
        <w:tc>
          <w:tcPr>
            <w:tcW w:w="234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3132C5" w:rsidP="5BAD0316" w:rsidRDefault="00EA0CE0" w14:paraId="1A86407D" w14:textId="7A7CD6FC">
            <w:pPr>
              <w:pStyle w:val="Dates"/>
              <w:rPr>
                <w:rFonts w:ascii="Calibri Light" w:hAnsi="Calibri Light" w:cs="Calibri Light"/>
              </w:rPr>
            </w:pPr>
            <w:r w:rsidRPr="5BAD0316" w:rsidR="5F46634F">
              <w:rPr>
                <w:rFonts w:ascii="Calibri Light" w:hAnsi="Calibri Light" w:cs="Calibri Light"/>
              </w:rPr>
              <w:t xml:space="preserve">7 </w:t>
            </w:r>
          </w:p>
          <w:p w:rsidRPr="003756A9" w:rsidR="003132C5" w:rsidP="003132C5" w:rsidRDefault="00EA0CE0" w14:paraId="7EE14938" w14:textId="1ED07275">
            <w:pPr>
              <w:pStyle w:val="Dates"/>
              <w:rPr>
                <w:rFonts w:ascii="Calibri Light" w:hAnsi="Calibri Light" w:cs="Calibri Light"/>
              </w:rPr>
            </w:pPr>
            <w:r w:rsidRPr="5BAD0316" w:rsidR="5F46634F">
              <w:rPr>
                <w:rFonts w:ascii="Calibri Light" w:hAnsi="Calibri Light" w:cs="Calibri Light"/>
              </w:rPr>
              <w:t>Musculoskeletal</w:t>
            </w:r>
            <w:r w:rsidRPr="5BAD0316" w:rsidR="0A9D627B">
              <w:rPr>
                <w:rFonts w:ascii="Calibri Light" w:hAnsi="Calibri Light" w:cs="Calibri Light"/>
              </w:rPr>
              <w:t xml:space="preserve"> (LH)</w:t>
            </w:r>
          </w:p>
          <w:p w:rsidRPr="003756A9" w:rsidR="003132C5" w:rsidP="0051181B" w:rsidRDefault="003132C5" w14:paraId="28421D2C" w14:textId="70F88B7A">
            <w:pPr>
              <w:pStyle w:val="Dates"/>
              <w:rPr>
                <w:rFonts w:ascii="Calibri Light" w:hAnsi="Calibri Light" w:cs="Calibri Light"/>
              </w:rPr>
            </w:pPr>
          </w:p>
        </w:tc>
        <w:tc>
          <w:tcPr>
            <w:tcW w:w="297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3C1CEC" w:rsidP="003C1CEC" w:rsidRDefault="00765718" w14:paraId="0B65F3DC" w14:textId="3625F5BC">
            <w:pPr>
              <w:pStyle w:val="Dates"/>
              <w:rPr>
                <w:rFonts w:ascii="Calibri Light" w:hAnsi="Calibri Light" w:cs="Calibri Light"/>
              </w:rPr>
            </w:pPr>
            <w:r w:rsidRPr="4DA25C57" w:rsidR="44F86C8F">
              <w:rPr>
                <w:rFonts w:ascii="Calibri Light" w:hAnsi="Calibri Light" w:cs="Calibri Light"/>
              </w:rPr>
              <w:t>8</w:t>
            </w:r>
            <w:r w:rsidRPr="4DA25C57" w:rsidR="4A11FE4F">
              <w:rPr>
                <w:rFonts w:ascii="Calibri Light" w:hAnsi="Calibri Light" w:cs="Calibri Light"/>
              </w:rPr>
              <w:t xml:space="preserve">    </w:t>
            </w:r>
            <w:r w:rsidRPr="4DA25C57" w:rsidR="4A11FE4F">
              <w:rPr>
                <w:rFonts w:ascii="Calibri Light" w:hAnsi="Calibri Light" w:cs="Calibri Light"/>
              </w:rPr>
              <w:t>Clinical</w:t>
            </w:r>
            <w:r w:rsidRPr="4DA25C57" w:rsidR="4DBAD244">
              <w:rPr>
                <w:rFonts w:ascii="Calibri Light" w:hAnsi="Calibri Light" w:cs="Calibri Light"/>
              </w:rPr>
              <w:t xml:space="preserve"> (or Ped Sim)</w:t>
            </w:r>
          </w:p>
        </w:tc>
        <w:tc>
          <w:tcPr>
            <w:tcW w:w="283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133E28" w:rsidP="5BAD0316" w:rsidRDefault="00765718" w14:paraId="6038A787" w14:textId="6EE36856">
            <w:pPr>
              <w:pStyle w:val="Dates"/>
              <w:rPr>
                <w:rFonts w:ascii="Calibri Light" w:hAnsi="Calibri Light" w:cs="Calibri Light"/>
              </w:rPr>
            </w:pPr>
            <w:r w:rsidRPr="5BAD0316" w:rsidR="56354E85">
              <w:rPr>
                <w:rFonts w:ascii="Calibri Light" w:hAnsi="Calibri Light" w:cs="Calibri Light"/>
              </w:rPr>
              <w:t>9</w:t>
            </w:r>
            <w:r w:rsidRPr="5BAD0316" w:rsidR="123692B8">
              <w:rPr>
                <w:rFonts w:ascii="Calibri Light" w:hAnsi="Calibri Light" w:cs="Calibri Light"/>
              </w:rPr>
              <w:t xml:space="preserve">    </w:t>
            </w:r>
          </w:p>
          <w:p w:rsidRPr="003756A9" w:rsidR="00133E28" w:rsidP="00133E28" w:rsidRDefault="00765718" w14:paraId="40665A61" w14:textId="25E6F443">
            <w:pPr>
              <w:pStyle w:val="Dates"/>
              <w:rPr>
                <w:rFonts w:ascii="Calibri Light" w:hAnsi="Calibri Light" w:cs="Calibri Light"/>
              </w:rPr>
            </w:pPr>
            <w:r w:rsidRPr="5BAD0316" w:rsidR="6C6CFA66">
              <w:rPr>
                <w:rFonts w:ascii="Calibri Light" w:hAnsi="Calibri Light" w:cs="Calibri Light"/>
              </w:rPr>
              <w:t>Dermatology/Child Abuse (JH)</w:t>
            </w:r>
          </w:p>
          <w:p w:rsidRPr="003756A9" w:rsidR="00EA0CE0" w:rsidP="02EE84E9" w:rsidRDefault="00EA0CE0" w14:paraId="235E4E14" w14:textId="5EA4026B">
            <w:pPr>
              <w:pStyle w:val="Dates"/>
              <w:rPr>
                <w:rFonts w:ascii="Calibri Light" w:hAnsi="Calibri Light" w:cs="Calibri Light"/>
              </w:rPr>
            </w:pPr>
          </w:p>
          <w:p w:rsidRPr="003756A9" w:rsidR="00A07CFD" w:rsidP="0051181B" w:rsidRDefault="00A07CFD" w14:paraId="6148EE5A" w14:textId="40856BB8">
            <w:pPr>
              <w:pStyle w:val="Dates"/>
              <w:rPr>
                <w:rFonts w:ascii="Calibri Light" w:hAnsi="Calibri Light" w:cs="Calibri Light"/>
              </w:rPr>
            </w:pPr>
            <w:r w:rsidRPr="75A06C2D" w:rsidR="523E622E">
              <w:rPr>
                <w:rFonts w:ascii="Calibri Light" w:hAnsi="Calibri Light" w:cs="Calibri Light"/>
              </w:rPr>
              <w:t xml:space="preserve">Pharm II: </w:t>
            </w:r>
            <w:r w:rsidRPr="75A06C2D" w:rsidR="36BDCE51">
              <w:rPr>
                <w:rFonts w:ascii="Calibri Light" w:hAnsi="Calibri Light" w:cs="Calibri Light"/>
                <w:color w:val="auto"/>
              </w:rPr>
              <w:t xml:space="preserve">Anti-inflammatories &amp; Muscle relaxers (TM) </w:t>
            </w:r>
          </w:p>
        </w:tc>
        <w:tc>
          <w:tcPr>
            <w:tcW w:w="30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033EDF" w:rsidP="02EE84E9" w:rsidRDefault="00765718" w14:noSpellErr="1" w14:paraId="5917AE3F" w14:textId="2EE6F06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2EE84E9" w:rsidR="0A263F97">
              <w:rPr>
                <w:rFonts w:ascii="Calibri Light" w:hAnsi="Calibri Light" w:cs="Calibri Light"/>
                <w:sz w:val="20"/>
                <w:szCs w:val="20"/>
              </w:rPr>
              <w:t>10</w:t>
            </w:r>
            <w:r w:rsidRPr="02EE84E9" w:rsidR="45AC348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2EE84E9" w:rsidR="45AC3486">
              <w:rPr>
                <w:rFonts w:ascii="Calibri Light" w:hAnsi="Calibri Light" w:cs="Calibri Light"/>
                <w:sz w:val="20"/>
                <w:szCs w:val="20"/>
              </w:rPr>
              <w:t>Clinical</w:t>
            </w:r>
          </w:p>
          <w:p w:rsidRPr="003756A9" w:rsidR="00033EDF" w:rsidP="0051181B" w:rsidRDefault="00765718" w14:paraId="45ECCBB6" w14:textId="7FACFDA2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Pr="003756A9" w:rsidR="007C4EB7" w:rsidTr="5BAD0316" w14:paraId="5B2E1ECF" w14:textId="77777777">
        <w:trPr>
          <w:cantSplit/>
          <w:trHeight w:val="1515"/>
        </w:trPr>
        <w:tc>
          <w:tcPr>
            <w:tcW w:w="2475" w:type="dxa"/>
            <w:tcBorders>
              <w:right w:val="single" w:color="auto" w:sz="4" w:space="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7B21D6" w:rsidP="02EE84E9" w:rsidRDefault="00765718" w14:paraId="65ADF0A0" w14:textId="280BA7F8">
            <w:pPr>
              <w:pStyle w:val="Dates"/>
              <w:rPr>
                <w:rFonts w:ascii="Calibri Light" w:hAnsi="Calibri Light" w:cs="Calibri Light"/>
              </w:rPr>
            </w:pPr>
            <w:r w:rsidRPr="5BAD0316" w:rsidR="56354E85">
              <w:rPr>
                <w:rFonts w:ascii="Calibri Light" w:hAnsi="Calibri Light" w:cs="Calibri Light"/>
              </w:rPr>
              <w:t>13</w:t>
            </w:r>
            <w:r w:rsidRPr="5BAD0316" w:rsidR="123692B8">
              <w:rPr>
                <w:rFonts w:ascii="Calibri Light" w:hAnsi="Calibri Light" w:cs="Calibri Light"/>
              </w:rPr>
              <w:t xml:space="preserve">   </w:t>
            </w:r>
            <w:r w:rsidRPr="5BAD0316" w:rsidR="123692B8">
              <w:rPr>
                <w:rFonts w:ascii="Calibri Light" w:hAnsi="Calibri Light" w:cs="Calibri Light"/>
              </w:rPr>
              <w:t>Clinical</w:t>
            </w:r>
          </w:p>
          <w:p w:rsidRPr="003756A9" w:rsidR="007B21D6" w:rsidP="5BAD0316" w:rsidRDefault="00765718" w14:paraId="103BD00C" w14:textId="0799F561">
            <w:pPr>
              <w:pStyle w:val="Dates"/>
              <w:rPr>
                <w:rFonts w:ascii="Calibri Light" w:hAnsi="Calibri Light" w:cs="Calibri Light"/>
                <w:color w:val="000000" w:themeColor="text1" w:themeTint="FF" w:themeShade="FF"/>
                <w:highlight w:val="magenta"/>
              </w:rPr>
            </w:pPr>
            <w:r w:rsidRPr="5BAD0316" w:rsidR="7CFD7442">
              <w:rPr>
                <w:rFonts w:ascii="Calibri Light" w:hAnsi="Calibri Light" w:cs="Calibri Light"/>
                <w:color w:val="000000" w:themeColor="text1" w:themeTint="FF" w:themeShade="FF"/>
                <w:highlight w:val="magenta"/>
              </w:rPr>
              <w:t>Family Education Video due by 1159pm</w:t>
            </w:r>
            <w:r w:rsidRPr="5BAD0316" w:rsidR="7CFD7442">
              <w:rPr>
                <w:rFonts w:ascii="Calibri Light" w:hAnsi="Calibri Light" w:cs="Calibri Light"/>
                <w:highlight w:val="magenta"/>
              </w:rPr>
              <w:t xml:space="preserve"> </w:t>
            </w: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3A3865" w:rsidP="5BAD0316" w:rsidRDefault="003A3865" w14:paraId="159D238A" w14:textId="1C8B3066">
            <w:pPr>
              <w:pStyle w:val="Dates"/>
              <w:rPr>
                <w:rFonts w:ascii="Calibri Light" w:hAnsi="Calibri Light" w:cs="Calibri Light"/>
              </w:rPr>
            </w:pPr>
            <w:r w:rsidRPr="5BAD0316" w:rsidR="3AF00F33">
              <w:rPr>
                <w:rFonts w:ascii="Calibri Light" w:hAnsi="Calibri Light" w:cs="Calibri Light"/>
              </w:rPr>
              <w:t>14</w:t>
            </w:r>
            <w:r w:rsidRPr="5BAD0316" w:rsidR="10B45555">
              <w:rPr>
                <w:rFonts w:ascii="Calibri Light" w:hAnsi="Calibri Light" w:cs="Calibri Light"/>
              </w:rPr>
              <w:t xml:space="preserve"> </w:t>
            </w:r>
          </w:p>
          <w:p w:rsidRPr="003756A9" w:rsidR="003A3865" w:rsidP="0051181B" w:rsidRDefault="003A3865" w14:paraId="61A9287C" w14:textId="3BB9DCF9">
            <w:pPr>
              <w:pStyle w:val="Dates"/>
              <w:rPr>
                <w:rFonts w:ascii="Calibri Light" w:hAnsi="Calibri Light" w:cs="Calibri Light"/>
              </w:rPr>
            </w:pPr>
            <w:r w:rsidRPr="5BAD0316" w:rsidR="10B45555">
              <w:rPr>
                <w:rFonts w:ascii="Calibri Light" w:hAnsi="Calibri Light" w:cs="Calibri Light"/>
              </w:rPr>
              <w:t>Endocrine &amp; Metabolic Disorders (JH)</w:t>
            </w:r>
          </w:p>
        </w:tc>
        <w:tc>
          <w:tcPr>
            <w:tcW w:w="29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E93DDA" w:rsidP="0051181B" w:rsidRDefault="00765718" w14:paraId="31830BDE" w14:textId="4C2DD355">
            <w:pPr>
              <w:pStyle w:val="Dates"/>
              <w:rPr>
                <w:rFonts w:ascii="Calibri Light" w:hAnsi="Calibri Light" w:cs="Calibri Light"/>
              </w:rPr>
            </w:pPr>
            <w:r w:rsidRPr="4DA25C57" w:rsidR="44F86C8F">
              <w:rPr>
                <w:rFonts w:ascii="Calibri Light" w:hAnsi="Calibri Light" w:cs="Calibri Light"/>
              </w:rPr>
              <w:t>15</w:t>
            </w:r>
            <w:r w:rsidRPr="4DA25C57" w:rsidR="4A11FE4F">
              <w:rPr>
                <w:rFonts w:ascii="Calibri Light" w:hAnsi="Calibri Light" w:cs="Calibri Light"/>
              </w:rPr>
              <w:t xml:space="preserve">   </w:t>
            </w:r>
            <w:r w:rsidRPr="4DA25C57" w:rsidR="4A11FE4F">
              <w:rPr>
                <w:rFonts w:ascii="Calibri Light" w:hAnsi="Calibri Light" w:cs="Calibri Light"/>
              </w:rPr>
              <w:t>Clinical</w:t>
            </w:r>
            <w:r w:rsidRPr="4DA25C57" w:rsidR="13D1851C">
              <w:rPr>
                <w:rFonts w:ascii="Calibri Light" w:hAnsi="Calibri Light" w:cs="Calibri Light"/>
              </w:rPr>
              <w:t xml:space="preserve"> (or Ped Sim)</w:t>
            </w: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A07CFD" w:rsidP="5BAD0316" w:rsidRDefault="00765718" w14:paraId="36755405" w14:textId="4E12B55E">
            <w:pPr>
              <w:pStyle w:val="Dates"/>
              <w:rPr>
                <w:rFonts w:ascii="Calibri Light" w:hAnsi="Calibri Light" w:cs="Calibri Light"/>
              </w:rPr>
            </w:pPr>
            <w:r w:rsidRPr="5BAD0316" w:rsidR="10DA1B57">
              <w:rPr>
                <w:rFonts w:ascii="Calibri Light" w:hAnsi="Calibri Light" w:cs="Calibri Light"/>
              </w:rPr>
              <w:t>16</w:t>
            </w:r>
            <w:r w:rsidRPr="5BAD0316" w:rsidR="5C8B41FA">
              <w:rPr>
                <w:rFonts w:ascii="Calibri Light" w:hAnsi="Calibri Light" w:cs="Calibri Light"/>
              </w:rPr>
              <w:t xml:space="preserve">   </w:t>
            </w:r>
          </w:p>
          <w:p w:rsidRPr="003756A9" w:rsidR="00A07CFD" w:rsidP="02EE84E9" w:rsidRDefault="00765718" w14:paraId="1C995580" w14:textId="5751F0AE">
            <w:pPr>
              <w:pStyle w:val="Dates"/>
              <w:rPr>
                <w:rFonts w:ascii="Calibri Light" w:hAnsi="Calibri Light" w:cs="Calibri Light"/>
              </w:rPr>
            </w:pPr>
            <w:r w:rsidRPr="5BAD0316" w:rsidR="3EBE761D">
              <w:rPr>
                <w:rFonts w:ascii="Calibri Light" w:hAnsi="Calibri Light" w:cs="Calibri Light"/>
              </w:rPr>
              <w:t>Gyn Surgery (SE)</w:t>
            </w:r>
            <w:r w:rsidRPr="5BAD0316" w:rsidR="16026445">
              <w:rPr>
                <w:rFonts w:ascii="Calibri Light" w:hAnsi="Calibri Light" w:cs="Calibri Light"/>
              </w:rPr>
              <w:t xml:space="preserve"> </w:t>
            </w:r>
          </w:p>
          <w:p w:rsidRPr="003756A9" w:rsidR="00A07CFD" w:rsidP="02EE84E9" w:rsidRDefault="00765718" w14:paraId="1A603533" w14:textId="1EDDD757">
            <w:pPr>
              <w:pStyle w:val="Dates"/>
              <w:rPr>
                <w:rFonts w:ascii="Calibri Light" w:hAnsi="Calibri Light" w:cs="Calibri Light"/>
              </w:rPr>
            </w:pPr>
          </w:p>
          <w:p w:rsidRPr="003756A9" w:rsidR="00A07CFD" w:rsidP="0051181B" w:rsidRDefault="00765718" w14:paraId="0B6B0FEE" w14:textId="5C6005EF">
            <w:pPr>
              <w:pStyle w:val="Dates"/>
              <w:rPr>
                <w:rFonts w:ascii="Calibri Light" w:hAnsi="Calibri Light" w:cs="Calibri Light"/>
              </w:rPr>
            </w:pPr>
            <w:r w:rsidRPr="75A06C2D" w:rsidR="5688B596">
              <w:rPr>
                <w:rFonts w:ascii="Calibri Light" w:hAnsi="Calibri Light" w:cs="Calibri Light"/>
              </w:rPr>
              <w:t xml:space="preserve">Pharm II: </w:t>
            </w:r>
            <w:r w:rsidRPr="75A06C2D" w:rsidR="5AB0F616">
              <w:rPr>
                <w:rFonts w:ascii="Calibri Light" w:hAnsi="Calibri Light" w:cs="Calibri Light"/>
              </w:rPr>
              <w:t>Cholinergic &amp; Anticholinergics (LJ)</w:t>
            </w:r>
          </w:p>
        </w:tc>
        <w:tc>
          <w:tcPr>
            <w:tcW w:w="3097" w:type="dxa"/>
            <w:gridSpan w:val="2"/>
            <w:tcBorders>
              <w:left w:val="single" w:color="auto" w:sz="4" w:space="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E91E1C" w:rsidP="0051181B" w:rsidRDefault="00765718" w14:paraId="499F169E" w14:textId="79F81BAE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17</w:t>
            </w:r>
            <w:r w:rsidRPr="003756A9" w:rsidR="00B74067">
              <w:rPr>
                <w:rFonts w:ascii="Calibri Light" w:hAnsi="Calibri Light" w:cs="Calibri Light"/>
              </w:rPr>
              <w:t xml:space="preserve"> </w:t>
            </w:r>
            <w:r w:rsidRPr="003756A9" w:rsidR="00B74067">
              <w:rPr>
                <w:rFonts w:ascii="Calibri Light" w:hAnsi="Calibri Light" w:cs="Calibri Light"/>
              </w:rPr>
              <w:t>Clinica</w:t>
            </w:r>
            <w:r w:rsidRPr="003756A9" w:rsidR="00E91E1C">
              <w:rPr>
                <w:rFonts w:ascii="Calibri Light" w:hAnsi="Calibri Light" w:cs="Calibri Light"/>
              </w:rPr>
              <w:t>l</w:t>
            </w:r>
          </w:p>
          <w:p w:rsidRPr="003756A9" w:rsidR="00C95807" w:rsidP="5BAD0316" w:rsidRDefault="00E91E1C" w14:paraId="0DCFFB7A" w14:textId="37B0AC9B">
            <w:pPr>
              <w:pStyle w:val="Dates"/>
              <w:rPr>
                <w:rFonts w:ascii="Calibri Light" w:hAnsi="Calibri Light" w:cs="Calibri Light"/>
                <w:highlight w:val="cyan"/>
              </w:rPr>
            </w:pPr>
            <w:r w:rsidRPr="5BAD0316" w:rsidR="3DD8081D">
              <w:rPr>
                <w:rFonts w:ascii="Calibri Light" w:hAnsi="Calibri Light" w:cs="Calibri Light"/>
                <w:highlight w:val="cyan"/>
              </w:rPr>
              <w:t xml:space="preserve">ATI </w:t>
            </w:r>
            <w:r w:rsidRPr="5BAD0316" w:rsidR="269FC617">
              <w:rPr>
                <w:rFonts w:ascii="Calibri Light" w:hAnsi="Calibri Light" w:cs="Calibri Light"/>
                <w:highlight w:val="cyan"/>
              </w:rPr>
              <w:t>A</w:t>
            </w:r>
            <w:r w:rsidRPr="5BAD0316" w:rsidR="3DD8081D">
              <w:rPr>
                <w:rFonts w:ascii="Calibri Light" w:hAnsi="Calibri Light" w:cs="Calibri Light"/>
                <w:highlight w:val="cyan"/>
              </w:rPr>
              <w:t xml:space="preserve">ssignment </w:t>
            </w:r>
            <w:r w:rsidRPr="5BAD0316" w:rsidR="3DD8081D">
              <w:rPr>
                <w:rFonts w:ascii="Calibri Light" w:hAnsi="Calibri Light" w:cs="Calibri Light"/>
                <w:highlight w:val="cyan"/>
              </w:rPr>
              <w:t>6</w:t>
            </w:r>
          </w:p>
          <w:p w:rsidRPr="003756A9" w:rsidR="00C95807" w:rsidP="5BAD0316" w:rsidRDefault="00E91E1C" w14:paraId="254ECD7E" w14:textId="772957C1">
            <w:pPr>
              <w:pStyle w:val="Dates"/>
              <w:rPr>
                <w:rFonts w:ascii="Calibri Light" w:hAnsi="Calibri Light" w:cs="Calibri Light"/>
                <w:highlight w:val="cyan"/>
              </w:rPr>
            </w:pPr>
            <w:r w:rsidRPr="5BAD0316" w:rsidR="3DD8081D">
              <w:rPr>
                <w:rFonts w:ascii="Calibri Light" w:hAnsi="Calibri Light" w:cs="Calibri Light"/>
                <w:highlight w:val="cyan"/>
              </w:rPr>
              <w:t>due</w:t>
            </w:r>
            <w:r w:rsidRPr="5BAD0316" w:rsidR="26CCC3B4">
              <w:rPr>
                <w:rFonts w:ascii="Calibri Light" w:hAnsi="Calibri Light" w:cs="Calibri Light"/>
                <w:color w:val="000000" w:themeColor="text1" w:themeTint="FF" w:themeShade="FF"/>
                <w:highlight w:val="cyan"/>
              </w:rPr>
              <w:t xml:space="preserve"> by 11:59pm</w:t>
            </w:r>
          </w:p>
        </w:tc>
      </w:tr>
      <w:tr w:rsidRPr="003756A9" w:rsidR="00765718" w:rsidTr="5BAD0316" w14:paraId="76165D18" w14:textId="4DA19001">
        <w:trPr>
          <w:cantSplit/>
          <w:trHeight w:val="1035"/>
        </w:trPr>
        <w:tc>
          <w:tcPr>
            <w:tcW w:w="2475" w:type="dxa"/>
            <w:tcBorders>
              <w:right w:val="single" w:color="auto" w:sz="4" w:space="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765718" w:rsidP="5BAD0316" w:rsidRDefault="00765718" w14:paraId="5DB85D4B" w14:textId="24705A3B">
            <w:pPr>
              <w:pStyle w:val="Dates"/>
              <w:rPr>
                <w:rFonts w:ascii="Calibri Light" w:hAnsi="Calibri Light" w:cs="Calibri Light"/>
                <w:color w:val="000000" w:themeColor="text1" w:themeTint="FF" w:themeShade="FF"/>
                <w:highlight w:val="magenta"/>
              </w:rPr>
            </w:pPr>
            <w:r w:rsidRPr="5BAD0316" w:rsidR="56354E85">
              <w:rPr>
                <w:rFonts w:ascii="Calibri Light" w:hAnsi="Calibri Light" w:cs="Calibri Light"/>
              </w:rPr>
              <w:t>20</w:t>
            </w:r>
            <w:r w:rsidRPr="5BAD0316" w:rsidR="123692B8">
              <w:rPr>
                <w:rFonts w:ascii="Calibri Light" w:hAnsi="Calibri Light" w:cs="Calibri Light"/>
              </w:rPr>
              <w:t xml:space="preserve"> </w:t>
            </w:r>
          </w:p>
          <w:p w:rsidRPr="003756A9" w:rsidR="00765718" w:rsidP="5BAD0316" w:rsidRDefault="00765718" w14:paraId="1ED6FAFD" w14:textId="61391E22">
            <w:pPr>
              <w:pStyle w:val="Dates"/>
              <w:rPr>
                <w:rFonts w:ascii="Calibri Light" w:hAnsi="Calibri Light" w:cs="Calibri Light"/>
                <w:highlight w:val="magenta"/>
              </w:rPr>
            </w:pPr>
            <w:r w:rsidRPr="5BAD0316" w:rsidR="68A89C27">
              <w:rPr>
                <w:rFonts w:ascii="Calibri Light" w:hAnsi="Calibri Light" w:cs="Calibri Light"/>
                <w:highlight w:val="magenta"/>
              </w:rPr>
              <w:t>Final Family Paper &amp; group member evaluation due by 1159pm</w:t>
            </w:r>
          </w:p>
          <w:p w:rsidRPr="003756A9" w:rsidR="00765718" w:rsidP="00765718" w:rsidRDefault="00765718" w14:paraId="2A82C6EE" w14:textId="126E4BC7">
            <w:pPr>
              <w:pStyle w:val="Dates"/>
              <w:rPr>
                <w:rFonts w:ascii="Calibri Light" w:hAnsi="Calibri Light" w:cs="Calibri Light"/>
              </w:rPr>
            </w:pPr>
          </w:p>
        </w:tc>
        <w:tc>
          <w:tcPr>
            <w:tcW w:w="2340" w:type="dxa"/>
            <w:tcBorders>
              <w:left w:val="single" w:color="auto" w:sz="4" w:space="0"/>
            </w:tcBorders>
            <w:shd w:val="clear" w:color="auto" w:fill="auto"/>
            <w:tcMar/>
          </w:tcPr>
          <w:p w:rsidRPr="003756A9" w:rsidR="00765718" w:rsidP="5BAD0316" w:rsidRDefault="00765718" w14:paraId="05B8B7C5" w14:textId="76DA8FC5">
            <w:pPr>
              <w:pStyle w:val="Dates"/>
              <w:rPr>
                <w:rFonts w:ascii="Calibri Light" w:hAnsi="Calibri Light" w:cs="Calibri Light"/>
              </w:rPr>
            </w:pPr>
            <w:r w:rsidRPr="5BAD0316" w:rsidR="6B4F06F7">
              <w:rPr>
                <w:rFonts w:ascii="Calibri Light" w:hAnsi="Calibri Light" w:cs="Calibri Light"/>
              </w:rPr>
              <w:t>21</w:t>
            </w:r>
            <w:r w:rsidRPr="5BAD0316" w:rsidR="4BA5012A">
              <w:rPr>
                <w:rFonts w:ascii="Calibri Light" w:hAnsi="Calibri Light" w:cs="Calibri Light"/>
              </w:rPr>
              <w:t xml:space="preserve"> </w:t>
            </w:r>
          </w:p>
          <w:p w:rsidRPr="003756A9" w:rsidR="00765718" w:rsidP="00765718" w:rsidRDefault="00765718" w14:paraId="0A6688C6" w14:textId="11B5C334">
            <w:pPr>
              <w:pStyle w:val="Dates"/>
              <w:rPr>
                <w:rFonts w:ascii="Calibri Light" w:hAnsi="Calibri Light" w:cs="Calibri Light"/>
              </w:rPr>
            </w:pPr>
            <w:r w:rsidRPr="5BAD0316" w:rsidR="4BA5012A">
              <w:rPr>
                <w:rFonts w:ascii="Calibri Light" w:hAnsi="Calibri Light" w:cs="Calibri Light"/>
              </w:rPr>
              <w:t>Surgery (</w:t>
            </w:r>
            <w:r w:rsidRPr="5BAD0316" w:rsidR="715B7022">
              <w:rPr>
                <w:rFonts w:ascii="Calibri Light" w:hAnsi="Calibri Light" w:cs="Calibri Light"/>
              </w:rPr>
              <w:t>M</w:t>
            </w:r>
            <w:r w:rsidRPr="5BAD0316" w:rsidR="6F0F7EB3">
              <w:rPr>
                <w:rFonts w:ascii="Calibri Light" w:hAnsi="Calibri Light" w:cs="Calibri Light"/>
              </w:rPr>
              <w:t>K</w:t>
            </w:r>
            <w:r w:rsidRPr="5BAD0316" w:rsidR="4BA5012A">
              <w:rPr>
                <w:rFonts w:ascii="Calibri Light" w:hAnsi="Calibri Light" w:cs="Calibri Light"/>
              </w:rPr>
              <w:t>)</w:t>
            </w:r>
          </w:p>
          <w:p w:rsidRPr="003756A9" w:rsidR="00342B95" w:rsidP="00765718" w:rsidRDefault="00342B95" w14:paraId="1BE11C27" w14:textId="6B0E97B6">
            <w:pPr>
              <w:pStyle w:val="Dates"/>
              <w:rPr>
                <w:rFonts w:ascii="Calibri Light" w:hAnsi="Calibri Light" w:cs="Calibri Light"/>
              </w:rPr>
            </w:pPr>
          </w:p>
        </w:tc>
        <w:tc>
          <w:tcPr>
            <w:tcW w:w="2970" w:type="dxa"/>
            <w:tcBorders>
              <w:left w:val="single" w:color="auto" w:sz="4" w:space="0"/>
            </w:tcBorders>
            <w:shd w:val="clear" w:color="auto" w:fill="auto"/>
            <w:tcMar/>
          </w:tcPr>
          <w:p w:rsidRPr="003756A9" w:rsidR="000F788C" w:rsidP="00765718" w:rsidRDefault="000F788C" w14:paraId="1DFA7B23" w14:textId="6A9B1BCA">
            <w:pPr>
              <w:pStyle w:val="Dates"/>
              <w:rPr>
                <w:rFonts w:ascii="Calibri Light" w:hAnsi="Calibri Light" w:cs="Calibri Light"/>
              </w:rPr>
            </w:pPr>
            <w:r w:rsidRPr="02EE84E9" w:rsidR="0A263F97">
              <w:rPr>
                <w:rFonts w:ascii="Calibri Light" w:hAnsi="Calibri Light" w:cs="Calibri Light"/>
              </w:rPr>
              <w:t>22</w:t>
            </w:r>
          </w:p>
        </w:tc>
        <w:tc>
          <w:tcPr>
            <w:tcW w:w="3180" w:type="dxa"/>
            <w:gridSpan w:val="2"/>
            <w:tcBorders>
              <w:left w:val="single" w:color="auto" w:sz="4" w:space="0"/>
            </w:tcBorders>
            <w:shd w:val="clear" w:color="auto" w:fill="auto"/>
            <w:tcMar/>
          </w:tcPr>
          <w:p w:rsidRPr="003756A9" w:rsidR="00765718" w:rsidP="02EE84E9" w:rsidRDefault="00765718" w14:paraId="6BD92F15" w14:textId="1E8AFECB">
            <w:pPr>
              <w:pStyle w:val="Dates"/>
              <w:rPr>
                <w:rFonts w:ascii="Calibri Light" w:hAnsi="Calibri Light" w:cs="Calibri Light"/>
              </w:rPr>
            </w:pPr>
            <w:r w:rsidRPr="75A06C2D" w:rsidR="25317124">
              <w:rPr>
                <w:rFonts w:ascii="Calibri Light" w:hAnsi="Calibri Light" w:cs="Calibri Light"/>
              </w:rPr>
              <w:t>23</w:t>
            </w:r>
            <w:r w:rsidRPr="75A06C2D" w:rsidR="162AA3F2">
              <w:rPr>
                <w:rFonts w:ascii="Calibri Light" w:hAnsi="Calibri Light" w:cs="Calibri Light"/>
              </w:rPr>
              <w:t xml:space="preserve"> </w:t>
            </w:r>
          </w:p>
          <w:p w:rsidR="121A4C2B" w:rsidP="75A06C2D" w:rsidRDefault="121A4C2B" w14:paraId="0A712D8C" w14:textId="6A431C7A">
            <w:pPr>
              <w:pStyle w:val="Dates"/>
              <w:rPr>
                <w:rFonts w:ascii="Calibri Light" w:hAnsi="Calibri Light" w:cs="Calibri Light"/>
              </w:rPr>
            </w:pPr>
            <w:r w:rsidRPr="75A06C2D" w:rsidR="121A4C2B">
              <w:rPr>
                <w:rFonts w:ascii="Calibri Light" w:hAnsi="Calibri Light" w:cs="Calibri Light"/>
              </w:rPr>
              <w:t>Postpartum (MD)</w:t>
            </w:r>
          </w:p>
          <w:p w:rsidRPr="003756A9" w:rsidR="00765718" w:rsidP="02EE84E9" w:rsidRDefault="00765718" w14:paraId="1C753EAB" w14:textId="164C42E8">
            <w:pPr>
              <w:pStyle w:val="Dates"/>
              <w:rPr>
                <w:rFonts w:ascii="Calibri Light" w:hAnsi="Calibri Light" w:cs="Calibri Light"/>
              </w:rPr>
            </w:pPr>
          </w:p>
          <w:p w:rsidRPr="003756A9" w:rsidR="00765718" w:rsidP="4DA25C57" w:rsidRDefault="00765718" w14:paraId="0E252A83" w14:textId="645E4EC5">
            <w:pPr>
              <w:pStyle w:val="Dates"/>
              <w:rPr>
                <w:rFonts w:ascii="Calibri Light" w:hAnsi="Calibri Light" w:cs="Calibri Light"/>
                <w:highlight w:val="yellow"/>
              </w:rPr>
            </w:pPr>
            <w:r w:rsidRPr="5BAD0316" w:rsidR="25D432AD">
              <w:rPr>
                <w:rFonts w:ascii="Calibri Light" w:hAnsi="Calibri Light" w:cs="Calibri Light"/>
                <w:highlight w:val="yellow"/>
              </w:rPr>
              <w:t>Pharm</w:t>
            </w:r>
            <w:r w:rsidRPr="5BAD0316" w:rsidR="25D432AD">
              <w:rPr>
                <w:rFonts w:ascii="Calibri Light" w:hAnsi="Calibri Light" w:cs="Calibri Light"/>
                <w:highlight w:val="yellow"/>
              </w:rPr>
              <w:t xml:space="preserve"> </w:t>
            </w:r>
            <w:r w:rsidRPr="5BAD0316" w:rsidR="1EDCB8D3">
              <w:rPr>
                <w:rFonts w:ascii="Calibri Light" w:hAnsi="Calibri Light" w:cs="Calibri Light"/>
                <w:highlight w:val="yellow"/>
              </w:rPr>
              <w:t>T</w:t>
            </w:r>
            <w:r w:rsidRPr="5BAD0316" w:rsidR="25D432AD">
              <w:rPr>
                <w:rFonts w:ascii="Calibri Light" w:hAnsi="Calibri Light" w:cs="Calibri Light"/>
                <w:highlight w:val="yellow"/>
              </w:rPr>
              <w:t>est 4</w:t>
            </w:r>
            <w:r w:rsidRPr="5BAD0316" w:rsidR="25D432AD">
              <w:rPr>
                <w:rFonts w:ascii="Calibri Light" w:hAnsi="Calibri Light" w:cs="Calibri Light"/>
              </w:rPr>
              <w:t xml:space="preserve">: </w:t>
            </w:r>
            <w:r w:rsidRPr="5BAD0316" w:rsidR="4F0BE87C">
              <w:rPr>
                <w:rFonts w:ascii="Calibri Light" w:hAnsi="Calibri Light" w:cs="Calibri Light"/>
              </w:rPr>
              <w:t>Dean 2</w:t>
            </w:r>
            <w:r w:rsidRPr="5BAD0316" w:rsidR="11CD9989">
              <w:rPr>
                <w:rFonts w:ascii="Calibri Light" w:hAnsi="Calibri Light" w:cs="Calibri Light"/>
              </w:rPr>
              <w:t>06</w:t>
            </w:r>
          </w:p>
        </w:tc>
        <w:tc>
          <w:tcPr>
            <w:tcW w:w="2752" w:type="dxa"/>
            <w:tcBorders>
              <w:left w:val="single" w:color="auto" w:sz="4" w:space="0"/>
            </w:tcBorders>
            <w:shd w:val="clear" w:color="auto" w:fill="auto"/>
            <w:tcMar/>
          </w:tcPr>
          <w:p w:rsidRPr="003756A9" w:rsidR="00EE382E" w:rsidP="00EE382E" w:rsidRDefault="00765718" w14:paraId="16DEBF46" w14:textId="755D6C16">
            <w:pPr>
              <w:pStyle w:val="Dates"/>
              <w:rPr>
                <w:rFonts w:ascii="Calibri Light" w:hAnsi="Calibri Light" w:cs="Calibri Light"/>
                <w:highlight w:val="magenta"/>
              </w:rPr>
            </w:pPr>
            <w:r w:rsidRPr="5BAD0316" w:rsidR="56354E85">
              <w:rPr>
                <w:rFonts w:ascii="Calibri Light" w:hAnsi="Calibri Light" w:cs="Calibri Light"/>
              </w:rPr>
              <w:t>24</w:t>
            </w:r>
            <w:r w:rsidRPr="5BAD0316" w:rsidR="2C0B0001">
              <w:rPr>
                <w:rFonts w:ascii="Calibri Light" w:hAnsi="Calibri Light" w:cs="Calibri Light"/>
              </w:rPr>
              <w:t xml:space="preserve"> </w:t>
            </w:r>
          </w:p>
          <w:p w:rsidRPr="003756A9" w:rsidR="00765718" w:rsidP="00765718" w:rsidRDefault="00765718" w14:paraId="4A1E426A" w14:textId="544F39D4">
            <w:pPr>
              <w:pStyle w:val="Dates"/>
              <w:rPr>
                <w:rFonts w:ascii="Calibri Light" w:hAnsi="Calibri Light" w:cs="Calibri Light"/>
              </w:rPr>
            </w:pPr>
          </w:p>
        </w:tc>
      </w:tr>
      <w:tr w:rsidRPr="003756A9" w:rsidR="00765718" w:rsidTr="5BAD0316" w14:paraId="5678E87C" w14:textId="77777777">
        <w:trPr>
          <w:cantSplit/>
          <w:trHeight w:val="1305"/>
        </w:trPr>
        <w:tc>
          <w:tcPr>
            <w:tcW w:w="2475" w:type="dxa"/>
            <w:tcBorders>
              <w:right w:val="single" w:color="auto" w:sz="4" w:space="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7D6C6C" w:rsidP="007D6C6C" w:rsidRDefault="007D6C6C" w14:paraId="40F394DF" w14:textId="0A8E38C3">
            <w:pPr>
              <w:pStyle w:val="Dates"/>
              <w:rPr>
                <w:rFonts w:ascii="Calibri Light" w:hAnsi="Calibri Light" w:cs="Calibri Light"/>
              </w:rPr>
            </w:pPr>
            <w:r w:rsidRPr="5BAD0316" w:rsidR="29A5E8B8">
              <w:rPr>
                <w:rFonts w:ascii="Calibri Light" w:hAnsi="Calibri Light" w:cs="Calibri Light"/>
              </w:rPr>
              <w:t>2</w:t>
            </w:r>
            <w:r w:rsidRPr="5BAD0316" w:rsidR="1BC87096">
              <w:rPr>
                <w:rFonts w:ascii="Calibri Light" w:hAnsi="Calibri Light" w:cs="Calibri Light"/>
              </w:rPr>
              <w:t>7</w:t>
            </w:r>
            <w:r w:rsidRPr="5BAD0316" w:rsidR="09D7EAF6">
              <w:rPr>
                <w:rFonts w:ascii="Calibri Light" w:hAnsi="Calibri Light" w:cs="Calibri Light"/>
              </w:rPr>
              <w:t xml:space="preserve">  </w:t>
            </w:r>
          </w:p>
          <w:p w:rsidR="1F4F26A6" w:rsidP="5BAD0316" w:rsidRDefault="1F4F26A6" w14:paraId="55218A88" w14:textId="7AE8C2FD">
            <w:pPr>
              <w:pStyle w:val="Dates"/>
              <w:rPr>
                <w:rFonts w:ascii="Calibri Light" w:hAnsi="Calibri Light" w:cs="Calibri Light"/>
                <w:highlight w:val="yellow"/>
              </w:rPr>
            </w:pPr>
            <w:r w:rsidRPr="5BAD0316" w:rsidR="1F4F26A6">
              <w:rPr>
                <w:rFonts w:ascii="Calibri Light" w:hAnsi="Calibri Light" w:cs="Calibri Light"/>
                <w:highlight w:val="green"/>
              </w:rPr>
              <w:t xml:space="preserve">Concepts </w:t>
            </w:r>
            <w:r w:rsidRPr="5BAD0316" w:rsidR="56B83D2B">
              <w:rPr>
                <w:rFonts w:ascii="Calibri Light" w:hAnsi="Calibri Light" w:cs="Calibri Light"/>
                <w:highlight w:val="green"/>
              </w:rPr>
              <w:t>T</w:t>
            </w:r>
            <w:r w:rsidRPr="5BAD0316" w:rsidR="1F4F26A6">
              <w:rPr>
                <w:rFonts w:ascii="Calibri Light" w:hAnsi="Calibri Light" w:cs="Calibri Light"/>
                <w:highlight w:val="green"/>
              </w:rPr>
              <w:t>est #4</w:t>
            </w:r>
          </w:p>
          <w:p w:rsidR="1F4F26A6" w:rsidP="5BAD0316" w:rsidRDefault="1F4F26A6" w14:paraId="00617547" w14:textId="47E7170B">
            <w:pPr>
              <w:pStyle w:val="Dates"/>
              <w:rPr>
                <w:rFonts w:ascii="Calibri Light" w:hAnsi="Calibri Light" w:cs="Calibri Light"/>
              </w:rPr>
            </w:pPr>
            <w:r w:rsidRPr="5BAD0316" w:rsidR="1F4F26A6">
              <w:rPr>
                <w:rFonts w:ascii="Calibri Light" w:hAnsi="Calibri Light" w:cs="Calibri Light"/>
              </w:rPr>
              <w:t>Dean 206 (JH/LH)</w:t>
            </w:r>
          </w:p>
          <w:p w:rsidR="5BAD0316" w:rsidP="5BAD0316" w:rsidRDefault="5BAD0316" w14:paraId="476178F6" w14:textId="7A0FD3DB">
            <w:pPr>
              <w:pStyle w:val="Dates"/>
              <w:rPr>
                <w:rFonts w:ascii="Calibri Light" w:hAnsi="Calibri Light" w:cs="Calibri Light"/>
              </w:rPr>
            </w:pPr>
          </w:p>
          <w:p w:rsidRPr="003756A9" w:rsidR="007D6C6C" w:rsidP="00765718" w:rsidRDefault="007D6C6C" w14:paraId="712BEC25" w14:textId="5D53C8CB">
            <w:pPr>
              <w:pStyle w:val="Dates"/>
              <w:rPr>
                <w:rFonts w:ascii="Calibri Light" w:hAnsi="Calibri Light" w:cs="Calibri Light"/>
              </w:rPr>
            </w:pPr>
          </w:p>
        </w:tc>
        <w:tc>
          <w:tcPr>
            <w:tcW w:w="2340" w:type="dxa"/>
            <w:tcBorders>
              <w:left w:val="single" w:color="auto" w:sz="4" w:space="0"/>
            </w:tcBorders>
            <w:shd w:val="clear" w:color="auto" w:fill="auto"/>
            <w:tcMar/>
          </w:tcPr>
          <w:p w:rsidRPr="003756A9" w:rsidR="002E04A7" w:rsidP="75A06C2D" w:rsidRDefault="00765718" w14:paraId="289EBAC6" w14:textId="6F2ADB14">
            <w:pPr>
              <w:pStyle w:val="Dates"/>
              <w:rPr>
                <w:rFonts w:ascii="Calibri Light" w:hAnsi="Calibri Light" w:cs="Calibri Light"/>
                <w:highlight w:val="yellow"/>
              </w:rPr>
            </w:pPr>
            <w:r w:rsidRPr="5BAD0316" w:rsidR="363280EB">
              <w:rPr>
                <w:rFonts w:ascii="Calibri Light" w:hAnsi="Calibri Light" w:cs="Calibri Light"/>
              </w:rPr>
              <w:t>28</w:t>
            </w:r>
            <w:r w:rsidRPr="5BAD0316" w:rsidR="44A15D9D">
              <w:rPr>
                <w:rFonts w:ascii="Calibri Light" w:hAnsi="Calibri Light" w:cs="Calibri Light"/>
              </w:rPr>
              <w:t xml:space="preserve"> </w:t>
            </w:r>
          </w:p>
          <w:p w:rsidRPr="003756A9" w:rsidR="002E04A7" w:rsidP="5BAD0316" w:rsidRDefault="00765718" w14:paraId="01E9EB66" w14:textId="69B74EF3">
            <w:pPr>
              <w:pStyle w:val="Dates"/>
              <w:rPr>
                <w:rFonts w:ascii="Calibri Light" w:hAnsi="Calibri Light" w:cs="Calibri Light"/>
                <w:highlight w:val="green"/>
              </w:rPr>
            </w:pPr>
            <w:r w:rsidRPr="5BAD0316" w:rsidR="5E3FEA02">
              <w:rPr>
                <w:rFonts w:ascii="Calibri Light" w:hAnsi="Calibri Light" w:cs="Calibri Light"/>
                <w:highlight w:val="red"/>
              </w:rPr>
              <w:t>10-12: ATI Peds Final</w:t>
            </w:r>
            <w:r w:rsidRPr="5BAD0316" w:rsidR="5E3FEA02">
              <w:rPr>
                <w:rFonts w:ascii="Calibri Light" w:hAnsi="Calibri Light" w:cs="Calibri Light"/>
              </w:rPr>
              <w:t xml:space="preserve"> </w:t>
            </w:r>
          </w:p>
          <w:p w:rsidRPr="003756A9" w:rsidR="002E04A7" w:rsidP="5BAD0316" w:rsidRDefault="00765718" w14:paraId="4904E9BE" w14:textId="1130D029">
            <w:pPr>
              <w:pStyle w:val="Dates"/>
              <w:rPr>
                <w:rFonts w:ascii="Calibri Light" w:hAnsi="Calibri Light" w:cs="Calibri Light"/>
              </w:rPr>
            </w:pPr>
            <w:r w:rsidRPr="5BAD0316" w:rsidR="5E3FEA02">
              <w:rPr>
                <w:rFonts w:ascii="Calibri Light" w:hAnsi="Calibri Light" w:cs="Calibri Light"/>
              </w:rPr>
              <w:t>Dean 206 (JH/LH)</w:t>
            </w:r>
          </w:p>
          <w:p w:rsidRPr="003756A9" w:rsidR="002E04A7" w:rsidP="5BAD0316" w:rsidRDefault="00765718" w14:paraId="2B781421" w14:textId="03308359">
            <w:pPr>
              <w:pStyle w:val="Dates"/>
              <w:rPr>
                <w:rFonts w:ascii="Calibri Light" w:hAnsi="Calibri Light" w:cs="Calibri Light"/>
              </w:rPr>
            </w:pPr>
          </w:p>
          <w:p w:rsidRPr="003756A9" w:rsidR="002E04A7" w:rsidP="75A06C2D" w:rsidRDefault="00765718" w14:paraId="3D0F4D44" w14:textId="068DF27F">
            <w:pPr>
              <w:pStyle w:val="Dates"/>
              <w:rPr>
                <w:rFonts w:ascii="Calibri Light" w:hAnsi="Calibri Light" w:cs="Calibri Light"/>
              </w:rPr>
            </w:pPr>
            <w:r w:rsidRPr="5BAD0316" w:rsidR="7ACD910D">
              <w:rPr>
                <w:rFonts w:ascii="Calibri Light" w:hAnsi="Calibri Light" w:cs="Calibri Light"/>
              </w:rPr>
              <w:t xml:space="preserve">Nursing </w:t>
            </w:r>
            <w:r w:rsidRPr="5BAD0316" w:rsidR="7ACD910D">
              <w:rPr>
                <w:rFonts w:ascii="Calibri Light" w:hAnsi="Calibri Light" w:cs="Calibri Light"/>
              </w:rPr>
              <w:t>Research Day</w:t>
            </w:r>
            <w:r w:rsidRPr="5BAD0316" w:rsidR="2E4DF46A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970" w:type="dxa"/>
            <w:tcBorders>
              <w:left w:val="single" w:color="auto" w:sz="4" w:space="0"/>
            </w:tcBorders>
            <w:shd w:val="clear" w:color="auto" w:fill="auto"/>
            <w:tcMar/>
          </w:tcPr>
          <w:p w:rsidRPr="003756A9" w:rsidR="00765718" w:rsidP="00765718" w:rsidRDefault="00765718" w14:paraId="3B2D4293" w14:textId="77777777">
            <w:pPr>
              <w:pStyle w:val="Dates"/>
              <w:rPr>
                <w:rFonts w:ascii="Calibri Light" w:hAnsi="Calibri Light" w:cs="Calibri Light"/>
              </w:rPr>
            </w:pPr>
            <w:r w:rsidRPr="5BAD0316" w:rsidR="3627963A">
              <w:rPr>
                <w:rFonts w:ascii="Calibri Light" w:hAnsi="Calibri Light" w:cs="Calibri Light"/>
              </w:rPr>
              <w:t>29</w:t>
            </w:r>
          </w:p>
          <w:p w:rsidR="7369E8C8" w:rsidP="5BAD0316" w:rsidRDefault="7369E8C8" w14:paraId="1891CA22" w14:textId="0B243EDF">
            <w:pPr>
              <w:pStyle w:val="Dates"/>
              <w:rPr>
                <w:rFonts w:ascii="Calibri Light" w:hAnsi="Calibri Light" w:cs="Calibri Light"/>
                <w:highlight w:val="red"/>
              </w:rPr>
            </w:pPr>
            <w:r w:rsidRPr="5BAD0316" w:rsidR="7369E8C8">
              <w:rPr>
                <w:rFonts w:ascii="Calibri Light" w:hAnsi="Calibri Light" w:cs="Calibri Light"/>
                <w:highlight w:val="red"/>
              </w:rPr>
              <w:t>9</w:t>
            </w:r>
            <w:r w:rsidRPr="5BAD0316" w:rsidR="72155727">
              <w:rPr>
                <w:rFonts w:ascii="Calibri Light" w:hAnsi="Calibri Light" w:cs="Calibri Light"/>
                <w:highlight w:val="red"/>
              </w:rPr>
              <w:t xml:space="preserve">-11 </w:t>
            </w:r>
            <w:r w:rsidRPr="5BAD0316" w:rsidR="7369E8C8">
              <w:rPr>
                <w:rFonts w:ascii="Calibri Light" w:hAnsi="Calibri Light" w:cs="Calibri Light"/>
                <w:highlight w:val="red"/>
              </w:rPr>
              <w:t xml:space="preserve">ATI </w:t>
            </w:r>
            <w:r w:rsidRPr="5BAD0316" w:rsidR="7369E8C8">
              <w:rPr>
                <w:rFonts w:ascii="Calibri Light" w:hAnsi="Calibri Light" w:cs="Calibri Light"/>
                <w:color w:val="000000" w:themeColor="text1" w:themeTint="FF" w:themeShade="FF"/>
                <w:highlight w:val="red"/>
              </w:rPr>
              <w:t>Maternal Newborn</w:t>
            </w:r>
            <w:r w:rsidRPr="5BAD0316" w:rsidR="7369E8C8">
              <w:rPr>
                <w:rFonts w:ascii="Calibri Light" w:hAnsi="Calibri Light" w:cs="Calibri Light"/>
                <w:highlight w:val="red"/>
              </w:rPr>
              <w:t xml:space="preserve"> </w:t>
            </w:r>
            <w:r w:rsidRPr="5BAD0316" w:rsidR="2F9419FB">
              <w:rPr>
                <w:rFonts w:ascii="Calibri Light" w:hAnsi="Calibri Light" w:cs="Calibri Light"/>
                <w:highlight w:val="red"/>
              </w:rPr>
              <w:t>Final</w:t>
            </w:r>
          </w:p>
          <w:p w:rsidR="7369E8C8" w:rsidP="5BAD0316" w:rsidRDefault="7369E8C8" w14:paraId="64247785" w14:textId="44B58C83">
            <w:pPr>
              <w:pStyle w:val="Dates"/>
              <w:rPr>
                <w:rFonts w:ascii="Calibri Light" w:hAnsi="Calibri Light" w:cs="Calibri Light"/>
              </w:rPr>
            </w:pPr>
            <w:r w:rsidRPr="5BAD0316" w:rsidR="7369E8C8">
              <w:rPr>
                <w:rFonts w:ascii="Calibri Light" w:hAnsi="Calibri Light" w:cs="Calibri Light"/>
              </w:rPr>
              <w:t>Dean 206</w:t>
            </w:r>
            <w:r w:rsidRPr="5BAD0316" w:rsidR="02312C8A">
              <w:rPr>
                <w:rFonts w:ascii="Calibri Light" w:hAnsi="Calibri Light" w:cs="Calibri Light"/>
              </w:rPr>
              <w:t xml:space="preserve"> (MD/SE)</w:t>
            </w:r>
          </w:p>
          <w:p w:rsidR="5BAD0316" w:rsidP="5BAD0316" w:rsidRDefault="5BAD0316" w14:paraId="1880FE3D" w14:textId="20C0AFFE">
            <w:pPr>
              <w:pStyle w:val="Dates"/>
              <w:rPr>
                <w:rFonts w:ascii="Calibri Light" w:hAnsi="Calibri Light" w:cs="Calibri Light"/>
              </w:rPr>
            </w:pPr>
          </w:p>
          <w:p w:rsidRPr="003756A9" w:rsidR="002E66D9" w:rsidP="002E66D9" w:rsidRDefault="002E66D9" w14:paraId="0F13ED11" w14:textId="2821FE8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180" w:type="dxa"/>
            <w:gridSpan w:val="2"/>
            <w:tcBorders>
              <w:left w:val="single" w:color="auto" w:sz="4" w:space="0"/>
            </w:tcBorders>
            <w:shd w:val="clear" w:color="auto" w:fill="auto"/>
            <w:tcMar/>
          </w:tcPr>
          <w:p w:rsidRPr="003756A9" w:rsidR="00765718" w:rsidP="00765718" w:rsidRDefault="00765718" w14:paraId="1779445F" w14:textId="77777777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30</w:t>
            </w:r>
          </w:p>
          <w:p w:rsidRPr="003756A9" w:rsidR="00765718" w:rsidP="5BAD0316" w:rsidRDefault="00765718" w14:paraId="1FAF4E90" w14:textId="65276269">
            <w:pPr>
              <w:pStyle w:val="Dates"/>
              <w:jc w:val="center"/>
              <w:rPr>
                <w:rFonts w:ascii="Calibri Light" w:hAnsi="Calibri Light" w:cs="Calibri Light"/>
                <w:b w:val="1"/>
                <w:bCs w:val="1"/>
                <w:i w:val="1"/>
                <w:iCs w:val="1"/>
                <w:color w:val="00B050"/>
                <w:sz w:val="40"/>
                <w:szCs w:val="40"/>
              </w:rPr>
            </w:pPr>
            <w:r w:rsidRPr="5BAD0316" w:rsidR="64F48F74">
              <w:rPr>
                <w:rFonts w:ascii="Calibri Light" w:hAnsi="Calibri Light" w:cs="Calibri Light"/>
                <w:b w:val="1"/>
                <w:bCs w:val="1"/>
                <w:i w:val="1"/>
                <w:iCs w:val="1"/>
                <w:color w:val="00B050"/>
                <w:sz w:val="40"/>
                <w:szCs w:val="40"/>
              </w:rPr>
              <w:t xml:space="preserve">Reading </w:t>
            </w:r>
          </w:p>
          <w:p w:rsidRPr="003756A9" w:rsidR="00765718" w:rsidP="5BAD0316" w:rsidRDefault="00765718" w14:paraId="0A7A63F8" w14:textId="4EF076B9">
            <w:pPr>
              <w:pStyle w:val="Dates"/>
              <w:jc w:val="center"/>
              <w:rPr>
                <w:rFonts w:ascii="Calibri Light" w:hAnsi="Calibri Light" w:cs="Calibri Light"/>
                <w:b w:val="1"/>
                <w:bCs w:val="1"/>
                <w:i w:val="1"/>
                <w:iCs w:val="1"/>
                <w:color w:val="00B050"/>
                <w:sz w:val="40"/>
                <w:szCs w:val="40"/>
              </w:rPr>
            </w:pPr>
            <w:r w:rsidRPr="5BAD0316" w:rsidR="64F48F74">
              <w:rPr>
                <w:rFonts w:ascii="Calibri Light" w:hAnsi="Calibri Light" w:cs="Calibri Light"/>
                <w:b w:val="1"/>
                <w:bCs w:val="1"/>
                <w:i w:val="1"/>
                <w:iCs w:val="1"/>
                <w:color w:val="00B050"/>
                <w:sz w:val="40"/>
                <w:szCs w:val="40"/>
              </w:rPr>
              <w:t>Day</w:t>
            </w:r>
          </w:p>
        </w:tc>
        <w:tc>
          <w:tcPr>
            <w:tcW w:w="2752" w:type="dxa"/>
            <w:tcBorders>
              <w:left w:val="single" w:color="auto" w:sz="4" w:space="0"/>
            </w:tcBorders>
            <w:shd w:val="clear" w:color="auto" w:fill="E7DDDD" w:themeFill="accent6" w:themeFillTint="33"/>
            <w:tcMar/>
          </w:tcPr>
          <w:p w:rsidRPr="003756A9" w:rsidR="00765718" w:rsidP="00765718" w:rsidRDefault="00765718" w14:paraId="1459DCD1" w14:textId="77777777">
            <w:pPr>
              <w:pStyle w:val="Dates"/>
              <w:rPr>
                <w:rFonts w:ascii="Calibri Light" w:hAnsi="Calibri Light" w:cs="Calibri Light"/>
              </w:rPr>
            </w:pPr>
          </w:p>
        </w:tc>
      </w:tr>
    </w:tbl>
    <w:p w:rsidRPr="003756A9" w:rsidR="007C4EB7" w:rsidRDefault="007C4EB7" w14:paraId="1036361D" w14:textId="77777777">
      <w:pPr>
        <w:rPr>
          <w:rFonts w:ascii="Calibri Light" w:hAnsi="Calibri Light" w:cs="Calibri Light"/>
          <w:sz w:val="20"/>
          <w:szCs w:val="20"/>
        </w:rPr>
      </w:pPr>
    </w:p>
    <w:p w:rsidRPr="003756A9" w:rsidR="00997953" w:rsidRDefault="00997953" w14:paraId="0AC6C12B" w14:textId="77777777">
      <w:pPr>
        <w:rPr>
          <w:rFonts w:ascii="Calibri Light" w:hAnsi="Calibri Light" w:cs="Calibri Light"/>
          <w:sz w:val="20"/>
          <w:szCs w:val="20"/>
        </w:rPr>
      </w:pPr>
    </w:p>
    <w:tbl>
      <w:tblPr>
        <w:tblW w:w="13558" w:type="dxa"/>
        <w:jc w:val="center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fixed"/>
        <w:tblLook w:val="0020" w:firstRow="1" w:lastRow="0" w:firstColumn="0" w:lastColumn="0" w:noHBand="0" w:noVBand="0"/>
      </w:tblPr>
      <w:tblGrid>
        <w:gridCol w:w="2549"/>
        <w:gridCol w:w="2880"/>
        <w:gridCol w:w="2790"/>
        <w:gridCol w:w="2385"/>
        <w:gridCol w:w="1500"/>
        <w:gridCol w:w="1454"/>
      </w:tblGrid>
      <w:tr w:rsidRPr="003756A9" w:rsidR="00C31307" w:rsidTr="5BAD0316" w14:paraId="709D2FBE" w14:textId="77777777">
        <w:trPr>
          <w:cantSplit/>
          <w:trHeight w:val="919" w:hRule="exact"/>
          <w:tblHeader/>
        </w:trPr>
        <w:tc>
          <w:tcPr>
            <w:tcW w:w="13558" w:type="dxa"/>
            <w:gridSpan w:val="6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:rsidRPr="003756A9" w:rsidR="00C31307" w:rsidP="5BAD0316" w:rsidRDefault="00765718" w14:paraId="64F0453D" w14:textId="1FA62183">
            <w:pPr>
              <w:pStyle w:val="MonthNames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50"/>
                <w:sz w:val="48"/>
                <w:szCs w:val="48"/>
                <w:lang w:val="en-US"/>
              </w:rPr>
            </w:pPr>
            <w:r w:rsidRPr="5BAD0316" w:rsidR="4CF5AC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50"/>
                <w:sz w:val="48"/>
                <w:szCs w:val="48"/>
                <w:lang w:val="en-US"/>
              </w:rPr>
              <w:t>May</w:t>
            </w:r>
          </w:p>
        </w:tc>
      </w:tr>
      <w:tr w:rsidRPr="003756A9" w:rsidR="00C31307" w:rsidTr="5BAD0316" w14:paraId="71E37F6D" w14:textId="77777777">
        <w:trPr>
          <w:cantSplit/>
          <w:trHeight w:val="264" w:hRule="exact"/>
        </w:trPr>
        <w:tc>
          <w:tcPr>
            <w:tcW w:w="2549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3756A9" w:rsidR="00C31307" w:rsidP="00C53BD7" w:rsidRDefault="00C31307" w14:paraId="593D779F" w14:textId="77777777">
            <w:pPr>
              <w:pStyle w:val="Weekdays"/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>Monday</w:t>
            </w:r>
          </w:p>
        </w:tc>
        <w:tc>
          <w:tcPr>
            <w:tcW w:w="288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3756A9" w:rsidR="00C31307" w:rsidP="00C53BD7" w:rsidRDefault="00C31307" w14:paraId="2622E24F" w14:textId="77777777">
            <w:pPr>
              <w:pStyle w:val="Weekdays"/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>Tuesday</w:t>
            </w:r>
          </w:p>
        </w:tc>
        <w:tc>
          <w:tcPr>
            <w:tcW w:w="279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3756A9" w:rsidR="00C31307" w:rsidP="00C53BD7" w:rsidRDefault="00C31307" w14:paraId="2350B87C" w14:textId="77777777">
            <w:pPr>
              <w:pStyle w:val="Weekdays"/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>Wednesday</w:t>
            </w:r>
          </w:p>
        </w:tc>
        <w:tc>
          <w:tcPr>
            <w:tcW w:w="238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3756A9" w:rsidR="00C31307" w:rsidP="00C53BD7" w:rsidRDefault="00C31307" w14:paraId="6AC220F8" w14:textId="77777777">
            <w:pPr>
              <w:pStyle w:val="Weekdays"/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>Thursday</w:t>
            </w:r>
          </w:p>
        </w:tc>
        <w:tc>
          <w:tcPr>
            <w:tcW w:w="2954" w:type="dxa"/>
            <w:gridSpan w:val="2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Pr="003756A9" w:rsidR="00C31307" w:rsidP="00C53BD7" w:rsidRDefault="00C31307" w14:paraId="3477C594" w14:textId="77777777">
            <w:pPr>
              <w:pStyle w:val="Weekdays"/>
              <w:rPr>
                <w:rFonts w:ascii="Calibri Light" w:hAnsi="Calibri Light" w:cs="Calibri Light"/>
                <w:sz w:val="20"/>
                <w:szCs w:val="20"/>
              </w:rPr>
            </w:pPr>
            <w:r w:rsidRPr="003756A9">
              <w:rPr>
                <w:rFonts w:ascii="Calibri Light" w:hAnsi="Calibri Light" w:cs="Calibri Light"/>
                <w:sz w:val="20"/>
                <w:szCs w:val="20"/>
              </w:rPr>
              <w:t>Friday</w:t>
            </w:r>
          </w:p>
        </w:tc>
      </w:tr>
      <w:tr w:rsidRPr="003756A9" w:rsidR="00C31307" w:rsidTr="5BAD0316" w14:paraId="78FDAAB0" w14:textId="77777777">
        <w:trPr>
          <w:cantSplit/>
          <w:trHeight w:val="1592" w:hRule="exact"/>
        </w:trPr>
        <w:tc>
          <w:tcPr>
            <w:tcW w:w="2549" w:type="dxa"/>
            <w:shd w:val="clear" w:color="auto" w:fill="E7DDDD" w:themeFill="accent6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765718" w:rsidP="00765718" w:rsidRDefault="00765718" w14:paraId="3F9C6F6F" w14:textId="251DF4F8">
            <w:pPr>
              <w:pStyle w:val="Dates"/>
              <w:rPr>
                <w:rFonts w:ascii="Calibri Light" w:hAnsi="Calibri Light" w:cs="Calibri Light"/>
              </w:rPr>
            </w:pPr>
          </w:p>
          <w:p w:rsidRPr="003756A9" w:rsidR="00FA7B82" w:rsidP="004A6AA2" w:rsidRDefault="00FA7B82" w14:paraId="6F6BD275" w14:textId="4F114E76">
            <w:pPr>
              <w:pStyle w:val="Dates"/>
              <w:rPr>
                <w:rFonts w:ascii="Calibri Light" w:hAnsi="Calibri Light" w:cs="Calibri Light"/>
              </w:rPr>
            </w:pPr>
          </w:p>
        </w:tc>
        <w:tc>
          <w:tcPr>
            <w:tcW w:w="2880" w:type="dxa"/>
            <w:shd w:val="clear" w:color="auto" w:fill="E7DDDD" w:themeFill="accent6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FD4F2A" w:rsidP="00765718" w:rsidRDefault="00FD4F2A" w14:paraId="3FDC6A31" w14:textId="77777777">
            <w:pPr>
              <w:pStyle w:val="Dates"/>
              <w:rPr>
                <w:rFonts w:ascii="Calibri Light" w:hAnsi="Calibri Light" w:cs="Calibri Light"/>
              </w:rPr>
            </w:pPr>
          </w:p>
        </w:tc>
        <w:tc>
          <w:tcPr>
            <w:tcW w:w="2790" w:type="dxa"/>
            <w:shd w:val="clear" w:color="auto" w:fill="E7DDDD" w:themeFill="accent6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ED5CCD" w:rsidP="00765718" w:rsidRDefault="00ED5CCD" w14:paraId="05E2A016" w14:textId="4DB3F6D9">
            <w:pPr>
              <w:pStyle w:val="Dates"/>
              <w:rPr>
                <w:rFonts w:ascii="Calibri Light" w:hAnsi="Calibri Light" w:cs="Calibri Light"/>
              </w:rPr>
            </w:pPr>
          </w:p>
        </w:tc>
        <w:tc>
          <w:tcPr>
            <w:tcW w:w="2385" w:type="dxa"/>
            <w:shd w:val="clear" w:color="auto" w:fill="E7DDDD" w:themeFill="accent6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295BE6" w:rsidP="00765718" w:rsidRDefault="00295BE6" w14:paraId="09346049" w14:textId="489E6100">
            <w:pPr>
              <w:pStyle w:val="Dates"/>
              <w:rPr>
                <w:rFonts w:ascii="Calibri Light" w:hAnsi="Calibri Light" w:cs="Calibri Light"/>
              </w:rPr>
            </w:pPr>
          </w:p>
        </w:tc>
        <w:tc>
          <w:tcPr>
            <w:tcW w:w="2954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C95807" w:rsidP="5BAD0316" w:rsidRDefault="00765718" w14:paraId="21AE4F5A" w14:textId="68B2CFC5">
            <w:pPr>
              <w:pStyle w:val="Dates"/>
              <w:rPr>
                <w:rFonts w:ascii="Calibri Light" w:hAnsi="Calibri Light" w:cs="Calibri Light"/>
              </w:rPr>
            </w:pPr>
            <w:r w:rsidRPr="5BAD0316" w:rsidR="3627963A">
              <w:rPr>
                <w:rFonts w:ascii="Calibri Light" w:hAnsi="Calibri Light" w:cs="Calibri Light"/>
              </w:rPr>
              <w:t>1</w:t>
            </w:r>
          </w:p>
          <w:p w:rsidRPr="003756A9" w:rsidR="00C95807" w:rsidP="5BAD0316" w:rsidRDefault="00765718" w14:paraId="67019C41" w14:textId="2E3BC493">
            <w:pPr>
              <w:pStyle w:val="Dates"/>
              <w:rPr>
                <w:rFonts w:ascii="Calibri Light" w:hAnsi="Calibri Light" w:cs="Calibri Light"/>
              </w:rPr>
            </w:pPr>
            <w:r w:rsidRPr="5BAD0316" w:rsidR="42CF9622">
              <w:rPr>
                <w:rFonts w:ascii="Calibri Light" w:hAnsi="Calibri Light" w:cs="Calibri Light"/>
              </w:rPr>
              <w:t>9-11am</w:t>
            </w:r>
          </w:p>
          <w:p w:rsidRPr="003756A9" w:rsidR="00C95807" w:rsidP="5BAD0316" w:rsidRDefault="00765718" w14:paraId="4C5ADD47" w14:textId="77777777">
            <w:pPr>
              <w:pStyle w:val="Dates"/>
              <w:rPr>
                <w:rFonts w:ascii="Calibri Light" w:hAnsi="Calibri Light" w:cs="Calibri Light"/>
                <w:highlight w:val="red"/>
              </w:rPr>
            </w:pPr>
            <w:r w:rsidRPr="5BAD0316" w:rsidR="5CA35030">
              <w:rPr>
                <w:rFonts w:ascii="Calibri Light" w:hAnsi="Calibri Light" w:cs="Calibri Light"/>
                <w:highlight w:val="red"/>
              </w:rPr>
              <w:t>ATI Pharmacology Final</w:t>
            </w:r>
            <w:r w:rsidRPr="5BAD0316" w:rsidR="5CA35030">
              <w:rPr>
                <w:rFonts w:ascii="Calibri Light" w:hAnsi="Calibri Light" w:cs="Calibri Light"/>
              </w:rPr>
              <w:t xml:space="preserve"> </w:t>
            </w:r>
          </w:p>
          <w:p w:rsidRPr="003756A9" w:rsidR="00C95807" w:rsidP="009E0351" w:rsidRDefault="00765718" w14:paraId="395E7D67" w14:textId="02C176A5">
            <w:pPr>
              <w:pStyle w:val="Dates"/>
              <w:rPr>
                <w:rFonts w:ascii="Calibri Light" w:hAnsi="Calibri Light" w:cs="Calibri Light"/>
              </w:rPr>
            </w:pPr>
            <w:r w:rsidRPr="5BAD0316" w:rsidR="5CA35030">
              <w:rPr>
                <w:rFonts w:ascii="Calibri Light" w:hAnsi="Calibri Light" w:cs="Calibri Light"/>
              </w:rPr>
              <w:t>Dean 2</w:t>
            </w:r>
            <w:r w:rsidRPr="5BAD0316" w:rsidR="1C1BB8C8">
              <w:rPr>
                <w:rFonts w:ascii="Calibri Light" w:hAnsi="Calibri Light" w:cs="Calibri Light"/>
              </w:rPr>
              <w:t>13</w:t>
            </w:r>
          </w:p>
        </w:tc>
      </w:tr>
      <w:tr w:rsidRPr="003756A9" w:rsidR="00C31307" w:rsidTr="5BAD0316" w14:paraId="0933C7FD" w14:textId="77777777">
        <w:trPr>
          <w:cantSplit/>
          <w:trHeight w:val="1322" w:hRule="exact"/>
        </w:trPr>
        <w:tc>
          <w:tcPr>
            <w:tcW w:w="254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7F057C" w:rsidP="00FE1DB9" w:rsidRDefault="00765718" w14:paraId="424509AC" w14:textId="77777777">
            <w:pPr>
              <w:pStyle w:val="Dates"/>
              <w:rPr>
                <w:rFonts w:ascii="Calibri Light" w:hAnsi="Calibri Light" w:cs="Calibri Light"/>
                <w:bCs/>
              </w:rPr>
            </w:pPr>
            <w:r w:rsidRPr="003756A9">
              <w:rPr>
                <w:rFonts w:ascii="Calibri Light" w:hAnsi="Calibri Light" w:cs="Calibri Light"/>
                <w:bCs/>
              </w:rPr>
              <w:t>4</w:t>
            </w:r>
          </w:p>
          <w:p w:rsidRPr="003756A9" w:rsidR="007F057C" w:rsidP="5BAD0316" w:rsidRDefault="007F057C" w14:paraId="368A0CB6" w14:textId="13AD8909">
            <w:pPr>
              <w:pStyle w:val="Dates"/>
              <w:rPr>
                <w:rFonts w:ascii="Calibri Light" w:hAnsi="Calibri Light" w:cs="Calibri Light"/>
                <w:highlight w:val="cyan"/>
              </w:rPr>
            </w:pPr>
            <w:r w:rsidRPr="5BAD0316" w:rsidR="67A0C075">
              <w:rPr>
                <w:rFonts w:ascii="Calibri Light" w:hAnsi="Calibri Light" w:cs="Calibri Light"/>
                <w:highlight w:val="cyan"/>
              </w:rPr>
              <w:t xml:space="preserve">ATI </w:t>
            </w:r>
            <w:r w:rsidRPr="5BAD0316" w:rsidR="7BC9798C">
              <w:rPr>
                <w:rFonts w:ascii="Calibri Light" w:hAnsi="Calibri Light" w:cs="Calibri Light"/>
                <w:highlight w:val="cyan"/>
              </w:rPr>
              <w:t>A</w:t>
            </w:r>
            <w:r w:rsidRPr="5BAD0316" w:rsidR="67A0C075">
              <w:rPr>
                <w:rFonts w:ascii="Calibri Light" w:hAnsi="Calibri Light" w:cs="Calibri Light"/>
                <w:highlight w:val="cyan"/>
              </w:rPr>
              <w:t xml:space="preserve">ssignment </w:t>
            </w:r>
            <w:r w:rsidRPr="5BAD0316" w:rsidR="7B895996">
              <w:rPr>
                <w:rFonts w:ascii="Calibri Light" w:hAnsi="Calibri Light" w:cs="Calibri Light"/>
                <w:highlight w:val="cyan"/>
              </w:rPr>
              <w:t>7</w:t>
            </w:r>
            <w:r w:rsidRPr="5BAD0316" w:rsidR="70A6B29F">
              <w:rPr>
                <w:rFonts w:ascii="Calibri Light" w:hAnsi="Calibri Light" w:cs="Calibri Light"/>
                <w:highlight w:val="cyan"/>
              </w:rPr>
              <w:t>, 8 and 9</w:t>
            </w:r>
            <w:r w:rsidRPr="5BAD0316" w:rsidR="67A0C075">
              <w:rPr>
                <w:rFonts w:ascii="Calibri Light" w:hAnsi="Calibri Light" w:cs="Calibri Light"/>
                <w:highlight w:val="cyan"/>
              </w:rPr>
              <w:t xml:space="preserve"> due</w:t>
            </w:r>
            <w:r w:rsidRPr="5BAD0316" w:rsidR="5EBDA3D9">
              <w:rPr>
                <w:rFonts w:ascii="Calibri Light" w:hAnsi="Calibri Light" w:cs="Calibri Light"/>
                <w:color w:val="000000" w:themeColor="text1" w:themeTint="FF" w:themeShade="FF"/>
                <w:highlight w:val="cyan"/>
              </w:rPr>
              <w:t xml:space="preserve"> by 11:59pm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FA7B82" w:rsidP="00DD6862" w:rsidRDefault="00765718" w14:paraId="3B68D39B" w14:textId="77777777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5</w:t>
            </w:r>
          </w:p>
          <w:p w:rsidRPr="003756A9" w:rsidR="00626B09" w:rsidP="5BAD0316" w:rsidRDefault="00626B09" w14:paraId="3F8AC33D" w14:textId="1C27DB28">
            <w:pPr>
              <w:pStyle w:val="Dates"/>
              <w:rPr>
                <w:rFonts w:ascii="Calibri Light" w:hAnsi="Calibri Light" w:cs="Calibri Light"/>
                <w:highlight w:val="green"/>
              </w:rPr>
            </w:pPr>
            <w:r w:rsidRPr="5BAD0316" w:rsidR="778893D7">
              <w:rPr>
                <w:rFonts w:ascii="Calibri Light" w:hAnsi="Calibri Light" w:cs="Calibri Light"/>
                <w:highlight w:val="red"/>
              </w:rPr>
              <w:t>0900—1400</w:t>
            </w:r>
          </w:p>
          <w:p w:rsidRPr="003756A9" w:rsidR="00626B09" w:rsidP="00626B09" w:rsidRDefault="00626B09" w14:paraId="4970E482" w14:textId="7A5F4B8D">
            <w:pPr>
              <w:pStyle w:val="Dates"/>
              <w:rPr>
                <w:rFonts w:ascii="Calibri Light" w:hAnsi="Calibri Light" w:cs="Calibri Light"/>
                <w:highlight w:val="green"/>
              </w:rPr>
            </w:pPr>
            <w:r w:rsidRPr="5BAD0316" w:rsidR="778893D7">
              <w:rPr>
                <w:rFonts w:ascii="Calibri Light" w:hAnsi="Calibri Light" w:cs="Calibri Light"/>
                <w:highlight w:val="red"/>
              </w:rPr>
              <w:t xml:space="preserve">ATI </w:t>
            </w:r>
            <w:r w:rsidRPr="5BAD0316" w:rsidR="0CA07553">
              <w:rPr>
                <w:rFonts w:ascii="Calibri Light" w:hAnsi="Calibri Light" w:cs="Calibri Light"/>
                <w:highlight w:val="red"/>
              </w:rPr>
              <w:t xml:space="preserve">Final </w:t>
            </w:r>
            <w:r w:rsidRPr="5BAD0316" w:rsidR="778893D7">
              <w:rPr>
                <w:rFonts w:ascii="Calibri Light" w:hAnsi="Calibri Light" w:cs="Calibri Light"/>
                <w:highlight w:val="red"/>
              </w:rPr>
              <w:t>Retakes</w:t>
            </w:r>
          </w:p>
          <w:p w:rsidRPr="003756A9" w:rsidR="00626B09" w:rsidP="5BAD0316" w:rsidRDefault="00626B09" w14:paraId="6EF202E5" w14:textId="5CF58060">
            <w:pPr>
              <w:pStyle w:val="Dates"/>
              <w:rPr>
                <w:rFonts w:ascii="Calibri Light" w:hAnsi="Calibri Light" w:cs="Calibri Light"/>
                <w:highlight w:val="green"/>
              </w:rPr>
            </w:pPr>
            <w:r w:rsidRPr="5BAD0316" w:rsidR="03899E92">
              <w:rPr>
                <w:rFonts w:ascii="Calibri Light" w:hAnsi="Calibri Light" w:cs="Calibri Light"/>
                <w:highlight w:val="red"/>
              </w:rPr>
              <w:t>OB/PEDS/</w:t>
            </w:r>
            <w:r w:rsidRPr="5BAD0316" w:rsidR="07B7C129">
              <w:rPr>
                <w:rFonts w:ascii="Calibri Light" w:hAnsi="Calibri Light" w:cs="Calibri Light"/>
                <w:highlight w:val="red"/>
              </w:rPr>
              <w:t>PHARM</w:t>
            </w:r>
          </w:p>
          <w:p w:rsidRPr="003756A9" w:rsidR="00626B09" w:rsidP="5BAD0316" w:rsidRDefault="00626B09" w14:paraId="0101611A" w14:textId="316533FA">
            <w:pPr>
              <w:pStyle w:val="Dates"/>
              <w:rPr>
                <w:rFonts w:ascii="Calibri Light" w:hAnsi="Calibri Light" w:cs="Calibri Light"/>
              </w:rPr>
            </w:pPr>
            <w:r w:rsidRPr="5BAD0316" w:rsidR="07B7C129">
              <w:rPr>
                <w:rFonts w:ascii="Calibri Light" w:hAnsi="Calibri Light" w:cs="Calibri Light"/>
              </w:rPr>
              <w:t>Dean</w:t>
            </w:r>
            <w:r w:rsidRPr="5BAD0316" w:rsidR="03899E92">
              <w:rPr>
                <w:rFonts w:ascii="Calibri Light" w:hAnsi="Calibri Light" w:cs="Calibri Light"/>
              </w:rPr>
              <w:t xml:space="preserve"> </w:t>
            </w:r>
            <w:r w:rsidRPr="5BAD0316" w:rsidR="753797F8">
              <w:rPr>
                <w:rFonts w:ascii="Calibri Light" w:hAnsi="Calibri Light" w:cs="Calibri Light"/>
              </w:rPr>
              <w:t>213</w:t>
            </w:r>
            <w:r w:rsidRPr="5BAD0316" w:rsidR="4F527E74">
              <w:rPr>
                <w:rFonts w:ascii="Calibri Light" w:hAnsi="Calibri Light" w:cs="Calibri Light"/>
              </w:rPr>
              <w:t xml:space="preserve"> (</w:t>
            </w:r>
            <w:r w:rsidRPr="5BAD0316" w:rsidR="18D85BB9">
              <w:rPr>
                <w:rFonts w:ascii="Calibri Light" w:hAnsi="Calibri Light" w:cs="Calibri Light"/>
              </w:rPr>
              <w:t>MD/SE)</w:t>
            </w:r>
          </w:p>
          <w:p w:rsidRPr="003756A9" w:rsidR="00626B09" w:rsidP="4DA25C57" w:rsidRDefault="00626B09" w14:paraId="198A3896" w14:textId="1C13FCB9">
            <w:pPr>
              <w:pStyle w:val="Dates"/>
              <w:rPr>
                <w:rFonts w:ascii="Calibri Light" w:hAnsi="Calibri Light" w:cs="Calibri Light"/>
                <w:highlight w:val="green"/>
              </w:rPr>
            </w:pPr>
          </w:p>
          <w:p w:rsidRPr="003756A9" w:rsidR="00626B09" w:rsidP="4DA25C57" w:rsidRDefault="00626B09" w14:paraId="691675CF" w14:textId="59A4BFA6">
            <w:pPr>
              <w:pStyle w:val="Dates"/>
              <w:rPr>
                <w:rFonts w:ascii="Calibri Light" w:hAnsi="Calibri Light" w:cs="Calibri Light"/>
                <w:highlight w:val="green"/>
              </w:rPr>
            </w:pPr>
          </w:p>
        </w:tc>
        <w:tc>
          <w:tcPr>
            <w:tcW w:w="27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237AEC" w:rsidP="5BAD0316" w:rsidRDefault="00765718" w14:paraId="51629ED5" w14:textId="6F18845D">
            <w:pPr>
              <w:pStyle w:val="Dates"/>
              <w:rPr>
                <w:rFonts w:ascii="Calibri Light" w:hAnsi="Calibri Light" w:cs="Calibri Light"/>
                <w:b w:val="1"/>
                <w:bCs w:val="1"/>
              </w:rPr>
            </w:pPr>
            <w:r w:rsidRPr="5BAD0316" w:rsidR="3627963A">
              <w:rPr>
                <w:rFonts w:ascii="Calibri Light" w:hAnsi="Calibri Light" w:cs="Calibri Light"/>
                <w:b w:val="1"/>
                <w:bCs w:val="1"/>
              </w:rPr>
              <w:t>6</w:t>
            </w:r>
          </w:p>
          <w:p w:rsidRPr="003756A9" w:rsidR="00237AEC" w:rsidP="5BAD0316" w:rsidRDefault="00765718" w14:paraId="0CF25EC3" w14:textId="3C82F222">
            <w:pPr>
              <w:pStyle w:val="Dates"/>
              <w:rPr>
                <w:rFonts w:ascii="Calibri Light" w:hAnsi="Calibri Light" w:cs="Calibri Light"/>
                <w:b w:val="1"/>
                <w:bCs w:val="1"/>
              </w:rPr>
            </w:pPr>
            <w:r w:rsidRPr="5BAD0316" w:rsidR="56B9F944">
              <w:rPr>
                <w:rFonts w:ascii="Calibri Light" w:hAnsi="Calibri Light" w:cs="Calibri Light"/>
                <w:b w:val="1"/>
                <w:bCs w:val="1"/>
              </w:rPr>
              <w:t>Update Portfolio</w:t>
            </w:r>
          </w:p>
        </w:tc>
        <w:tc>
          <w:tcPr>
            <w:tcW w:w="238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C31307" w:rsidP="00DD6862" w:rsidRDefault="00765718" w14:paraId="3900A933" w14:textId="77777777">
            <w:pPr>
              <w:pStyle w:val="Dates"/>
              <w:rPr>
                <w:rFonts w:ascii="Calibri Light" w:hAnsi="Calibri Light" w:cs="Calibri Light"/>
              </w:rPr>
            </w:pPr>
            <w:r w:rsidRPr="003756A9">
              <w:rPr>
                <w:rFonts w:ascii="Calibri Light" w:hAnsi="Calibri Light" w:cs="Calibri Light"/>
              </w:rPr>
              <w:t>7</w:t>
            </w:r>
          </w:p>
          <w:p w:rsidRPr="003756A9" w:rsidR="00D46283" w:rsidP="5BAD0316" w:rsidRDefault="00D46283" w14:paraId="543E3C8C" w14:textId="2D1957F0">
            <w:pPr>
              <w:pStyle w:val="Dates"/>
              <w:rPr>
                <w:rFonts w:ascii="Calibri Light" w:hAnsi="Calibri Light" w:cs="Calibri Light"/>
                <w:highlight w:val="green"/>
              </w:rPr>
            </w:pPr>
          </w:p>
          <w:p w:rsidRPr="003756A9" w:rsidR="00D46283" w:rsidP="4DA25C57" w:rsidRDefault="00D46283" w14:paraId="492A1876" w14:textId="35F6F036">
            <w:pPr>
              <w:pStyle w:val="Dates"/>
              <w:rPr>
                <w:rFonts w:ascii="Calibri Light" w:hAnsi="Calibri Light" w:cs="Calibri Light"/>
                <w:highlight w:val="green"/>
              </w:rPr>
            </w:pPr>
          </w:p>
        </w:tc>
        <w:tc>
          <w:tcPr>
            <w:tcW w:w="1500" w:type="dxa"/>
            <w:tcBorders>
              <w:tr2bl w:val="single" w:color="auto" w:sz="4" w:space="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756A9" w:rsidR="00B272A3" w:rsidP="0D1DC453" w:rsidRDefault="00765718" w14:paraId="6ED0C9DC" w14:textId="77777777">
            <w:pPr>
              <w:rPr>
                <w:rFonts w:ascii="Calibri Light" w:hAnsi="Calibri Light" w:cs="Calibri Light"/>
                <w:color w:val="19802C"/>
                <w:sz w:val="20"/>
                <w:szCs w:val="20"/>
              </w:rPr>
            </w:pPr>
            <w:r w:rsidRPr="0D1DC453" w:rsidR="4ED3BC9B">
              <w:rPr>
                <w:rFonts w:ascii="Calibri Light" w:hAnsi="Calibri Light" w:cs="Calibri Light"/>
                <w:color w:val="19802C"/>
                <w:sz w:val="20"/>
                <w:szCs w:val="20"/>
              </w:rPr>
              <w:t>8</w:t>
            </w:r>
          </w:p>
          <w:p w:rsidRPr="003756A9" w:rsidR="00765718" w:rsidP="0D1DC453" w:rsidRDefault="00765718" w14:paraId="3973D3EC" w14:textId="77777777">
            <w:pPr>
              <w:rPr>
                <w:rFonts w:ascii="Calibri Light" w:hAnsi="Calibri Light" w:cs="Calibri Light"/>
                <w:b w:val="1"/>
                <w:bCs w:val="1"/>
                <w:i w:val="1"/>
                <w:iCs w:val="1"/>
                <w:color w:val="19802C"/>
                <w:sz w:val="20"/>
                <w:szCs w:val="20"/>
              </w:rPr>
            </w:pPr>
            <w:r w:rsidRPr="0D1DC453" w:rsidR="4ED3BC9B">
              <w:rPr>
                <w:rFonts w:ascii="Calibri Light" w:hAnsi="Calibri Light" w:cs="Calibri Light"/>
                <w:b w:val="1"/>
                <w:bCs w:val="1"/>
                <w:i w:val="1"/>
                <w:iCs w:val="1"/>
                <w:color w:val="19802C"/>
                <w:sz w:val="20"/>
                <w:szCs w:val="20"/>
              </w:rPr>
              <w:t>Recognition</w:t>
            </w:r>
          </w:p>
          <w:p w:rsidRPr="003756A9" w:rsidR="00765718" w:rsidP="0D1DC453" w:rsidRDefault="00765718" w14:paraId="6720F969" w14:textId="77777777">
            <w:pPr>
              <w:rPr>
                <w:rFonts w:ascii="Calibri Light" w:hAnsi="Calibri Light" w:cs="Calibri Light"/>
                <w:color w:val="19802C"/>
                <w:sz w:val="20"/>
                <w:szCs w:val="20"/>
              </w:rPr>
            </w:pPr>
          </w:p>
          <w:p w:rsidRPr="003756A9" w:rsidR="00765718" w:rsidP="0D1DC453" w:rsidRDefault="00765718" w14:paraId="3DF0C055" w14:textId="767D64A7">
            <w:pPr>
              <w:rPr>
                <w:rFonts w:ascii="Calibri Light" w:hAnsi="Calibri Light" w:cs="Calibri Light"/>
                <w:color w:val="19802C"/>
                <w:sz w:val="20"/>
                <w:szCs w:val="20"/>
              </w:rPr>
            </w:pPr>
            <w:r w:rsidRPr="0D1DC453" w:rsidR="4ED3BC9B">
              <w:rPr>
                <w:rFonts w:ascii="Calibri Light" w:hAnsi="Calibri Light" w:cs="Calibri Light"/>
                <w:color w:val="19802C"/>
                <w:sz w:val="20"/>
                <w:szCs w:val="20"/>
              </w:rPr>
              <w:t xml:space="preserve">                    </w:t>
            </w:r>
          </w:p>
          <w:p w:rsidRPr="003756A9" w:rsidR="00765718" w:rsidP="0D1DC453" w:rsidRDefault="00765718" w14:paraId="7FD77F18" w14:textId="11D1A3A9">
            <w:pPr>
              <w:pStyle w:val="Normal"/>
              <w:rPr>
                <w:rFonts w:ascii="Calibri Light" w:hAnsi="Calibri Light" w:cs="Calibri Light"/>
                <w:color w:val="19802C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66DD0855" w:rsidP="0D1DC453" w:rsidRDefault="66DD0855" w14:paraId="11ACB9FB" w14:textId="152681B8">
            <w:pPr>
              <w:pStyle w:val="Normal"/>
              <w:rPr>
                <w:rFonts w:ascii="Calibri Light" w:hAnsi="Calibri Light" w:cs="Calibri Light"/>
                <w:color w:val="19802C"/>
                <w:sz w:val="20"/>
                <w:szCs w:val="20"/>
              </w:rPr>
            </w:pPr>
            <w:r w:rsidRPr="0D1DC453" w:rsidR="66DD0855">
              <w:rPr>
                <w:rFonts w:ascii="Calibri Light" w:hAnsi="Calibri Light" w:cs="Calibri Light"/>
                <w:color w:val="19802C"/>
                <w:sz w:val="20"/>
                <w:szCs w:val="20"/>
              </w:rPr>
              <w:t>9</w:t>
            </w:r>
          </w:p>
          <w:p w:rsidR="66DD0855" w:rsidP="0D1DC453" w:rsidRDefault="66DD0855" w14:paraId="3CB53630" w14:textId="5F3A7130">
            <w:pPr>
              <w:pStyle w:val="Normal"/>
              <w:rPr>
                <w:rFonts w:ascii="Calibri Light" w:hAnsi="Calibri Light" w:cs="Calibri Light"/>
                <w:color w:val="19802C"/>
                <w:sz w:val="20"/>
                <w:szCs w:val="20"/>
              </w:rPr>
            </w:pPr>
            <w:r w:rsidRPr="0D1DC453" w:rsidR="66DD0855">
              <w:rPr>
                <w:rFonts w:ascii="Calibri Light" w:hAnsi="Calibri Light" w:cs="Calibri Light"/>
                <w:color w:val="19802C"/>
                <w:sz w:val="20"/>
                <w:szCs w:val="20"/>
              </w:rPr>
              <w:t xml:space="preserve">  </w:t>
            </w:r>
            <w:r w:rsidRPr="0D1DC453" w:rsidR="66DD0855">
              <w:rPr>
                <w:rFonts w:ascii="Calibri Light" w:hAnsi="Calibri Light" w:cs="Calibri Light"/>
                <w:color w:val="19802C"/>
                <w:sz w:val="16"/>
                <w:szCs w:val="16"/>
              </w:rPr>
              <w:t xml:space="preserve"> </w:t>
            </w:r>
            <w:r w:rsidRPr="0D1DC453" w:rsidR="66DD0855">
              <w:rPr>
                <w:rFonts w:ascii="Calibri Light" w:hAnsi="Calibri Light" w:cs="Calibri Light"/>
                <w:b w:val="1"/>
                <w:bCs w:val="1"/>
                <w:color w:val="19802C"/>
                <w:sz w:val="20"/>
                <w:szCs w:val="20"/>
              </w:rPr>
              <w:t>Graduation</w:t>
            </w:r>
            <w:r w:rsidRPr="0D1DC453" w:rsidR="66DD0855">
              <w:rPr>
                <w:rFonts w:ascii="Calibri Light" w:hAnsi="Calibri Light" w:cs="Calibri Light"/>
                <w:b w:val="1"/>
                <w:bCs w:val="1"/>
                <w:color w:val="19802C"/>
                <w:sz w:val="20"/>
                <w:szCs w:val="20"/>
              </w:rPr>
              <w:t xml:space="preserve"> </w:t>
            </w:r>
            <w:r w:rsidRPr="0D1DC453" w:rsidR="66DD0855">
              <w:rPr>
                <w:rFonts w:ascii="Calibri Light" w:hAnsi="Calibri Light" w:cs="Calibri Light"/>
                <w:color w:val="19802C"/>
                <w:sz w:val="20"/>
                <w:szCs w:val="20"/>
              </w:rPr>
              <w:t xml:space="preserve"> </w:t>
            </w:r>
          </w:p>
        </w:tc>
      </w:tr>
    </w:tbl>
    <w:p w:rsidR="5BAD0316" w:rsidRDefault="5BAD0316" w14:paraId="40AFA842" w14:textId="694641D2"/>
    <w:p w:rsidRPr="003756A9" w:rsidR="00997953" w:rsidP="00096228" w:rsidRDefault="00997953" w14:paraId="7B8D22DA" w14:textId="13F746C9">
      <w:pPr>
        <w:rPr>
          <w:rFonts w:ascii="Calibri Light" w:hAnsi="Calibri Light" w:cs="Calibri Light"/>
          <w:sz w:val="20"/>
          <w:szCs w:val="20"/>
        </w:rPr>
      </w:pPr>
    </w:p>
    <w:sectPr w:rsidRPr="003756A9" w:rsidR="00997953" w:rsidSect="00BF47FE">
      <w:headerReference w:type="default" r:id="rId7"/>
      <w:footerReference w:type="default" r:id="rId8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5B70" w:rsidP="005626C9" w:rsidRDefault="00455B70" w14:paraId="6334EE4D" w14:textId="77777777">
      <w:r>
        <w:separator/>
      </w:r>
    </w:p>
  </w:endnote>
  <w:endnote w:type="continuationSeparator" w:id="0">
    <w:p w:rsidR="00455B70" w:rsidP="005626C9" w:rsidRDefault="00455B70" w14:paraId="214E751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047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D6991" w:rsidRDefault="006D6991" w14:paraId="1769FD89" w14:textId="4B4726E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626C9" w:rsidRDefault="005626C9" w14:paraId="212F5FB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5B70" w:rsidP="005626C9" w:rsidRDefault="00455B70" w14:paraId="2447DB7A" w14:textId="77777777">
      <w:r>
        <w:separator/>
      </w:r>
    </w:p>
  </w:footnote>
  <w:footnote w:type="continuationSeparator" w:id="0">
    <w:p w:rsidR="00455B70" w:rsidP="005626C9" w:rsidRDefault="00455B70" w14:paraId="7D7D9DA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5BAD0316" w:rsidP="5BAD0316" w:rsidRDefault="5BAD0316" w14:paraId="7F20245D" w14:textId="66F4883E">
    <w:pPr>
      <w:pStyle w:val="MonthNames"/>
      <w:rPr>
        <w:color w:val="FF0000"/>
        <w:sz w:val="28"/>
        <w:szCs w:val="28"/>
      </w:rPr>
    </w:pPr>
    <w:r w:rsidRPr="5BAD0316" w:rsidR="5BAD0316">
      <w:rPr>
        <w:rFonts w:ascii="Calibri Light" w:hAnsi="Calibri Light" w:cs="Calibri Light"/>
        <w:b w:val="1"/>
        <w:bCs w:val="1"/>
        <w:sz w:val="32"/>
        <w:szCs w:val="32"/>
      </w:rPr>
      <w:t>ATU Department of Nursing</w:t>
    </w:r>
    <w:r w:rsidRPr="5BAD0316" w:rsidR="5BAD0316">
      <w:rPr>
        <w:color w:val="00B050"/>
        <w:sz w:val="32"/>
        <w:szCs w:val="32"/>
      </w:rPr>
      <w:t xml:space="preserve"> LEVEL 2</w:t>
    </w:r>
  </w:p>
  <w:p w:rsidR="5BAD0316" w:rsidP="5BAD0316" w:rsidRDefault="5BAD0316" w14:paraId="509215A3" w14:textId="79973E0F">
    <w:pPr>
      <w:pStyle w:val="MonthNames"/>
      <w:rPr>
        <w:rFonts w:ascii="Calibri Light" w:hAnsi="Calibri Light" w:cs="Calibri Light"/>
        <w:b w:val="1"/>
        <w:bCs w:val="1"/>
        <w:sz w:val="32"/>
        <w:szCs w:val="32"/>
      </w:rPr>
    </w:pPr>
    <w:r w:rsidRPr="5BAD0316" w:rsidR="5BAD0316">
      <w:rPr>
        <w:rFonts w:ascii="Calibri Light" w:hAnsi="Calibri Light" w:cs="Calibri Light"/>
        <w:b w:val="1"/>
        <w:bCs w:val="1"/>
        <w:sz w:val="32"/>
        <w:szCs w:val="32"/>
      </w:rPr>
      <w:t>Spring 2026</w:t>
    </w:r>
  </w:p>
</w:hdr>
</file>

<file path=word/intelligence2.xml><?xml version="1.0" encoding="utf-8"?>
<int2:intelligence xmlns:int2="http://schemas.microsoft.com/office/intelligence/2020/intelligence">
  <int2:observations>
    <int2:textHash int2:hashCode="PaRqFDlgTgq8yC" int2:id="eEmVtj2B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58F6"/>
    <w:multiLevelType w:val="hybridMultilevel"/>
    <w:tmpl w:val="4B5C71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ABB7B8D"/>
    <w:multiLevelType w:val="hybridMultilevel"/>
    <w:tmpl w:val="26CA8128"/>
    <w:lvl w:ilvl="0" w:tplc="7C60CEFC">
      <w:start w:val="2"/>
      <w:numFmt w:val="decimal"/>
      <w:lvlText w:val="%1"/>
      <w:lvlJc w:val="left"/>
      <w:pPr>
        <w:ind w:left="72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82BBE"/>
    <w:multiLevelType w:val="hybridMultilevel"/>
    <w:tmpl w:val="7E02B90C"/>
    <w:lvl w:ilvl="0" w:tplc="2FFE78DE">
      <w:start w:val="1"/>
      <w:numFmt w:val="decimal"/>
      <w:lvlText w:val="%1"/>
      <w:lvlJc w:val="left"/>
      <w:pPr>
        <w:ind w:left="1440" w:hanging="108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1121A"/>
    <w:multiLevelType w:val="hybridMultilevel"/>
    <w:tmpl w:val="E3F607AC"/>
    <w:lvl w:ilvl="0" w:tplc="44B2F216">
      <w:start w:val="2"/>
      <w:numFmt w:val="decimal"/>
      <w:lvlText w:val="%1"/>
      <w:lvlJc w:val="left"/>
      <w:pPr>
        <w:ind w:left="72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307"/>
    <w:rsid w:val="00007716"/>
    <w:rsid w:val="000105CB"/>
    <w:rsid w:val="00016AF2"/>
    <w:rsid w:val="0002111C"/>
    <w:rsid w:val="00026AD6"/>
    <w:rsid w:val="00031175"/>
    <w:rsid w:val="00031E11"/>
    <w:rsid w:val="00033EDF"/>
    <w:rsid w:val="000376F2"/>
    <w:rsid w:val="000377AC"/>
    <w:rsid w:val="00044171"/>
    <w:rsid w:val="000476B8"/>
    <w:rsid w:val="00050218"/>
    <w:rsid w:val="000540C2"/>
    <w:rsid w:val="00057BEA"/>
    <w:rsid w:val="0007002C"/>
    <w:rsid w:val="0007463B"/>
    <w:rsid w:val="00087C3E"/>
    <w:rsid w:val="0009106C"/>
    <w:rsid w:val="00096228"/>
    <w:rsid w:val="000967FC"/>
    <w:rsid w:val="000A6B14"/>
    <w:rsid w:val="000B281B"/>
    <w:rsid w:val="000B5FC8"/>
    <w:rsid w:val="000C06A1"/>
    <w:rsid w:val="000F40E8"/>
    <w:rsid w:val="000F41C9"/>
    <w:rsid w:val="000F788C"/>
    <w:rsid w:val="001020E9"/>
    <w:rsid w:val="00110144"/>
    <w:rsid w:val="00110DFC"/>
    <w:rsid w:val="001219F8"/>
    <w:rsid w:val="0012675C"/>
    <w:rsid w:val="00127A7E"/>
    <w:rsid w:val="00133E28"/>
    <w:rsid w:val="00141849"/>
    <w:rsid w:val="001429A8"/>
    <w:rsid w:val="00147282"/>
    <w:rsid w:val="00151E0B"/>
    <w:rsid w:val="0015416F"/>
    <w:rsid w:val="00174473"/>
    <w:rsid w:val="001775F7"/>
    <w:rsid w:val="00181ED7"/>
    <w:rsid w:val="00187258"/>
    <w:rsid w:val="00188671"/>
    <w:rsid w:val="00192F72"/>
    <w:rsid w:val="001A23B9"/>
    <w:rsid w:val="001B3DDA"/>
    <w:rsid w:val="001C3422"/>
    <w:rsid w:val="001D156B"/>
    <w:rsid w:val="001D2092"/>
    <w:rsid w:val="001E25C8"/>
    <w:rsid w:val="001E499C"/>
    <w:rsid w:val="001E7E6D"/>
    <w:rsid w:val="001F0ABC"/>
    <w:rsid w:val="00203788"/>
    <w:rsid w:val="00216EA6"/>
    <w:rsid w:val="00220FAE"/>
    <w:rsid w:val="002322DF"/>
    <w:rsid w:val="002348F4"/>
    <w:rsid w:val="00235B24"/>
    <w:rsid w:val="00237AEC"/>
    <w:rsid w:val="00240534"/>
    <w:rsid w:val="002438DF"/>
    <w:rsid w:val="00244B3C"/>
    <w:rsid w:val="0024645D"/>
    <w:rsid w:val="002508E5"/>
    <w:rsid w:val="00250FB2"/>
    <w:rsid w:val="00252014"/>
    <w:rsid w:val="002570BF"/>
    <w:rsid w:val="00264730"/>
    <w:rsid w:val="0026758E"/>
    <w:rsid w:val="00267C4C"/>
    <w:rsid w:val="002716FB"/>
    <w:rsid w:val="00271B35"/>
    <w:rsid w:val="0028622D"/>
    <w:rsid w:val="00286462"/>
    <w:rsid w:val="0028699A"/>
    <w:rsid w:val="00291551"/>
    <w:rsid w:val="00295BE6"/>
    <w:rsid w:val="00297D0C"/>
    <w:rsid w:val="002A0F0C"/>
    <w:rsid w:val="002A0FAD"/>
    <w:rsid w:val="002A741B"/>
    <w:rsid w:val="002B4C96"/>
    <w:rsid w:val="002B79A4"/>
    <w:rsid w:val="002E04A7"/>
    <w:rsid w:val="002E66D9"/>
    <w:rsid w:val="002F59C9"/>
    <w:rsid w:val="00305C15"/>
    <w:rsid w:val="00307B9E"/>
    <w:rsid w:val="003131EA"/>
    <w:rsid w:val="003132C5"/>
    <w:rsid w:val="003221DC"/>
    <w:rsid w:val="0033392A"/>
    <w:rsid w:val="00335204"/>
    <w:rsid w:val="00342B95"/>
    <w:rsid w:val="003438EF"/>
    <w:rsid w:val="0034783A"/>
    <w:rsid w:val="00362F58"/>
    <w:rsid w:val="003756A9"/>
    <w:rsid w:val="003757EA"/>
    <w:rsid w:val="00375C59"/>
    <w:rsid w:val="0037EA4B"/>
    <w:rsid w:val="00391582"/>
    <w:rsid w:val="003A3865"/>
    <w:rsid w:val="003B1769"/>
    <w:rsid w:val="003B38C9"/>
    <w:rsid w:val="003B5FBA"/>
    <w:rsid w:val="003B6538"/>
    <w:rsid w:val="003C1CEC"/>
    <w:rsid w:val="003C26CE"/>
    <w:rsid w:val="003C38AC"/>
    <w:rsid w:val="003C67F8"/>
    <w:rsid w:val="003D0E67"/>
    <w:rsid w:val="003D2455"/>
    <w:rsid w:val="003E3C99"/>
    <w:rsid w:val="003F7F4B"/>
    <w:rsid w:val="00405065"/>
    <w:rsid w:val="00405978"/>
    <w:rsid w:val="00414B69"/>
    <w:rsid w:val="00417712"/>
    <w:rsid w:val="00420689"/>
    <w:rsid w:val="004267A3"/>
    <w:rsid w:val="00434F56"/>
    <w:rsid w:val="00454B76"/>
    <w:rsid w:val="00455B70"/>
    <w:rsid w:val="004573C1"/>
    <w:rsid w:val="00460F93"/>
    <w:rsid w:val="004665A6"/>
    <w:rsid w:val="00473F8F"/>
    <w:rsid w:val="0047586B"/>
    <w:rsid w:val="00480F59"/>
    <w:rsid w:val="004951BE"/>
    <w:rsid w:val="004A430B"/>
    <w:rsid w:val="004A6AA2"/>
    <w:rsid w:val="004A7462"/>
    <w:rsid w:val="004A7FA3"/>
    <w:rsid w:val="004B020A"/>
    <w:rsid w:val="004B0EE2"/>
    <w:rsid w:val="004B16C8"/>
    <w:rsid w:val="004B67D7"/>
    <w:rsid w:val="004C6B4E"/>
    <w:rsid w:val="004D02DF"/>
    <w:rsid w:val="004D0530"/>
    <w:rsid w:val="004D1764"/>
    <w:rsid w:val="004D19DE"/>
    <w:rsid w:val="004D1A93"/>
    <w:rsid w:val="004D5B7A"/>
    <w:rsid w:val="004DF8C7"/>
    <w:rsid w:val="004F2038"/>
    <w:rsid w:val="004F3D60"/>
    <w:rsid w:val="004F7268"/>
    <w:rsid w:val="00505B08"/>
    <w:rsid w:val="00511F20"/>
    <w:rsid w:val="0051322A"/>
    <w:rsid w:val="00523017"/>
    <w:rsid w:val="00524E72"/>
    <w:rsid w:val="005253D6"/>
    <w:rsid w:val="00530612"/>
    <w:rsid w:val="00545B07"/>
    <w:rsid w:val="00546559"/>
    <w:rsid w:val="00551E2F"/>
    <w:rsid w:val="00553F42"/>
    <w:rsid w:val="005626C9"/>
    <w:rsid w:val="00570428"/>
    <w:rsid w:val="00574954"/>
    <w:rsid w:val="00574E28"/>
    <w:rsid w:val="00591BAB"/>
    <w:rsid w:val="005A4980"/>
    <w:rsid w:val="005A75BB"/>
    <w:rsid w:val="005B06E1"/>
    <w:rsid w:val="005C3241"/>
    <w:rsid w:val="005C4458"/>
    <w:rsid w:val="005D282F"/>
    <w:rsid w:val="005D3D2F"/>
    <w:rsid w:val="005E0B78"/>
    <w:rsid w:val="005E1018"/>
    <w:rsid w:val="005E43BC"/>
    <w:rsid w:val="005F265F"/>
    <w:rsid w:val="005F5B2B"/>
    <w:rsid w:val="005F64BC"/>
    <w:rsid w:val="00603092"/>
    <w:rsid w:val="00610E97"/>
    <w:rsid w:val="00613360"/>
    <w:rsid w:val="00621D02"/>
    <w:rsid w:val="006235CE"/>
    <w:rsid w:val="00623C02"/>
    <w:rsid w:val="00623F8D"/>
    <w:rsid w:val="00626B09"/>
    <w:rsid w:val="0064564C"/>
    <w:rsid w:val="0065540B"/>
    <w:rsid w:val="0066180F"/>
    <w:rsid w:val="00662C2C"/>
    <w:rsid w:val="00665B68"/>
    <w:rsid w:val="00674870"/>
    <w:rsid w:val="006802D5"/>
    <w:rsid w:val="00687D5F"/>
    <w:rsid w:val="006934EB"/>
    <w:rsid w:val="00694261"/>
    <w:rsid w:val="006A0062"/>
    <w:rsid w:val="006A01F3"/>
    <w:rsid w:val="006B01C5"/>
    <w:rsid w:val="006B29C8"/>
    <w:rsid w:val="006C1E4F"/>
    <w:rsid w:val="006D6991"/>
    <w:rsid w:val="006E013D"/>
    <w:rsid w:val="006E3C3A"/>
    <w:rsid w:val="006E61F0"/>
    <w:rsid w:val="006E7C12"/>
    <w:rsid w:val="006F3D07"/>
    <w:rsid w:val="006F3EB1"/>
    <w:rsid w:val="0070034E"/>
    <w:rsid w:val="007059A9"/>
    <w:rsid w:val="00706624"/>
    <w:rsid w:val="00707325"/>
    <w:rsid w:val="00713063"/>
    <w:rsid w:val="00714C9C"/>
    <w:rsid w:val="00714FBE"/>
    <w:rsid w:val="00720EDC"/>
    <w:rsid w:val="00721063"/>
    <w:rsid w:val="00723041"/>
    <w:rsid w:val="00723DF9"/>
    <w:rsid w:val="00724070"/>
    <w:rsid w:val="0072635A"/>
    <w:rsid w:val="0073412E"/>
    <w:rsid w:val="007411D5"/>
    <w:rsid w:val="00742C36"/>
    <w:rsid w:val="00745963"/>
    <w:rsid w:val="007459BD"/>
    <w:rsid w:val="00745FA0"/>
    <w:rsid w:val="0075427B"/>
    <w:rsid w:val="00755642"/>
    <w:rsid w:val="007600E9"/>
    <w:rsid w:val="00765718"/>
    <w:rsid w:val="00765AA0"/>
    <w:rsid w:val="0076688B"/>
    <w:rsid w:val="00777BE1"/>
    <w:rsid w:val="0077896D"/>
    <w:rsid w:val="00781434"/>
    <w:rsid w:val="00781FFB"/>
    <w:rsid w:val="007828B5"/>
    <w:rsid w:val="00784739"/>
    <w:rsid w:val="00785890"/>
    <w:rsid w:val="00790805"/>
    <w:rsid w:val="007A1179"/>
    <w:rsid w:val="007A136F"/>
    <w:rsid w:val="007A5849"/>
    <w:rsid w:val="007B21D6"/>
    <w:rsid w:val="007C4EB7"/>
    <w:rsid w:val="007C6B93"/>
    <w:rsid w:val="007D3CA5"/>
    <w:rsid w:val="007D49D1"/>
    <w:rsid w:val="007D6C6C"/>
    <w:rsid w:val="007E1ACD"/>
    <w:rsid w:val="007E1BB6"/>
    <w:rsid w:val="007E4A6B"/>
    <w:rsid w:val="007E5A0E"/>
    <w:rsid w:val="007E759C"/>
    <w:rsid w:val="007F0503"/>
    <w:rsid w:val="007F057C"/>
    <w:rsid w:val="007F6EA6"/>
    <w:rsid w:val="007F75FF"/>
    <w:rsid w:val="008035FB"/>
    <w:rsid w:val="00807A11"/>
    <w:rsid w:val="0081475C"/>
    <w:rsid w:val="008223C9"/>
    <w:rsid w:val="00823014"/>
    <w:rsid w:val="00841892"/>
    <w:rsid w:val="00843B36"/>
    <w:rsid w:val="00853243"/>
    <w:rsid w:val="00860B24"/>
    <w:rsid w:val="00882A94"/>
    <w:rsid w:val="00883937"/>
    <w:rsid w:val="008A1603"/>
    <w:rsid w:val="008A26C6"/>
    <w:rsid w:val="008A443A"/>
    <w:rsid w:val="008A7CD7"/>
    <w:rsid w:val="008B3493"/>
    <w:rsid w:val="008B3840"/>
    <w:rsid w:val="008B7B94"/>
    <w:rsid w:val="008C3DA3"/>
    <w:rsid w:val="008C5C08"/>
    <w:rsid w:val="008C61F7"/>
    <w:rsid w:val="008E17EE"/>
    <w:rsid w:val="008E26B6"/>
    <w:rsid w:val="008F07E0"/>
    <w:rsid w:val="00901CF5"/>
    <w:rsid w:val="00903BCF"/>
    <w:rsid w:val="0090542A"/>
    <w:rsid w:val="00912B8C"/>
    <w:rsid w:val="009263DA"/>
    <w:rsid w:val="00937082"/>
    <w:rsid w:val="00940D43"/>
    <w:rsid w:val="00951ED3"/>
    <w:rsid w:val="00952414"/>
    <w:rsid w:val="00957F74"/>
    <w:rsid w:val="00974F55"/>
    <w:rsid w:val="00975B98"/>
    <w:rsid w:val="00977264"/>
    <w:rsid w:val="00983A48"/>
    <w:rsid w:val="00985042"/>
    <w:rsid w:val="009916D4"/>
    <w:rsid w:val="00997953"/>
    <w:rsid w:val="009A00B9"/>
    <w:rsid w:val="009A04D3"/>
    <w:rsid w:val="009A344C"/>
    <w:rsid w:val="009C34BC"/>
    <w:rsid w:val="009C5AFE"/>
    <w:rsid w:val="009C70A8"/>
    <w:rsid w:val="009E0351"/>
    <w:rsid w:val="009E4AAD"/>
    <w:rsid w:val="009E4CC4"/>
    <w:rsid w:val="009F0AA0"/>
    <w:rsid w:val="009F7CD2"/>
    <w:rsid w:val="00A07CFD"/>
    <w:rsid w:val="00A1394B"/>
    <w:rsid w:val="00A14986"/>
    <w:rsid w:val="00A24606"/>
    <w:rsid w:val="00A250E2"/>
    <w:rsid w:val="00A315BE"/>
    <w:rsid w:val="00A356D3"/>
    <w:rsid w:val="00A36A64"/>
    <w:rsid w:val="00A44F48"/>
    <w:rsid w:val="00A52F0F"/>
    <w:rsid w:val="00A620AF"/>
    <w:rsid w:val="00A64DCE"/>
    <w:rsid w:val="00A64E28"/>
    <w:rsid w:val="00A67E47"/>
    <w:rsid w:val="00A67E54"/>
    <w:rsid w:val="00A76A70"/>
    <w:rsid w:val="00A81AC5"/>
    <w:rsid w:val="00A92143"/>
    <w:rsid w:val="00A9428F"/>
    <w:rsid w:val="00A95B76"/>
    <w:rsid w:val="00A96C3B"/>
    <w:rsid w:val="00AA4704"/>
    <w:rsid w:val="00AB18AF"/>
    <w:rsid w:val="00AC52E5"/>
    <w:rsid w:val="00AC5E88"/>
    <w:rsid w:val="00AD5597"/>
    <w:rsid w:val="00AE25D4"/>
    <w:rsid w:val="00AE75DA"/>
    <w:rsid w:val="00AF0E42"/>
    <w:rsid w:val="00B02A0D"/>
    <w:rsid w:val="00B05F5A"/>
    <w:rsid w:val="00B0721F"/>
    <w:rsid w:val="00B11B45"/>
    <w:rsid w:val="00B16E77"/>
    <w:rsid w:val="00B272A3"/>
    <w:rsid w:val="00B30A6D"/>
    <w:rsid w:val="00B35068"/>
    <w:rsid w:val="00B37D5C"/>
    <w:rsid w:val="00B543F2"/>
    <w:rsid w:val="00B555D2"/>
    <w:rsid w:val="00B61AF5"/>
    <w:rsid w:val="00B61E63"/>
    <w:rsid w:val="00B63A29"/>
    <w:rsid w:val="00B6434F"/>
    <w:rsid w:val="00B64EC4"/>
    <w:rsid w:val="00B712F5"/>
    <w:rsid w:val="00B71E98"/>
    <w:rsid w:val="00B74067"/>
    <w:rsid w:val="00B80857"/>
    <w:rsid w:val="00B80A2E"/>
    <w:rsid w:val="00B84331"/>
    <w:rsid w:val="00B91C97"/>
    <w:rsid w:val="00B92321"/>
    <w:rsid w:val="00B92E90"/>
    <w:rsid w:val="00B94C6F"/>
    <w:rsid w:val="00BA645D"/>
    <w:rsid w:val="00BB3F53"/>
    <w:rsid w:val="00BB46C4"/>
    <w:rsid w:val="00BB4E54"/>
    <w:rsid w:val="00BB5998"/>
    <w:rsid w:val="00BB608E"/>
    <w:rsid w:val="00BD2A3C"/>
    <w:rsid w:val="00BD4C7E"/>
    <w:rsid w:val="00BD5092"/>
    <w:rsid w:val="00BE53C4"/>
    <w:rsid w:val="00BF247B"/>
    <w:rsid w:val="00BF47FE"/>
    <w:rsid w:val="00C00FDA"/>
    <w:rsid w:val="00C01ABE"/>
    <w:rsid w:val="00C026B0"/>
    <w:rsid w:val="00C050EC"/>
    <w:rsid w:val="00C0521C"/>
    <w:rsid w:val="00C109FD"/>
    <w:rsid w:val="00C14AB4"/>
    <w:rsid w:val="00C1579D"/>
    <w:rsid w:val="00C252AB"/>
    <w:rsid w:val="00C31307"/>
    <w:rsid w:val="00C3624D"/>
    <w:rsid w:val="00C37ABA"/>
    <w:rsid w:val="00C4216B"/>
    <w:rsid w:val="00C43AC3"/>
    <w:rsid w:val="00C53BD7"/>
    <w:rsid w:val="00C57045"/>
    <w:rsid w:val="00C65B0A"/>
    <w:rsid w:val="00C75B7D"/>
    <w:rsid w:val="00C8675E"/>
    <w:rsid w:val="00C90E78"/>
    <w:rsid w:val="00C91849"/>
    <w:rsid w:val="00C92350"/>
    <w:rsid w:val="00C95807"/>
    <w:rsid w:val="00CA2C51"/>
    <w:rsid w:val="00CA53AF"/>
    <w:rsid w:val="00CA6DB6"/>
    <w:rsid w:val="00CB2B18"/>
    <w:rsid w:val="00CB5A97"/>
    <w:rsid w:val="00CB7A50"/>
    <w:rsid w:val="00CC1147"/>
    <w:rsid w:val="00CC7A33"/>
    <w:rsid w:val="00CD242A"/>
    <w:rsid w:val="00CD2F16"/>
    <w:rsid w:val="00CD639B"/>
    <w:rsid w:val="00CD6A06"/>
    <w:rsid w:val="00CF235B"/>
    <w:rsid w:val="00CF629B"/>
    <w:rsid w:val="00D00D55"/>
    <w:rsid w:val="00D02CEF"/>
    <w:rsid w:val="00D03423"/>
    <w:rsid w:val="00D1177E"/>
    <w:rsid w:val="00D1570B"/>
    <w:rsid w:val="00D25878"/>
    <w:rsid w:val="00D321A6"/>
    <w:rsid w:val="00D327B0"/>
    <w:rsid w:val="00D4421F"/>
    <w:rsid w:val="00D46283"/>
    <w:rsid w:val="00D50516"/>
    <w:rsid w:val="00D53BEC"/>
    <w:rsid w:val="00D56E0B"/>
    <w:rsid w:val="00D57674"/>
    <w:rsid w:val="00D6497C"/>
    <w:rsid w:val="00D673A7"/>
    <w:rsid w:val="00D7480E"/>
    <w:rsid w:val="00D815B3"/>
    <w:rsid w:val="00D87F8B"/>
    <w:rsid w:val="00D9744F"/>
    <w:rsid w:val="00DA643C"/>
    <w:rsid w:val="00DB23E6"/>
    <w:rsid w:val="00DB42BF"/>
    <w:rsid w:val="00DC48F6"/>
    <w:rsid w:val="00DD5514"/>
    <w:rsid w:val="00DD5ADD"/>
    <w:rsid w:val="00DD6862"/>
    <w:rsid w:val="00DE0EBF"/>
    <w:rsid w:val="00DE6835"/>
    <w:rsid w:val="00DF07D8"/>
    <w:rsid w:val="00DF3265"/>
    <w:rsid w:val="00DF3AA8"/>
    <w:rsid w:val="00E00C93"/>
    <w:rsid w:val="00E069C5"/>
    <w:rsid w:val="00E115A8"/>
    <w:rsid w:val="00E13F70"/>
    <w:rsid w:val="00E18FCA"/>
    <w:rsid w:val="00E27792"/>
    <w:rsid w:val="00E3252D"/>
    <w:rsid w:val="00E35B6F"/>
    <w:rsid w:val="00E43BC8"/>
    <w:rsid w:val="00E463CA"/>
    <w:rsid w:val="00E47AB4"/>
    <w:rsid w:val="00E47E71"/>
    <w:rsid w:val="00E54A8C"/>
    <w:rsid w:val="00E648B7"/>
    <w:rsid w:val="00E66964"/>
    <w:rsid w:val="00E679DE"/>
    <w:rsid w:val="00E72292"/>
    <w:rsid w:val="00E73029"/>
    <w:rsid w:val="00E81B2E"/>
    <w:rsid w:val="00E91E1C"/>
    <w:rsid w:val="00E93DDA"/>
    <w:rsid w:val="00E947B9"/>
    <w:rsid w:val="00E94D28"/>
    <w:rsid w:val="00E97D2F"/>
    <w:rsid w:val="00EA0CE0"/>
    <w:rsid w:val="00EA3919"/>
    <w:rsid w:val="00EA3F6D"/>
    <w:rsid w:val="00EB2097"/>
    <w:rsid w:val="00EB2E58"/>
    <w:rsid w:val="00EC2F29"/>
    <w:rsid w:val="00EC4733"/>
    <w:rsid w:val="00ED28C1"/>
    <w:rsid w:val="00ED29B6"/>
    <w:rsid w:val="00ED5CCD"/>
    <w:rsid w:val="00EE344F"/>
    <w:rsid w:val="00EE382E"/>
    <w:rsid w:val="00EE50E5"/>
    <w:rsid w:val="00EF1203"/>
    <w:rsid w:val="00EF3860"/>
    <w:rsid w:val="00EF4192"/>
    <w:rsid w:val="00EF45E5"/>
    <w:rsid w:val="00EF6EE3"/>
    <w:rsid w:val="00F00436"/>
    <w:rsid w:val="00F11AD4"/>
    <w:rsid w:val="00F12E1B"/>
    <w:rsid w:val="00F24D83"/>
    <w:rsid w:val="00F25DE2"/>
    <w:rsid w:val="00F34D7F"/>
    <w:rsid w:val="00F3529A"/>
    <w:rsid w:val="00F354BB"/>
    <w:rsid w:val="00F379FC"/>
    <w:rsid w:val="00F4764E"/>
    <w:rsid w:val="00F523F9"/>
    <w:rsid w:val="00F65E65"/>
    <w:rsid w:val="00F82808"/>
    <w:rsid w:val="00F93DCB"/>
    <w:rsid w:val="00FA09BD"/>
    <w:rsid w:val="00FA70D0"/>
    <w:rsid w:val="00FA7B82"/>
    <w:rsid w:val="00FB5674"/>
    <w:rsid w:val="00FB7A5F"/>
    <w:rsid w:val="00FC689D"/>
    <w:rsid w:val="00FC77DC"/>
    <w:rsid w:val="00FD4F2A"/>
    <w:rsid w:val="00FD5D3E"/>
    <w:rsid w:val="00FD6DDE"/>
    <w:rsid w:val="00FE1DB9"/>
    <w:rsid w:val="00FF047E"/>
    <w:rsid w:val="010DFA20"/>
    <w:rsid w:val="01166C45"/>
    <w:rsid w:val="011E974C"/>
    <w:rsid w:val="019AD1C4"/>
    <w:rsid w:val="0207B818"/>
    <w:rsid w:val="02312C8A"/>
    <w:rsid w:val="0238FEE4"/>
    <w:rsid w:val="025B98F9"/>
    <w:rsid w:val="02662E56"/>
    <w:rsid w:val="0275C656"/>
    <w:rsid w:val="028D00B3"/>
    <w:rsid w:val="02C5D74D"/>
    <w:rsid w:val="02EE84E9"/>
    <w:rsid w:val="035B43D4"/>
    <w:rsid w:val="03899E92"/>
    <w:rsid w:val="03C702E6"/>
    <w:rsid w:val="04179D24"/>
    <w:rsid w:val="043289E8"/>
    <w:rsid w:val="0531226B"/>
    <w:rsid w:val="05388C2B"/>
    <w:rsid w:val="0561AFDA"/>
    <w:rsid w:val="05A15D04"/>
    <w:rsid w:val="05A80B43"/>
    <w:rsid w:val="05E0D65B"/>
    <w:rsid w:val="05E0E737"/>
    <w:rsid w:val="06100EF9"/>
    <w:rsid w:val="06224B0B"/>
    <w:rsid w:val="06956CB1"/>
    <w:rsid w:val="06C16C23"/>
    <w:rsid w:val="06EF6258"/>
    <w:rsid w:val="07B592AE"/>
    <w:rsid w:val="07B7C129"/>
    <w:rsid w:val="07D990CB"/>
    <w:rsid w:val="08427AC7"/>
    <w:rsid w:val="08582E4A"/>
    <w:rsid w:val="08B96A0C"/>
    <w:rsid w:val="09524646"/>
    <w:rsid w:val="0961A8E6"/>
    <w:rsid w:val="09660C91"/>
    <w:rsid w:val="097650FE"/>
    <w:rsid w:val="09806326"/>
    <w:rsid w:val="09BA134F"/>
    <w:rsid w:val="09C782E2"/>
    <w:rsid w:val="09D7EAF6"/>
    <w:rsid w:val="0A263F97"/>
    <w:rsid w:val="0A2DC659"/>
    <w:rsid w:val="0A939075"/>
    <w:rsid w:val="0A9D627B"/>
    <w:rsid w:val="0AB378B0"/>
    <w:rsid w:val="0AF8EEBB"/>
    <w:rsid w:val="0BA977D7"/>
    <w:rsid w:val="0C2E547B"/>
    <w:rsid w:val="0C5AA6AC"/>
    <w:rsid w:val="0C5CC492"/>
    <w:rsid w:val="0CA07553"/>
    <w:rsid w:val="0CED1EE9"/>
    <w:rsid w:val="0CF18CEC"/>
    <w:rsid w:val="0D0A7A2F"/>
    <w:rsid w:val="0D1DC453"/>
    <w:rsid w:val="0D3D1618"/>
    <w:rsid w:val="0D54375C"/>
    <w:rsid w:val="0D791C2A"/>
    <w:rsid w:val="0D87F9AE"/>
    <w:rsid w:val="0DE7D31C"/>
    <w:rsid w:val="0E0668CE"/>
    <w:rsid w:val="0E2CC1FD"/>
    <w:rsid w:val="0E486C51"/>
    <w:rsid w:val="0E825C50"/>
    <w:rsid w:val="0EE9EDB7"/>
    <w:rsid w:val="0F29865C"/>
    <w:rsid w:val="0F3694F7"/>
    <w:rsid w:val="0FA9C743"/>
    <w:rsid w:val="0FC86967"/>
    <w:rsid w:val="102BDC4F"/>
    <w:rsid w:val="10549336"/>
    <w:rsid w:val="10A8EE29"/>
    <w:rsid w:val="10B45555"/>
    <w:rsid w:val="10DA1B57"/>
    <w:rsid w:val="1153C6F3"/>
    <w:rsid w:val="11AC3096"/>
    <w:rsid w:val="11CD9989"/>
    <w:rsid w:val="11E53AF1"/>
    <w:rsid w:val="12102422"/>
    <w:rsid w:val="121A4C2B"/>
    <w:rsid w:val="121BD503"/>
    <w:rsid w:val="12336F51"/>
    <w:rsid w:val="123692B8"/>
    <w:rsid w:val="12419CC7"/>
    <w:rsid w:val="124EC61C"/>
    <w:rsid w:val="1274244F"/>
    <w:rsid w:val="128212A2"/>
    <w:rsid w:val="12883045"/>
    <w:rsid w:val="12C4FCDB"/>
    <w:rsid w:val="135D7D7A"/>
    <w:rsid w:val="13C11DDF"/>
    <w:rsid w:val="13D1851C"/>
    <w:rsid w:val="14586E83"/>
    <w:rsid w:val="14840060"/>
    <w:rsid w:val="14CE89C4"/>
    <w:rsid w:val="154841CE"/>
    <w:rsid w:val="15632747"/>
    <w:rsid w:val="16026445"/>
    <w:rsid w:val="162AA3F2"/>
    <w:rsid w:val="16379ACA"/>
    <w:rsid w:val="16AC3272"/>
    <w:rsid w:val="16B68D68"/>
    <w:rsid w:val="16CC3FBA"/>
    <w:rsid w:val="16CD4378"/>
    <w:rsid w:val="16FDFC0A"/>
    <w:rsid w:val="171B2200"/>
    <w:rsid w:val="1790DBD7"/>
    <w:rsid w:val="17BF32B4"/>
    <w:rsid w:val="17D64987"/>
    <w:rsid w:val="17FB4C68"/>
    <w:rsid w:val="18229CE9"/>
    <w:rsid w:val="18496DFB"/>
    <w:rsid w:val="185F5405"/>
    <w:rsid w:val="18B25B58"/>
    <w:rsid w:val="18D85BB9"/>
    <w:rsid w:val="1981F9B6"/>
    <w:rsid w:val="19B16DAE"/>
    <w:rsid w:val="19C41ED6"/>
    <w:rsid w:val="19C743E1"/>
    <w:rsid w:val="19CBC0A4"/>
    <w:rsid w:val="1A0E39E1"/>
    <w:rsid w:val="1A1DD7E2"/>
    <w:rsid w:val="1A7529A6"/>
    <w:rsid w:val="1A944013"/>
    <w:rsid w:val="1AAECBA8"/>
    <w:rsid w:val="1B8ECFC5"/>
    <w:rsid w:val="1B9FA518"/>
    <w:rsid w:val="1BC70B12"/>
    <w:rsid w:val="1BC87096"/>
    <w:rsid w:val="1BD1CA2C"/>
    <w:rsid w:val="1BEC73F3"/>
    <w:rsid w:val="1C1BB8C8"/>
    <w:rsid w:val="1C5F44F9"/>
    <w:rsid w:val="1C81CB04"/>
    <w:rsid w:val="1CFFF0E4"/>
    <w:rsid w:val="1DC9DF36"/>
    <w:rsid w:val="1E1BD312"/>
    <w:rsid w:val="1E63CDE7"/>
    <w:rsid w:val="1E78488E"/>
    <w:rsid w:val="1ED09CAB"/>
    <w:rsid w:val="1EDCB8D3"/>
    <w:rsid w:val="1F27F41A"/>
    <w:rsid w:val="1F4F26A6"/>
    <w:rsid w:val="1FF39DC8"/>
    <w:rsid w:val="1FF9EE53"/>
    <w:rsid w:val="203DAFF2"/>
    <w:rsid w:val="217FE056"/>
    <w:rsid w:val="2183ADF5"/>
    <w:rsid w:val="2186129C"/>
    <w:rsid w:val="21B04EAA"/>
    <w:rsid w:val="232E1AB3"/>
    <w:rsid w:val="23654C2E"/>
    <w:rsid w:val="23B6A3A6"/>
    <w:rsid w:val="242367D8"/>
    <w:rsid w:val="248965E6"/>
    <w:rsid w:val="24EBC970"/>
    <w:rsid w:val="25317124"/>
    <w:rsid w:val="2534324F"/>
    <w:rsid w:val="25D432AD"/>
    <w:rsid w:val="263714C9"/>
    <w:rsid w:val="263D254D"/>
    <w:rsid w:val="265C9EB8"/>
    <w:rsid w:val="268A81B5"/>
    <w:rsid w:val="269FC617"/>
    <w:rsid w:val="26CCC3B4"/>
    <w:rsid w:val="27458B9D"/>
    <w:rsid w:val="27D30114"/>
    <w:rsid w:val="27EF547F"/>
    <w:rsid w:val="28491339"/>
    <w:rsid w:val="2850F166"/>
    <w:rsid w:val="289B5C87"/>
    <w:rsid w:val="28C195EB"/>
    <w:rsid w:val="2915D9A3"/>
    <w:rsid w:val="294B5BED"/>
    <w:rsid w:val="29A5E8B8"/>
    <w:rsid w:val="2A17AEB4"/>
    <w:rsid w:val="2A342E0E"/>
    <w:rsid w:val="2A68AB59"/>
    <w:rsid w:val="2AAA9889"/>
    <w:rsid w:val="2AC0B8B0"/>
    <w:rsid w:val="2AFCE698"/>
    <w:rsid w:val="2BBA266D"/>
    <w:rsid w:val="2C0B0001"/>
    <w:rsid w:val="2C522F83"/>
    <w:rsid w:val="2C532C92"/>
    <w:rsid w:val="2C9D7E5B"/>
    <w:rsid w:val="2CA47946"/>
    <w:rsid w:val="2CC51A36"/>
    <w:rsid w:val="2D76CC00"/>
    <w:rsid w:val="2D8E2D59"/>
    <w:rsid w:val="2E410147"/>
    <w:rsid w:val="2E4DF46A"/>
    <w:rsid w:val="2E8C19FF"/>
    <w:rsid w:val="2F436CD2"/>
    <w:rsid w:val="2F4D46B5"/>
    <w:rsid w:val="2F66DA42"/>
    <w:rsid w:val="2F7C95EC"/>
    <w:rsid w:val="2F9303E7"/>
    <w:rsid w:val="2F9419FB"/>
    <w:rsid w:val="30DB37AB"/>
    <w:rsid w:val="3189AB39"/>
    <w:rsid w:val="31A5B17D"/>
    <w:rsid w:val="31CC685D"/>
    <w:rsid w:val="31D17F9E"/>
    <w:rsid w:val="325EE3D7"/>
    <w:rsid w:val="32838081"/>
    <w:rsid w:val="3298932D"/>
    <w:rsid w:val="32A11020"/>
    <w:rsid w:val="32B55B40"/>
    <w:rsid w:val="32BF130B"/>
    <w:rsid w:val="32EFC3DB"/>
    <w:rsid w:val="331DADE4"/>
    <w:rsid w:val="33A6DE5D"/>
    <w:rsid w:val="349D12C1"/>
    <w:rsid w:val="34D7252C"/>
    <w:rsid w:val="3554913F"/>
    <w:rsid w:val="35DB20E5"/>
    <w:rsid w:val="3606963C"/>
    <w:rsid w:val="3627963A"/>
    <w:rsid w:val="363280EB"/>
    <w:rsid w:val="36B878F2"/>
    <w:rsid w:val="36BDCE51"/>
    <w:rsid w:val="373100AC"/>
    <w:rsid w:val="3791DDEF"/>
    <w:rsid w:val="37B54C95"/>
    <w:rsid w:val="37C06A31"/>
    <w:rsid w:val="386077AC"/>
    <w:rsid w:val="3875BA5A"/>
    <w:rsid w:val="38F6B650"/>
    <w:rsid w:val="396798A7"/>
    <w:rsid w:val="3A79CB08"/>
    <w:rsid w:val="3AF00F33"/>
    <w:rsid w:val="3B2B0C06"/>
    <w:rsid w:val="3B3D85C1"/>
    <w:rsid w:val="3B3F76E4"/>
    <w:rsid w:val="3BA90469"/>
    <w:rsid w:val="3BE48022"/>
    <w:rsid w:val="3BF1F1CB"/>
    <w:rsid w:val="3BF59422"/>
    <w:rsid w:val="3C2A2E1E"/>
    <w:rsid w:val="3CC37F00"/>
    <w:rsid w:val="3D04D403"/>
    <w:rsid w:val="3D293689"/>
    <w:rsid w:val="3D8BDB34"/>
    <w:rsid w:val="3DD19256"/>
    <w:rsid w:val="3DD8081D"/>
    <w:rsid w:val="3EBE761D"/>
    <w:rsid w:val="3ED32E09"/>
    <w:rsid w:val="3EF15080"/>
    <w:rsid w:val="3F852203"/>
    <w:rsid w:val="3F9B7432"/>
    <w:rsid w:val="3FDEFCB7"/>
    <w:rsid w:val="4054A9D6"/>
    <w:rsid w:val="4064CB2A"/>
    <w:rsid w:val="40A20794"/>
    <w:rsid w:val="4137FFD4"/>
    <w:rsid w:val="41C51D3D"/>
    <w:rsid w:val="41CF6B27"/>
    <w:rsid w:val="420BB440"/>
    <w:rsid w:val="427955F0"/>
    <w:rsid w:val="4287DF7D"/>
    <w:rsid w:val="4296AE3A"/>
    <w:rsid w:val="42CF9622"/>
    <w:rsid w:val="42E22AEA"/>
    <w:rsid w:val="432806B6"/>
    <w:rsid w:val="4361B3C1"/>
    <w:rsid w:val="43C46010"/>
    <w:rsid w:val="4426BCE8"/>
    <w:rsid w:val="4447BBE9"/>
    <w:rsid w:val="44870454"/>
    <w:rsid w:val="44A15D9D"/>
    <w:rsid w:val="44D56BBE"/>
    <w:rsid w:val="44F86C8F"/>
    <w:rsid w:val="450A8F36"/>
    <w:rsid w:val="451E6818"/>
    <w:rsid w:val="4568C37F"/>
    <w:rsid w:val="45AC3486"/>
    <w:rsid w:val="46096270"/>
    <w:rsid w:val="478ED684"/>
    <w:rsid w:val="4832DC1C"/>
    <w:rsid w:val="48DF777F"/>
    <w:rsid w:val="48DFA8F3"/>
    <w:rsid w:val="49625C04"/>
    <w:rsid w:val="49659DCF"/>
    <w:rsid w:val="498CA33E"/>
    <w:rsid w:val="498DCC93"/>
    <w:rsid w:val="49D14315"/>
    <w:rsid w:val="49DF0E81"/>
    <w:rsid w:val="4A11FE4F"/>
    <w:rsid w:val="4A247673"/>
    <w:rsid w:val="4A48D9A6"/>
    <w:rsid w:val="4A8D07BC"/>
    <w:rsid w:val="4A8E3E6A"/>
    <w:rsid w:val="4AF0D996"/>
    <w:rsid w:val="4B343B08"/>
    <w:rsid w:val="4BA5012A"/>
    <w:rsid w:val="4BC7C6F0"/>
    <w:rsid w:val="4C226C93"/>
    <w:rsid w:val="4C7DBD02"/>
    <w:rsid w:val="4C87E65D"/>
    <w:rsid w:val="4CB33E0B"/>
    <w:rsid w:val="4CC9F247"/>
    <w:rsid w:val="4CF5ACB6"/>
    <w:rsid w:val="4D3B896C"/>
    <w:rsid w:val="4DA25C57"/>
    <w:rsid w:val="4DBAD244"/>
    <w:rsid w:val="4DD4BE91"/>
    <w:rsid w:val="4E39C18E"/>
    <w:rsid w:val="4E4020E5"/>
    <w:rsid w:val="4E5CEE80"/>
    <w:rsid w:val="4E7DDEAD"/>
    <w:rsid w:val="4ED3BC9B"/>
    <w:rsid w:val="4EF340F0"/>
    <w:rsid w:val="4F0BE87C"/>
    <w:rsid w:val="4F527E74"/>
    <w:rsid w:val="4F9AB871"/>
    <w:rsid w:val="5019ADE3"/>
    <w:rsid w:val="5072FF55"/>
    <w:rsid w:val="50A3EDCC"/>
    <w:rsid w:val="50C2C361"/>
    <w:rsid w:val="50D5751D"/>
    <w:rsid w:val="515457F4"/>
    <w:rsid w:val="51B19A3F"/>
    <w:rsid w:val="523E622E"/>
    <w:rsid w:val="529A871B"/>
    <w:rsid w:val="52C8486B"/>
    <w:rsid w:val="52CD92A5"/>
    <w:rsid w:val="536878E0"/>
    <w:rsid w:val="53692A49"/>
    <w:rsid w:val="53A24ECD"/>
    <w:rsid w:val="53C5C6D2"/>
    <w:rsid w:val="54062FAD"/>
    <w:rsid w:val="547DF936"/>
    <w:rsid w:val="54DE5E59"/>
    <w:rsid w:val="54EB26BD"/>
    <w:rsid w:val="55246F31"/>
    <w:rsid w:val="552B007E"/>
    <w:rsid w:val="5532A9C3"/>
    <w:rsid w:val="5577F0FA"/>
    <w:rsid w:val="5581685F"/>
    <w:rsid w:val="55858E9B"/>
    <w:rsid w:val="55B5E48F"/>
    <w:rsid w:val="55DE7F8C"/>
    <w:rsid w:val="55F6EFA1"/>
    <w:rsid w:val="56112C77"/>
    <w:rsid w:val="56354E85"/>
    <w:rsid w:val="564327E8"/>
    <w:rsid w:val="5676CBA2"/>
    <w:rsid w:val="5688B596"/>
    <w:rsid w:val="56B83D2B"/>
    <w:rsid w:val="56B9F944"/>
    <w:rsid w:val="572B48DC"/>
    <w:rsid w:val="57BADDEF"/>
    <w:rsid w:val="57DEE3FA"/>
    <w:rsid w:val="58B1ABB1"/>
    <w:rsid w:val="592AE247"/>
    <w:rsid w:val="5988ED9C"/>
    <w:rsid w:val="5999DBB0"/>
    <w:rsid w:val="59BBA234"/>
    <w:rsid w:val="5A6EC82B"/>
    <w:rsid w:val="5A6F115C"/>
    <w:rsid w:val="5AB0F616"/>
    <w:rsid w:val="5AE0500F"/>
    <w:rsid w:val="5B7B02F0"/>
    <w:rsid w:val="5B7F4B96"/>
    <w:rsid w:val="5BAD0316"/>
    <w:rsid w:val="5BD68984"/>
    <w:rsid w:val="5BE55F88"/>
    <w:rsid w:val="5BF470F8"/>
    <w:rsid w:val="5C8B41FA"/>
    <w:rsid w:val="5CA241EE"/>
    <w:rsid w:val="5CA35030"/>
    <w:rsid w:val="5CAC1BE2"/>
    <w:rsid w:val="5CCE3553"/>
    <w:rsid w:val="5CDB4120"/>
    <w:rsid w:val="5CDD0D15"/>
    <w:rsid w:val="5CF6D9D2"/>
    <w:rsid w:val="5D060A01"/>
    <w:rsid w:val="5D1BD562"/>
    <w:rsid w:val="5D532816"/>
    <w:rsid w:val="5D7EE157"/>
    <w:rsid w:val="5D8309D5"/>
    <w:rsid w:val="5E315C01"/>
    <w:rsid w:val="5E3E4368"/>
    <w:rsid w:val="5E3FEA02"/>
    <w:rsid w:val="5E754526"/>
    <w:rsid w:val="5EAA544F"/>
    <w:rsid w:val="5EBDA3D9"/>
    <w:rsid w:val="5EC7AE4E"/>
    <w:rsid w:val="5ED423BC"/>
    <w:rsid w:val="5F232B68"/>
    <w:rsid w:val="5F29627B"/>
    <w:rsid w:val="5F46634F"/>
    <w:rsid w:val="5F84BE71"/>
    <w:rsid w:val="5FA41208"/>
    <w:rsid w:val="5FB1D814"/>
    <w:rsid w:val="602AB74C"/>
    <w:rsid w:val="603FDD0B"/>
    <w:rsid w:val="6067F2D5"/>
    <w:rsid w:val="60A1894B"/>
    <w:rsid w:val="610EDDEB"/>
    <w:rsid w:val="6134E585"/>
    <w:rsid w:val="61AE0EEA"/>
    <w:rsid w:val="6217B19F"/>
    <w:rsid w:val="6232EDD2"/>
    <w:rsid w:val="6245E267"/>
    <w:rsid w:val="625AA718"/>
    <w:rsid w:val="6289C97F"/>
    <w:rsid w:val="629FD5BE"/>
    <w:rsid w:val="632A23DA"/>
    <w:rsid w:val="632CBA52"/>
    <w:rsid w:val="64A653B8"/>
    <w:rsid w:val="64AE25B5"/>
    <w:rsid w:val="64B3CD77"/>
    <w:rsid w:val="64B676B7"/>
    <w:rsid w:val="64C3C608"/>
    <w:rsid w:val="64D5F83A"/>
    <w:rsid w:val="64E032C0"/>
    <w:rsid w:val="64F48F74"/>
    <w:rsid w:val="650F1978"/>
    <w:rsid w:val="6516C0DF"/>
    <w:rsid w:val="6673F7F0"/>
    <w:rsid w:val="667AE68E"/>
    <w:rsid w:val="669FFA98"/>
    <w:rsid w:val="66BF3A59"/>
    <w:rsid w:val="66D751E0"/>
    <w:rsid w:val="66DD0855"/>
    <w:rsid w:val="67333277"/>
    <w:rsid w:val="67A0C075"/>
    <w:rsid w:val="684BEEF7"/>
    <w:rsid w:val="68629A1B"/>
    <w:rsid w:val="6887ADF3"/>
    <w:rsid w:val="68A89C27"/>
    <w:rsid w:val="691824CC"/>
    <w:rsid w:val="6930C64C"/>
    <w:rsid w:val="69373C4F"/>
    <w:rsid w:val="6942A58C"/>
    <w:rsid w:val="69BEB4FA"/>
    <w:rsid w:val="6A100D2B"/>
    <w:rsid w:val="6AF5093C"/>
    <w:rsid w:val="6AFEF023"/>
    <w:rsid w:val="6B091BCB"/>
    <w:rsid w:val="6B096DAB"/>
    <w:rsid w:val="6B4F06F7"/>
    <w:rsid w:val="6B61C25C"/>
    <w:rsid w:val="6B811CC5"/>
    <w:rsid w:val="6C3C23E1"/>
    <w:rsid w:val="6C6CFA66"/>
    <w:rsid w:val="6CD6C2B9"/>
    <w:rsid w:val="6CEDCD08"/>
    <w:rsid w:val="6D809C6C"/>
    <w:rsid w:val="6D816710"/>
    <w:rsid w:val="6DAA02F0"/>
    <w:rsid w:val="6EE02B6A"/>
    <w:rsid w:val="6EE18427"/>
    <w:rsid w:val="6F0F7EB3"/>
    <w:rsid w:val="6F4C53B2"/>
    <w:rsid w:val="6F5D769F"/>
    <w:rsid w:val="6F5FF031"/>
    <w:rsid w:val="6F97F470"/>
    <w:rsid w:val="6FC2652C"/>
    <w:rsid w:val="701E9412"/>
    <w:rsid w:val="70412921"/>
    <w:rsid w:val="70A6B29F"/>
    <w:rsid w:val="7115FFA2"/>
    <w:rsid w:val="7131E59C"/>
    <w:rsid w:val="715B7022"/>
    <w:rsid w:val="715F68E6"/>
    <w:rsid w:val="718BD774"/>
    <w:rsid w:val="71D6A42F"/>
    <w:rsid w:val="71D8F637"/>
    <w:rsid w:val="71E0ABF3"/>
    <w:rsid w:val="72155727"/>
    <w:rsid w:val="725C1E2D"/>
    <w:rsid w:val="72D77462"/>
    <w:rsid w:val="72F3C26E"/>
    <w:rsid w:val="7310FF62"/>
    <w:rsid w:val="73147B61"/>
    <w:rsid w:val="731805D7"/>
    <w:rsid w:val="7369E8C8"/>
    <w:rsid w:val="7392E87C"/>
    <w:rsid w:val="7407D325"/>
    <w:rsid w:val="74264FB8"/>
    <w:rsid w:val="7438D6B4"/>
    <w:rsid w:val="743A6202"/>
    <w:rsid w:val="74CA1D47"/>
    <w:rsid w:val="74E8C7EB"/>
    <w:rsid w:val="753797F8"/>
    <w:rsid w:val="75418D4F"/>
    <w:rsid w:val="756C9D75"/>
    <w:rsid w:val="75966275"/>
    <w:rsid w:val="75A06C2D"/>
    <w:rsid w:val="75A2DE8A"/>
    <w:rsid w:val="75C4ED85"/>
    <w:rsid w:val="7617D2E7"/>
    <w:rsid w:val="761BD613"/>
    <w:rsid w:val="762EBB58"/>
    <w:rsid w:val="768845C8"/>
    <w:rsid w:val="7707A39C"/>
    <w:rsid w:val="7749FF1F"/>
    <w:rsid w:val="77526677"/>
    <w:rsid w:val="776E4178"/>
    <w:rsid w:val="778893D7"/>
    <w:rsid w:val="77E7AFF8"/>
    <w:rsid w:val="77ED6377"/>
    <w:rsid w:val="78341589"/>
    <w:rsid w:val="785CAD7C"/>
    <w:rsid w:val="7905658A"/>
    <w:rsid w:val="793C0ADF"/>
    <w:rsid w:val="7A176E24"/>
    <w:rsid w:val="7A3F31AB"/>
    <w:rsid w:val="7A4832C6"/>
    <w:rsid w:val="7A5234E0"/>
    <w:rsid w:val="7A5F9B75"/>
    <w:rsid w:val="7A660948"/>
    <w:rsid w:val="7A996DF9"/>
    <w:rsid w:val="7AB03483"/>
    <w:rsid w:val="7ACD910D"/>
    <w:rsid w:val="7AEBACDB"/>
    <w:rsid w:val="7B33EADE"/>
    <w:rsid w:val="7B475EF4"/>
    <w:rsid w:val="7B895996"/>
    <w:rsid w:val="7BB2F4ED"/>
    <w:rsid w:val="7BC9798C"/>
    <w:rsid w:val="7BD8EC16"/>
    <w:rsid w:val="7C01A8F4"/>
    <w:rsid w:val="7C36F0B4"/>
    <w:rsid w:val="7C5F0A6D"/>
    <w:rsid w:val="7CFD7442"/>
    <w:rsid w:val="7D21C9E8"/>
    <w:rsid w:val="7D50DDCB"/>
    <w:rsid w:val="7D7E8A64"/>
    <w:rsid w:val="7D7E9D58"/>
    <w:rsid w:val="7D82C8D3"/>
    <w:rsid w:val="7DC3CFE5"/>
    <w:rsid w:val="7ED50D7F"/>
    <w:rsid w:val="7FACBC00"/>
    <w:rsid w:val="7FD7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BF3A904"/>
  <w15:docId w15:val="{2779F35F-ED35-4C6B-9CD2-FE9CD44C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65B0A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6538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07E0"/>
    <w:rPr>
      <w:rFonts w:ascii="Tahoma" w:hAnsi="Tahoma" w:cs="Tahoma"/>
      <w:sz w:val="16"/>
      <w:szCs w:val="16"/>
    </w:rPr>
  </w:style>
  <w:style w:type="paragraph" w:styleId="MonthNames" w:customStyle="1">
    <w:name w:val="Month Names"/>
    <w:basedOn w:val="Normal"/>
    <w:rsid w:val="003B6538"/>
    <w:pPr>
      <w:jc w:val="center"/>
    </w:pPr>
    <w:rPr>
      <w:rFonts w:asciiTheme="majorHAnsi" w:hAnsiTheme="majorHAnsi"/>
      <w:bCs/>
      <w:sz w:val="48"/>
      <w:szCs w:val="20"/>
    </w:rPr>
  </w:style>
  <w:style w:type="paragraph" w:styleId="Dates" w:customStyle="1">
    <w:name w:val="Dates"/>
    <w:basedOn w:val="Normal"/>
    <w:rsid w:val="003B6538"/>
    <w:rPr>
      <w:rFonts w:cs="Arial"/>
      <w:sz w:val="20"/>
      <w:szCs w:val="20"/>
    </w:rPr>
  </w:style>
  <w:style w:type="paragraph" w:styleId="Weekdays" w:customStyle="1">
    <w:name w:val="Weekdays"/>
    <w:basedOn w:val="Normal"/>
    <w:rsid w:val="003B6538"/>
    <w:pPr>
      <w:jc w:val="center"/>
    </w:pPr>
    <w:rPr>
      <w:rFonts w:asciiTheme="majorHAnsi" w:hAnsiTheme="majorHAnsi"/>
      <w:b/>
      <w:spacing w:val="1"/>
      <w:sz w:val="16"/>
      <w:szCs w:val="16"/>
    </w:rPr>
  </w:style>
  <w:style w:type="character" w:styleId="Heading1Char" w:customStyle="1">
    <w:name w:val="Heading 1 Char"/>
    <w:basedOn w:val="DefaultParagraphFont"/>
    <w:link w:val="Heading1"/>
    <w:rsid w:val="003B6538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Date">
    <w:name w:val="Date"/>
    <w:basedOn w:val="Normal"/>
    <w:next w:val="Normal"/>
    <w:link w:val="DateChar"/>
    <w:unhideWhenUsed/>
    <w:qFormat/>
    <w:rsid w:val="00EE344F"/>
    <w:pPr>
      <w:spacing w:before="40"/>
    </w:pPr>
    <w:rPr>
      <w:rFonts w:eastAsiaTheme="minorHAnsi" w:cstheme="minorBidi"/>
      <w:color w:val="0D0D0D" w:themeColor="text1" w:themeTint="F2"/>
      <w:sz w:val="30"/>
      <w:szCs w:val="30"/>
    </w:rPr>
  </w:style>
  <w:style w:type="character" w:styleId="DateChar" w:customStyle="1">
    <w:name w:val="Date Char"/>
    <w:basedOn w:val="DefaultParagraphFont"/>
    <w:link w:val="Date"/>
    <w:rsid w:val="00EE344F"/>
    <w:rPr>
      <w:rFonts w:asciiTheme="minorHAnsi" w:hAnsiTheme="minorHAnsi" w:eastAsiaTheme="minorHAnsi" w:cstheme="minorBidi"/>
      <w:color w:val="0D0D0D" w:themeColor="text1" w:themeTint="F2"/>
      <w:sz w:val="30"/>
      <w:szCs w:val="30"/>
    </w:rPr>
  </w:style>
  <w:style w:type="paragraph" w:styleId="Header">
    <w:name w:val="header"/>
    <w:basedOn w:val="Normal"/>
    <w:link w:val="HeaderChar"/>
    <w:rsid w:val="005626C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5626C9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rsid w:val="005626C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626C9"/>
    <w:rPr>
      <w:rFonts w:asciiTheme="minorHAnsi" w:hAnsiTheme="minorHAnsi"/>
      <w:sz w:val="24"/>
      <w:szCs w:val="24"/>
    </w:rPr>
  </w:style>
  <w:style w:type="paragraph" w:styleId="paragraph" w:customStyle="1">
    <w:name w:val="paragraph"/>
    <w:basedOn w:val="Normal"/>
    <w:rsid w:val="006D6991"/>
    <w:pPr>
      <w:spacing w:before="100" w:beforeAutospacing="1" w:after="100" w:afterAutospacing="1"/>
    </w:pPr>
    <w:rPr>
      <w:rFonts w:ascii="Times New Roman" w:hAnsi="Times New Roman"/>
    </w:rPr>
  </w:style>
  <w:style w:type="character" w:styleId="normaltextrun" w:customStyle="1">
    <w:name w:val="normaltextrun"/>
    <w:basedOn w:val="DefaultParagraphFont"/>
    <w:rsid w:val="006D6991"/>
  </w:style>
  <w:style w:type="character" w:styleId="eop" w:customStyle="1">
    <w:name w:val="eop"/>
    <w:basedOn w:val="DefaultParagraphFont"/>
    <w:rsid w:val="006D6991"/>
  </w:style>
  <w:style w:type="paragraph" w:styleId="TableParagraph" w:customStyle="1">
    <w:name w:val="Table Paragraph"/>
    <w:basedOn w:val="Normal"/>
    <w:uiPriority w:val="1"/>
    <w:qFormat/>
    <w:rsid w:val="006D699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</w:rPr>
  </w:style>
  <w:style xmlns:w14="http://schemas.microsoft.com/office/word/2010/wordml" xmlns:mc="http://schemas.openxmlformats.org/markup-compatibility/2006" xmlns:w="http://schemas.openxmlformats.org/wordprocessingml/2006/main" w:type="table" w:styleId="TableGrid" mc:Ignorable="w14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3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20/10/relationships/intelligence" Target="intelligence2.xml" Id="Rc6c61b75f096443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vang1\Application%20Data\Microsoft\Templates\2010%20calendar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xmlns:r="http://schemas.openxmlformats.org/officeDocument/2006/relationships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FBC7013A13A4CA96930565B084475" ma:contentTypeVersion="8" ma:contentTypeDescription="Create a new document." ma:contentTypeScope="" ma:versionID="2e312febcc352299c8920d656ca6b9d9">
  <xsd:schema xmlns:xsd="http://www.w3.org/2001/XMLSchema" xmlns:xs="http://www.w3.org/2001/XMLSchema" xmlns:p="http://schemas.microsoft.com/office/2006/metadata/properties" xmlns:ns2="2ae5a0d5-e261-41c1-8467-c732ddae60fe" xmlns:ns3="13335396-e287-4669-9a08-e820ea08477d" targetNamespace="http://schemas.microsoft.com/office/2006/metadata/properties" ma:root="true" ma:fieldsID="452c67adaa6ceac0964ffccca89f3a41" ns2:_="" ns3:_="">
    <xsd:import namespace="2ae5a0d5-e261-41c1-8467-c732ddae60fe"/>
    <xsd:import namespace="13335396-e287-4669-9a08-e820ea0847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5a0d5-e261-41c1-8467-c732ddae6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35396-e287-4669-9a08-e820ea084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8B2353-9590-413E-B949-70E959C95B9C}"/>
</file>

<file path=customXml/itemProps2.xml><?xml version="1.0" encoding="utf-8"?>
<ds:datastoreItem xmlns:ds="http://schemas.openxmlformats.org/officeDocument/2006/customXml" ds:itemID="{D5BE9B05-B26D-4850-B87C-88D5F3F4DF10}"/>
</file>

<file path=customXml/itemProps3.xml><?xml version="1.0" encoding="utf-8"?>
<ds:datastoreItem xmlns:ds="http://schemas.openxmlformats.org/officeDocument/2006/customXml" ds:itemID="{53A17240-42F3-48B5-8C32-5C47300AB3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2010 calendar</ap:Template>
  <ap:Application>Microsoft Word for the web</ap:Application>
  <ap:DocSecurity>0</ap:DocSecurity>
  <ap:ScaleCrop>false</ap:ScaleCrop>
  <ap:Company>Microsoft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3 Fall 25 Calendar</dc:title>
  <dc:creator>kvang1</dc:creator>
  <lastModifiedBy>Lisa Harless</lastModifiedBy>
  <revision>90</revision>
  <lastPrinted>2025-10-15T16:05:00.0000000Z</lastPrinted>
  <dcterms:created xsi:type="dcterms:W3CDTF">2025-10-15T15:29:00.0000000Z</dcterms:created>
  <dcterms:modified xsi:type="dcterms:W3CDTF">2026-01-07T18:54:40.0935209Z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TC103619851033</vt:lpwstr>
  </property>
  <property fmtid="{D5CDD505-2E9C-101B-9397-08002B2CF9AE}" pid="3" name="ContentTypeId">
    <vt:lpwstr>0x01010022FFBC7013A13A4CA96930565B084475</vt:lpwstr>
  </property>
</Properties>
</file>