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3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020" w:firstRow="1" w:lastRow="0" w:firstColumn="0" w:lastColumn="0" w:noHBand="0" w:noVBand="0"/>
      </w:tblPr>
      <w:tblGrid>
        <w:gridCol w:w="2615"/>
        <w:gridCol w:w="2789"/>
        <w:gridCol w:w="2791"/>
        <w:gridCol w:w="2610"/>
        <w:gridCol w:w="2429"/>
      </w:tblGrid>
      <w:tr w:rsidR="00C31307" w:rsidRPr="00C31307" w14:paraId="087048B8" w14:textId="77777777" w:rsidTr="00BF47FE">
        <w:trPr>
          <w:cantSplit/>
          <w:trHeight w:hRule="exact" w:val="829"/>
          <w:tblHeader/>
          <w:jc w:val="center"/>
        </w:trPr>
        <w:tc>
          <w:tcPr>
            <w:tcW w:w="13234" w:type="dxa"/>
            <w:gridSpan w:val="5"/>
            <w:shd w:val="clear" w:color="auto" w:fill="auto"/>
            <w:noWrap/>
            <w:tcMar>
              <w:bottom w:w="86" w:type="dxa"/>
            </w:tcMar>
            <w:vAlign w:val="bottom"/>
          </w:tcPr>
          <w:p w14:paraId="4E3EE908" w14:textId="0D5B4F4A" w:rsidR="00C31307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Department of Nursing </w:t>
            </w:r>
          </w:p>
          <w:p w14:paraId="02FD6F6D" w14:textId="015AA842" w:rsidR="006F3D07" w:rsidRDefault="006F3D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Spring 2026</w:t>
            </w:r>
          </w:p>
          <w:p w14:paraId="0DF59531" w14:textId="18E1A9A5" w:rsidR="006F3D07" w:rsidRDefault="006F3D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January</w:t>
            </w:r>
          </w:p>
          <w:p w14:paraId="3E16B6D1" w14:textId="21EE1C5E" w:rsidR="00C31307" w:rsidRPr="00C31307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</w:p>
        </w:tc>
      </w:tr>
      <w:tr w:rsidR="00C31307" w:rsidRPr="00EB2097" w14:paraId="026AFA3A" w14:textId="77777777" w:rsidTr="00AC52E5">
        <w:trPr>
          <w:cantSplit/>
          <w:trHeight w:hRule="exact" w:val="261"/>
          <w:jc w:val="center"/>
        </w:trPr>
        <w:tc>
          <w:tcPr>
            <w:tcW w:w="2615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56A277AF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Monday</w:t>
            </w:r>
          </w:p>
        </w:tc>
        <w:tc>
          <w:tcPr>
            <w:tcW w:w="278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31D6614C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Tuesday</w:t>
            </w:r>
          </w:p>
        </w:tc>
        <w:tc>
          <w:tcPr>
            <w:tcW w:w="2791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085F6998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4F629C8C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Thursday</w:t>
            </w:r>
          </w:p>
        </w:tc>
        <w:tc>
          <w:tcPr>
            <w:tcW w:w="2429" w:type="dxa"/>
            <w:shd w:val="clear" w:color="auto" w:fill="auto"/>
            <w:noWrap/>
            <w:tcMar>
              <w:bottom w:w="58" w:type="dxa"/>
            </w:tcMar>
            <w:vAlign w:val="bottom"/>
          </w:tcPr>
          <w:p w14:paraId="151C86C5" w14:textId="77777777" w:rsidR="00C31307" w:rsidRPr="0026758E" w:rsidRDefault="00C31307" w:rsidP="00997953">
            <w:pPr>
              <w:pStyle w:val="Weekdays"/>
              <w:rPr>
                <w:rFonts w:ascii="Times New Roman" w:hAnsi="Times New Roman"/>
                <w:sz w:val="22"/>
                <w:szCs w:val="22"/>
              </w:rPr>
            </w:pPr>
            <w:r w:rsidRPr="0026758E">
              <w:rPr>
                <w:rFonts w:ascii="Times New Roman" w:hAnsi="Times New Roman"/>
                <w:sz w:val="22"/>
                <w:szCs w:val="22"/>
              </w:rPr>
              <w:t>Friday</w:t>
            </w:r>
          </w:p>
        </w:tc>
      </w:tr>
      <w:tr w:rsidR="00C31307" w:rsidRPr="0026758E" w14:paraId="36451E0B" w14:textId="77777777" w:rsidTr="006F3D07">
        <w:trPr>
          <w:cantSplit/>
          <w:trHeight w:val="1279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2C2A7" w14:textId="2781547B" w:rsidR="006F3D07" w:rsidRDefault="00584774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9-11:50: NUR4206 Concepts III (C3)</w:t>
            </w:r>
          </w:p>
          <w:p w14:paraId="413C5636" w14:textId="77777777" w:rsidR="00584774" w:rsidRDefault="00584774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C48E8" w14:textId="4054C988" w:rsidR="00584774" w:rsidRPr="00C026B0" w:rsidRDefault="00584774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1-2:20: NUR 4303 Research (R)</w:t>
            </w:r>
          </w:p>
          <w:p w14:paraId="055B4EFD" w14:textId="77777777" w:rsidR="0073412E" w:rsidRDefault="0073412E" w:rsidP="00E3252D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7DE1D" w14:textId="02B4A7AA" w:rsidR="00F135FE" w:rsidRPr="00C026B0" w:rsidRDefault="00F135FE" w:rsidP="00E3252D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NUR4405: Practicum III (P3)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534B723" w14:textId="77777777" w:rsidR="005E43BC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LJ: Dr. Laura Jobe</w:t>
            </w:r>
          </w:p>
          <w:p w14:paraId="6F9487B4" w14:textId="77777777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CR: Ms. Carolyn Ricono</w:t>
            </w:r>
          </w:p>
          <w:p w14:paraId="055997F1" w14:textId="77777777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LD: Dr. Lisa DuBose</w:t>
            </w:r>
          </w:p>
          <w:p w14:paraId="049897E7" w14:textId="77777777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KG: Dr. Karmen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Goodner</w:t>
            </w:r>
            <w:proofErr w:type="spellEnd"/>
          </w:p>
          <w:p w14:paraId="6D82C1C9" w14:textId="77777777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LW: Ms. LaDonna Watts</w:t>
            </w:r>
          </w:p>
          <w:p w14:paraId="5510B8E7" w14:textId="0656B429" w:rsidR="00F135FE" w:rsidRPr="00C026B0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BJ: Ms. Bridgette Jay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9262DC" w14:textId="585E6952" w:rsidR="004A7FA3" w:rsidRPr="00C026B0" w:rsidRDefault="004A7FA3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E7962B" w14:textId="1F0C2CE6" w:rsidR="00EE344F" w:rsidRPr="00C026B0" w:rsidRDefault="006F3D07" w:rsidP="00621D0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78E064" w14:textId="2EDC15B7" w:rsidR="00EE344F" w:rsidRPr="00C026B0" w:rsidRDefault="006F3D07" w:rsidP="00D56E0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36A64" w:rsidRPr="0026758E" w14:paraId="2663CC96" w14:textId="77777777" w:rsidTr="006F3D07">
        <w:trPr>
          <w:cantSplit/>
          <w:trHeight w:val="1369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ADA2D8" w14:textId="6191E74F" w:rsidR="00A36A64" w:rsidRPr="00C026B0" w:rsidRDefault="006F3D07" w:rsidP="00E3252D">
            <w:pPr>
              <w:pStyle w:val="Dates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4D0125" w14:textId="4AE53CB3" w:rsidR="00A36A64" w:rsidRPr="00C026B0" w:rsidRDefault="006F3D0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31EFFC" w14:textId="5715172F" w:rsidR="00A36A64" w:rsidRPr="00C026B0" w:rsidRDefault="006F3D07" w:rsidP="00D56E0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D08704" w14:textId="4A84E2AA" w:rsidR="00A36A64" w:rsidRPr="00C026B0" w:rsidRDefault="006F3D0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D87094" w14:textId="63AE16F5" w:rsidR="00A36A64" w:rsidRPr="00C026B0" w:rsidRDefault="006F3D07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31307" w:rsidRPr="0026758E" w14:paraId="7F6C34A9" w14:textId="77777777" w:rsidTr="006F3D07">
        <w:trPr>
          <w:cantSplit/>
          <w:trHeight w:val="1378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AC62C5" w14:textId="3F26C14C" w:rsidR="00F34D7F" w:rsidRDefault="006F3D07" w:rsidP="00F34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  <w:p w14:paraId="039695BC" w14:textId="3B17191A" w:rsidR="00F135FE" w:rsidRDefault="00F135FE" w:rsidP="00F34D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9-11:50: Orientation to C3/P3</w:t>
            </w:r>
          </w:p>
          <w:p w14:paraId="3D39CB26" w14:textId="32A4734E" w:rsidR="00F135FE" w:rsidRDefault="00F135FE" w:rsidP="00F135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 Test</w:t>
            </w:r>
          </w:p>
          <w:p w14:paraId="43E681EF" w14:textId="77777777" w:rsidR="00F135FE" w:rsidRDefault="00F135FE" w:rsidP="00F135FE">
            <w:pPr>
              <w:jc w:val="both"/>
              <w:rPr>
                <w:sz w:val="18"/>
                <w:szCs w:val="18"/>
              </w:rPr>
            </w:pPr>
          </w:p>
          <w:p w14:paraId="70933E93" w14:textId="7C7ED316" w:rsidR="00F135FE" w:rsidRPr="00C026B0" w:rsidRDefault="00F135FE" w:rsidP="00F135F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1-2:20:  Orientation to R</w:t>
            </w:r>
          </w:p>
          <w:p w14:paraId="3955F5F6" w14:textId="32A4734E" w:rsidR="005E0B78" w:rsidRPr="00C026B0" w:rsidRDefault="005E0B78" w:rsidP="00F34D7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4FF347" w14:textId="77777777" w:rsidR="004B42CB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F135F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14:paraId="31C9A267" w14:textId="2F5A2526" w:rsidR="005E0B78" w:rsidRPr="00C026B0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Skills Day/Sim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159B8" w14:textId="77777777" w:rsidR="00D02CEF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F135F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30FF384C" w14:textId="42D1B88C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0F49CF">
              <w:rPr>
                <w:rFonts w:ascii="Times New Roman" w:hAnsi="Times New Roman" w:cs="Times New Roman"/>
                <w:sz w:val="18"/>
                <w:szCs w:val="18"/>
              </w:rPr>
              <w:t xml:space="preserve"> Respiratory (LJ)</w:t>
            </w:r>
          </w:p>
          <w:p w14:paraId="342902D4" w14:textId="77777777" w:rsidR="00F135FE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82090" w14:textId="2705EEDE" w:rsidR="00F135FE" w:rsidRPr="00C026B0" w:rsidRDefault="00F135FE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BE4647">
              <w:rPr>
                <w:rFonts w:ascii="Times New Roman" w:hAnsi="Times New Roman" w:cs="Times New Roman"/>
                <w:sz w:val="18"/>
                <w:szCs w:val="18"/>
              </w:rPr>
              <w:t xml:space="preserve"> Unit 1 (APA) 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B5F14D" w14:textId="2358A90E" w:rsidR="0026758E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711A1" w14:textId="797A036F" w:rsidR="00FB5674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31307" w:rsidRPr="0026758E" w14:paraId="42BC256C" w14:textId="77777777" w:rsidTr="00AC52E5">
        <w:trPr>
          <w:cantSplit/>
          <w:trHeight w:val="1486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FBE05A" w14:textId="77777777" w:rsidR="00FB5674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324A6C94" w14:textId="77777777" w:rsidR="00765718" w:rsidRDefault="00765718" w:rsidP="00AF0E42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6571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MLK Holiday</w:t>
            </w:r>
          </w:p>
          <w:p w14:paraId="27B4354A" w14:textId="77777777" w:rsidR="009A70E4" w:rsidRDefault="009A70E4" w:rsidP="00AF0E42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41D1A69F" w14:textId="77777777" w:rsidR="009A70E4" w:rsidRDefault="009A70E4" w:rsidP="00AF0E42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39A70519" w14:textId="77777777" w:rsidR="009A70E4" w:rsidRDefault="009A70E4" w:rsidP="00AF0E42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14:paraId="752D3C3D" w14:textId="1E9C87E3" w:rsidR="009A70E4" w:rsidRPr="00765718" w:rsidRDefault="009A70E4" w:rsidP="00AF0E42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9"/>
                <w:szCs w:val="19"/>
                <w:shd w:val="clear" w:color="auto" w:fill="FFFFFF"/>
              </w:rPr>
              <w:t>Nutrition A opens @ 0001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6AC76" w14:textId="77777777" w:rsidR="005E0B78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3DD20416" w14:textId="77777777" w:rsidR="008B60C9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636CF24F" w14:textId="511B1AA3" w:rsidR="008B60C9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SIM</w:t>
            </w: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06FF48" w14:textId="5DF00A71" w:rsidR="00FB5674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6F4B5513" w14:textId="133F0354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0F49CF">
              <w:rPr>
                <w:rFonts w:ascii="Times New Roman" w:hAnsi="Times New Roman" w:cs="Times New Roman"/>
                <w:sz w:val="18"/>
                <w:szCs w:val="18"/>
              </w:rPr>
              <w:t xml:space="preserve"> Respiratory (LJ)</w:t>
            </w:r>
          </w:p>
          <w:p w14:paraId="380BA1D4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98AE2B" w14:textId="087E190D" w:rsidR="009A04D3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BE4647">
              <w:rPr>
                <w:rFonts w:ascii="Times New Roman" w:hAnsi="Times New Roman" w:cs="Times New Roman"/>
                <w:sz w:val="18"/>
                <w:szCs w:val="18"/>
              </w:rPr>
              <w:t xml:space="preserve"> Unit 1 (1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  <w:r w:rsidR="00BE464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5FFB0" w14:textId="77777777" w:rsidR="007A1179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2D5E8FEC" w14:textId="6F936F3A" w:rsidR="008B60C9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ICU/Psych Clinical 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C42495" w14:textId="382393FB" w:rsidR="00DC48F6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73412E" w:rsidRPr="0026758E" w14:paraId="5DC4FEB1" w14:textId="77777777" w:rsidTr="00AC52E5">
        <w:trPr>
          <w:cantSplit/>
          <w:trHeight w:val="1288"/>
          <w:jc w:val="center"/>
        </w:trPr>
        <w:tc>
          <w:tcPr>
            <w:tcW w:w="261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E9D9FD" w14:textId="29E04FFB" w:rsidR="007A136F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  <w:p w14:paraId="1263D864" w14:textId="22153D6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0F49CF">
              <w:rPr>
                <w:rFonts w:ascii="Times New Roman" w:hAnsi="Times New Roman" w:cs="Times New Roman"/>
                <w:sz w:val="18"/>
                <w:szCs w:val="18"/>
              </w:rPr>
              <w:t xml:space="preserve"> Orientation to Psych (CR)</w:t>
            </w:r>
          </w:p>
          <w:p w14:paraId="1B713DB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602596" w14:textId="77777777" w:rsidR="009A70E4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1 (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6F46A0A" w14:textId="2EB88CCB" w:rsidR="005E43BC" w:rsidRPr="00C026B0" w:rsidRDefault="009A70E4" w:rsidP="00F135FE">
            <w:pPr>
              <w:pStyle w:val="Dates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9"/>
                <w:szCs w:val="19"/>
                <w:shd w:val="clear" w:color="auto" w:fill="FFFFFF"/>
              </w:rPr>
              <w:t xml:space="preserve">Nutrition A </w:t>
            </w:r>
            <w:r>
              <w:rPr>
                <w:sz w:val="19"/>
                <w:szCs w:val="19"/>
                <w:shd w:val="clear" w:color="auto" w:fill="FFFFFF"/>
              </w:rPr>
              <w:t>closes</w:t>
            </w:r>
            <w:r>
              <w:rPr>
                <w:sz w:val="19"/>
                <w:szCs w:val="19"/>
                <w:shd w:val="clear" w:color="auto" w:fill="FFFFFF"/>
              </w:rPr>
              <w:t xml:space="preserve"> @ </w:t>
            </w:r>
            <w:r>
              <w:rPr>
                <w:sz w:val="19"/>
                <w:szCs w:val="19"/>
                <w:shd w:val="clear" w:color="auto" w:fill="FFFFFF"/>
              </w:rPr>
              <w:t>2359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78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2923A2" w14:textId="77777777" w:rsidR="0073412E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3C48E3FB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2994D840" w14:textId="77C1DC30" w:rsidR="008B60C9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1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49648" w14:textId="25762D4F" w:rsidR="0073412E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437385F3" w14:textId="7225D3CC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0F49CF">
              <w:rPr>
                <w:rFonts w:ascii="Times New Roman" w:hAnsi="Times New Roman" w:cs="Times New Roman"/>
                <w:sz w:val="18"/>
                <w:szCs w:val="18"/>
              </w:rPr>
              <w:t xml:space="preserve"> Therapeutic Communication (CR)</w:t>
            </w:r>
          </w:p>
          <w:p w14:paraId="41E68D8C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38E830" w14:textId="40759F34" w:rsidR="00DE0EBF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1 (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7B3172" w14:textId="3BD213D1" w:rsidR="00B61E63" w:rsidRPr="00C026B0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78306A93" w14:textId="6696A0A9" w:rsidR="00B61E63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42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0DC7DD2" w14:textId="77777777" w:rsidR="0073412E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6579E146" w14:textId="77777777" w:rsidR="00B673E8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75943E" w14:textId="3540A58C" w:rsidR="00B673E8" w:rsidRPr="00C026B0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Problem @ 2359</w:t>
            </w:r>
          </w:p>
        </w:tc>
      </w:tr>
    </w:tbl>
    <w:p w14:paraId="1FA4B606" w14:textId="77777777" w:rsidR="006F3D07" w:rsidRPr="0026758E" w:rsidRDefault="006F3D07">
      <w:pPr>
        <w:rPr>
          <w:rFonts w:ascii="Times New Roman" w:hAnsi="Times New Roman"/>
        </w:rPr>
      </w:pPr>
    </w:p>
    <w:tbl>
      <w:tblPr>
        <w:tblW w:w="13551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705"/>
        <w:gridCol w:w="2880"/>
        <w:gridCol w:w="2880"/>
        <w:gridCol w:w="2610"/>
        <w:gridCol w:w="2476"/>
      </w:tblGrid>
      <w:tr w:rsidR="00C31307" w:rsidRPr="0026758E" w14:paraId="33B83A43" w14:textId="77777777" w:rsidTr="004F7268">
        <w:trPr>
          <w:cantSplit/>
          <w:trHeight w:val="719"/>
          <w:tblHeader/>
          <w:jc w:val="center"/>
        </w:trPr>
        <w:tc>
          <w:tcPr>
            <w:tcW w:w="13551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center"/>
          </w:tcPr>
          <w:p w14:paraId="265133BC" w14:textId="77777777" w:rsidR="00C31307" w:rsidRPr="0026758E" w:rsidRDefault="00C313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143A71CA" w14:textId="13C9EA45" w:rsidR="00C31307" w:rsidRPr="0026758E" w:rsidRDefault="006F3D07" w:rsidP="00C31307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Spring 2026</w:t>
            </w:r>
          </w:p>
          <w:p w14:paraId="212C1898" w14:textId="3C9F57CA" w:rsidR="00C31307" w:rsidRPr="0026758E" w:rsidRDefault="006F3D07" w:rsidP="00C31307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February</w:t>
            </w:r>
          </w:p>
        </w:tc>
      </w:tr>
      <w:tr w:rsidR="00C31307" w:rsidRPr="0026758E" w14:paraId="1FAA6B4E" w14:textId="77777777" w:rsidTr="004F7268">
        <w:trPr>
          <w:cantSplit/>
          <w:trHeight w:hRule="exact" w:val="301"/>
          <w:jc w:val="center"/>
        </w:trPr>
        <w:tc>
          <w:tcPr>
            <w:tcW w:w="270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9FFB4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D778B97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E32ED8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1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04849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476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B720158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6D674BBA" w14:textId="77777777" w:rsidTr="006F3D07">
        <w:trPr>
          <w:cantSplit/>
          <w:trHeight w:hRule="exact" w:val="1736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AF71A3" w14:textId="77777777" w:rsidR="00250FB2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4A5E4F6" w14:textId="02A39C64" w:rsidR="00640AD4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 xml:space="preserve"> Exam 1 (213, LJ)</w:t>
            </w:r>
          </w:p>
          <w:p w14:paraId="504E7799" w14:textId="53D15DE6" w:rsidR="00640AD4" w:rsidRDefault="00640AD4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Cardiac (LJ)</w:t>
            </w:r>
          </w:p>
          <w:p w14:paraId="0B51485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F476B1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1 (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67E35D1C" w14:textId="4FC1C472" w:rsidR="00A710CD" w:rsidRPr="00C026B0" w:rsidRDefault="00A710CD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sz w:val="17"/>
                <w:szCs w:val="17"/>
                <w:shd w:val="clear" w:color="auto" w:fill="FFFFFF"/>
              </w:rPr>
              <w:t>Med Surg A opens @ 0001</w:t>
            </w:r>
            <w:r>
              <w:rPr>
                <w:rFonts w:ascii="Open Sans" w:hAnsi="Open Sans" w:cs="Open Sans"/>
                <w:sz w:val="21"/>
                <w:szCs w:val="21"/>
                <w:shd w:val="clear" w:color="auto" w:fill="FFFFFF"/>
              </w:rPr>
              <w:br/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>Nutrition A remediation @ 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E21B50" w14:textId="77777777" w:rsidR="00B61E63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4C3E95B7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1877E9D8" w14:textId="796E69E9" w:rsidR="008B60C9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A998E1" w14:textId="77777777" w:rsidR="00DE0EBF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675ACDC5" w14:textId="1BC73E26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 xml:space="preserve"> Cardiac (LJ)</w:t>
            </w:r>
          </w:p>
          <w:p w14:paraId="2194FD33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2C1CF" w14:textId="6D1A12A4" w:rsidR="00F135FE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1 (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4D79BA" w14:textId="77777777" w:rsidR="003A3865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0E200D5" w14:textId="6B43A484" w:rsidR="008B60C9" w:rsidRPr="00C026B0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2C1058" w14:textId="77777777" w:rsidR="00CA6DB6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44C6653" w14:textId="77777777" w:rsidR="00B673E8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6D507" w14:textId="39711CE3" w:rsidR="00B673E8" w:rsidRPr="00C026B0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PICO/Search @ 2359</w:t>
            </w:r>
          </w:p>
        </w:tc>
      </w:tr>
      <w:tr w:rsidR="003E3C99" w:rsidRPr="0026758E" w14:paraId="206B7EC0" w14:textId="77777777" w:rsidTr="004F7268">
        <w:trPr>
          <w:cantSplit/>
          <w:trHeight w:hRule="exact" w:val="1682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DE7005A" w14:textId="77777777" w:rsidR="00B0721F" w:rsidRDefault="006F3D07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4205363E" w14:textId="2E46F129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 xml:space="preserve"> Crisis (CR)</w:t>
            </w:r>
          </w:p>
          <w:p w14:paraId="5CFEAF2E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5A88D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Unit 1 (15)</w:t>
            </w:r>
          </w:p>
          <w:p w14:paraId="16FD73FD" w14:textId="0876702B" w:rsidR="00A710CD" w:rsidRPr="00C026B0" w:rsidRDefault="00A710CD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sz w:val="17"/>
                <w:szCs w:val="17"/>
                <w:shd w:val="clear" w:color="auto" w:fill="FFFFFF"/>
              </w:rPr>
              <w:t xml:space="preserve">Med Surg A 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>closes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 xml:space="preserve"> @ 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>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044551" w14:textId="77777777" w:rsidR="003A3865" w:rsidRDefault="006F3D07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  <w:p w14:paraId="54E3F995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31E10718" w14:textId="551B28B8" w:rsidR="004B42CB" w:rsidRDefault="004B42CB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MS/PSYCH SIM</w:t>
            </w:r>
          </w:p>
          <w:p w14:paraId="14576956" w14:textId="327001DD" w:rsidR="008B60C9" w:rsidRPr="00C026B0" w:rsidRDefault="008B60C9" w:rsidP="00AF0E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E54920" w14:textId="77777777" w:rsidR="00DE0EBF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40334BA8" w14:textId="485C3B40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 xml:space="preserve"> Shock/Trauma/MODS (LJ)</w:t>
            </w:r>
          </w:p>
          <w:p w14:paraId="0AEA4F9D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0B319" w14:textId="7486062A" w:rsidR="00F135FE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1 (6)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C468E6" w14:textId="77777777" w:rsidR="00A07CFD" w:rsidRDefault="006F3D07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1693C264" w14:textId="47F910A0" w:rsidR="008B60C9" w:rsidRPr="00C026B0" w:rsidRDefault="008B60C9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ICU/Psych Clinical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3253A7" w14:textId="77777777" w:rsidR="00CA6DB6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36987697" w14:textId="77777777" w:rsidR="00B673E8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9536FE" w14:textId="32449298" w:rsidR="00B673E8" w:rsidRPr="00C026B0" w:rsidRDefault="00B673E8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Article upload @ 2359</w:t>
            </w:r>
          </w:p>
        </w:tc>
      </w:tr>
      <w:tr w:rsidR="0015416F" w:rsidRPr="0026758E" w14:paraId="5D2079A9" w14:textId="77777777" w:rsidTr="004F7268">
        <w:trPr>
          <w:cantSplit/>
          <w:trHeight w:hRule="exact" w:val="1592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0E624A" w14:textId="77777777" w:rsidR="008E26B6" w:rsidRDefault="006F3D07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16DD9F1B" w14:textId="4F7E8CAD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>Anxiety (CR)</w:t>
            </w:r>
          </w:p>
          <w:p w14:paraId="4F2D89B4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5B67B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4596">
              <w:rPr>
                <w:rFonts w:ascii="Times New Roman" w:hAnsi="Times New Roman" w:cs="Times New Roman"/>
                <w:sz w:val="18"/>
                <w:szCs w:val="18"/>
              </w:rPr>
              <w:t>Exam 1</w:t>
            </w:r>
          </w:p>
          <w:p w14:paraId="56EA425F" w14:textId="679FE633" w:rsidR="00570C4F" w:rsidRPr="00C026B0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markedcontent"/>
                <w:sz w:val="17"/>
                <w:szCs w:val="17"/>
                <w:shd w:val="clear" w:color="auto" w:fill="FFFFFF"/>
              </w:rPr>
              <w:t xml:space="preserve">Med Surg A 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>remediation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 xml:space="preserve"> @ </w:t>
            </w:r>
            <w:r>
              <w:rPr>
                <w:rStyle w:val="markedcontent"/>
                <w:sz w:val="17"/>
                <w:szCs w:val="17"/>
                <w:shd w:val="clear" w:color="auto" w:fill="FFFFFF"/>
              </w:rPr>
              <w:t>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99F601" w14:textId="77777777" w:rsidR="003A3865" w:rsidRDefault="006F3D07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  <w:p w14:paraId="717F3417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7401204F" w14:textId="6C336046" w:rsidR="008B60C9" w:rsidRPr="00C026B0" w:rsidRDefault="004B42CB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 SIM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550E53" w14:textId="77777777" w:rsidR="00DE0EBF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561360AA" w14:textId="1CA6F52F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640AD4">
              <w:rPr>
                <w:rFonts w:ascii="Times New Roman" w:hAnsi="Times New Roman" w:cs="Times New Roman"/>
                <w:sz w:val="18"/>
                <w:szCs w:val="18"/>
              </w:rPr>
              <w:t xml:space="preserve"> Renal (LJ)</w:t>
            </w:r>
          </w:p>
          <w:p w14:paraId="407043C8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4162D2" w14:textId="0DA83507" w:rsidR="00F135FE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2 (</w:t>
            </w:r>
            <w:r w:rsidR="00872CB3">
              <w:rPr>
                <w:rFonts w:ascii="Times New Roman" w:hAnsi="Times New Roman" w:cs="Times New Roman"/>
                <w:sz w:val="18"/>
                <w:szCs w:val="18"/>
              </w:rPr>
              <w:t>7/8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55A8F8" w14:textId="77777777" w:rsidR="00A07CFD" w:rsidRDefault="006F3D07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  <w:p w14:paraId="6978F052" w14:textId="023FFADA" w:rsidR="008B60C9" w:rsidRPr="00C026B0" w:rsidRDefault="008B60C9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ICU/Psych Clinical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FA8786B" w14:textId="44E90A6A" w:rsidR="00CA6DB6" w:rsidRPr="00C026B0" w:rsidRDefault="006F3D07" w:rsidP="00D673A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37D5C" w14:paraId="38907E2E" w14:textId="77777777" w:rsidTr="006F3D07">
        <w:trPr>
          <w:cantSplit/>
          <w:trHeight w:hRule="exact" w:val="1691"/>
          <w:jc w:val="center"/>
        </w:trPr>
        <w:tc>
          <w:tcPr>
            <w:tcW w:w="27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668970" w14:textId="77777777" w:rsidR="0028622D" w:rsidRDefault="006F3D07" w:rsidP="008B7B9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34B3838D" w14:textId="2466C578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>Exam 2 (205, CR)</w:t>
            </w:r>
          </w:p>
          <w:p w14:paraId="754A81F0" w14:textId="59958D32" w:rsidR="00CB2C7C" w:rsidRDefault="00CB2C7C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Somatic (CR)</w:t>
            </w:r>
          </w:p>
          <w:p w14:paraId="65CA876B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3B3C95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2 (1</w:t>
            </w:r>
            <w:r w:rsidR="00872CB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1E82B9A" w14:textId="4A56DCA9" w:rsidR="00570C4F" w:rsidRPr="00C026B0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7"/>
                <w:szCs w:val="17"/>
                <w:shd w:val="clear" w:color="auto" w:fill="FFFFFF"/>
              </w:rPr>
              <w:t>Mental Health A opens @</w:t>
            </w:r>
            <w:r>
              <w:rPr>
                <w:sz w:val="17"/>
                <w:szCs w:val="17"/>
                <w:shd w:val="clear" w:color="auto" w:fill="FFFFFF"/>
              </w:rPr>
              <w:t>0001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C2AF8" w14:textId="77777777" w:rsidR="00FB7A5F" w:rsidRDefault="006F3D07" w:rsidP="00C453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  <w:p w14:paraId="55591E5F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02DD794F" w14:textId="703DCA70" w:rsidR="008B60C9" w:rsidRPr="00C026B0" w:rsidRDefault="008B60C9" w:rsidP="00C453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5590D9" w14:textId="77777777" w:rsidR="00216EA6" w:rsidRDefault="006F3D07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14:paraId="6CA289A7" w14:textId="52F45049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 xml:space="preserve"> Neuro (LJ)</w:t>
            </w:r>
          </w:p>
          <w:p w14:paraId="3287CE0B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836E52" w14:textId="1C418146" w:rsidR="00F135FE" w:rsidRPr="00C026B0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Unit 2 (</w:t>
            </w:r>
            <w:r w:rsidR="00872CB3">
              <w:rPr>
                <w:rFonts w:ascii="Times New Roman" w:hAnsi="Times New Roman" w:cs="Times New Roman"/>
                <w:sz w:val="18"/>
                <w:szCs w:val="18"/>
              </w:rPr>
              <w:t>12/9)</w:t>
            </w:r>
          </w:p>
        </w:tc>
        <w:tc>
          <w:tcPr>
            <w:tcW w:w="261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880F75" w14:textId="77777777" w:rsidR="00A07CFD" w:rsidRDefault="006F3D07" w:rsidP="00C453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  <w:p w14:paraId="1E2BF01F" w14:textId="04C5D80B" w:rsidR="008B60C9" w:rsidRPr="00C026B0" w:rsidRDefault="008B60C9" w:rsidP="00C453C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ICU/Psych Clinical</w:t>
            </w:r>
          </w:p>
        </w:tc>
        <w:tc>
          <w:tcPr>
            <w:tcW w:w="2476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0683FB" w14:textId="77777777" w:rsidR="00FB7A5F" w:rsidRDefault="006F3D07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5D3FA995" w14:textId="77777777" w:rsidR="00B673E8" w:rsidRDefault="00B673E8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7A5CE" w14:textId="37C3C6FC" w:rsidR="00B673E8" w:rsidRPr="00C026B0" w:rsidRDefault="003E0348" w:rsidP="00C453C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Critique Section 1 @ 2359</w:t>
            </w:r>
          </w:p>
        </w:tc>
      </w:tr>
    </w:tbl>
    <w:p w14:paraId="17B80C7D" w14:textId="0B86FF4E" w:rsidR="00E069C5" w:rsidRDefault="00E069C5">
      <w:pPr>
        <w:rPr>
          <w:rFonts w:ascii="Times New Roman" w:hAnsi="Times New Roman"/>
        </w:rPr>
      </w:pPr>
    </w:p>
    <w:p w14:paraId="54FCF8E0" w14:textId="07E4834B" w:rsidR="006F3D07" w:rsidRDefault="006F3D07">
      <w:pPr>
        <w:rPr>
          <w:rFonts w:ascii="Times New Roman" w:hAnsi="Times New Roman"/>
        </w:rPr>
      </w:pPr>
    </w:p>
    <w:p w14:paraId="648D8685" w14:textId="77777777" w:rsidR="006F3D07" w:rsidRPr="0026758E" w:rsidRDefault="006F3D07">
      <w:pPr>
        <w:rPr>
          <w:rFonts w:ascii="Times New Roman" w:hAnsi="Times New Roman"/>
        </w:rPr>
      </w:pPr>
    </w:p>
    <w:tbl>
      <w:tblPr>
        <w:tblW w:w="13464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862"/>
        <w:gridCol w:w="2538"/>
        <w:gridCol w:w="2880"/>
        <w:gridCol w:w="2605"/>
        <w:gridCol w:w="2579"/>
      </w:tblGrid>
      <w:tr w:rsidR="00C31307" w:rsidRPr="0026758E" w14:paraId="62133B4D" w14:textId="77777777" w:rsidTr="004F7268">
        <w:trPr>
          <w:cantSplit/>
          <w:trHeight w:val="791"/>
          <w:tblHeader/>
          <w:jc w:val="center"/>
        </w:trPr>
        <w:tc>
          <w:tcPr>
            <w:tcW w:w="13464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15A4289F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55B712FC" w14:textId="317508E5" w:rsidR="00044171" w:rsidRPr="0026758E" w:rsidRDefault="006F3D07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Spring 2026</w:t>
            </w:r>
          </w:p>
          <w:p w14:paraId="6B60225D" w14:textId="27CBF0F1" w:rsidR="00C31307" w:rsidRPr="0026758E" w:rsidRDefault="006F3D07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March</w:t>
            </w:r>
          </w:p>
        </w:tc>
      </w:tr>
      <w:tr w:rsidR="00C31307" w:rsidRPr="0026758E" w14:paraId="04C6F697" w14:textId="77777777" w:rsidTr="006F3D07">
        <w:trPr>
          <w:cantSplit/>
          <w:trHeight w:hRule="exact" w:val="263"/>
          <w:jc w:val="center"/>
        </w:trPr>
        <w:tc>
          <w:tcPr>
            <w:tcW w:w="286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6D6DA02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538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B763AD2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1BB57B1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0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1FED20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57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8DDEE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2982BFAF" w14:textId="77777777" w:rsidTr="006F3D07">
        <w:trPr>
          <w:cantSplit/>
          <w:trHeight w:val="1000"/>
          <w:jc w:val="center"/>
        </w:trPr>
        <w:tc>
          <w:tcPr>
            <w:tcW w:w="2862" w:type="dxa"/>
            <w:shd w:val="clear" w:color="auto" w:fill="auto"/>
          </w:tcPr>
          <w:p w14:paraId="42F30ABE" w14:textId="77777777" w:rsidR="00591BAB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00EFE582" w14:textId="5408A1A0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 xml:space="preserve"> Neuro (LJ)</w:t>
            </w:r>
          </w:p>
          <w:p w14:paraId="0E444E79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5DFA32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Unit 2 (</w:t>
            </w:r>
            <w:r w:rsidR="00872CB3">
              <w:rPr>
                <w:rFonts w:ascii="Times New Roman" w:hAnsi="Times New Roman" w:cs="Times New Roman"/>
                <w:sz w:val="18"/>
                <w:szCs w:val="18"/>
              </w:rPr>
              <w:t>12/9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5FEEAD89" w14:textId="2C208601" w:rsidR="00570C4F" w:rsidRPr="0028622D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Mental Health A </w:t>
            </w:r>
            <w:r>
              <w:rPr>
                <w:sz w:val="17"/>
                <w:szCs w:val="17"/>
                <w:shd w:val="clear" w:color="auto" w:fill="FFFFFF"/>
              </w:rPr>
              <w:t>closes</w:t>
            </w:r>
            <w:r>
              <w:rPr>
                <w:sz w:val="17"/>
                <w:szCs w:val="17"/>
                <w:shd w:val="clear" w:color="auto" w:fill="FFFFFF"/>
              </w:rPr>
              <w:t xml:space="preserve"> @</w:t>
            </w:r>
            <w:r>
              <w:rPr>
                <w:sz w:val="17"/>
                <w:szCs w:val="17"/>
                <w:shd w:val="clear" w:color="auto" w:fill="FFFFFF"/>
              </w:rPr>
              <w:t xml:space="preserve"> 2359</w:t>
            </w:r>
          </w:p>
        </w:tc>
        <w:tc>
          <w:tcPr>
            <w:tcW w:w="2538" w:type="dxa"/>
            <w:shd w:val="clear" w:color="auto" w:fill="auto"/>
          </w:tcPr>
          <w:p w14:paraId="4A25E635" w14:textId="77777777" w:rsidR="00D6497C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AFD5CFE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628440D3" w14:textId="28A48242" w:rsidR="008B60C9" w:rsidRPr="0028622D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145820" w14:textId="77777777" w:rsidR="00DE0EBF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08598BE" w14:textId="35C6A0FF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 xml:space="preserve"> Schizophrenia (CR)</w:t>
            </w:r>
          </w:p>
          <w:p w14:paraId="5041980D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7D99D" w14:textId="45C67CC8" w:rsidR="00F135FE" w:rsidRPr="0028622D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2 (13)</w:t>
            </w:r>
          </w:p>
        </w:tc>
        <w:tc>
          <w:tcPr>
            <w:tcW w:w="2605" w:type="dxa"/>
            <w:tcBorders>
              <w:bottom w:val="single" w:sz="4" w:space="0" w:color="999999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39EB09" w14:textId="77777777" w:rsidR="00A07CFD" w:rsidRDefault="006F3D07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14:paraId="56241248" w14:textId="6AFA6D9E" w:rsidR="008B60C9" w:rsidRPr="0028622D" w:rsidRDefault="008B60C9" w:rsidP="00AF0E4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ICU/Psych Clinical</w:t>
            </w:r>
          </w:p>
        </w:tc>
        <w:tc>
          <w:tcPr>
            <w:tcW w:w="2579" w:type="dxa"/>
            <w:tcBorders>
              <w:bottom w:val="single" w:sz="4" w:space="0" w:color="999999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2F4F2B" w14:textId="77777777" w:rsidR="00C92350" w:rsidRDefault="006F3D07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673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0DE417A" w14:textId="6BA365A9" w:rsidR="00B673E8" w:rsidRPr="0028622D" w:rsidRDefault="003E0348" w:rsidP="00974F55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Article Synopsis @ 2359</w:t>
            </w:r>
          </w:p>
        </w:tc>
      </w:tr>
      <w:tr w:rsidR="006F3D07" w:rsidRPr="0026758E" w14:paraId="4EC74455" w14:textId="28C851B2" w:rsidTr="006F3D07">
        <w:trPr>
          <w:cantSplit/>
          <w:trHeight w:val="1369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B85A27" w14:textId="77777777" w:rsidR="006F3D07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5F679037" w14:textId="2598783C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 xml:space="preserve"> Metabolic/Endocrine (LJ)</w:t>
            </w:r>
          </w:p>
          <w:p w14:paraId="2314662C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AF5949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Exam 2</w:t>
            </w:r>
          </w:p>
          <w:p w14:paraId="180078AA" w14:textId="1EF69BAA" w:rsidR="00570C4F" w:rsidRPr="0028622D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7"/>
                <w:szCs w:val="17"/>
                <w:shd w:val="clear" w:color="auto" w:fill="FFFFFF"/>
              </w:rPr>
              <w:t xml:space="preserve">Mental Health A </w:t>
            </w:r>
            <w:r>
              <w:rPr>
                <w:sz w:val="17"/>
                <w:szCs w:val="17"/>
                <w:shd w:val="clear" w:color="auto" w:fill="FFFFFF"/>
              </w:rPr>
              <w:t>remediation</w:t>
            </w:r>
            <w:r>
              <w:rPr>
                <w:sz w:val="17"/>
                <w:szCs w:val="17"/>
                <w:shd w:val="clear" w:color="auto" w:fill="FFFFFF"/>
              </w:rPr>
              <w:t xml:space="preserve"> @</w:t>
            </w:r>
            <w:r>
              <w:rPr>
                <w:sz w:val="17"/>
                <w:szCs w:val="17"/>
                <w:shd w:val="clear" w:color="auto" w:fill="FFFFFF"/>
              </w:rPr>
              <w:t xml:space="preserve"> 2359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03039D" w14:textId="77777777" w:rsidR="006F3D07" w:rsidRDefault="006F3D07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FAE727A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6521CE4C" w14:textId="78BBBB07" w:rsidR="008B60C9" w:rsidRPr="0028622D" w:rsidRDefault="008B60C9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708A79" w14:textId="77777777" w:rsidR="006F3D07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17D485B" w14:textId="3D0D8A2B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CB2C7C">
              <w:rPr>
                <w:rFonts w:ascii="Times New Roman" w:hAnsi="Times New Roman" w:cs="Times New Roman"/>
                <w:sz w:val="18"/>
                <w:szCs w:val="18"/>
              </w:rPr>
              <w:t>Substance Abuse (CR)</w:t>
            </w:r>
          </w:p>
          <w:p w14:paraId="1E4DA367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430D2" w14:textId="04F6EC56" w:rsidR="00F135FE" w:rsidRPr="0028622D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>Unit 3 (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32EC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05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60802F" w14:textId="77777777" w:rsidR="006F3D07" w:rsidRDefault="006F3D07" w:rsidP="00912B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  <w:p w14:paraId="2172DE4F" w14:textId="26224346" w:rsidR="008B60C9" w:rsidRPr="0028622D" w:rsidRDefault="008B60C9" w:rsidP="00912B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ICU/Psych Clinical</w:t>
            </w:r>
          </w:p>
        </w:tc>
        <w:tc>
          <w:tcPr>
            <w:tcW w:w="2579" w:type="dxa"/>
            <w:tcBorders>
              <w:right w:val="single" w:sz="4" w:space="0" w:color="auto"/>
            </w:tcBorders>
            <w:shd w:val="clear" w:color="auto" w:fill="auto"/>
          </w:tcPr>
          <w:p w14:paraId="45C3D96A" w14:textId="77777777" w:rsidR="006F3D07" w:rsidRDefault="006F3D07" w:rsidP="00912B8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  <w:p w14:paraId="7C3F0294" w14:textId="363F29D3" w:rsidR="00B673E8" w:rsidRDefault="004B42CB" w:rsidP="00B673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MS/</w:t>
            </w:r>
            <w:r w:rsidR="00BD16FC">
              <w:rPr>
                <w:rFonts w:ascii="Times New Roman" w:hAnsi="Times New Roman"/>
                <w:sz w:val="18"/>
                <w:szCs w:val="18"/>
              </w:rPr>
              <w:t>ICU SIM</w:t>
            </w:r>
          </w:p>
          <w:p w14:paraId="27F2E7E5" w14:textId="51ADA71A" w:rsidR="00B673E8" w:rsidRPr="00B673E8" w:rsidRDefault="003E0348" w:rsidP="00B673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Abstract/implication @ 2359</w:t>
            </w:r>
          </w:p>
        </w:tc>
      </w:tr>
      <w:tr w:rsidR="00C31307" w:rsidRPr="0026758E" w14:paraId="5AE0A014" w14:textId="77777777" w:rsidTr="006F3D07">
        <w:trPr>
          <w:cantSplit/>
          <w:trHeight w:val="1351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AD4BCE" w14:textId="77777777" w:rsidR="0028622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0D41FF9F" w14:textId="3160E3D9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DA0B25">
              <w:rPr>
                <w:rFonts w:ascii="Times New Roman" w:hAnsi="Times New Roman" w:cs="Times New Roman"/>
                <w:sz w:val="18"/>
                <w:szCs w:val="18"/>
              </w:rPr>
              <w:t xml:space="preserve"> Exam 3 (213, LJ)</w:t>
            </w:r>
          </w:p>
          <w:p w14:paraId="60CEB2B0" w14:textId="7A636546" w:rsidR="00DA0B25" w:rsidRDefault="00DA0B25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Burn (LJ)</w:t>
            </w:r>
          </w:p>
          <w:p w14:paraId="37F82BD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CE1BC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3 (</w:t>
            </w:r>
            <w:r w:rsidR="00D32152">
              <w:rPr>
                <w:rFonts w:ascii="Times New Roman" w:hAnsi="Times New Roman" w:cs="Times New Roman"/>
                <w:sz w:val="18"/>
                <w:szCs w:val="18"/>
              </w:rPr>
              <w:t>Poster/19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4D953D3B" w14:textId="12BDB289" w:rsidR="00570C4F" w:rsidRPr="0028622D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Nutrition Practice B opens @ 0001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6BC41E" w14:textId="77777777" w:rsidR="003A3865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6B4F8DC9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6124DCC6" w14:textId="6BED94E3" w:rsidR="00BD16FC" w:rsidRDefault="00BD16FC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Psych SIM</w:t>
            </w:r>
          </w:p>
          <w:p w14:paraId="715ADDCB" w14:textId="20A343C6" w:rsidR="008B60C9" w:rsidRPr="0028622D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FF95884" w14:textId="77777777" w:rsidR="001B3DDA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14:paraId="6BC57B72" w14:textId="6B6A5A31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DA0B25">
              <w:rPr>
                <w:rFonts w:ascii="Times New Roman" w:hAnsi="Times New Roman" w:cs="Times New Roman"/>
                <w:sz w:val="18"/>
                <w:szCs w:val="18"/>
              </w:rPr>
              <w:t>Mood (CR)</w:t>
            </w:r>
          </w:p>
          <w:p w14:paraId="121DA6CC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FB9B06" w14:textId="43110995" w:rsidR="00F135FE" w:rsidRPr="0028622D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Unit 3 (</w:t>
            </w:r>
            <w:r w:rsidR="00973C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6CD1B2" w14:textId="77777777" w:rsidR="00A07CF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60770CC5" w14:textId="4FB55921" w:rsidR="008B60C9" w:rsidRPr="0028622D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57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135090D" w14:textId="77777777" w:rsidR="004D1764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54E53E08" w14:textId="77777777" w:rsidR="007430CB" w:rsidRDefault="007430CB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31C85E" w14:textId="2CC7E49A" w:rsidR="007430CB" w:rsidRPr="0028622D" w:rsidRDefault="007430CB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Poster 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Rough Draft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@ 2359</w:t>
            </w:r>
          </w:p>
        </w:tc>
      </w:tr>
      <w:tr w:rsidR="00C31307" w:rsidRPr="0026758E" w14:paraId="09BDD0D7" w14:textId="77777777" w:rsidTr="006F3D07">
        <w:trPr>
          <w:cantSplit/>
          <w:trHeight w:hRule="exact" w:val="1637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6A089D" w14:textId="48C1CF82" w:rsidR="00414B69" w:rsidRPr="0028622D" w:rsidRDefault="00031E11" w:rsidP="006F3D07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2B0CAF" wp14:editId="2432B0E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334010</wp:posOffset>
                      </wp:positionV>
                      <wp:extent cx="7810500" cy="676275"/>
                      <wp:effectExtent l="0" t="0" r="0" b="952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47E5C8" w14:textId="47803E2E" w:rsidR="00031E11" w:rsidRPr="00031E11" w:rsidRDefault="00031E11" w:rsidP="00031E11">
                                  <w:pPr>
                                    <w:pStyle w:val="Dates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bg1">
                                          <w14:lumMod w14:val="5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*Spring Break*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2B0C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1pt;margin-top:26.3pt;width:61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" filled="f" stroked="f">
                      <v:textbox>
                        <w:txbxContent>
                          <w:p w14:paraId="2847E5C8" w14:textId="47803E2E" w:rsidR="00031E11" w:rsidRPr="00031E11" w:rsidRDefault="00031E11" w:rsidP="00031E11">
                            <w:pPr>
                              <w:pStyle w:val="Dates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*Spring Break*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3D07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D957B5" w14:textId="3AAAEF54" w:rsidR="003A3865" w:rsidRPr="0028622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06B185" w14:textId="1F070A8F" w:rsidR="001B3DDA" w:rsidRPr="0028622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6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D4EAF9" w14:textId="44623EBC" w:rsidR="00A07CFD" w:rsidRPr="0028622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57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471A03" w14:textId="46C25E95" w:rsidR="004D1764" w:rsidRPr="0028622D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6F3D07" w:rsidRPr="0026758E" w14:paraId="1D4DF838" w14:textId="77777777" w:rsidTr="006F3D07">
        <w:trPr>
          <w:gridAfter w:val="3"/>
          <w:wAfter w:w="8064" w:type="dxa"/>
          <w:cantSplit/>
          <w:trHeight w:val="1459"/>
          <w:jc w:val="center"/>
        </w:trPr>
        <w:tc>
          <w:tcPr>
            <w:tcW w:w="286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57D5E2" w14:textId="77777777" w:rsidR="006F3D07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1CB5211C" w14:textId="52A2363F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DA0B25">
              <w:rPr>
                <w:rFonts w:ascii="Times New Roman" w:hAnsi="Times New Roman" w:cs="Times New Roman"/>
                <w:sz w:val="18"/>
                <w:szCs w:val="18"/>
              </w:rPr>
              <w:t xml:space="preserve"> Mood (CR)</w:t>
            </w:r>
          </w:p>
          <w:p w14:paraId="6BC3F92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4D90A3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CD3">
              <w:rPr>
                <w:rFonts w:ascii="Times New Roman" w:hAnsi="Times New Roman" w:cs="Times New Roman"/>
                <w:sz w:val="18"/>
                <w:szCs w:val="18"/>
              </w:rPr>
              <w:t>Unit 3 (12)</w:t>
            </w:r>
          </w:p>
          <w:p w14:paraId="5201835F" w14:textId="36E24EF1" w:rsidR="00570C4F" w:rsidRPr="0028622D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Nutrition Practice B closes @ 2359</w:t>
            </w:r>
          </w:p>
        </w:tc>
        <w:tc>
          <w:tcPr>
            <w:tcW w:w="2538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A20622" w14:textId="77777777" w:rsidR="006F3D07" w:rsidRDefault="006F3D07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  <w:p w14:paraId="48D2072A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1F19C75A" w14:textId="0C0E60BE" w:rsidR="008B60C9" w:rsidRPr="0028622D" w:rsidRDefault="008B60C9" w:rsidP="00AF0E42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3839DC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7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605"/>
        <w:gridCol w:w="2880"/>
        <w:gridCol w:w="2790"/>
        <w:gridCol w:w="2693"/>
        <w:gridCol w:w="7"/>
        <w:gridCol w:w="2742"/>
      </w:tblGrid>
      <w:tr w:rsidR="00C31307" w:rsidRPr="0026758E" w14:paraId="63C177E1" w14:textId="77777777" w:rsidTr="004F7268">
        <w:trPr>
          <w:cantSplit/>
          <w:trHeight w:hRule="exact" w:val="901"/>
          <w:tblHeader/>
          <w:jc w:val="center"/>
        </w:trPr>
        <w:tc>
          <w:tcPr>
            <w:tcW w:w="13717" w:type="dxa"/>
            <w:gridSpan w:val="6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28C9901B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57AA35DF" w14:textId="1906214B" w:rsidR="00044171" w:rsidRPr="0026758E" w:rsidRDefault="00031E1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Spring 2026</w:t>
            </w:r>
          </w:p>
          <w:p w14:paraId="37E19297" w14:textId="5A8E07AF" w:rsidR="00C31307" w:rsidRPr="0026758E" w:rsidRDefault="00031E11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April</w:t>
            </w:r>
          </w:p>
        </w:tc>
      </w:tr>
      <w:tr w:rsidR="00C31307" w:rsidRPr="0026758E" w14:paraId="37274338" w14:textId="77777777" w:rsidTr="00765718">
        <w:trPr>
          <w:cantSplit/>
          <w:trHeight w:hRule="exact" w:val="225"/>
          <w:jc w:val="center"/>
        </w:trPr>
        <w:tc>
          <w:tcPr>
            <w:tcW w:w="260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020E87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826B5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B5C5066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69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F8565EC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749" w:type="dxa"/>
            <w:gridSpan w:val="2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BA3D4CA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7C4EB7" w:rsidRPr="0026758E" w14:paraId="30DC9DEE" w14:textId="77777777" w:rsidTr="00765718">
        <w:trPr>
          <w:cantSplit/>
          <w:trHeight w:hRule="exact" w:val="1612"/>
          <w:jc w:val="center"/>
        </w:trPr>
        <w:tc>
          <w:tcPr>
            <w:tcW w:w="2605" w:type="dxa"/>
            <w:shd w:val="clear" w:color="auto" w:fill="auto"/>
          </w:tcPr>
          <w:p w14:paraId="47F56E82" w14:textId="77777777" w:rsidR="007C4EB7" w:rsidRPr="00720EDC" w:rsidRDefault="007C4EB7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shd w:val="clear" w:color="auto" w:fill="auto"/>
          </w:tcPr>
          <w:p w14:paraId="2D9D4DEA" w14:textId="7E66122C" w:rsidR="00FB7A5F" w:rsidRPr="00720EDC" w:rsidRDefault="00FB7A5F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14:paraId="0D69B91A" w14:textId="77777777" w:rsidR="00E93DDA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2BEEC767" w14:textId="1B7F1A6A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DA0B25">
              <w:rPr>
                <w:rFonts w:ascii="Times New Roman" w:hAnsi="Times New Roman" w:cs="Times New Roman"/>
                <w:sz w:val="18"/>
                <w:szCs w:val="18"/>
              </w:rPr>
              <w:t xml:space="preserve"> Immunology/Hematology (LJ)</w:t>
            </w:r>
          </w:p>
          <w:p w14:paraId="026493A9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2D7F0" w14:textId="54C062D7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D822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CD3">
              <w:rPr>
                <w:rFonts w:ascii="Times New Roman" w:hAnsi="Times New Roman" w:cs="Times New Roman"/>
                <w:sz w:val="18"/>
                <w:szCs w:val="18"/>
              </w:rPr>
              <w:t>Unit 3 (14)</w:t>
            </w:r>
          </w:p>
        </w:tc>
        <w:tc>
          <w:tcPr>
            <w:tcW w:w="2693" w:type="dxa"/>
            <w:shd w:val="clear" w:color="auto" w:fill="auto"/>
          </w:tcPr>
          <w:p w14:paraId="72FFE0A5" w14:textId="77777777" w:rsidR="00A07CFD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7BE2C210" w14:textId="5D59FDD2" w:rsidR="008B60C9" w:rsidRPr="00720EDC" w:rsidRDefault="008B60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749" w:type="dxa"/>
            <w:gridSpan w:val="2"/>
            <w:shd w:val="clear" w:color="auto" w:fill="auto"/>
          </w:tcPr>
          <w:p w14:paraId="4EF042AA" w14:textId="77777777" w:rsidR="00A67E47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57266C0" w14:textId="197E0A48" w:rsidR="003E0348" w:rsidRPr="00720EDC" w:rsidRDefault="003E034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Poster Final Draft @ 2359</w:t>
            </w:r>
          </w:p>
        </w:tc>
      </w:tr>
      <w:tr w:rsidR="007C4EB7" w:rsidRPr="0026758E" w14:paraId="284FD6DE" w14:textId="77777777" w:rsidTr="00765718">
        <w:trPr>
          <w:cantSplit/>
          <w:trHeight w:val="1333"/>
          <w:jc w:val="center"/>
        </w:trPr>
        <w:tc>
          <w:tcPr>
            <w:tcW w:w="260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777328" w14:textId="77777777" w:rsidR="004665A6" w:rsidRDefault="00765718" w:rsidP="004665A6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889B998" w14:textId="5D634FD8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DA0B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F7834">
              <w:rPr>
                <w:rFonts w:ascii="Times New Roman" w:hAnsi="Times New Roman" w:cs="Times New Roman"/>
                <w:sz w:val="18"/>
                <w:szCs w:val="18"/>
              </w:rPr>
              <w:t>Childhood/Eating (CR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66A1E3FE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D54988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Exam 3</w:t>
            </w:r>
          </w:p>
          <w:p w14:paraId="6260386A" w14:textId="77777777" w:rsidR="00570C4F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6DE04A" w14:textId="38474044" w:rsidR="00570C4F" w:rsidRPr="00720EDC" w:rsidRDefault="00570C4F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Nutrition B remediation @ 2359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4080D5" w14:textId="77777777" w:rsidR="003A3865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14:paraId="2F9B5075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28421D2C" w14:textId="3E44D8DE" w:rsidR="008B60C9" w:rsidRPr="00720EDC" w:rsidRDefault="008B60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E37D05" w14:textId="77777777" w:rsidR="00A44D1C" w:rsidRDefault="00765718" w:rsidP="004F78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067513AB" w14:textId="50256192" w:rsidR="004F7834" w:rsidRDefault="00A44D1C" w:rsidP="004F7834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9-12: </w:t>
            </w:r>
            <w:r w:rsidR="004F7834">
              <w:rPr>
                <w:rFonts w:ascii="Times New Roman" w:hAnsi="Times New Roman" w:cs="Times New Roman"/>
                <w:sz w:val="18"/>
                <w:szCs w:val="18"/>
              </w:rPr>
              <w:t>ATI MS/MH Practice B (LJ)</w:t>
            </w:r>
          </w:p>
          <w:p w14:paraId="49B80CA4" w14:textId="54802863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9D8B4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65F3DC" w14:textId="51176D1C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 Unit 4 (</w:t>
            </w:r>
            <w:r w:rsidR="009B1D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69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D85EA21" w14:textId="77777777" w:rsidR="00A07CFD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148EE5A" w14:textId="6573A391" w:rsidR="008B60C9" w:rsidRPr="00720EDC" w:rsidRDefault="008B60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749" w:type="dxa"/>
            <w:gridSpan w:val="2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ECCBB6" w14:textId="340F3DF2" w:rsidR="00033EDF" w:rsidRPr="00720EDC" w:rsidRDefault="00765718" w:rsidP="0051181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7C4EB7" w:rsidRPr="0026758E" w14:paraId="5B2E1ECF" w14:textId="77777777" w:rsidTr="00765718">
        <w:trPr>
          <w:cantSplit/>
          <w:trHeight w:val="1288"/>
          <w:jc w:val="center"/>
        </w:trPr>
        <w:tc>
          <w:tcPr>
            <w:tcW w:w="2605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4D51FA" w14:textId="77777777" w:rsidR="007B21D6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14:paraId="444EC334" w14:textId="762E6DDA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FE2093">
              <w:rPr>
                <w:rFonts w:ascii="Times New Roman" w:hAnsi="Times New Roman" w:cs="Times New Roman"/>
                <w:sz w:val="18"/>
                <w:szCs w:val="18"/>
              </w:rPr>
              <w:t xml:space="preserve"> Exam 4 (213, LJ)</w:t>
            </w:r>
          </w:p>
          <w:p w14:paraId="25F08F94" w14:textId="693EE533" w:rsidR="00FE2093" w:rsidRDefault="00FE2093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Digestion (LJ)</w:t>
            </w:r>
          </w:p>
          <w:p w14:paraId="1CA3848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BD00C" w14:textId="46FFED0D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 Unit 4 (1</w:t>
            </w:r>
            <w:r w:rsidR="009B1D9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6EBE01" w14:textId="77777777" w:rsidR="003A3865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14:paraId="76E124C9" w14:textId="77777777" w:rsidR="008B60C9" w:rsidRDefault="008B60C9" w:rsidP="008B60C9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MS Clinical </w:t>
            </w:r>
          </w:p>
          <w:p w14:paraId="61A9287C" w14:textId="2D8C352F" w:rsidR="008B60C9" w:rsidRPr="00720EDC" w:rsidRDefault="008B60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69692F" w14:textId="77777777" w:rsidR="00E93DDA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14:paraId="58F4DF94" w14:textId="6F2845F9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8A5402">
              <w:rPr>
                <w:rFonts w:ascii="Times New Roman" w:hAnsi="Times New Roman" w:cs="Times New Roman"/>
                <w:sz w:val="18"/>
                <w:szCs w:val="18"/>
              </w:rPr>
              <w:t>Personality (CR)</w:t>
            </w:r>
          </w:p>
          <w:p w14:paraId="453210C0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830BDE" w14:textId="24AC22E2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 xml:space="preserve"> Unit 4 (</w:t>
            </w:r>
            <w:r w:rsidR="00B673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B1D9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F55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C161FE" w14:textId="77777777" w:rsidR="00A07CFD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14:paraId="0B6B0FEE" w14:textId="1BD92E62" w:rsidR="008B60C9" w:rsidRPr="00720EDC" w:rsidRDefault="008B60C9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ICU/Psych Clinical</w:t>
            </w:r>
          </w:p>
        </w:tc>
        <w:tc>
          <w:tcPr>
            <w:tcW w:w="274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8C56967" w14:textId="77777777" w:rsidR="00C95807" w:rsidRDefault="0076571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14:paraId="68306809" w14:textId="77777777" w:rsidR="003E0348" w:rsidRDefault="003E0348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Critique Section 2 @ 2359</w:t>
            </w:r>
          </w:p>
          <w:p w14:paraId="32A59885" w14:textId="77777777" w:rsidR="00570C4F" w:rsidRDefault="00570C4F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4ECD7E" w14:textId="674CB6E9" w:rsidR="00570C4F" w:rsidRPr="00720EDC" w:rsidRDefault="00570C4F" w:rsidP="0051181B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MS and MH B remediation @ 2359</w:t>
            </w:r>
          </w:p>
        </w:tc>
      </w:tr>
      <w:tr w:rsidR="00765718" w:rsidRPr="0026758E" w14:paraId="76165D18" w14:textId="4DA19001" w:rsidTr="00765718">
        <w:trPr>
          <w:cantSplit/>
          <w:trHeight w:val="1378"/>
          <w:jc w:val="center"/>
        </w:trPr>
        <w:tc>
          <w:tcPr>
            <w:tcW w:w="2605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9508D4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09808E0D" w14:textId="29BDC3DD" w:rsidR="00F135FE" w:rsidRDefault="008A5402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– 2: Proctored ATI MS/MH</w:t>
            </w:r>
            <w:r w:rsidR="00AF7258">
              <w:rPr>
                <w:rFonts w:ascii="Times New Roman" w:hAnsi="Times New Roman" w:cs="Times New Roman"/>
                <w:sz w:val="18"/>
                <w:szCs w:val="18"/>
              </w:rPr>
              <w:t xml:space="preserve"> (CR)</w:t>
            </w:r>
          </w:p>
          <w:p w14:paraId="23D644E4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2C6EE" w14:textId="0D73D52A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0D85CB0B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1BE11C27" w14:textId="6022E257" w:rsidR="008B60C9" w:rsidRPr="00720EDC" w:rsidRDefault="008B60C9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Clinical Makeup 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</w:tcPr>
          <w:p w14:paraId="792DDF41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6FDABB6B" w14:textId="61B4D35B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8A54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258">
              <w:rPr>
                <w:rFonts w:ascii="Times New Roman" w:hAnsi="Times New Roman" w:cs="Times New Roman"/>
                <w:sz w:val="18"/>
                <w:szCs w:val="18"/>
              </w:rPr>
              <w:t>Cancer (LJ)</w:t>
            </w:r>
          </w:p>
          <w:p w14:paraId="3554ECFC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A7B23" w14:textId="6585E9B2" w:rsidR="00F135FE" w:rsidRPr="00720EDC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CF62DB">
              <w:rPr>
                <w:rFonts w:ascii="Times New Roman" w:hAnsi="Times New Roman" w:cs="Times New Roman"/>
                <w:sz w:val="18"/>
                <w:szCs w:val="18"/>
              </w:rPr>
              <w:t xml:space="preserve"> Unit 4 (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CF62D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577AFF5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14:paraId="0E252A83" w14:textId="3BD7D61E" w:rsidR="008B60C9" w:rsidRPr="00720EDC" w:rsidRDefault="008B60C9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Clinical Makeup</w:t>
            </w: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auto"/>
          </w:tcPr>
          <w:p w14:paraId="4A1E426A" w14:textId="31CE7FF7" w:rsidR="00765718" w:rsidRPr="00720EDC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765718" w:rsidRPr="0026758E" w14:paraId="5678E87C" w14:textId="77777777" w:rsidTr="00765718">
        <w:trPr>
          <w:cantSplit/>
          <w:trHeight w:val="1558"/>
          <w:jc w:val="center"/>
        </w:trPr>
        <w:tc>
          <w:tcPr>
            <w:tcW w:w="2605" w:type="dxa"/>
            <w:tcBorders>
              <w:right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9FBBD0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  <w:p w14:paraId="10F4DE27" w14:textId="45221F7B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AF7258">
              <w:rPr>
                <w:rFonts w:ascii="Times New Roman" w:hAnsi="Times New Roman" w:cs="Times New Roman"/>
                <w:sz w:val="18"/>
                <w:szCs w:val="18"/>
              </w:rPr>
              <w:t xml:space="preserve"> Homelessness (CR/LD)</w:t>
            </w:r>
          </w:p>
          <w:p w14:paraId="1CFB2B81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BEC25" w14:textId="7285CF2F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R:</w:t>
            </w:r>
            <w:r w:rsidR="00CF6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>Exam 4</w:t>
            </w:r>
            <w:r w:rsidR="00CF62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shd w:val="clear" w:color="auto" w:fill="auto"/>
          </w:tcPr>
          <w:p w14:paraId="1CC8682D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79F067A6" w14:textId="77777777" w:rsidR="00F135FE" w:rsidRDefault="00F135FE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0F4D44" w14:textId="41869441" w:rsidR="00F135FE" w:rsidRDefault="00F135FE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Day</w:t>
            </w:r>
          </w:p>
        </w:tc>
        <w:tc>
          <w:tcPr>
            <w:tcW w:w="2790" w:type="dxa"/>
            <w:tcBorders>
              <w:left w:val="single" w:sz="4" w:space="0" w:color="auto"/>
            </w:tcBorders>
            <w:shd w:val="clear" w:color="auto" w:fill="auto"/>
          </w:tcPr>
          <w:p w14:paraId="043B7EE1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14:paraId="797F3CAD" w14:textId="57F81465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C3:</w:t>
            </w:r>
            <w:r w:rsidR="00AF7258">
              <w:rPr>
                <w:rFonts w:ascii="Times New Roman" w:hAnsi="Times New Roman" w:cs="Times New Roman"/>
                <w:sz w:val="18"/>
                <w:szCs w:val="18"/>
              </w:rPr>
              <w:t>Exam 5 (CR)</w:t>
            </w:r>
          </w:p>
          <w:p w14:paraId="2147A8DE" w14:textId="77777777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13ED11" w14:textId="01289933" w:rsidR="00F135FE" w:rsidRDefault="00F135FE" w:rsidP="00F135FE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3E0348">
              <w:rPr>
                <w:rFonts w:ascii="Times New Roman" w:hAnsi="Times New Roman" w:cs="Times New Roman"/>
                <w:sz w:val="18"/>
                <w:szCs w:val="18"/>
              </w:rPr>
              <w:t xml:space="preserve">:  Work on Critique </w:t>
            </w:r>
          </w:p>
        </w:tc>
        <w:tc>
          <w:tcPr>
            <w:tcW w:w="27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79445F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14:paraId="0A7A63F8" w14:textId="7EDBBDE7" w:rsidR="00765718" w:rsidRPr="00765718" w:rsidRDefault="00765718" w:rsidP="00765718">
            <w:pPr>
              <w:pStyle w:val="Dates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6571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18"/>
                <w:szCs w:val="18"/>
              </w:rPr>
              <w:t>Reading Day</w:t>
            </w:r>
          </w:p>
        </w:tc>
        <w:tc>
          <w:tcPr>
            <w:tcW w:w="2742" w:type="dxa"/>
            <w:tcBorders>
              <w:left w:val="single" w:sz="4" w:space="0" w:color="auto"/>
            </w:tcBorders>
            <w:shd w:val="clear" w:color="auto" w:fill="auto"/>
          </w:tcPr>
          <w:p w14:paraId="1459DCD1" w14:textId="77777777" w:rsidR="00765718" w:rsidRDefault="00765718" w:rsidP="00765718">
            <w:pPr>
              <w:pStyle w:val="Date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36361D" w14:textId="77777777" w:rsidR="007C4EB7" w:rsidRDefault="007C4EB7">
      <w:pPr>
        <w:rPr>
          <w:rFonts w:ascii="Times New Roman" w:hAnsi="Times New Roman"/>
        </w:rPr>
      </w:pPr>
    </w:p>
    <w:p w14:paraId="0AC6C12B" w14:textId="77777777" w:rsidR="00997953" w:rsidRPr="0026758E" w:rsidRDefault="00997953">
      <w:pPr>
        <w:rPr>
          <w:rFonts w:ascii="Times New Roman" w:hAnsi="Times New Roman"/>
        </w:rPr>
      </w:pPr>
    </w:p>
    <w:tbl>
      <w:tblPr>
        <w:tblW w:w="13558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20" w:firstRow="1" w:lastRow="0" w:firstColumn="0" w:lastColumn="0" w:noHBand="0" w:noVBand="0"/>
      </w:tblPr>
      <w:tblGrid>
        <w:gridCol w:w="2549"/>
        <w:gridCol w:w="2880"/>
        <w:gridCol w:w="2790"/>
        <w:gridCol w:w="2700"/>
        <w:gridCol w:w="2639"/>
      </w:tblGrid>
      <w:tr w:rsidR="00C31307" w:rsidRPr="0026758E" w14:paraId="709D2FBE" w14:textId="77777777" w:rsidTr="004F7268">
        <w:trPr>
          <w:cantSplit/>
          <w:trHeight w:hRule="exact" w:val="919"/>
          <w:tblHeader/>
          <w:jc w:val="center"/>
        </w:trPr>
        <w:tc>
          <w:tcPr>
            <w:tcW w:w="13558" w:type="dxa"/>
            <w:gridSpan w:val="5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798F1071" w14:textId="77777777" w:rsidR="00044171" w:rsidRPr="0026758E" w:rsidRDefault="00044171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 w:rsidRPr="0026758E">
              <w:rPr>
                <w:rFonts w:ascii="Times New Roman" w:hAnsi="Times New Roman"/>
                <w:sz w:val="24"/>
              </w:rPr>
              <w:lastRenderedPageBreak/>
              <w:t xml:space="preserve">Department of Nursing </w:t>
            </w:r>
          </w:p>
          <w:p w14:paraId="0076B451" w14:textId="0BF825D1" w:rsidR="00044171" w:rsidRPr="0026758E" w:rsidRDefault="00765718" w:rsidP="00044171">
            <w:pPr>
              <w:pStyle w:val="MonthName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Spring 2026</w:t>
            </w:r>
          </w:p>
          <w:p w14:paraId="64F0453D" w14:textId="64239CC6" w:rsidR="00C31307" w:rsidRPr="0026758E" w:rsidRDefault="00765718" w:rsidP="00044171">
            <w:pPr>
              <w:pStyle w:val="MonthName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May</w:t>
            </w:r>
          </w:p>
        </w:tc>
      </w:tr>
      <w:tr w:rsidR="00C31307" w:rsidRPr="0026758E" w14:paraId="71E37F6D" w14:textId="77777777" w:rsidTr="004F7268">
        <w:trPr>
          <w:cantSplit/>
          <w:trHeight w:hRule="exact" w:val="264"/>
          <w:jc w:val="center"/>
        </w:trPr>
        <w:tc>
          <w:tcPr>
            <w:tcW w:w="254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93D779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Monday</w:t>
            </w:r>
          </w:p>
        </w:tc>
        <w:tc>
          <w:tcPr>
            <w:tcW w:w="288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622E24F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Tuesday</w:t>
            </w:r>
          </w:p>
        </w:tc>
        <w:tc>
          <w:tcPr>
            <w:tcW w:w="279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350B87C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Wednesday</w:t>
            </w:r>
          </w:p>
        </w:tc>
        <w:tc>
          <w:tcPr>
            <w:tcW w:w="2700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AC220F8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Thursday</w:t>
            </w:r>
          </w:p>
        </w:tc>
        <w:tc>
          <w:tcPr>
            <w:tcW w:w="2639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477C594" w14:textId="77777777" w:rsidR="00C31307" w:rsidRPr="0026758E" w:rsidRDefault="00C31307" w:rsidP="00C53BD7">
            <w:pPr>
              <w:pStyle w:val="Weekdays"/>
              <w:rPr>
                <w:rFonts w:ascii="Times New Roman" w:hAnsi="Times New Roman"/>
              </w:rPr>
            </w:pPr>
            <w:r w:rsidRPr="0026758E">
              <w:rPr>
                <w:rFonts w:ascii="Times New Roman" w:hAnsi="Times New Roman"/>
              </w:rPr>
              <w:t>Friday</w:t>
            </w:r>
          </w:p>
        </w:tc>
      </w:tr>
      <w:tr w:rsidR="00C31307" w:rsidRPr="0026758E" w14:paraId="78FDAAB0" w14:textId="77777777" w:rsidTr="004F7268">
        <w:trPr>
          <w:cantSplit/>
          <w:trHeight w:hRule="exact" w:val="159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9C6F6F" w14:textId="251DF4F8" w:rsidR="00765718" w:rsidRPr="0026758E" w:rsidRDefault="00765718" w:rsidP="00765718">
            <w:pPr>
              <w:pStyle w:val="Dates"/>
              <w:rPr>
                <w:rFonts w:ascii="Times New Roman" w:hAnsi="Times New Roman" w:cs="Times New Roman"/>
              </w:rPr>
            </w:pPr>
          </w:p>
          <w:p w14:paraId="6F6BD275" w14:textId="4F114E76" w:rsidR="00FA7B82" w:rsidRPr="0026758E" w:rsidRDefault="00FA7B82" w:rsidP="004A6AA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DC6A31" w14:textId="77777777" w:rsidR="00FD4F2A" w:rsidRPr="0026758E" w:rsidRDefault="00FD4F2A" w:rsidP="0076571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5E2A016" w14:textId="4DB3F6D9" w:rsidR="00ED5CCD" w:rsidRPr="0026758E" w:rsidRDefault="00ED5CCD" w:rsidP="0076571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346049" w14:textId="489E6100" w:rsidR="00295BE6" w:rsidRPr="0026758E" w:rsidRDefault="00295BE6" w:rsidP="00765718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4075C7" w14:textId="77777777" w:rsidR="00C95807" w:rsidRDefault="00765718" w:rsidP="009E0351">
            <w:pPr>
              <w:pStyle w:val="Dates"/>
              <w:rPr>
                <w:rFonts w:ascii="Times New Roman" w:hAnsi="Times New Roman" w:cs="Times New Roman"/>
              </w:rPr>
            </w:pPr>
            <w:r w:rsidRPr="00765718">
              <w:rPr>
                <w:rFonts w:ascii="Times New Roman" w:hAnsi="Times New Roman" w:cs="Times New Roman"/>
              </w:rPr>
              <w:t>1</w:t>
            </w:r>
          </w:p>
          <w:p w14:paraId="1B021706" w14:textId="77777777" w:rsidR="003E0348" w:rsidRDefault="003E0348" w:rsidP="009E0351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Critique Section 3 @ 2359</w:t>
            </w:r>
          </w:p>
          <w:p w14:paraId="5C07073A" w14:textId="77777777" w:rsidR="00570C4F" w:rsidRDefault="00570C4F" w:rsidP="009E0351">
            <w:pPr>
              <w:pStyle w:val="Dates"/>
              <w:rPr>
                <w:rFonts w:ascii="Times New Roman" w:hAnsi="Times New Roman" w:cs="Times New Roman"/>
              </w:rPr>
            </w:pPr>
          </w:p>
          <w:p w14:paraId="395E7D67" w14:textId="1429F0AA" w:rsidR="00570C4F" w:rsidRPr="00765718" w:rsidRDefault="00570C4F" w:rsidP="009E0351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70C4F"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Proctored MS/MH remediation @ 2359</w:t>
            </w:r>
          </w:p>
        </w:tc>
      </w:tr>
      <w:tr w:rsidR="00C31307" w:rsidRPr="0026758E" w14:paraId="0933C7FD" w14:textId="77777777" w:rsidTr="00765718">
        <w:trPr>
          <w:cantSplit/>
          <w:trHeight w:hRule="exact" w:val="1322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6F68CC" w14:textId="77777777" w:rsidR="00AF7258" w:rsidRDefault="00765718" w:rsidP="00FE1DB9">
            <w:pPr>
              <w:pStyle w:val="Date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  <w:r w:rsidR="00AF7258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68A0CB6" w14:textId="4D40A2DD" w:rsidR="00720EDC" w:rsidRPr="00FE1DB9" w:rsidRDefault="00AF7258" w:rsidP="00FE1DB9">
            <w:pPr>
              <w:pStyle w:val="Dates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9-2: ATI Proctored Nutrition and Retakes </w:t>
            </w:r>
            <w:r w:rsidR="00DA6CA8">
              <w:rPr>
                <w:rFonts w:ascii="Times New Roman" w:hAnsi="Times New Roman" w:cs="Times New Roman"/>
                <w:bCs/>
              </w:rPr>
              <w:t>(</w:t>
            </w:r>
            <w:r w:rsidR="009B6AF0">
              <w:rPr>
                <w:rFonts w:ascii="Times New Roman" w:hAnsi="Times New Roman" w:cs="Times New Roman"/>
                <w:bCs/>
              </w:rPr>
              <w:t>LJ)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F75926" w14:textId="77777777" w:rsidR="00FA7B82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14:paraId="691675CF" w14:textId="0CAE1B42" w:rsidR="00CF62DB" w:rsidRPr="0026758E" w:rsidRDefault="00CF62DB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F25EC3" w14:textId="57D1097C" w:rsidR="00237AEC" w:rsidRPr="00237AEC" w:rsidRDefault="00765718" w:rsidP="00765718">
            <w:pPr>
              <w:pStyle w:val="Dates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A551A" w14:textId="77777777" w:rsidR="00C31307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14:paraId="492A1876" w14:textId="28025F2F" w:rsidR="00570C4F" w:rsidRPr="0026758E" w:rsidRDefault="00570C4F" w:rsidP="00DD6862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2639" w:type="dxa"/>
            <w:tcBorders>
              <w:tr2bl w:val="single" w:sz="4" w:space="0" w:color="auto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D0C9DC" w14:textId="77777777" w:rsidR="00B272A3" w:rsidRDefault="00765718" w:rsidP="00C109F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  <w:p w14:paraId="3973D3EC" w14:textId="77777777" w:rsidR="00765718" w:rsidRPr="00765718" w:rsidRDefault="00765718" w:rsidP="00C109FD">
            <w:pPr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765718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  <w:t>Recognition</w:t>
            </w:r>
          </w:p>
          <w:p w14:paraId="2E7A4B3B" w14:textId="77777777" w:rsidR="00765718" w:rsidRDefault="00765718" w:rsidP="00C109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20F969" w14:textId="77777777" w:rsidR="00765718" w:rsidRDefault="00765718" w:rsidP="00C109F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D77F18" w14:textId="2AB05D0C" w:rsidR="00765718" w:rsidRPr="00765718" w:rsidRDefault="00765718" w:rsidP="00C109FD">
            <w:pP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Pr="00765718"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  <w:t xml:space="preserve"> Graduation</w:t>
            </w:r>
          </w:p>
        </w:tc>
      </w:tr>
      <w:tr w:rsidR="00C31307" w:rsidRPr="0026758E" w14:paraId="228244EC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BE996" w14:textId="789E8912" w:rsidR="00C31307" w:rsidRPr="0026758E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8CED91" w14:textId="78A2C6F2" w:rsidR="00C31307" w:rsidRPr="0026758E" w:rsidRDefault="00765718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82B7DA" w14:textId="19C9A826" w:rsidR="00C31307" w:rsidRPr="0026758E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D420DB" w14:textId="3E1E8952" w:rsidR="00C31307" w:rsidRPr="0026758E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39" w:type="dxa"/>
            <w:shd w:val="clear" w:color="auto" w:fill="auto"/>
          </w:tcPr>
          <w:p w14:paraId="0EFD3260" w14:textId="6E2785C6" w:rsidR="00C31307" w:rsidRPr="0026758E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D673A7" w:rsidRPr="0026758E" w14:paraId="6020DAEF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9AE67A" w14:textId="1E7B799C" w:rsidR="00D673A7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88C0DF" w14:textId="70004639" w:rsidR="00D673A7" w:rsidRDefault="00765718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5BE9E0" w14:textId="76E8694B" w:rsidR="00D673A7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281F6C" w14:textId="04746077" w:rsidR="00D673A7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39" w:type="dxa"/>
            <w:shd w:val="clear" w:color="auto" w:fill="auto"/>
          </w:tcPr>
          <w:p w14:paraId="2B4A6567" w14:textId="0346309C" w:rsidR="00D673A7" w:rsidRDefault="00295BE6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B21D6">
              <w:rPr>
                <w:rFonts w:ascii="Times New Roman" w:hAnsi="Times New Roman" w:cs="Times New Roman"/>
              </w:rPr>
              <w:t>2</w:t>
            </w:r>
          </w:p>
        </w:tc>
      </w:tr>
      <w:tr w:rsidR="00295BE6" w:rsidRPr="0026758E" w14:paraId="7ECC37FF" w14:textId="77777777" w:rsidTr="004F7268">
        <w:trPr>
          <w:cantSplit/>
          <w:trHeight w:hRule="exact" w:val="1070"/>
          <w:jc w:val="center"/>
        </w:trPr>
        <w:tc>
          <w:tcPr>
            <w:tcW w:w="2549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77BFDB4" w14:textId="0C7D61B4" w:rsidR="00295BE6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8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C0DE66" w14:textId="51B279BA" w:rsidR="00295BE6" w:rsidRDefault="00765718" w:rsidP="008C61F7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9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20BA21" w14:textId="2C8DEB02" w:rsidR="00295BE6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00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18458" w14:textId="79D8B914" w:rsidR="00295BE6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39" w:type="dxa"/>
            <w:shd w:val="clear" w:color="auto" w:fill="auto"/>
          </w:tcPr>
          <w:p w14:paraId="378EDD4A" w14:textId="7F537645" w:rsidR="00295BE6" w:rsidRDefault="00765718" w:rsidP="00DD6862">
            <w:pPr>
              <w:pStyle w:val="Date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14:paraId="7B8D22DA" w14:textId="13F746C9" w:rsidR="00997953" w:rsidRPr="0026758E" w:rsidRDefault="00997953" w:rsidP="00096228">
      <w:pPr>
        <w:rPr>
          <w:rFonts w:ascii="Times New Roman" w:hAnsi="Times New Roman"/>
        </w:rPr>
      </w:pPr>
    </w:p>
    <w:sectPr w:rsidR="00997953" w:rsidRPr="0026758E" w:rsidSect="00BF47FE">
      <w:headerReference w:type="default" r:id="rId7"/>
      <w:footerReference w:type="default" r:id="rId8"/>
      <w:pgSz w:w="15840" w:h="12240" w:orient="landscape" w:code="1"/>
      <w:pgMar w:top="576" w:right="1080" w:bottom="73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E04E5" w14:textId="77777777" w:rsidR="00621FED" w:rsidRDefault="00621FED" w:rsidP="005626C9">
      <w:r>
        <w:separator/>
      </w:r>
    </w:p>
  </w:endnote>
  <w:endnote w:type="continuationSeparator" w:id="0">
    <w:p w14:paraId="2FF3E04C" w14:textId="77777777" w:rsidR="00621FED" w:rsidRDefault="00621FED" w:rsidP="0056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5FB2" w14:textId="6CDE5DF4" w:rsidR="005626C9" w:rsidRDefault="00A81047">
    <w:pPr>
      <w:pStyle w:val="Footer"/>
    </w:pPr>
    <w:r>
      <w:t>Spring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2834A" w14:textId="77777777" w:rsidR="00621FED" w:rsidRDefault="00621FED" w:rsidP="005626C9">
      <w:r>
        <w:separator/>
      </w:r>
    </w:p>
  </w:footnote>
  <w:footnote w:type="continuationSeparator" w:id="0">
    <w:p w14:paraId="2EF1EA1E" w14:textId="77777777" w:rsidR="00621FED" w:rsidRDefault="00621FED" w:rsidP="00562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28965" w14:textId="55D98739" w:rsidR="00BF47FE" w:rsidRPr="00A64E28" w:rsidRDefault="00BF47FE" w:rsidP="00A64E28">
    <w:pPr>
      <w:pStyle w:val="Heading1"/>
      <w:jc w:val="center"/>
      <w:rPr>
        <w:sz w:val="22"/>
        <w:szCs w:val="22"/>
      </w:rPr>
    </w:pPr>
    <w:r w:rsidRPr="00A64E28">
      <w:rPr>
        <w:sz w:val="22"/>
        <w:szCs w:val="22"/>
      </w:rPr>
      <w:t>ARKANSAS TECH UNIVERSITY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558F6"/>
    <w:multiLevelType w:val="hybridMultilevel"/>
    <w:tmpl w:val="4B5C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7B8D"/>
    <w:multiLevelType w:val="hybridMultilevel"/>
    <w:tmpl w:val="26CA8128"/>
    <w:lvl w:ilvl="0" w:tplc="7C60CEFC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82BBE"/>
    <w:multiLevelType w:val="hybridMultilevel"/>
    <w:tmpl w:val="7E02B90C"/>
    <w:lvl w:ilvl="0" w:tplc="2FFE78DE">
      <w:start w:val="1"/>
      <w:numFmt w:val="decimal"/>
      <w:lvlText w:val="%1"/>
      <w:lvlJc w:val="left"/>
      <w:pPr>
        <w:ind w:left="1440" w:hanging="108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1121A"/>
    <w:multiLevelType w:val="hybridMultilevel"/>
    <w:tmpl w:val="E3F607AC"/>
    <w:lvl w:ilvl="0" w:tplc="44B2F21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07"/>
    <w:rsid w:val="00007716"/>
    <w:rsid w:val="000105CB"/>
    <w:rsid w:val="00016AF2"/>
    <w:rsid w:val="0002111C"/>
    <w:rsid w:val="00026AD6"/>
    <w:rsid w:val="00031175"/>
    <w:rsid w:val="00031E11"/>
    <w:rsid w:val="00033EDF"/>
    <w:rsid w:val="000377AC"/>
    <w:rsid w:val="00044171"/>
    <w:rsid w:val="000476B8"/>
    <w:rsid w:val="00050218"/>
    <w:rsid w:val="000540C2"/>
    <w:rsid w:val="00057BEA"/>
    <w:rsid w:val="0007002C"/>
    <w:rsid w:val="00096228"/>
    <w:rsid w:val="000967FC"/>
    <w:rsid w:val="000A6B14"/>
    <w:rsid w:val="000B281B"/>
    <w:rsid w:val="000B5FC8"/>
    <w:rsid w:val="000F40E8"/>
    <w:rsid w:val="000F41C9"/>
    <w:rsid w:val="000F49CF"/>
    <w:rsid w:val="00110144"/>
    <w:rsid w:val="00110DFC"/>
    <w:rsid w:val="001219F8"/>
    <w:rsid w:val="0012675C"/>
    <w:rsid w:val="00127A7E"/>
    <w:rsid w:val="00147282"/>
    <w:rsid w:val="00151E0B"/>
    <w:rsid w:val="0015416F"/>
    <w:rsid w:val="00174473"/>
    <w:rsid w:val="00181ED7"/>
    <w:rsid w:val="00187258"/>
    <w:rsid w:val="00192F72"/>
    <w:rsid w:val="001A23B9"/>
    <w:rsid w:val="001B3DDA"/>
    <w:rsid w:val="001D156B"/>
    <w:rsid w:val="001D2092"/>
    <w:rsid w:val="001E25C8"/>
    <w:rsid w:val="001E499C"/>
    <w:rsid w:val="001F0ABC"/>
    <w:rsid w:val="00203788"/>
    <w:rsid w:val="00216EA6"/>
    <w:rsid w:val="002348F4"/>
    <w:rsid w:val="00235B24"/>
    <w:rsid w:val="00237AEC"/>
    <w:rsid w:val="00240534"/>
    <w:rsid w:val="002438DF"/>
    <w:rsid w:val="0024645D"/>
    <w:rsid w:val="00250FB2"/>
    <w:rsid w:val="002570BF"/>
    <w:rsid w:val="00264730"/>
    <w:rsid w:val="0026758E"/>
    <w:rsid w:val="00267C4C"/>
    <w:rsid w:val="002716FB"/>
    <w:rsid w:val="00271B35"/>
    <w:rsid w:val="0028622D"/>
    <w:rsid w:val="00286462"/>
    <w:rsid w:val="0028699A"/>
    <w:rsid w:val="00291551"/>
    <w:rsid w:val="00295BE6"/>
    <w:rsid w:val="00297D0C"/>
    <w:rsid w:val="002A0FAD"/>
    <w:rsid w:val="002A741B"/>
    <w:rsid w:val="002B79A4"/>
    <w:rsid w:val="002F59C9"/>
    <w:rsid w:val="00305C15"/>
    <w:rsid w:val="00307B9E"/>
    <w:rsid w:val="003131EA"/>
    <w:rsid w:val="003221DC"/>
    <w:rsid w:val="0033392A"/>
    <w:rsid w:val="00335204"/>
    <w:rsid w:val="0034783A"/>
    <w:rsid w:val="00362F58"/>
    <w:rsid w:val="00375C59"/>
    <w:rsid w:val="00391582"/>
    <w:rsid w:val="003A3865"/>
    <w:rsid w:val="003B1769"/>
    <w:rsid w:val="003B38C9"/>
    <w:rsid w:val="003B5FBA"/>
    <w:rsid w:val="003B6538"/>
    <w:rsid w:val="003C1CEC"/>
    <w:rsid w:val="003C26CE"/>
    <w:rsid w:val="003C38AC"/>
    <w:rsid w:val="003C67F8"/>
    <w:rsid w:val="003D0E67"/>
    <w:rsid w:val="003E0348"/>
    <w:rsid w:val="003E3C99"/>
    <w:rsid w:val="003F7F4B"/>
    <w:rsid w:val="00405065"/>
    <w:rsid w:val="00405978"/>
    <w:rsid w:val="00414B69"/>
    <w:rsid w:val="00417712"/>
    <w:rsid w:val="00434F56"/>
    <w:rsid w:val="00454B76"/>
    <w:rsid w:val="00455B70"/>
    <w:rsid w:val="004573C1"/>
    <w:rsid w:val="00460F93"/>
    <w:rsid w:val="004665A6"/>
    <w:rsid w:val="00473F8F"/>
    <w:rsid w:val="0047586B"/>
    <w:rsid w:val="004951BE"/>
    <w:rsid w:val="004A6AA2"/>
    <w:rsid w:val="004A7462"/>
    <w:rsid w:val="004A7FA3"/>
    <w:rsid w:val="004B16C8"/>
    <w:rsid w:val="004B42CB"/>
    <w:rsid w:val="004B67D7"/>
    <w:rsid w:val="004D02DF"/>
    <w:rsid w:val="004D0530"/>
    <w:rsid w:val="004D1764"/>
    <w:rsid w:val="004D19DE"/>
    <w:rsid w:val="004D1A93"/>
    <w:rsid w:val="004D5B7A"/>
    <w:rsid w:val="004F2038"/>
    <w:rsid w:val="004F3D60"/>
    <w:rsid w:val="004F7268"/>
    <w:rsid w:val="004F7834"/>
    <w:rsid w:val="00511F20"/>
    <w:rsid w:val="00523017"/>
    <w:rsid w:val="00524E72"/>
    <w:rsid w:val="005253D6"/>
    <w:rsid w:val="00530612"/>
    <w:rsid w:val="00545B07"/>
    <w:rsid w:val="00546559"/>
    <w:rsid w:val="00551E2F"/>
    <w:rsid w:val="00553F42"/>
    <w:rsid w:val="005626C9"/>
    <w:rsid w:val="00570428"/>
    <w:rsid w:val="00570C4F"/>
    <w:rsid w:val="00574954"/>
    <w:rsid w:val="00584774"/>
    <w:rsid w:val="00591BAB"/>
    <w:rsid w:val="005A4980"/>
    <w:rsid w:val="005A75BB"/>
    <w:rsid w:val="005B06E1"/>
    <w:rsid w:val="005C3241"/>
    <w:rsid w:val="005C4458"/>
    <w:rsid w:val="005D282F"/>
    <w:rsid w:val="005D3D2F"/>
    <w:rsid w:val="005E0B78"/>
    <w:rsid w:val="005E1018"/>
    <w:rsid w:val="005E43BC"/>
    <w:rsid w:val="005F265F"/>
    <w:rsid w:val="005F5B2B"/>
    <w:rsid w:val="005F64BC"/>
    <w:rsid w:val="00603092"/>
    <w:rsid w:val="00610E97"/>
    <w:rsid w:val="00613360"/>
    <w:rsid w:val="00621D02"/>
    <w:rsid w:val="00621FED"/>
    <w:rsid w:val="006235CE"/>
    <w:rsid w:val="00623C02"/>
    <w:rsid w:val="00640AD4"/>
    <w:rsid w:val="0064564C"/>
    <w:rsid w:val="00662C2C"/>
    <w:rsid w:val="00665B68"/>
    <w:rsid w:val="00674870"/>
    <w:rsid w:val="006802D5"/>
    <w:rsid w:val="00687D5F"/>
    <w:rsid w:val="006934EB"/>
    <w:rsid w:val="00694261"/>
    <w:rsid w:val="006A0062"/>
    <w:rsid w:val="006B01C5"/>
    <w:rsid w:val="006B29C8"/>
    <w:rsid w:val="006C1E4F"/>
    <w:rsid w:val="006E013D"/>
    <w:rsid w:val="006E3C3A"/>
    <w:rsid w:val="006E61F0"/>
    <w:rsid w:val="006E7C12"/>
    <w:rsid w:val="006F3D07"/>
    <w:rsid w:val="006F3EB1"/>
    <w:rsid w:val="0070034E"/>
    <w:rsid w:val="007059A9"/>
    <w:rsid w:val="00706624"/>
    <w:rsid w:val="00707325"/>
    <w:rsid w:val="00713063"/>
    <w:rsid w:val="00714C9C"/>
    <w:rsid w:val="00720EDC"/>
    <w:rsid w:val="00723041"/>
    <w:rsid w:val="00724070"/>
    <w:rsid w:val="0072635A"/>
    <w:rsid w:val="0073412E"/>
    <w:rsid w:val="00742C36"/>
    <w:rsid w:val="007430CB"/>
    <w:rsid w:val="00745963"/>
    <w:rsid w:val="007459BD"/>
    <w:rsid w:val="00745FA0"/>
    <w:rsid w:val="0075427B"/>
    <w:rsid w:val="00755642"/>
    <w:rsid w:val="007600E9"/>
    <w:rsid w:val="00765718"/>
    <w:rsid w:val="00765AA0"/>
    <w:rsid w:val="0076688B"/>
    <w:rsid w:val="00777BE1"/>
    <w:rsid w:val="00781434"/>
    <w:rsid w:val="00781FFB"/>
    <w:rsid w:val="007828B5"/>
    <w:rsid w:val="00784596"/>
    <w:rsid w:val="00784739"/>
    <w:rsid w:val="00785890"/>
    <w:rsid w:val="00790805"/>
    <w:rsid w:val="00796081"/>
    <w:rsid w:val="007A1179"/>
    <w:rsid w:val="007A136F"/>
    <w:rsid w:val="007A5849"/>
    <w:rsid w:val="007B21D6"/>
    <w:rsid w:val="007C4EB7"/>
    <w:rsid w:val="007C6B93"/>
    <w:rsid w:val="007D3CA5"/>
    <w:rsid w:val="007D49D1"/>
    <w:rsid w:val="007E1ACD"/>
    <w:rsid w:val="007E1BB6"/>
    <w:rsid w:val="007E4A6B"/>
    <w:rsid w:val="007E5A0E"/>
    <w:rsid w:val="007E759C"/>
    <w:rsid w:val="007F0503"/>
    <w:rsid w:val="007F6EA6"/>
    <w:rsid w:val="007F75FF"/>
    <w:rsid w:val="008035FB"/>
    <w:rsid w:val="00807A11"/>
    <w:rsid w:val="0081475C"/>
    <w:rsid w:val="008223C9"/>
    <w:rsid w:val="00823014"/>
    <w:rsid w:val="00841892"/>
    <w:rsid w:val="00843B36"/>
    <w:rsid w:val="00860B24"/>
    <w:rsid w:val="00872CB3"/>
    <w:rsid w:val="00883937"/>
    <w:rsid w:val="008A26C6"/>
    <w:rsid w:val="008A443A"/>
    <w:rsid w:val="008A5402"/>
    <w:rsid w:val="008B3493"/>
    <w:rsid w:val="008B3840"/>
    <w:rsid w:val="008B60C9"/>
    <w:rsid w:val="008B7B94"/>
    <w:rsid w:val="008C3DA3"/>
    <w:rsid w:val="008C5C08"/>
    <w:rsid w:val="008C61F7"/>
    <w:rsid w:val="008E17EE"/>
    <w:rsid w:val="008E26B6"/>
    <w:rsid w:val="008F07E0"/>
    <w:rsid w:val="00901CF5"/>
    <w:rsid w:val="0090542A"/>
    <w:rsid w:val="00912B8C"/>
    <w:rsid w:val="009263DA"/>
    <w:rsid w:val="00937082"/>
    <w:rsid w:val="00940D43"/>
    <w:rsid w:val="00951ED3"/>
    <w:rsid w:val="00952414"/>
    <w:rsid w:val="00957F74"/>
    <w:rsid w:val="00973CD3"/>
    <w:rsid w:val="00974F55"/>
    <w:rsid w:val="00975B98"/>
    <w:rsid w:val="00977264"/>
    <w:rsid w:val="00983A48"/>
    <w:rsid w:val="00985042"/>
    <w:rsid w:val="009916D4"/>
    <w:rsid w:val="00997953"/>
    <w:rsid w:val="009A00B9"/>
    <w:rsid w:val="009A04D3"/>
    <w:rsid w:val="009A344C"/>
    <w:rsid w:val="009A70E4"/>
    <w:rsid w:val="009B1D91"/>
    <w:rsid w:val="009B6AF0"/>
    <w:rsid w:val="009C5AFE"/>
    <w:rsid w:val="009C70A8"/>
    <w:rsid w:val="009E0351"/>
    <w:rsid w:val="009E4AAD"/>
    <w:rsid w:val="009E4CC4"/>
    <w:rsid w:val="009F0AA0"/>
    <w:rsid w:val="009F55F3"/>
    <w:rsid w:val="009F7CD2"/>
    <w:rsid w:val="00A07CFD"/>
    <w:rsid w:val="00A1394B"/>
    <w:rsid w:val="00A14986"/>
    <w:rsid w:val="00A24606"/>
    <w:rsid w:val="00A250E2"/>
    <w:rsid w:val="00A315BE"/>
    <w:rsid w:val="00A356D3"/>
    <w:rsid w:val="00A36A64"/>
    <w:rsid w:val="00A44D1C"/>
    <w:rsid w:val="00A620AF"/>
    <w:rsid w:val="00A64DCE"/>
    <w:rsid w:val="00A64E28"/>
    <w:rsid w:val="00A67E47"/>
    <w:rsid w:val="00A67E54"/>
    <w:rsid w:val="00A710CD"/>
    <w:rsid w:val="00A76A70"/>
    <w:rsid w:val="00A81047"/>
    <w:rsid w:val="00A81AC5"/>
    <w:rsid w:val="00A92143"/>
    <w:rsid w:val="00A9428F"/>
    <w:rsid w:val="00A95B76"/>
    <w:rsid w:val="00A96C3B"/>
    <w:rsid w:val="00AB18AF"/>
    <w:rsid w:val="00AC52E5"/>
    <w:rsid w:val="00AC5E88"/>
    <w:rsid w:val="00AD5597"/>
    <w:rsid w:val="00AE75DA"/>
    <w:rsid w:val="00AF0E42"/>
    <w:rsid w:val="00AF7258"/>
    <w:rsid w:val="00B02A0D"/>
    <w:rsid w:val="00B05F5A"/>
    <w:rsid w:val="00B0721F"/>
    <w:rsid w:val="00B11B45"/>
    <w:rsid w:val="00B272A3"/>
    <w:rsid w:val="00B30A6D"/>
    <w:rsid w:val="00B32EC5"/>
    <w:rsid w:val="00B35068"/>
    <w:rsid w:val="00B37D5C"/>
    <w:rsid w:val="00B543F2"/>
    <w:rsid w:val="00B555D2"/>
    <w:rsid w:val="00B61AF5"/>
    <w:rsid w:val="00B61E63"/>
    <w:rsid w:val="00B63A29"/>
    <w:rsid w:val="00B6434F"/>
    <w:rsid w:val="00B64EC4"/>
    <w:rsid w:val="00B673E8"/>
    <w:rsid w:val="00B712F5"/>
    <w:rsid w:val="00B71E98"/>
    <w:rsid w:val="00B80857"/>
    <w:rsid w:val="00B80A2E"/>
    <w:rsid w:val="00B84331"/>
    <w:rsid w:val="00B92321"/>
    <w:rsid w:val="00B94C6F"/>
    <w:rsid w:val="00BA645D"/>
    <w:rsid w:val="00BB3F53"/>
    <w:rsid w:val="00BB46C4"/>
    <w:rsid w:val="00BB4E54"/>
    <w:rsid w:val="00BB5998"/>
    <w:rsid w:val="00BB608E"/>
    <w:rsid w:val="00BD16FC"/>
    <w:rsid w:val="00BD5092"/>
    <w:rsid w:val="00BE4647"/>
    <w:rsid w:val="00BE53C4"/>
    <w:rsid w:val="00BF247B"/>
    <w:rsid w:val="00BF47FE"/>
    <w:rsid w:val="00C00FDA"/>
    <w:rsid w:val="00C026B0"/>
    <w:rsid w:val="00C050EC"/>
    <w:rsid w:val="00C0521C"/>
    <w:rsid w:val="00C109FD"/>
    <w:rsid w:val="00C14AB4"/>
    <w:rsid w:val="00C1579D"/>
    <w:rsid w:val="00C252AB"/>
    <w:rsid w:val="00C31307"/>
    <w:rsid w:val="00C3624D"/>
    <w:rsid w:val="00C37ABA"/>
    <w:rsid w:val="00C4216B"/>
    <w:rsid w:val="00C43AC3"/>
    <w:rsid w:val="00C53BD7"/>
    <w:rsid w:val="00C57045"/>
    <w:rsid w:val="00C65B0A"/>
    <w:rsid w:val="00C8675E"/>
    <w:rsid w:val="00C90E78"/>
    <w:rsid w:val="00C92350"/>
    <w:rsid w:val="00C95807"/>
    <w:rsid w:val="00CA2C51"/>
    <w:rsid w:val="00CA6DB6"/>
    <w:rsid w:val="00CB2C7C"/>
    <w:rsid w:val="00CB5A97"/>
    <w:rsid w:val="00CB7A50"/>
    <w:rsid w:val="00CC1147"/>
    <w:rsid w:val="00CC7A33"/>
    <w:rsid w:val="00CD242A"/>
    <w:rsid w:val="00CD2F16"/>
    <w:rsid w:val="00CD639B"/>
    <w:rsid w:val="00CD6A06"/>
    <w:rsid w:val="00CF235B"/>
    <w:rsid w:val="00CF629B"/>
    <w:rsid w:val="00CF62DB"/>
    <w:rsid w:val="00D00D55"/>
    <w:rsid w:val="00D02CEF"/>
    <w:rsid w:val="00D03423"/>
    <w:rsid w:val="00D1177E"/>
    <w:rsid w:val="00D1570B"/>
    <w:rsid w:val="00D25878"/>
    <w:rsid w:val="00D32152"/>
    <w:rsid w:val="00D321A6"/>
    <w:rsid w:val="00D50516"/>
    <w:rsid w:val="00D53BEC"/>
    <w:rsid w:val="00D56E0B"/>
    <w:rsid w:val="00D57674"/>
    <w:rsid w:val="00D6497C"/>
    <w:rsid w:val="00D673A7"/>
    <w:rsid w:val="00D7480E"/>
    <w:rsid w:val="00D815B3"/>
    <w:rsid w:val="00D822F1"/>
    <w:rsid w:val="00D9744F"/>
    <w:rsid w:val="00DA0B25"/>
    <w:rsid w:val="00DA643C"/>
    <w:rsid w:val="00DA6CA8"/>
    <w:rsid w:val="00DB23E6"/>
    <w:rsid w:val="00DB42BF"/>
    <w:rsid w:val="00DB663E"/>
    <w:rsid w:val="00DC48F6"/>
    <w:rsid w:val="00DD5514"/>
    <w:rsid w:val="00DD5ADD"/>
    <w:rsid w:val="00DD6862"/>
    <w:rsid w:val="00DE0EBF"/>
    <w:rsid w:val="00DE6835"/>
    <w:rsid w:val="00DF07D8"/>
    <w:rsid w:val="00DF3265"/>
    <w:rsid w:val="00DF3AA8"/>
    <w:rsid w:val="00E00C93"/>
    <w:rsid w:val="00E069C5"/>
    <w:rsid w:val="00E115A8"/>
    <w:rsid w:val="00E27792"/>
    <w:rsid w:val="00E3252D"/>
    <w:rsid w:val="00E35B6F"/>
    <w:rsid w:val="00E43BC8"/>
    <w:rsid w:val="00E463CA"/>
    <w:rsid w:val="00E47AB4"/>
    <w:rsid w:val="00E47E71"/>
    <w:rsid w:val="00E54A8C"/>
    <w:rsid w:val="00E66964"/>
    <w:rsid w:val="00E679DE"/>
    <w:rsid w:val="00E72292"/>
    <w:rsid w:val="00E73029"/>
    <w:rsid w:val="00E81B2E"/>
    <w:rsid w:val="00E93DDA"/>
    <w:rsid w:val="00E94D28"/>
    <w:rsid w:val="00E97D2F"/>
    <w:rsid w:val="00EA3919"/>
    <w:rsid w:val="00EA3F6D"/>
    <w:rsid w:val="00EB2097"/>
    <w:rsid w:val="00EB2E58"/>
    <w:rsid w:val="00EC2F29"/>
    <w:rsid w:val="00ED28C1"/>
    <w:rsid w:val="00ED29B6"/>
    <w:rsid w:val="00ED5CCD"/>
    <w:rsid w:val="00EE344F"/>
    <w:rsid w:val="00EE50E5"/>
    <w:rsid w:val="00EF1203"/>
    <w:rsid w:val="00EF3860"/>
    <w:rsid w:val="00EF4192"/>
    <w:rsid w:val="00EF45E5"/>
    <w:rsid w:val="00EF6EE3"/>
    <w:rsid w:val="00F00436"/>
    <w:rsid w:val="00F12E1B"/>
    <w:rsid w:val="00F135FE"/>
    <w:rsid w:val="00F24D83"/>
    <w:rsid w:val="00F25DE2"/>
    <w:rsid w:val="00F34D7F"/>
    <w:rsid w:val="00F3529A"/>
    <w:rsid w:val="00F354BB"/>
    <w:rsid w:val="00F379FC"/>
    <w:rsid w:val="00F4764E"/>
    <w:rsid w:val="00F523F9"/>
    <w:rsid w:val="00F65E65"/>
    <w:rsid w:val="00F82808"/>
    <w:rsid w:val="00F93DCB"/>
    <w:rsid w:val="00FA09BD"/>
    <w:rsid w:val="00FA70D0"/>
    <w:rsid w:val="00FA7B82"/>
    <w:rsid w:val="00FB5674"/>
    <w:rsid w:val="00FB7A5F"/>
    <w:rsid w:val="00FC689D"/>
    <w:rsid w:val="00FD4F2A"/>
    <w:rsid w:val="00FD6DDE"/>
    <w:rsid w:val="00FE1DB9"/>
    <w:rsid w:val="00FE2093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BF3A904"/>
  <w15:docId w15:val="{2779F35F-ED35-4C6B-9CD2-FE9CD44C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0A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Date">
    <w:name w:val="Date"/>
    <w:basedOn w:val="Normal"/>
    <w:next w:val="Normal"/>
    <w:link w:val="DateChar"/>
    <w:unhideWhenUsed/>
    <w:qFormat/>
    <w:rsid w:val="00EE344F"/>
    <w:pPr>
      <w:spacing w:before="40"/>
    </w:pPr>
    <w:rPr>
      <w:rFonts w:eastAsiaTheme="minorHAnsi" w:cstheme="minorBidi"/>
      <w:color w:val="0D0D0D" w:themeColor="text1" w:themeTint="F2"/>
      <w:sz w:val="30"/>
      <w:szCs w:val="30"/>
    </w:rPr>
  </w:style>
  <w:style w:type="character" w:customStyle="1" w:styleId="DateChar">
    <w:name w:val="Date Char"/>
    <w:basedOn w:val="DefaultParagraphFont"/>
    <w:link w:val="Date"/>
    <w:rsid w:val="00EE344F"/>
    <w:rPr>
      <w:rFonts w:asciiTheme="minorHAnsi" w:eastAsiaTheme="minorHAnsi" w:hAnsiTheme="minorHAnsi" w:cstheme="minorBidi"/>
      <w:color w:val="0D0D0D" w:themeColor="text1" w:themeTint="F2"/>
      <w:sz w:val="30"/>
      <w:szCs w:val="30"/>
    </w:rPr>
  </w:style>
  <w:style w:type="paragraph" w:styleId="Header">
    <w:name w:val="header"/>
    <w:basedOn w:val="Normal"/>
    <w:link w:val="HeaderChar"/>
    <w:rsid w:val="005626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626C9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rsid w:val="005626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6C9"/>
    <w:rPr>
      <w:rFonts w:asciiTheme="minorHAnsi" w:hAnsiTheme="minorHAnsi"/>
      <w:sz w:val="24"/>
      <w:szCs w:val="24"/>
    </w:rPr>
  </w:style>
  <w:style w:type="character" w:customStyle="1" w:styleId="markedcontent">
    <w:name w:val="markedcontent"/>
    <w:basedOn w:val="DefaultParagraphFont"/>
    <w:rsid w:val="00A7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ng1\Application%20Data\Microsoft\Templates\2010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0</TotalTime>
  <Pages>5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3 Fall 25 Calendar</vt:lpstr>
    </vt:vector>
  </TitlesOfParts>
  <Company>Microsoft Corporation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3 Fall 25 Calendar</dc:title>
  <dc:creator>kvang1</dc:creator>
  <cp:lastModifiedBy>Laura Jobe</cp:lastModifiedBy>
  <cp:revision>2</cp:revision>
  <cp:lastPrinted>2025-03-03T18:07:00Z</cp:lastPrinted>
  <dcterms:created xsi:type="dcterms:W3CDTF">2026-01-08T04:17:00Z</dcterms:created>
  <dcterms:modified xsi:type="dcterms:W3CDTF">2026-01-08T04:17:00Z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TC103619851033</vt:lpwstr>
  </property>
</Properties>
</file>