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tbl>
      <w:tblPr>
        <w:tblW w:w="13139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0"/>
        <w:gridCol w:w="2789"/>
        <w:gridCol w:w="2791"/>
        <w:gridCol w:w="2610"/>
        <w:gridCol w:w="2429"/>
      </w:tblGrid>
      <w:tr w:rsidRPr="00C31307" w:rsidR="00C31307" w:rsidTr="319360EB" w14:paraId="087048B8" w14:textId="77777777">
        <w:trPr>
          <w:cantSplit/>
          <w:trHeight w:val="1171" w:hRule="exact"/>
          <w:jc w:val="center"/>
        </w:trPr>
        <w:tc>
          <w:tcPr>
            <w:tcW w:w="13139" w:type="dxa"/>
            <w:gridSpan w:val="5"/>
            <w:shd w:val="clear" w:color="auto" w:fill="auto"/>
            <w:noWrap/>
            <w:tcMar>
              <w:bottom w:w="86" w:type="dxa"/>
            </w:tcMar>
            <w:vAlign w:val="bottom"/>
          </w:tcPr>
          <w:p w:rsidR="00C31307" w:rsidP="00C31307" w:rsidRDefault="00C31307" w14:paraId="79F52FFD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ARKANSAS TECH UNIVERSITY</w:t>
            </w:r>
          </w:p>
          <w:p w:rsidR="00C31307" w:rsidP="00C31307" w:rsidRDefault="00C31307" w14:paraId="4E3EE908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:rsidR="00C31307" w:rsidP="00C31307" w:rsidRDefault="0033392A" w14:paraId="5E7EB5F1" w14:textId="349D70B0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985042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:rsidRPr="00C31307" w:rsidR="00C31307" w:rsidP="00C31307" w:rsidRDefault="0033392A" w14:paraId="3E16B6D1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August</w:t>
            </w:r>
          </w:p>
        </w:tc>
      </w:tr>
      <w:tr w:rsidRPr="00EB2097" w:rsidR="00C31307" w:rsidTr="319360EB" w14:paraId="026AFA3A" w14:textId="77777777">
        <w:trPr>
          <w:cantSplit/>
          <w:trHeight w:val="261" w:hRule="exact"/>
          <w:jc w:val="center"/>
        </w:trPr>
        <w:tc>
          <w:tcPr>
            <w:tcW w:w="2520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26758E" w:rsidR="00C31307" w:rsidP="00997953" w:rsidRDefault="00C31307" w14:paraId="56A277AF" w14:textId="77777777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Monday</w:t>
            </w:r>
          </w:p>
        </w:tc>
        <w:tc>
          <w:tcPr>
            <w:tcW w:w="2789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26758E" w:rsidR="00C31307" w:rsidP="00997953" w:rsidRDefault="00C31307" w14:paraId="31D6614C" w14:textId="77777777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Tuesday</w:t>
            </w:r>
          </w:p>
        </w:tc>
        <w:tc>
          <w:tcPr>
            <w:tcW w:w="2791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26758E" w:rsidR="00C31307" w:rsidP="00997953" w:rsidRDefault="00C31307" w14:paraId="085F6998" w14:textId="77777777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26758E" w:rsidR="00C31307" w:rsidP="00997953" w:rsidRDefault="00C31307" w14:paraId="4F629C8C" w14:textId="77777777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Thursday</w:t>
            </w:r>
          </w:p>
        </w:tc>
        <w:tc>
          <w:tcPr>
            <w:tcW w:w="2429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26758E" w:rsidR="00C31307" w:rsidP="00997953" w:rsidRDefault="00C31307" w14:paraId="151C86C5" w14:textId="77777777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Friday</w:t>
            </w:r>
          </w:p>
        </w:tc>
      </w:tr>
      <w:tr w:rsidRPr="0026758E" w:rsidR="00C31307" w:rsidTr="319360EB" w14:paraId="36451E0B" w14:textId="77777777">
        <w:trPr>
          <w:cantSplit/>
          <w:trHeight w:val="577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6056F281" w:rsidP="0754950F" w:rsidRDefault="6056F281" w14:paraId="5A0366FE" w14:textId="39A785F0">
            <w:pPr>
              <w:pStyle w:val="Dates"/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>Courses:  NUR 4606 Concepts IV NUR 4804 Clinical IV NUR 4903 Synthesis ACLS</w:t>
            </w:r>
          </w:p>
          <w:p w:rsidRPr="005626C9" w:rsidR="0073412E" w:rsidP="00AF0E42" w:rsidRDefault="0073412E" w14:paraId="19F7DE1D" w14:textId="77777777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4A7FA3" w:rsidP="0754950F" w:rsidRDefault="6056F281" w14:paraId="62ED0FCB" w14:textId="14D1780F">
            <w:pPr>
              <w:pStyle w:val="Dates"/>
              <w:tabs>
                <w:tab w:val="left" w:pos="176"/>
              </w:tabs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>M/W/F Clinical/Simulation T/TH Class   Simulation 8-12 &amp; 12:30-4:30</w:t>
            </w:r>
          </w:p>
          <w:p w:rsidRPr="005626C9" w:rsidR="004A7FA3" w:rsidP="00AF0E42" w:rsidRDefault="004A7FA3" w14:paraId="5510B8E7" w14:textId="091D711D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4A7FA3" w:rsidP="0754950F" w:rsidRDefault="6056F281" w14:paraId="7ADAE925" w14:textId="2FBCA621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754950F">
              <w:rPr>
                <w:rFonts w:ascii="Times New Roman" w:hAnsi="Times New Roman" w:cs="Times New Roman"/>
                <w:color w:val="000000" w:themeColor="text1"/>
                <w:highlight w:val="yellow"/>
              </w:rPr>
              <w:t>EXAMS</w:t>
            </w:r>
          </w:p>
          <w:p w:rsidRPr="005626C9" w:rsidR="004A7FA3" w:rsidP="0754950F" w:rsidRDefault="6056F281" w14:paraId="65C2EBA7" w14:textId="2A692B24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754950F">
              <w:rPr>
                <w:rFonts w:ascii="Times New Roman" w:hAnsi="Times New Roman" w:cs="Times New Roman"/>
                <w:highlight w:val="green"/>
              </w:rPr>
              <w:t>Synthesis</w:t>
            </w:r>
          </w:p>
          <w:p w:rsidRPr="005626C9" w:rsidR="004A7FA3" w:rsidP="0754950F" w:rsidRDefault="6056F281" w14:paraId="35944F1F" w14:textId="6DE043B8">
            <w:pPr>
              <w:pStyle w:val="Dates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754950F">
              <w:rPr>
                <w:rFonts w:ascii="Times New Roman" w:hAnsi="Times New Roman" w:cs="Times New Roman"/>
                <w:color w:val="000000" w:themeColor="text1"/>
                <w:highlight w:val="cyan"/>
              </w:rPr>
              <w:t>Simulation</w:t>
            </w:r>
            <w:r w:rsidRPr="075495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Pr="005626C9" w:rsidR="004A7FA3" w:rsidP="0754950F" w:rsidRDefault="6056F281" w14:paraId="5B300888" w14:textId="12096472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754950F">
              <w:rPr>
                <w:rFonts w:ascii="Times New Roman" w:hAnsi="Times New Roman" w:cs="Times New Roman"/>
                <w:color w:val="000000" w:themeColor="text1"/>
                <w:highlight w:val="magenta"/>
              </w:rPr>
              <w:t>Remediation</w:t>
            </w:r>
          </w:p>
          <w:p w:rsidRPr="005626C9" w:rsidR="004A7FA3" w:rsidP="00AF0E42" w:rsidRDefault="004A7FA3" w14:paraId="7D9262DC" w14:textId="3B4719D7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EE344F" w:rsidP="0754950F" w:rsidRDefault="6056F281" w14:paraId="73E7962B" w14:textId="090B81FA">
            <w:pPr>
              <w:pStyle w:val="Dates"/>
            </w:pPr>
            <w:r w:rsidRPr="0B226A7E" w:rsidR="118242F5">
              <w:rPr>
                <w:rFonts w:ascii="Times New Roman" w:hAnsi="Times New Roman" w:cs="Times New Roman"/>
                <w:color w:val="000000" w:themeColor="text1" w:themeTint="FF" w:themeShade="FF"/>
                <w:highlight w:val="yellow"/>
              </w:rPr>
              <w:t>Unit Exam 1 Community Health, Community Setting, Community as Client, Interviews and Resumes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EE344F" w:rsidP="21A3402F" w:rsidRDefault="002F59C9" w14:paraId="1678E064" w14:textId="4832A6A5">
            <w:pPr>
              <w:pStyle w:val="Dates"/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  <w:highlight w:val="yellow"/>
              </w:rPr>
            </w:pPr>
            <w:r w:rsidRPr="319360EB" w:rsidR="002F59C9">
              <w:rPr>
                <w:rFonts w:ascii="Times New Roman" w:hAnsi="Times New Roman" w:cs="Times New Roman"/>
              </w:rPr>
              <w:t>1</w:t>
            </w:r>
            <w:r w:rsidRPr="319360EB" w:rsidR="3B3CA738">
              <w:rPr>
                <w:rFonts w:ascii="Times New Roman" w:hAnsi="Times New Roman" w:cs="Times New Roman"/>
              </w:rPr>
              <w:t>:</w:t>
            </w:r>
            <w:r w:rsidRPr="319360EB" w:rsidR="69D2478E">
              <w:rPr>
                <w:rFonts w:ascii="Times New Roman" w:hAnsi="Times New Roman" w:cs="Times New Roman"/>
              </w:rPr>
              <w:t xml:space="preserve"> </w:t>
            </w:r>
            <w:r w:rsidRPr="319360EB" w:rsidR="69D2478E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  <w:highlight w:val="yellow"/>
              </w:rPr>
              <w:t xml:space="preserve">Unit Exam 2 Intro to Management, Planning, </w:t>
            </w:r>
            <w:r w:rsidRPr="319360EB" w:rsidR="0DA2530C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  <w:highlight w:val="yellow"/>
              </w:rPr>
              <w:t>Vunerable Populations</w:t>
            </w:r>
            <w:r w:rsidRPr="319360EB" w:rsidR="69D2478E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  <w:highlight w:val="yellow"/>
              </w:rPr>
              <w:t>,  Epidemiology</w:t>
            </w:r>
          </w:p>
        </w:tc>
      </w:tr>
      <w:tr w:rsidRPr="0026758E" w:rsidR="00A36A64" w:rsidTr="319360EB" w14:paraId="2663CC96" w14:textId="77777777">
        <w:trPr>
          <w:cantSplit/>
          <w:trHeight w:val="955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A75BB" w:rsidR="00A36A64" w:rsidP="0754950F" w:rsidRDefault="002F59C9" w14:paraId="17ADA2D8" w14:textId="4ACBB0E5">
            <w:pPr>
              <w:pStyle w:val="Dates"/>
              <w:rPr>
                <w:b/>
                <w:bCs/>
              </w:rPr>
            </w:pPr>
            <w:r w:rsidRPr="075495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A36A64" w:rsidP="0051181B" w:rsidRDefault="002F59C9" w14:paraId="7B4D0125" w14:textId="2E482DE0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A36A64" w:rsidP="00D56E0B" w:rsidRDefault="002F59C9" w14:paraId="5431EFFC" w14:textId="0D9F12DC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A36A64" w:rsidP="0051181B" w:rsidRDefault="002F59C9" w14:paraId="1AD08704" w14:textId="5366AEAA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A36A64" w:rsidP="0051181B" w:rsidRDefault="002F59C9" w14:paraId="4CD87094" w14:textId="718F6839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Pr="0026758E" w:rsidR="00C31307" w:rsidTr="319360EB" w14:paraId="7F6C34A9" w14:textId="77777777">
        <w:trPr>
          <w:cantSplit/>
          <w:trHeight w:val="1279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F34D7F" w:rsidR="005E0B78" w:rsidP="0754950F" w:rsidRDefault="002F59C9" w14:paraId="3955F5F6" w14:textId="0939432A">
            <w:r>
              <w:t>11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5E0B78" w:rsidP="00AF0E42" w:rsidRDefault="00621D02" w14:paraId="31C9A267" w14:textId="45429B1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02CEF" w:rsidP="00AF0E42" w:rsidRDefault="00621D02" w14:paraId="1F682090" w14:textId="7357B1FB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26758E" w:rsidP="00AF0E42" w:rsidRDefault="00621D02" w14:paraId="78B5F14D" w14:textId="5CFD422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FB5674" w:rsidP="00AF0E42" w:rsidRDefault="00621D02" w14:paraId="76F711A1" w14:textId="42AC4B53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5</w:t>
            </w:r>
          </w:p>
        </w:tc>
      </w:tr>
      <w:tr w:rsidRPr="0026758E" w:rsidR="00C31307" w:rsidTr="319360EB" w14:paraId="42BC256C" w14:textId="77777777">
        <w:trPr>
          <w:cantSplit/>
          <w:trHeight w:val="1486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FB5674" w:rsidP="00AF0E42" w:rsidRDefault="00621D02" w14:paraId="752D3C3D" w14:textId="34F2598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5E0B78" w:rsidP="00AF0E42" w:rsidRDefault="002F59C9" w14:paraId="636CF24F" w14:textId="26F5C3FB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FB5674" w:rsidP="0754950F" w:rsidRDefault="00621D02" w14:paraId="6F9F0465" w14:textId="35D8AF35">
            <w:pPr>
              <w:pStyle w:val="Dates"/>
              <w:rPr>
                <w:rFonts w:ascii="Times New Roman" w:hAnsi="Times New Roman" w:cs="Times New Roman"/>
              </w:rPr>
            </w:pPr>
            <w:r w:rsidRPr="0754950F">
              <w:rPr>
                <w:rFonts w:ascii="Times New Roman" w:hAnsi="Times New Roman" w:cs="Times New Roman"/>
              </w:rPr>
              <w:t>2</w:t>
            </w:r>
            <w:r w:rsidRPr="0754950F" w:rsidR="002F59C9">
              <w:rPr>
                <w:rFonts w:ascii="Times New Roman" w:hAnsi="Times New Roman" w:cs="Times New Roman"/>
              </w:rPr>
              <w:t>0</w:t>
            </w:r>
            <w:r w:rsidRPr="0754950F" w:rsidR="00BA645D">
              <w:rPr>
                <w:rFonts w:ascii="Times New Roman" w:hAnsi="Times New Roman" w:cs="Times New Roman"/>
              </w:rPr>
              <w:t xml:space="preserve"> (classes begin)</w:t>
            </w:r>
          </w:p>
          <w:p w:rsidRPr="005626C9" w:rsidR="00FB5674" w:rsidP="0754950F" w:rsidRDefault="717A32E4" w14:paraId="68CBA8E0" w14:textId="0A9E3B9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7549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9-12 Orientation to Level IV (TM--Concepts) </w:t>
            </w:r>
          </w:p>
          <w:p w:rsidRPr="005626C9" w:rsidR="00FB5674" w:rsidP="0754950F" w:rsidRDefault="717A32E4" w14:paraId="3EE9506E" w14:textId="7015AC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B226A7E" w:rsidR="2C5A97D5">
              <w:rPr>
                <w:rFonts w:ascii="Times New Roman" w:hAnsi="Times New Roman"/>
                <w:color w:val="000000" w:themeColor="text1" w:themeTint="FF" w:themeShade="FF"/>
                <w:sz w:val="20"/>
                <w:szCs w:val="20"/>
              </w:rPr>
              <w:t xml:space="preserve">4606 </w:t>
            </w:r>
            <w:r w:rsidRPr="0B226A7E" w:rsidR="2E27F19E">
              <w:rPr>
                <w:rFonts w:ascii="Times New Roman" w:hAnsi="Times New Roman"/>
                <w:color w:val="000000" w:themeColor="text1" w:themeTint="FF" w:themeShade="FF"/>
                <w:sz w:val="20"/>
                <w:szCs w:val="20"/>
              </w:rPr>
              <w:t xml:space="preserve">Intro to </w:t>
            </w:r>
            <w:r w:rsidRPr="0B226A7E" w:rsidR="2C5A97D5">
              <w:rPr>
                <w:rFonts w:ascii="Times New Roman" w:hAnsi="Times New Roman"/>
                <w:color w:val="000000" w:themeColor="text1" w:themeTint="FF" w:themeShade="FF"/>
                <w:sz w:val="20"/>
                <w:szCs w:val="20"/>
              </w:rPr>
              <w:t xml:space="preserve">Community Health-online (JH)  </w:t>
            </w:r>
          </w:p>
          <w:p w:rsidR="00FB5674" w:rsidP="00AF0E42" w:rsidRDefault="00FB5674" w14:paraId="5A43AD7C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Pr="005626C9" w:rsidR="00725E73" w:rsidP="00AF0E42" w:rsidRDefault="00725E73" w14:paraId="6598AE2B" w14:textId="4C8A39BC">
            <w:pPr>
              <w:pStyle w:val="Dates"/>
              <w:rPr>
                <w:rFonts w:ascii="Times New Roman" w:hAnsi="Times New Roman" w:cs="Times New Roman"/>
              </w:rPr>
            </w:pPr>
            <w:r w:rsidRPr="00725E73">
              <w:rPr>
                <w:rFonts w:ascii="Times New Roman" w:hAnsi="Times New Roman" w:cs="Times New Roman"/>
                <w:shd w:val="clear" w:color="auto" w:fill="FF33CC"/>
              </w:rPr>
              <w:t>ATI Comp Predictor Practice A completed BEFORE class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07002C" w:rsidP="0754950F" w:rsidRDefault="002F59C9" w14:paraId="3B627E94" w14:textId="2F696BBA">
            <w:pPr>
              <w:pStyle w:val="Dates"/>
              <w:rPr>
                <w:rFonts w:ascii="Times New Roman" w:hAnsi="Times New Roman" w:cs="Times New Roman"/>
              </w:rPr>
            </w:pPr>
            <w:r w:rsidRPr="0754950F">
              <w:rPr>
                <w:rFonts w:ascii="Times New Roman" w:hAnsi="Times New Roman" w:cs="Times New Roman"/>
              </w:rPr>
              <w:t xml:space="preserve">21 </w:t>
            </w:r>
          </w:p>
          <w:p w:rsidRPr="005626C9" w:rsidR="0007002C" w:rsidP="0754950F" w:rsidRDefault="49408C60" w14:paraId="007C0B45" w14:textId="59DE846F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 xml:space="preserve">9-12 Orientation to Level IV (TM—Clinical) </w:t>
            </w:r>
          </w:p>
          <w:p w:rsidRPr="005626C9" w:rsidR="0007002C" w:rsidP="0754950F" w:rsidRDefault="49408C60" w14:paraId="1580FC09" w14:textId="32FD0642">
            <w:pPr>
              <w:pStyle w:val="Dates"/>
            </w:pPr>
            <w:r w:rsidRPr="0B226A7E" w:rsidR="48D137BB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4606 Community </w:t>
            </w:r>
            <w:r w:rsidRPr="0B226A7E" w:rsidR="7C7D0F87">
              <w:rPr>
                <w:rFonts w:ascii="Times New Roman" w:hAnsi="Times New Roman" w:cs="Times New Roman"/>
                <w:color w:val="000000" w:themeColor="text1" w:themeTint="FF" w:themeShade="FF"/>
              </w:rPr>
              <w:t>Settings</w:t>
            </w:r>
            <w:r w:rsidRPr="0B226A7E" w:rsidR="48D137BB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(JH)</w:t>
            </w:r>
          </w:p>
          <w:p w:rsidRPr="005626C9" w:rsidR="0007002C" w:rsidP="0754950F" w:rsidRDefault="49408C60" w14:paraId="7CD53548" w14:textId="3ED65FB6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>Teach Stop the Bleed (STB)</w:t>
            </w:r>
          </w:p>
          <w:p w:rsidRPr="005626C9" w:rsidR="0007002C" w:rsidP="0754950F" w:rsidRDefault="49408C60" w14:paraId="2D5E8FEC" w14:textId="22E461E9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754950F">
              <w:rPr>
                <w:rFonts w:ascii="Times New Roman" w:hAnsi="Times New Roman" w:cs="Times New Roman"/>
                <w:color w:val="000000" w:themeColor="text1"/>
              </w:rPr>
              <w:t>12-2; 2-4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C48F6" w:rsidP="0754950F" w:rsidRDefault="00621D02" w14:paraId="2F5091EB" w14:textId="46EF0E90">
            <w:pPr>
              <w:pStyle w:val="Dates"/>
              <w:rPr>
                <w:rFonts w:ascii="Times New Roman" w:hAnsi="Times New Roman" w:cs="Times New Roman"/>
              </w:rPr>
            </w:pPr>
            <w:r w:rsidRPr="5423270D" w:rsidR="00621D02">
              <w:rPr>
                <w:rFonts w:ascii="Times New Roman" w:hAnsi="Times New Roman" w:cs="Times New Roman"/>
              </w:rPr>
              <w:t>2</w:t>
            </w:r>
            <w:r w:rsidRPr="5423270D" w:rsidR="002F59C9">
              <w:rPr>
                <w:rFonts w:ascii="Times New Roman" w:hAnsi="Times New Roman" w:cs="Times New Roman"/>
              </w:rPr>
              <w:t>2</w:t>
            </w:r>
          </w:p>
          <w:p w:rsidRPr="005626C9" w:rsidR="00DC48F6" w:rsidP="0754950F" w:rsidRDefault="00DC48F6" w14:paraId="50B4DCD5" w14:textId="2EE4D387">
            <w:pPr>
              <w:pStyle w:val="Dates"/>
              <w:rPr>
                <w:rFonts w:ascii="Times New Roman" w:hAnsi="Times New Roman" w:cs="Times New Roman"/>
              </w:rPr>
            </w:pPr>
          </w:p>
          <w:p w:rsidRPr="005626C9" w:rsidR="00DC48F6" w:rsidP="43694BD1" w:rsidRDefault="6BFBEE5E" w14:paraId="4D7F19CB" w14:textId="5F7CFE5D">
            <w:pPr>
              <w:pStyle w:val="Dates"/>
              <w:rPr>
                <w:rFonts w:ascii="Times New Roman" w:hAnsi="Times New Roman" w:cs="Times New Roman"/>
              </w:rPr>
            </w:pPr>
            <w:r w:rsidRPr="43694BD1" w:rsidR="6A04DFD2">
              <w:rPr>
                <w:rFonts w:ascii="Times New Roman" w:hAnsi="Times New Roman" w:cs="Times New Roman"/>
              </w:rPr>
              <w:t>Simulation</w:t>
            </w:r>
            <w:r w:rsidRPr="43694BD1" w:rsidR="54763A7F">
              <w:rPr>
                <w:rFonts w:ascii="Times New Roman" w:hAnsi="Times New Roman" w:cs="Times New Roman"/>
              </w:rPr>
              <w:t>/Skills</w:t>
            </w:r>
          </w:p>
          <w:p w:rsidRPr="005626C9" w:rsidR="00DC48F6" w:rsidP="43694BD1" w:rsidRDefault="6BFBEE5E" w14:paraId="3CA0E597" w14:textId="600E255A">
            <w:pPr>
              <w:pStyle w:val="Dates"/>
              <w:rPr>
                <w:rFonts w:ascii="Times New Roman" w:hAnsi="Times New Roman" w:cs="Times New Roman"/>
              </w:rPr>
            </w:pPr>
            <w:r w:rsidRPr="43694BD1" w:rsidR="5D9FE2AE">
              <w:rPr>
                <w:rFonts w:ascii="Times New Roman" w:hAnsi="Times New Roman" w:cs="Times New Roman"/>
              </w:rPr>
              <w:t>Group 1: 8-12</w:t>
            </w:r>
          </w:p>
          <w:p w:rsidRPr="005626C9" w:rsidR="00DC48F6" w:rsidP="00AF0E42" w:rsidRDefault="6BFBEE5E" w14:paraId="1FC42495" w14:textId="7F3CA452">
            <w:pPr>
              <w:pStyle w:val="Dates"/>
              <w:rPr>
                <w:rFonts w:ascii="Times New Roman" w:hAnsi="Times New Roman" w:cs="Times New Roman"/>
              </w:rPr>
            </w:pPr>
            <w:r w:rsidRPr="43694BD1" w:rsidR="5D9FE2AE">
              <w:rPr>
                <w:rFonts w:ascii="Times New Roman" w:hAnsi="Times New Roman" w:cs="Times New Roman"/>
              </w:rPr>
              <w:t>Group 2: 12:30-4:30</w:t>
            </w:r>
          </w:p>
        </w:tc>
      </w:tr>
      <w:tr w:rsidRPr="0026758E" w:rsidR="0073412E" w:rsidTr="319360EB" w14:paraId="5DC4FEB1" w14:textId="77777777">
        <w:trPr>
          <w:cantSplit/>
          <w:trHeight w:val="1486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412E" w:rsidP="3EDA9C24" w:rsidRDefault="00621D02" w14:paraId="5FEEA0B6" w14:textId="53104C0F">
            <w:pPr>
              <w:pStyle w:val="Dates"/>
              <w:rPr>
                <w:rFonts w:ascii="Times New Roman" w:hAnsi="Times New Roman" w:cs="Times New Roman"/>
              </w:rPr>
            </w:pPr>
            <w:r w:rsidRPr="5423270D" w:rsidR="00621D02">
              <w:rPr>
                <w:rFonts w:ascii="Times New Roman" w:hAnsi="Times New Roman" w:cs="Times New Roman"/>
              </w:rPr>
              <w:t>2</w:t>
            </w:r>
            <w:r w:rsidRPr="5423270D" w:rsidR="002F59C9">
              <w:rPr>
                <w:rFonts w:ascii="Times New Roman" w:hAnsi="Times New Roman" w:cs="Times New Roman"/>
              </w:rPr>
              <w:t>5</w:t>
            </w:r>
            <w:r w:rsidRPr="5423270D" w:rsidR="46100EFB">
              <w:rPr>
                <w:rFonts w:ascii="Times New Roman" w:hAnsi="Times New Roman" w:cs="Times New Roman"/>
              </w:rPr>
              <w:t xml:space="preserve"> STB Schools</w:t>
            </w:r>
            <w:r w:rsidRPr="5423270D" w:rsidR="24E8E710">
              <w:rPr>
                <w:rFonts w:ascii="Times New Roman" w:hAnsi="Times New Roman" w:cs="Times New Roman"/>
              </w:rPr>
              <w:t>—TEACH BACK 9-11; 11-1</w:t>
            </w:r>
          </w:p>
          <w:p w:rsidR="0073412E" w:rsidP="00AF0E42" w:rsidRDefault="651090DF" w14:paraId="46F46A0A" w14:textId="2B364E9C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412E" w:rsidP="0754950F" w:rsidRDefault="00621D02" w14:paraId="56297000" w14:textId="62D79D72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21A3402F" w:rsidR="00621D02">
              <w:rPr>
                <w:rFonts w:ascii="Times New Roman" w:hAnsi="Times New Roman" w:cs="Times New Roman"/>
              </w:rPr>
              <w:t>2</w:t>
            </w:r>
            <w:r w:rsidRPr="21A3402F" w:rsidR="002F59C9">
              <w:rPr>
                <w:rFonts w:ascii="Times New Roman" w:hAnsi="Times New Roman" w:cs="Times New Roman"/>
              </w:rPr>
              <w:t>6</w:t>
            </w:r>
            <w:r w:rsidRPr="21A3402F" w:rsidR="4CA8B6F8">
              <w:rPr>
                <w:rFonts w:ascii="Times New Roman" w:hAnsi="Times New Roman" w:cs="Times New Roman"/>
              </w:rPr>
              <w:t xml:space="preserve"> </w:t>
            </w:r>
            <w:r w:rsidRPr="21A3402F" w:rsidR="4CA8B6F8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4606 </w:t>
            </w:r>
            <w:r w:rsidRPr="21A3402F" w:rsidR="0BDE91A6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</w:rPr>
              <w:t>1:00</w:t>
            </w:r>
            <w:r w:rsidRPr="21A3402F" w:rsidR="4CA8B6F8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</w:rPr>
              <w:t xml:space="preserve"> Interviews and Resumes-CM  </w:t>
            </w:r>
            <w:r w:rsidRPr="21A3402F" w:rsidR="4CA8B6F8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</w:p>
          <w:p w:rsidR="0073412E" w:rsidP="0754950F" w:rsidRDefault="0073412E" w14:paraId="081CD2EA" w14:textId="717E7A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412E" w:rsidP="0754950F" w:rsidRDefault="009C67D8" w14:paraId="2994D840" w14:textId="642266B1">
            <w:pPr>
              <w:pStyle w:val="Dates"/>
            </w:pP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412E" w:rsidP="00AF0E42" w:rsidRDefault="00621D02" w14:paraId="66A661CC" w14:textId="565F538A">
            <w:pPr>
              <w:pStyle w:val="Dates"/>
              <w:rPr>
                <w:rFonts w:ascii="Times New Roman" w:hAnsi="Times New Roman" w:cs="Times New Roman"/>
              </w:rPr>
            </w:pPr>
            <w:r w:rsidRPr="76F4E6F8" w:rsidR="00621D02">
              <w:rPr>
                <w:rFonts w:ascii="Times New Roman" w:hAnsi="Times New Roman" w:cs="Times New Roman"/>
              </w:rPr>
              <w:t>2</w:t>
            </w:r>
            <w:r w:rsidRPr="76F4E6F8" w:rsidR="002F59C9">
              <w:rPr>
                <w:rFonts w:ascii="Times New Roman" w:hAnsi="Times New Roman" w:cs="Times New Roman"/>
              </w:rPr>
              <w:t>7</w:t>
            </w:r>
            <w:r w:rsidRPr="76F4E6F8" w:rsidR="2ABBF35A">
              <w:rPr>
                <w:rFonts w:ascii="Times New Roman" w:hAnsi="Times New Roman" w:cs="Times New Roman"/>
              </w:rPr>
              <w:t xml:space="preserve"> STB Schools</w:t>
            </w:r>
            <w:r w:rsidRPr="76F4E6F8" w:rsidR="39B827BD">
              <w:rPr>
                <w:rFonts w:ascii="Times New Roman" w:hAnsi="Times New Roman" w:cs="Times New Roman"/>
              </w:rPr>
              <w:t>-</w:t>
            </w:r>
            <w:r w:rsidRPr="76F4E6F8" w:rsidR="699893B1">
              <w:rPr>
                <w:rFonts w:ascii="Times New Roman" w:hAnsi="Times New Roman" w:cs="Times New Roman"/>
              </w:rPr>
              <w:t xml:space="preserve">Lamar </w:t>
            </w:r>
            <w:r w:rsidRPr="76F4E6F8" w:rsidR="39B827BD">
              <w:rPr>
                <w:rFonts w:ascii="Times New Roman" w:hAnsi="Times New Roman" w:cs="Times New Roman"/>
              </w:rPr>
              <w:t>HS</w:t>
            </w:r>
          </w:p>
          <w:p w:rsidR="00725E73" w:rsidP="00AF0E42" w:rsidRDefault="00725E73" w14:paraId="3B7F6846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725E73" w:rsidP="00AF0E42" w:rsidRDefault="00725E73" w14:paraId="4E38E830" w14:textId="4C78E60D">
            <w:pPr>
              <w:pStyle w:val="Dates"/>
              <w:rPr>
                <w:rFonts w:ascii="Times New Roman" w:hAnsi="Times New Roman" w:cs="Times New Roman"/>
              </w:rPr>
            </w:pPr>
            <w:r w:rsidRPr="00725E73">
              <w:rPr>
                <w:rFonts w:ascii="Times New Roman" w:hAnsi="Times New Roman" w:cs="Times New Roman"/>
                <w:shd w:val="clear" w:color="auto" w:fill="FF33CC"/>
              </w:rPr>
              <w:t>ATI Comp Predictor</w:t>
            </w:r>
            <w:r w:rsidR="00F55CE6">
              <w:rPr>
                <w:rFonts w:ascii="Times New Roman" w:hAnsi="Times New Roman" w:cs="Times New Roman"/>
                <w:shd w:val="clear" w:color="auto" w:fill="FF33CC"/>
              </w:rPr>
              <w:t xml:space="preserve"> Practice A </w:t>
            </w:r>
            <w:r w:rsidRPr="00725E73">
              <w:rPr>
                <w:rFonts w:ascii="Times New Roman" w:hAnsi="Times New Roman" w:cs="Times New Roman"/>
                <w:shd w:val="clear" w:color="auto" w:fill="FF33CC"/>
              </w:rPr>
              <w:t>Remediation Due 10 pm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412E" w:rsidP="0754950F" w:rsidRDefault="00621D02" w14:paraId="36EF6389" w14:textId="13E7D1EC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754950F">
              <w:rPr>
                <w:rFonts w:ascii="Times New Roman" w:hAnsi="Times New Roman" w:cs="Times New Roman"/>
              </w:rPr>
              <w:t>2</w:t>
            </w:r>
            <w:r w:rsidRPr="0754950F" w:rsidR="002F59C9">
              <w:rPr>
                <w:rFonts w:ascii="Times New Roman" w:hAnsi="Times New Roman" w:cs="Times New Roman"/>
              </w:rPr>
              <w:t>8</w:t>
            </w:r>
            <w:r w:rsidRPr="0754950F" w:rsidR="62E319FB">
              <w:rPr>
                <w:rFonts w:ascii="Times New Roman" w:hAnsi="Times New Roman" w:cs="Times New Roman"/>
              </w:rPr>
              <w:t xml:space="preserve"> </w:t>
            </w:r>
            <w:r w:rsidRPr="0754950F" w:rsidR="62E319FB">
              <w:rPr>
                <w:rFonts w:ascii="Times New Roman" w:hAnsi="Times New Roman" w:cs="Times New Roman"/>
                <w:color w:val="000000" w:themeColor="text1"/>
                <w:highlight w:val="yellow"/>
              </w:rPr>
              <w:t>8:30-12:30 Exit Exam 1</w:t>
            </w:r>
            <w:r w:rsidR="00F55C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55CE6" w:rsidR="00F55CE6">
              <w:rPr>
                <w:rFonts w:ascii="Times New Roman" w:hAnsi="Times New Roman" w:cs="Times New Roman"/>
                <w:color w:val="000000" w:themeColor="text1"/>
                <w:highlight w:val="yellow"/>
              </w:rPr>
              <w:t>ATI</w:t>
            </w:r>
            <w:r w:rsidR="00F55C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754950F" w:rsidR="62E319FB">
              <w:rPr>
                <w:rFonts w:ascii="Times New Roman" w:hAnsi="Times New Roman" w:cs="Times New Roman"/>
                <w:color w:val="000000" w:themeColor="text1"/>
              </w:rPr>
              <w:t xml:space="preserve">(TM) </w:t>
            </w:r>
          </w:p>
          <w:p w:rsidR="0073412E" w:rsidP="0754950F" w:rsidRDefault="62E319FB" w14:paraId="78306A93" w14:textId="313F0620">
            <w:pPr>
              <w:pStyle w:val="Dates"/>
            </w:pPr>
            <w:r w:rsidRPr="0B226A7E" w:rsidR="62E50824">
              <w:rPr>
                <w:rFonts w:ascii="Times New Roman" w:hAnsi="Times New Roman" w:cs="Times New Roman"/>
                <w:color w:val="000000" w:themeColor="text1" w:themeTint="FF" w:themeShade="FF"/>
              </w:rPr>
              <w:t>4606: Community as client online (JH)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412E" w:rsidP="3EDA9C24" w:rsidRDefault="0073412E" w14:paraId="724E326A" w14:textId="5CDEB5CB">
            <w:pPr>
              <w:pStyle w:val="Dates"/>
              <w:rPr>
                <w:rFonts w:ascii="Times New Roman" w:hAnsi="Times New Roman" w:cs="Times New Roman"/>
              </w:rPr>
            </w:pPr>
            <w:r w:rsidRPr="76F4E6F8" w:rsidR="002F59C9">
              <w:rPr>
                <w:rFonts w:ascii="Times New Roman" w:hAnsi="Times New Roman" w:cs="Times New Roman"/>
              </w:rPr>
              <w:t>29</w:t>
            </w:r>
            <w:r w:rsidRPr="76F4E6F8" w:rsidR="3C9DAE59">
              <w:rPr>
                <w:rFonts w:ascii="Times New Roman" w:hAnsi="Times New Roman" w:cs="Times New Roman"/>
              </w:rPr>
              <w:t xml:space="preserve"> STB Schools</w:t>
            </w:r>
            <w:r w:rsidRPr="76F4E6F8" w:rsidR="2D4DCE7F">
              <w:rPr>
                <w:rFonts w:ascii="Times New Roman" w:hAnsi="Times New Roman" w:cs="Times New Roman"/>
              </w:rPr>
              <w:t>—</w:t>
            </w:r>
            <w:r w:rsidRPr="76F4E6F8" w:rsidR="267D7386">
              <w:rPr>
                <w:rFonts w:ascii="Times New Roman" w:hAnsi="Times New Roman" w:cs="Times New Roman"/>
              </w:rPr>
              <w:t>Lamar Middle</w:t>
            </w:r>
            <w:r w:rsidRPr="76F4E6F8" w:rsidR="240AC9D7">
              <w:rPr>
                <w:rFonts w:ascii="Times New Roman" w:hAnsi="Times New Roman" w:cs="Times New Roman"/>
              </w:rPr>
              <w:t>, Dover Middle, Pottsville HS</w:t>
            </w:r>
          </w:p>
          <w:p w:rsidR="0073412E" w:rsidP="00AF0E42" w:rsidRDefault="0073412E" w14:paraId="7475943E" w14:textId="1FDD72FC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:rsidRPr="0026758E" w:rsidR="00997953" w:rsidRDefault="00997953" w14:paraId="696BA2FE" w14:textId="77777777">
      <w:pPr>
        <w:rPr>
          <w:rFonts w:ascii="Times New Roman" w:hAnsi="Times New Roman"/>
        </w:rPr>
      </w:pPr>
    </w:p>
    <w:p w:rsidR="185C7038" w:rsidP="185C7038" w:rsidRDefault="185C7038" w14:paraId="48A7F554" w14:textId="6AFAA9A4">
      <w:pPr>
        <w:rPr>
          <w:rFonts w:ascii="Times New Roman" w:hAnsi="Times New Roman"/>
        </w:rPr>
      </w:pPr>
    </w:p>
    <w:p w:rsidR="185C7038" w:rsidP="185C7038" w:rsidRDefault="185C7038" w14:paraId="43B646C7" w14:textId="27762B46">
      <w:pPr>
        <w:rPr>
          <w:rFonts w:ascii="Times New Roman" w:hAnsi="Times New Roman"/>
        </w:rPr>
      </w:pPr>
    </w:p>
    <w:p w:rsidR="185C7038" w:rsidP="185C7038" w:rsidRDefault="185C7038" w14:paraId="614E9F70" w14:textId="0B5D33B8">
      <w:pPr>
        <w:rPr>
          <w:rFonts w:ascii="Times New Roman" w:hAnsi="Times New Roman"/>
        </w:rPr>
      </w:pPr>
    </w:p>
    <w:p w:rsidR="185C7038" w:rsidP="185C7038" w:rsidRDefault="185C7038" w14:paraId="24FC63DB" w14:textId="4510B538">
      <w:pPr>
        <w:rPr>
          <w:rFonts w:ascii="Times New Roman" w:hAnsi="Times New Roman"/>
        </w:rPr>
      </w:pPr>
    </w:p>
    <w:p w:rsidR="185C7038" w:rsidP="185C7038" w:rsidRDefault="185C7038" w14:paraId="571CC757" w14:textId="45E1F428">
      <w:pPr>
        <w:rPr>
          <w:rFonts w:ascii="Times New Roman" w:hAnsi="Times New Roman"/>
        </w:rPr>
      </w:pPr>
    </w:p>
    <w:tbl>
      <w:tblPr>
        <w:tblW w:w="13366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880"/>
        <w:gridCol w:w="2880"/>
        <w:gridCol w:w="2610"/>
        <w:gridCol w:w="2476"/>
      </w:tblGrid>
      <w:tr w:rsidRPr="0026758E" w:rsidR="00C31307" w:rsidTr="66B295A3" w14:paraId="33B83A43" w14:textId="77777777">
        <w:trPr>
          <w:cantSplit/>
          <w:trHeight w:val="1326"/>
          <w:jc w:val="center"/>
        </w:trPr>
        <w:tc>
          <w:tcPr>
            <w:tcW w:w="13366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center"/>
          </w:tcPr>
          <w:p w:rsidRPr="0026758E" w:rsidR="00C31307" w:rsidP="00C31307" w:rsidRDefault="00C31307" w14:paraId="6158CA2E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>ARKANSAS TECH UNIVERSITY</w:t>
            </w:r>
          </w:p>
          <w:p w:rsidRPr="0026758E" w:rsidR="00C31307" w:rsidP="00C31307" w:rsidRDefault="00C31307" w14:paraId="265133BC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:rsidRPr="0026758E" w:rsidR="00C31307" w:rsidP="43694BD1" w:rsidRDefault="009E4AAD" w14:paraId="212C1898" w14:textId="41B4ABEC">
            <w:pPr>
              <w:pStyle w:val="MonthNames"/>
              <w:rPr>
                <w:rFonts w:ascii="Times New Roman" w:hAnsi="Times New Roman"/>
                <w:sz w:val="24"/>
                <w:szCs w:val="24"/>
              </w:rPr>
            </w:pPr>
            <w:r w:rsidRPr="43694BD1" w:rsidR="009E4AAD">
              <w:rPr>
                <w:rFonts w:ascii="Times New Roman" w:hAnsi="Times New Roman"/>
                <w:sz w:val="24"/>
                <w:szCs w:val="24"/>
              </w:rPr>
              <w:t>Fall</w:t>
            </w:r>
            <w:r w:rsidRPr="43694BD1" w:rsidR="19B0C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3694BD1" w:rsidR="002F59C9">
              <w:rPr>
                <w:rFonts w:ascii="Times New Roman" w:hAnsi="Times New Roman"/>
                <w:sz w:val="24"/>
                <w:szCs w:val="24"/>
              </w:rPr>
              <w:t>2025</w:t>
            </w:r>
            <w:r w:rsidRPr="43694BD1" w:rsidR="5CBA9E87">
              <w:rPr>
                <w:rFonts w:ascii="Times New Roman" w:hAnsi="Times New Roman"/>
                <w:sz w:val="24"/>
                <w:szCs w:val="24"/>
              </w:rPr>
              <w:t>: September</w:t>
            </w:r>
          </w:p>
        </w:tc>
      </w:tr>
      <w:tr w:rsidRPr="0026758E" w:rsidR="00C31307" w:rsidTr="66B295A3" w14:paraId="1FAA6B4E" w14:textId="77777777">
        <w:trPr>
          <w:cantSplit/>
          <w:trHeight w:val="301" w:hRule="exact"/>
          <w:jc w:val="center"/>
        </w:trPr>
        <w:tc>
          <w:tcPr>
            <w:tcW w:w="252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3D9FFB46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3D778B97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2E32ED8F" w14:textId="579DFFD9">
            <w:pPr>
              <w:pStyle w:val="Weekdays"/>
              <w:rPr>
                <w:rFonts w:ascii="Times New Roman" w:hAnsi="Times New Roman"/>
              </w:rPr>
            </w:pPr>
            <w:r w:rsidRPr="3EDA9C24">
              <w:rPr>
                <w:rFonts w:ascii="Times New Roman" w:hAnsi="Times New Roman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72D04849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47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3B720158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Pr="0026758E" w:rsidR="00C31307" w:rsidTr="66B295A3" w14:paraId="6D674BBA" w14:textId="77777777">
        <w:trPr>
          <w:cantSplit/>
          <w:trHeight w:val="1755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14C9C" w:rsidP="00AF0E42" w:rsidRDefault="00B0721F" w14:paraId="67E35D1C" w14:textId="103A7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7EF0B7" wp14:editId="50E58F7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338455</wp:posOffset>
                      </wp:positionV>
                      <wp:extent cx="1181100" cy="342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295BE6" w:rsidR="00B0721F" w:rsidRDefault="00B0721F" w14:paraId="4A71DE77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5B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LABOR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202" coordsize="21600,21600" o:spt="202" path="m,l,21600r21600,l21600,xe" w14:anchorId="707EF0B7">
                      <v:stroke joinstyle="miter"/>
                      <v:path gradientshapeok="t" o:connecttype="rect"/>
                    </v:shapetype>
                    <v:shape id="Text Box 4" style="position:absolute;margin-left:17.9pt;margin-top:26.65pt;width:93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">
                      <v:textbox>
                        <w:txbxContent>
                          <w:p w:rsidRPr="00295BE6" w:rsidR="00B0721F" w:rsidRDefault="00B0721F" w14:paraId="4A71DE77" w14:textId="7777777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BE6">
                              <w:rPr>
                                <w:b/>
                                <w:sz w:val="28"/>
                                <w:szCs w:val="28"/>
                              </w:rPr>
                              <w:t>LABOR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9C9">
              <w:rPr>
                <w:rFonts w:ascii="Times New Roman" w:hAnsi="Times New Roman" w:cs="Times New Roman"/>
              </w:rPr>
              <w:t>1</w:t>
            </w:r>
            <w:r w:rsidR="5B3C59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1177E" w:rsidP="3EDA9C24" w:rsidRDefault="002F59C9" w14:paraId="6CAF77C4" w14:textId="28A043D5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185C7038" w:rsidR="002F59C9">
              <w:rPr>
                <w:rFonts w:ascii="Times New Roman" w:hAnsi="Times New Roman" w:cs="Times New Roman"/>
              </w:rPr>
              <w:t>2</w:t>
            </w:r>
            <w:r w:rsidRPr="185C7038" w:rsidR="4BC4C923">
              <w:rPr>
                <w:rFonts w:ascii="Times New Roman" w:hAnsi="Times New Roman" w:cs="Times New Roman"/>
              </w:rPr>
              <w:t xml:space="preserve"> </w:t>
            </w:r>
            <w:r w:rsidRPr="185C7038" w:rsidR="421D7636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4606 9-12 </w:t>
            </w:r>
            <w:r w:rsidRPr="185C7038" w:rsidR="009C67D8">
              <w:rPr>
                <w:rFonts w:ascii="Times New Roman" w:hAnsi="Times New Roman" w:cs="Times New Roman"/>
                <w:color w:val="000000" w:themeColor="text1" w:themeTint="FF" w:themeShade="FF"/>
              </w:rPr>
              <w:t>Introduction to Leadership/Management</w:t>
            </w:r>
            <w:r w:rsidRPr="185C7038" w:rsidR="421D7636">
              <w:rPr>
                <w:rFonts w:ascii="Times New Roman" w:hAnsi="Times New Roman" w:cs="Times New Roman"/>
                <w:color w:val="000000" w:themeColor="text1" w:themeTint="FF" w:themeShade="FF"/>
              </w:rPr>
              <w:t>-</w:t>
            </w:r>
            <w:r w:rsidRPr="185C7038" w:rsidR="421D7636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CM </w:t>
            </w:r>
            <w:r w:rsidRPr="185C7038" w:rsidR="4FF5C0E5">
              <w:rPr>
                <w:rFonts w:ascii="Times New Roman" w:hAnsi="Times New Roman" w:cs="Times New Roman"/>
                <w:color w:val="000000" w:themeColor="text1" w:themeTint="FF" w:themeShade="FF"/>
              </w:rPr>
              <w:t>(</w:t>
            </w:r>
            <w:r w:rsidRPr="185C7038" w:rsidR="4FF5C0E5">
              <w:rPr>
                <w:rFonts w:ascii="Times New Roman" w:hAnsi="Times New Roman" w:cs="Times New Roman"/>
                <w:color w:val="FF0000"/>
              </w:rPr>
              <w:t>content on 2</w:t>
            </w:r>
            <w:r w:rsidRPr="185C7038" w:rsidR="4FF5C0E5">
              <w:rPr>
                <w:rFonts w:ascii="Times New Roman" w:hAnsi="Times New Roman" w:cs="Times New Roman"/>
                <w:color w:val="FF0000"/>
                <w:vertAlign w:val="superscript"/>
              </w:rPr>
              <w:t>nd</w:t>
            </w:r>
            <w:r w:rsidRPr="185C7038" w:rsidR="4FF5C0E5">
              <w:rPr>
                <w:rFonts w:ascii="Times New Roman" w:hAnsi="Times New Roman" w:cs="Times New Roman"/>
                <w:color w:val="FF0000"/>
              </w:rPr>
              <w:t xml:space="preserve"> unit exam</w:t>
            </w:r>
            <w:r w:rsidRPr="185C7038" w:rsidR="4FF5C0E5">
              <w:rPr>
                <w:rFonts w:ascii="Times New Roman" w:hAnsi="Times New Roman" w:cs="Times New Roman"/>
                <w:color w:val="000000" w:themeColor="text1" w:themeTint="FF" w:themeShade="FF"/>
              </w:rPr>
              <w:t>)</w:t>
            </w:r>
            <w:r w:rsidRPr="185C7038" w:rsidR="421D7636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</w:p>
          <w:p w:rsidRPr="005626C9" w:rsidR="00D1177E" w:rsidP="3EDA9C24" w:rsidRDefault="00D1177E" w14:paraId="3D9D8733" w14:textId="1D975C0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Pr="005626C9" w:rsidR="00D1177E" w:rsidP="0B226A7E" w:rsidRDefault="009C67D8" w14:paraId="1877E9D8" w14:textId="0A4BB083">
            <w:pPr>
              <w:pStyle w:val="Dates"/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675C" w:rsidP="3EDA9C24" w:rsidRDefault="32AD0ED9" w14:paraId="353AF915" w14:textId="77777777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3 ??STB</w:t>
            </w:r>
          </w:p>
          <w:p w:rsidRPr="005626C9" w:rsidR="00896572" w:rsidP="3EDA9C24" w:rsidRDefault="00896572" w14:paraId="4B52C1CF" w14:textId="4B0E330E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47E71" w:rsidP="00896572" w:rsidRDefault="009C67D8" w14:paraId="6CDF8BE8" w14:textId="220C6BA5">
            <w:pPr>
              <w:pStyle w:val="Dates"/>
              <w:shd w:val="clear" w:color="auto" w:fill="92D0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3EDA9C24">
              <w:rPr>
                <w:rFonts w:ascii="Times New Roman" w:hAnsi="Times New Roman" w:cs="Times New Roman"/>
                <w:color w:val="000000" w:themeColor="text1"/>
                <w:highlight w:val="yellow"/>
              </w:rPr>
              <w:t>4606 9-10:15 Unit Exam 1</w:t>
            </w:r>
            <w:r w:rsidRPr="3EDA9C24">
              <w:rPr>
                <w:rFonts w:ascii="Times New Roman" w:hAnsi="Times New Roman" w:cs="Times New Roman"/>
                <w:color w:val="000000" w:themeColor="text1"/>
              </w:rPr>
              <w:t xml:space="preserve"> (TM) 10:30-12 NCLEX Prep (TM)</w:t>
            </w:r>
          </w:p>
          <w:p w:rsidR="00725E73" w:rsidP="3EDA9C24" w:rsidRDefault="00725E73" w14:paraId="518A5A94" w14:textId="43C1BE1A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626C9" w:rsidR="00725E73" w:rsidP="3EDA9C24" w:rsidRDefault="00725E73" w14:paraId="7AA6B938" w14:textId="77777777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626C9" w:rsidR="00E47E71" w:rsidP="3EDA9C24" w:rsidRDefault="00E47E71" w14:paraId="60010C97" w14:textId="525C9969">
            <w:pPr>
              <w:pStyle w:val="Dates"/>
              <w:rPr>
                <w:rFonts w:ascii="Times New Roman" w:hAnsi="Times New Roman" w:cs="Times New Roman"/>
              </w:rPr>
            </w:pPr>
          </w:p>
          <w:p w:rsidRPr="005626C9" w:rsidR="00E47E71" w:rsidP="3EDA9C24" w:rsidRDefault="00E47E71" w14:paraId="6FEBDB84" w14:textId="7C74ABF3">
            <w:pPr>
              <w:pStyle w:val="Dates"/>
              <w:rPr>
                <w:rFonts w:ascii="Times New Roman" w:hAnsi="Times New Roman" w:cs="Times New Roman"/>
              </w:rPr>
            </w:pPr>
          </w:p>
          <w:p w:rsidRPr="005626C9" w:rsidR="00E47E71" w:rsidP="3EDA9C24" w:rsidRDefault="00E47E71" w14:paraId="40E200D5" w14:textId="6504ED0E">
            <w:pPr>
              <w:pStyle w:val="Dates"/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3E3C99" w:rsidP="3EDA9C24" w:rsidRDefault="5C4E84B2" w14:paraId="1BB285B8" w14:textId="5E40B884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 xml:space="preserve">5 </w:t>
            </w:r>
            <w:r w:rsidRPr="3EDA9C24" w:rsidR="26256E64">
              <w:rPr>
                <w:rFonts w:ascii="Times New Roman" w:hAnsi="Times New Roman" w:cs="Times New Roman"/>
              </w:rPr>
              <w:t>NWH Clinical Day 1</w:t>
            </w:r>
          </w:p>
          <w:p w:rsidRPr="005626C9" w:rsidR="003E3C99" w:rsidP="3EDA9C24" w:rsidRDefault="26256E64" w14:paraId="3946D507" w14:textId="2E94F77E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Long Term Care (LTC)</w:t>
            </w:r>
          </w:p>
        </w:tc>
      </w:tr>
      <w:tr w:rsidRPr="0026758E" w:rsidR="003E3C99" w:rsidTr="66B295A3" w14:paraId="206B7EC0" w14:textId="77777777">
        <w:trPr>
          <w:cantSplit/>
          <w:trHeight w:val="1605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177E" w:rsidP="00AF0E42" w:rsidRDefault="002F59C9" w14:paraId="2ED104C6" w14:textId="479B81E3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8</w:t>
            </w:r>
            <w:r w:rsidRPr="3EDA9C24" w:rsidR="5EF7505E">
              <w:rPr>
                <w:rFonts w:ascii="Times New Roman" w:hAnsi="Times New Roman" w:cs="Times New Roman"/>
              </w:rPr>
              <w:t xml:space="preserve"> Clinical </w:t>
            </w:r>
            <w:r w:rsidRPr="3EDA9C24" w:rsidR="04C29232">
              <w:rPr>
                <w:rFonts w:ascii="Times New Roman" w:hAnsi="Times New Roman" w:cs="Times New Roman"/>
              </w:rPr>
              <w:t>Week</w:t>
            </w:r>
            <w:r w:rsidRPr="3EDA9C24" w:rsidR="5EF7505E">
              <w:rPr>
                <w:rFonts w:ascii="Times New Roman" w:hAnsi="Times New Roman" w:cs="Times New Roman"/>
              </w:rPr>
              <w:t xml:space="preserve"> 1</w:t>
            </w:r>
          </w:p>
          <w:p w:rsidR="55523558" w:rsidP="3EDA9C24" w:rsidRDefault="55523558" w14:paraId="120E4BA8" w14:textId="436D1A61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  <w:p w:rsidR="00B0721F" w:rsidP="00AF0E42" w:rsidRDefault="00B0721F" w14:paraId="23B0F07B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B0721F" w:rsidP="00AF0E42" w:rsidRDefault="00B0721F" w14:paraId="56065C46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B0721F" w:rsidP="00AF0E42" w:rsidRDefault="00B0721F" w14:paraId="4D0ECF1B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B0721F" w:rsidP="00AF0E42" w:rsidRDefault="00B0721F" w14:paraId="4C2C2B4E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B0721F" w:rsidP="00AF0E42" w:rsidRDefault="00B0721F" w14:paraId="558629C6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Pr="005626C9" w:rsidR="00B0721F" w:rsidP="00AF0E42" w:rsidRDefault="00B0721F" w14:paraId="16FD73FD" w14:textId="77777777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E47E71" w:rsidP="3EDA9C24" w:rsidRDefault="002F59C9" w14:paraId="4F5472B1" w14:textId="142AB0F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3EDA9C24">
              <w:rPr>
                <w:rFonts w:ascii="Times New Roman" w:hAnsi="Times New Roman"/>
                <w:sz w:val="20"/>
                <w:szCs w:val="20"/>
              </w:rPr>
              <w:t>9</w:t>
            </w:r>
            <w:r w:rsidRPr="3EDA9C24" w:rsidR="599E6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EDA9C24" w:rsidR="599E6D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4606 </w:t>
            </w:r>
            <w:r w:rsidR="00725E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Planning</w:t>
            </w:r>
            <w:r w:rsidRPr="3EDA9C24" w:rsidR="599E6D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(CM)  </w:t>
            </w:r>
          </w:p>
          <w:p w:rsidRPr="00896572" w:rsidR="00E47E71" w:rsidP="185C7038" w:rsidRDefault="00896572" w14:paraId="14576956" w14:textId="319A8E3E">
            <w:pPr>
              <w:pStyle w:val="Dates"/>
              <w:rPr>
                <w:rFonts w:ascii="Times New Roman" w:hAnsi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1177E" w:rsidP="3EDA9C24" w:rsidRDefault="7B71CBAF" w14:paraId="0C18A961" w14:textId="0BC5102C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002F59C9">
              <w:rPr>
                <w:rFonts w:ascii="Times New Roman" w:hAnsi="Times New Roman" w:cs="Times New Roman"/>
              </w:rPr>
              <w:t>0</w:t>
            </w:r>
            <w:r w:rsidRPr="3EDA9C24" w:rsidR="32B53C18">
              <w:rPr>
                <w:rFonts w:ascii="Times New Roman" w:hAnsi="Times New Roman" w:cs="Times New Roman"/>
              </w:rPr>
              <w:t xml:space="preserve"> </w:t>
            </w:r>
            <w:r w:rsidRPr="3EDA9C24" w:rsidR="7F9CA213">
              <w:rPr>
                <w:rFonts w:ascii="Times New Roman" w:hAnsi="Times New Roman" w:cs="Times New Roman"/>
              </w:rPr>
              <w:t>Clinical Week 1</w:t>
            </w:r>
          </w:p>
          <w:p w:rsidRPr="005626C9" w:rsidR="00D1177E" w:rsidP="00AF0E42" w:rsidRDefault="356C6FB3" w14:paraId="7870B319" w14:textId="6D186C01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5E73" w:rsidP="66B295A3" w:rsidRDefault="00725E73" w14:paraId="2F65D7EC" w14:textId="693A22A7">
            <w:pPr>
              <w:rPr>
                <w:rFonts w:ascii="Times New Roman" w:hAnsi="Times New Roman"/>
                <w:color w:val="000000" w:themeColor="text1" w:themeTint="FF" w:themeShade="FF"/>
                <w:sz w:val="20"/>
                <w:szCs w:val="20"/>
              </w:rPr>
            </w:pPr>
            <w:r w:rsidRPr="66B295A3" w:rsidR="009C67D8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Pr="66B295A3" w:rsidR="04EFF4F9">
              <w:rPr>
                <w:rFonts w:ascii="Times New Roman" w:hAnsi="Times New Roman"/>
                <w:sz w:val="20"/>
                <w:szCs w:val="20"/>
              </w:rPr>
              <w:t>4606 Vulnerable Populations (TM)</w:t>
            </w:r>
          </w:p>
          <w:p w:rsidR="00725E73" w:rsidP="3EDA9C24" w:rsidRDefault="00725E73" w14:paraId="3D0D6563" w14:textId="3AD8D6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25E73" w:rsidP="00725E73" w:rsidRDefault="00725E73" w14:paraId="7F3BAA96" w14:textId="77777777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185C7038" w:rsidR="00725E73">
              <w:rPr>
                <w:rFonts w:ascii="Times New Roman" w:hAnsi="Times New Roman" w:cs="Times New Roman"/>
                <w:color w:val="000000" w:themeColor="text1" w:themeTint="FF" w:themeShade="FF"/>
              </w:rPr>
              <w:t>4606 Epidemiology-online (JH)</w:t>
            </w:r>
          </w:p>
          <w:p w:rsidRPr="005626C9" w:rsidR="00725E73" w:rsidP="3EDA9C24" w:rsidRDefault="00725E73" w14:paraId="1693C264" w14:textId="496B86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6802D5" w:rsidP="3EDA9C24" w:rsidRDefault="7B71CBAF" w14:paraId="02A6D05A" w14:textId="1F0956E5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4B6612B4">
              <w:rPr>
                <w:rFonts w:ascii="Times New Roman" w:hAnsi="Times New Roman" w:cs="Times New Roman"/>
              </w:rPr>
              <w:t>2</w:t>
            </w:r>
          </w:p>
          <w:p w:rsidRPr="005626C9" w:rsidR="006802D5" w:rsidP="3EDA9C24" w:rsidRDefault="4C4872D8" w14:paraId="7413C5ED" w14:textId="7FCE5022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NWH Clinical Day 2</w:t>
            </w:r>
          </w:p>
          <w:p w:rsidRPr="005626C9" w:rsidR="006802D5" w:rsidP="00AF0E42" w:rsidRDefault="4C4872D8" w14:paraId="3D9536FE" w14:textId="4922D1BF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</w:tr>
      <w:tr w:rsidRPr="0026758E" w:rsidR="0015416F" w:rsidTr="66B295A3" w14:paraId="5D2079A9" w14:textId="77777777">
        <w:trPr>
          <w:cantSplit/>
          <w:trHeight w:val="1331" w:hRule="exact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5416F" w:rsidP="3EDA9C24" w:rsidRDefault="7B71CBAF" w14:paraId="5F8CEF14" w14:textId="2D533158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002F59C9">
              <w:rPr>
                <w:rFonts w:ascii="Times New Roman" w:hAnsi="Times New Roman" w:cs="Times New Roman"/>
              </w:rPr>
              <w:t>5</w:t>
            </w:r>
            <w:r w:rsidRPr="3EDA9C24" w:rsidR="30ABF96C">
              <w:rPr>
                <w:rFonts w:ascii="Times New Roman" w:hAnsi="Times New Roman" w:cs="Times New Roman"/>
              </w:rPr>
              <w:t xml:space="preserve"> Clinical Week 2</w:t>
            </w:r>
          </w:p>
          <w:p w:rsidR="0015416F" w:rsidP="00AF0E42" w:rsidRDefault="30ABF96C" w14:paraId="56EA425F" w14:textId="6164DA16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5416F" w:rsidP="3EDA9C24" w:rsidRDefault="7B71CBAF" w14:paraId="487A1C66" w14:textId="6041EC2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3EDA9C24">
              <w:rPr>
                <w:rFonts w:ascii="Times New Roman" w:hAnsi="Times New Roman"/>
                <w:sz w:val="20"/>
                <w:szCs w:val="20"/>
              </w:rPr>
              <w:t>1</w:t>
            </w:r>
            <w:r w:rsidRPr="3EDA9C24" w:rsidR="4B6612B4">
              <w:rPr>
                <w:rFonts w:ascii="Times New Roman" w:hAnsi="Times New Roman"/>
                <w:sz w:val="20"/>
                <w:szCs w:val="20"/>
              </w:rPr>
              <w:t>6</w:t>
            </w:r>
            <w:r w:rsidRPr="3EDA9C24" w:rsidR="3D1F6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E73">
              <w:rPr>
                <w:rFonts w:ascii="Times New Roman" w:hAnsi="Times New Roman"/>
                <w:sz w:val="20"/>
                <w:szCs w:val="20"/>
              </w:rPr>
              <w:t xml:space="preserve">4606 </w:t>
            </w:r>
            <w:r w:rsidRPr="00FD381B" w:rsidR="00725E73">
              <w:rPr>
                <w:rFonts w:ascii="Times New Roman" w:hAnsi="Times New Roman"/>
                <w:sz w:val="20"/>
                <w:szCs w:val="20"/>
                <w:highlight w:val="yellow"/>
              </w:rPr>
              <w:t>9-10:15 Unit Exam 2</w:t>
            </w:r>
            <w:r w:rsidR="00725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E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(TM)</w:t>
            </w:r>
          </w:p>
          <w:p w:rsidR="00B81D65" w:rsidP="3EDA9C24" w:rsidRDefault="00B81D65" w14:paraId="5C0DCB97" w14:textId="688480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Organizing (CM)</w:t>
            </w:r>
          </w:p>
          <w:p w:rsidR="00B81D65" w:rsidP="3EDA9C24" w:rsidRDefault="00B81D65" w14:paraId="3E4E9E81" w14:textId="7777777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416F" w:rsidP="0B226A7E" w:rsidRDefault="0015416F" w14:paraId="7401204F" w14:textId="23B9E4A4">
            <w:pPr>
              <w:pStyle w:val="Dates"/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0B226A7E" w:rsidR="0D2AAEE0">
              <w:rPr>
                <w:rFonts w:ascii="Times New Roman" w:hAnsi="Times New Roman" w:cs="Times New Roman"/>
                <w:b w:val="1"/>
                <w:bCs w:val="1"/>
                <w:color w:val="FF0000"/>
              </w:rPr>
              <w:t xml:space="preserve">Resume with corrections </w:t>
            </w:r>
            <w:r w:rsidRPr="0B226A7E" w:rsidR="4519D019">
              <w:rPr>
                <w:rFonts w:ascii="Times New Roman" w:hAnsi="Times New Roman" w:cs="Times New Roman"/>
                <w:b w:val="1"/>
                <w:bCs w:val="1"/>
                <w:color w:val="FF0000"/>
              </w:rPr>
              <w:t>due 9 am</w:t>
            </w:r>
            <w:r w:rsidRPr="0B226A7E" w:rsidR="4519D019">
              <w:rPr>
                <w:rFonts w:ascii="Times New Roman" w:hAnsi="Times New Roman" w:cs="Times New Roman"/>
                <w:color w:val="FF0000"/>
              </w:rPr>
              <w:t xml:space="preserve"> (bring to class)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5416F" w:rsidP="00AF0E42" w:rsidRDefault="7B71CBAF" w14:paraId="3874499E" w14:textId="2938DE16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4B6612B4">
              <w:rPr>
                <w:rFonts w:ascii="Times New Roman" w:hAnsi="Times New Roman" w:cs="Times New Roman"/>
              </w:rPr>
              <w:t>7</w:t>
            </w:r>
            <w:r w:rsidRPr="3EDA9C24" w:rsidR="012A733F">
              <w:rPr>
                <w:rFonts w:ascii="Times New Roman" w:hAnsi="Times New Roman" w:cs="Times New Roman"/>
              </w:rPr>
              <w:t xml:space="preserve"> Clinical Week 2</w:t>
            </w:r>
          </w:p>
          <w:p w:rsidR="00896572" w:rsidP="00AF0E42" w:rsidRDefault="00896572" w14:paraId="05ACAC97" w14:textId="0F0BFA3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LTC</w:t>
            </w:r>
          </w:p>
          <w:p w:rsidR="00F55CE6" w:rsidP="00AF0E42" w:rsidRDefault="00F55CE6" w14:paraId="0829EB3D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F55CE6" w:rsidP="00AF0E42" w:rsidRDefault="00F55CE6" w14:paraId="6A4162D2" w14:textId="2DE47445">
            <w:pPr>
              <w:pStyle w:val="Dates"/>
              <w:rPr>
                <w:rFonts w:ascii="Times New Roman" w:hAnsi="Times New Roman" w:cs="Times New Roman"/>
              </w:rPr>
            </w:pPr>
            <w:r w:rsidRPr="00F55CE6">
              <w:rPr>
                <w:rFonts w:ascii="Times New Roman" w:hAnsi="Times New Roman" w:cs="Times New Roman"/>
                <w:shd w:val="clear" w:color="auto" w:fill="FF33CC"/>
              </w:rPr>
              <w:t xml:space="preserve">ATI Comp </w:t>
            </w:r>
            <w:proofErr w:type="spellStart"/>
            <w:r w:rsidRPr="00F55CE6">
              <w:rPr>
                <w:rFonts w:ascii="Times New Roman" w:hAnsi="Times New Roman" w:cs="Times New Roman"/>
                <w:shd w:val="clear" w:color="auto" w:fill="FF33CC"/>
              </w:rPr>
              <w:t>Pred</w:t>
            </w:r>
            <w:proofErr w:type="spellEnd"/>
            <w:r w:rsidRPr="00F55CE6">
              <w:rPr>
                <w:rFonts w:ascii="Times New Roman" w:hAnsi="Times New Roman" w:cs="Times New Roman"/>
                <w:shd w:val="clear" w:color="auto" w:fill="FF33CC"/>
              </w:rPr>
              <w:t xml:space="preserve"> #1 Remediation due 10 pm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5416F" w:rsidP="3EDA9C24" w:rsidRDefault="7B71CBAF" w14:paraId="492A8133" w14:textId="3D439D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3EDA9C24">
              <w:rPr>
                <w:rFonts w:ascii="Times New Roman" w:hAnsi="Times New Roman"/>
                <w:sz w:val="20"/>
                <w:szCs w:val="20"/>
              </w:rPr>
              <w:t>1</w:t>
            </w:r>
            <w:r w:rsidRPr="3EDA9C24" w:rsidR="4B6612B4">
              <w:rPr>
                <w:rFonts w:ascii="Times New Roman" w:hAnsi="Times New Roman"/>
                <w:sz w:val="20"/>
                <w:szCs w:val="20"/>
              </w:rPr>
              <w:t>8</w:t>
            </w:r>
            <w:r w:rsidRPr="3EDA9C24" w:rsidR="44C008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D65" w:rsidR="44C008FA"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  <w:t xml:space="preserve">4606 </w:t>
            </w:r>
            <w:r w:rsidRPr="00B81D65" w:rsidR="00B81D65"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  <w:t>8:30-12:30 Exit Exam 2 (SD)</w:t>
            </w:r>
            <w:r w:rsidR="00F55CE6"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  <w:t xml:space="preserve"> HESI</w:t>
            </w:r>
          </w:p>
          <w:p w:rsidR="00725E73" w:rsidP="3EDA9C24" w:rsidRDefault="00725E73" w14:paraId="27D3EE7F" w14:textId="4F82ED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1D65" w:rsidP="3EDA9C24" w:rsidRDefault="00B81D65" w14:paraId="6CD00888" w14:textId="752094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4606 Professionalism online</w:t>
            </w:r>
            <w:r w:rsidR="00432379">
              <w:rPr>
                <w:rFonts w:ascii="Times New Roman" w:hAnsi="Times New Roman"/>
                <w:sz w:val="20"/>
                <w:szCs w:val="20"/>
              </w:rPr>
              <w:t>—quiz only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(TM)</w:t>
            </w:r>
          </w:p>
          <w:p w:rsidR="00725E73" w:rsidP="3EDA9C24" w:rsidRDefault="00725E73" w14:paraId="7D99B6E3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416F" w:rsidP="00AF0E42" w:rsidRDefault="0015416F" w14:paraId="6978F052" w14:textId="16FD7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5416F" w:rsidP="3EDA9C24" w:rsidRDefault="4B6612B4" w14:paraId="7C21B85F" w14:textId="44F290CE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19</w:t>
            </w:r>
            <w:r w:rsidRPr="3EDA9C24" w:rsidR="5F991F06">
              <w:rPr>
                <w:rFonts w:ascii="Times New Roman" w:hAnsi="Times New Roman" w:cs="Times New Roman"/>
              </w:rPr>
              <w:t xml:space="preserve"> NWH Clinical Day 3</w:t>
            </w:r>
          </w:p>
          <w:p w:rsidR="0015416F" w:rsidP="00D673A7" w:rsidRDefault="24A883EE" w14:paraId="5FA8786B" w14:textId="22529829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</w:tr>
      <w:tr w:rsidR="00B37D5C" w:rsidTr="66B295A3" w14:paraId="38907E2E" w14:textId="77777777">
        <w:trPr>
          <w:cantSplit/>
          <w:trHeight w:val="1331" w:hRule="exact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37D5C" w:rsidP="3EDA9C24" w:rsidRDefault="7B71CBAF" w14:paraId="786980E9" w14:textId="24DA1D3B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2</w:t>
            </w:r>
            <w:r w:rsidRPr="3EDA9C24" w:rsidR="002F59C9">
              <w:rPr>
                <w:rFonts w:ascii="Times New Roman" w:hAnsi="Times New Roman" w:cs="Times New Roman"/>
              </w:rPr>
              <w:t>2</w:t>
            </w:r>
            <w:r w:rsidRPr="3EDA9C24" w:rsidR="421AA634">
              <w:rPr>
                <w:rFonts w:ascii="Times New Roman" w:hAnsi="Times New Roman" w:cs="Times New Roman"/>
              </w:rPr>
              <w:t xml:space="preserve"> Clinical Week 3</w:t>
            </w:r>
          </w:p>
          <w:p w:rsidR="00B37D5C" w:rsidP="00C453C7" w:rsidRDefault="421AA634" w14:paraId="41E82B9A" w14:textId="2087763E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37D5C" w:rsidP="3EDA9C24" w:rsidRDefault="7B71CBAF" w14:paraId="77829DE0" w14:textId="4BC8C0D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3EDA9C24">
              <w:rPr>
                <w:rFonts w:ascii="Times New Roman" w:hAnsi="Times New Roman"/>
                <w:sz w:val="20"/>
                <w:szCs w:val="20"/>
              </w:rPr>
              <w:t>2</w:t>
            </w:r>
            <w:r w:rsidRPr="3EDA9C24" w:rsidR="4B6612B4">
              <w:rPr>
                <w:rFonts w:ascii="Times New Roman" w:hAnsi="Times New Roman"/>
                <w:sz w:val="20"/>
                <w:szCs w:val="20"/>
              </w:rPr>
              <w:t>3</w:t>
            </w:r>
            <w:r w:rsidRPr="3EDA9C24" w:rsidR="598B29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5CE6">
              <w:rPr>
                <w:rFonts w:ascii="Times New Roman" w:hAnsi="Times New Roman"/>
                <w:sz w:val="20"/>
                <w:szCs w:val="20"/>
              </w:rPr>
              <w:t xml:space="preserve">4606 </w:t>
            </w:r>
            <w:r w:rsidR="00B81D65">
              <w:rPr>
                <w:rFonts w:ascii="Times New Roman" w:hAnsi="Times New Roman"/>
                <w:sz w:val="20"/>
                <w:szCs w:val="20"/>
              </w:rPr>
              <w:t xml:space="preserve">Directing </w:t>
            </w:r>
            <w:r w:rsidRPr="3EDA9C24" w:rsidR="598B29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(CM)</w:t>
            </w:r>
          </w:p>
          <w:p w:rsidR="00B37D5C" w:rsidP="3EDA9C24" w:rsidRDefault="00B37D5C" w14:paraId="27041E79" w14:textId="1324D59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81D65" w:rsidP="3EDA9C24" w:rsidRDefault="00B81D65" w14:paraId="4AF57D67" w14:textId="67D70CF1">
            <w:pPr>
              <w:pStyle w:val="Dates"/>
              <w:rPr>
                <w:rFonts w:ascii="Times New Roman" w:hAnsi="Times New Roman" w:cs="Times New Roman"/>
                <w:b w:val="1"/>
                <w:bCs w:val="1"/>
                <w:color w:val="FF0000"/>
              </w:rPr>
            </w:pPr>
            <w:r w:rsidRPr="053AB992" w:rsidR="78D8B244">
              <w:rPr>
                <w:rFonts w:ascii="Times New Roman" w:hAnsi="Times New Roman" w:cs="Times New Roman"/>
                <w:b w:val="1"/>
                <w:bCs w:val="1"/>
                <w:color w:val="FF0000"/>
              </w:rPr>
              <w:t>Employment Fair--Hull</w:t>
            </w:r>
          </w:p>
          <w:p w:rsidR="00B37D5C" w:rsidP="00896572" w:rsidRDefault="00B37D5C" w14:paraId="02DD794F" w14:textId="5434FD23">
            <w:pPr>
              <w:pStyle w:val="Dates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37D5C" w:rsidP="3EDA9C24" w:rsidRDefault="7B71CBAF" w14:paraId="3872543D" w14:textId="6A87B355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2</w:t>
            </w:r>
            <w:r w:rsidRPr="3EDA9C24" w:rsidR="4B6612B4">
              <w:rPr>
                <w:rFonts w:ascii="Times New Roman" w:hAnsi="Times New Roman" w:cs="Times New Roman"/>
              </w:rPr>
              <w:t>4</w:t>
            </w:r>
            <w:r w:rsidRPr="3EDA9C24" w:rsidR="1BF48FD0">
              <w:rPr>
                <w:rFonts w:ascii="Times New Roman" w:hAnsi="Times New Roman" w:cs="Times New Roman"/>
              </w:rPr>
              <w:t xml:space="preserve"> Clinical Week 3</w:t>
            </w:r>
          </w:p>
          <w:p w:rsidR="00B37D5C" w:rsidP="3EDA9C24" w:rsidRDefault="18AAB6AE" w14:paraId="1538311C" w14:textId="098C7EA9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  <w:p w:rsidR="00B37D5C" w:rsidP="3EDA9C24" w:rsidRDefault="00B37D5C" w14:paraId="4D32407D" w14:textId="1D6F64C9">
            <w:pPr>
              <w:pStyle w:val="Dates"/>
              <w:rPr>
                <w:rFonts w:ascii="Times New Roman" w:hAnsi="Times New Roman" w:cs="Times New Roman"/>
              </w:rPr>
            </w:pPr>
          </w:p>
          <w:p w:rsidR="00B37D5C" w:rsidP="00F55CE6" w:rsidRDefault="00B37D5C" w14:paraId="05836E52" w14:textId="318C2A0F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37D5C" w:rsidP="66B295A3" w:rsidRDefault="00B37D5C" w14:paraId="6FFBB731" w14:textId="79D75C60">
            <w:pPr>
              <w:rPr>
                <w:rFonts w:ascii="Times New Roman" w:hAnsi="Times New Roman"/>
                <w:sz w:val="20"/>
                <w:szCs w:val="20"/>
              </w:rPr>
            </w:pPr>
            <w:r w:rsidRPr="66B295A3" w:rsidR="7B71CBAF">
              <w:rPr>
                <w:rFonts w:ascii="Times New Roman" w:hAnsi="Times New Roman"/>
                <w:sz w:val="20"/>
                <w:szCs w:val="20"/>
              </w:rPr>
              <w:t>2</w:t>
            </w:r>
            <w:r w:rsidRPr="66B295A3" w:rsidR="4B6612B4">
              <w:rPr>
                <w:rFonts w:ascii="Times New Roman" w:hAnsi="Times New Roman"/>
                <w:sz w:val="20"/>
                <w:szCs w:val="20"/>
              </w:rPr>
              <w:t>5</w:t>
            </w:r>
            <w:r w:rsidRPr="66B295A3" w:rsidR="3E2C3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B295A3" w:rsidR="33590BE2">
              <w:rPr>
                <w:rFonts w:ascii="Times New Roman" w:hAnsi="Times New Roman"/>
                <w:sz w:val="20"/>
                <w:szCs w:val="20"/>
              </w:rPr>
              <w:t>4606 ASBN/Disciplinary (TM)</w:t>
            </w:r>
          </w:p>
          <w:p w:rsidR="00B37D5C" w:rsidP="66B295A3" w:rsidRDefault="00B37D5C" w14:paraId="1E2BF01F" w14:textId="0CB4C8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37D5C" w:rsidP="3EDA9C24" w:rsidRDefault="7B71CBAF" w14:paraId="1B164680" w14:textId="2EE38BA0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2</w:t>
            </w:r>
            <w:r w:rsidRPr="3EDA9C24" w:rsidR="4B6612B4">
              <w:rPr>
                <w:rFonts w:ascii="Times New Roman" w:hAnsi="Times New Roman" w:cs="Times New Roman"/>
              </w:rPr>
              <w:t>6</w:t>
            </w:r>
            <w:r w:rsidRPr="3EDA9C24" w:rsidR="37863E37">
              <w:rPr>
                <w:rFonts w:ascii="Times New Roman" w:hAnsi="Times New Roman" w:cs="Times New Roman"/>
              </w:rPr>
              <w:t xml:space="preserve"> NWH Clinical Day 4</w:t>
            </w:r>
          </w:p>
          <w:p w:rsidR="00B37D5C" w:rsidP="00C453C7" w:rsidRDefault="158ECDDB" w14:paraId="16A7A5CE" w14:textId="688464B2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</w:tr>
      <w:tr w:rsidR="00B0721F" w:rsidTr="66B295A3" w14:paraId="11196EB0" w14:textId="77777777">
        <w:trPr>
          <w:cantSplit/>
          <w:trHeight w:val="1331" w:hRule="exact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0721F" w:rsidP="3EDA9C24" w:rsidRDefault="3C32A7E2" w14:paraId="01584C41" w14:textId="7FD2325C">
            <w:pPr>
              <w:pStyle w:val="Dates"/>
              <w:rPr>
                <w:rFonts w:ascii="Times New Roman" w:hAnsi="Times New Roman" w:cs="Times New Roman"/>
              </w:rPr>
            </w:pPr>
            <w:r w:rsidRPr="43694BD1" w:rsidR="002F59C9">
              <w:rPr>
                <w:rFonts w:ascii="Times New Roman" w:hAnsi="Times New Roman" w:cs="Times New Roman"/>
              </w:rPr>
              <w:t>29</w:t>
            </w:r>
            <w:r w:rsidRPr="43694BD1" w:rsidR="6B4D1C1D">
              <w:rPr>
                <w:rFonts w:ascii="Times New Roman" w:hAnsi="Times New Roman" w:cs="Times New Roman"/>
              </w:rPr>
              <w:t xml:space="preserve"> </w:t>
            </w:r>
            <w:r w:rsidRPr="43694BD1" w:rsidR="6B4D1C1D">
              <w:rPr>
                <w:rFonts w:ascii="Times New Roman" w:hAnsi="Times New Roman" w:cs="Times New Roman"/>
              </w:rPr>
              <w:t>Clinical Week 4</w:t>
            </w:r>
          </w:p>
          <w:p w:rsidR="00B0721F" w:rsidP="00C453C7" w:rsidRDefault="3C32A7E2" w14:paraId="1A457E99" w14:textId="5FDBFEAE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F55CE6" w:rsidR="00B0721F" w:rsidP="00F55CE6" w:rsidRDefault="002F59C9" w14:paraId="5EF6CD3E" w14:textId="5C446AB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CE6">
              <w:rPr>
                <w:rFonts w:ascii="Times New Roman" w:hAnsi="Times New Roman"/>
                <w:sz w:val="20"/>
                <w:szCs w:val="20"/>
              </w:rPr>
              <w:t>30</w:t>
            </w:r>
            <w:r w:rsidR="00F55CE6">
              <w:rPr>
                <w:rFonts w:ascii="Times New Roman" w:hAnsi="Times New Roman"/>
                <w:sz w:val="20"/>
                <w:szCs w:val="20"/>
              </w:rPr>
              <w:t xml:space="preserve"> 4606</w:t>
            </w:r>
            <w:r w:rsidRPr="00F55CE6" w:rsidR="6C243A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5CE6">
              <w:rPr>
                <w:rFonts w:ascii="Times New Roman" w:hAnsi="Times New Roman"/>
                <w:sz w:val="20"/>
                <w:szCs w:val="20"/>
              </w:rPr>
              <w:t>Evaluating (CM)</w:t>
            </w:r>
          </w:p>
          <w:p w:rsidRPr="00F55CE6" w:rsidR="00B0721F" w:rsidP="00C453C7" w:rsidRDefault="00B0721F" w14:paraId="77166123" w14:textId="3A6103E2"/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0721F" w:rsidP="00C453C7" w:rsidRDefault="00B0721F" w14:paraId="30996657" w14:textId="77777777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0721F" w:rsidP="00C453C7" w:rsidRDefault="00B0721F" w14:paraId="07F7DD5E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0721F" w:rsidP="00C453C7" w:rsidRDefault="00B0721F" w14:paraId="4AF416BF" w14:textId="77777777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:rsidR="3EDA9C24" w:rsidRDefault="3EDA9C24" w14:paraId="0BBA7290" w14:textId="735705BA"/>
    <w:tbl>
      <w:tblPr>
        <w:tblW w:w="13464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2538"/>
        <w:gridCol w:w="2880"/>
        <w:gridCol w:w="2610"/>
        <w:gridCol w:w="2574"/>
      </w:tblGrid>
      <w:tr w:rsidRPr="0026758E" w:rsidR="00C31307" w:rsidTr="319360EB" w14:paraId="62133B4D" w14:textId="77777777">
        <w:trPr>
          <w:cantSplit/>
          <w:trHeight w:val="1151"/>
          <w:jc w:val="center"/>
        </w:trPr>
        <w:tc>
          <w:tcPr>
            <w:tcW w:w="13464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Pr="0026758E" w:rsidR="00044171" w:rsidP="00044171" w:rsidRDefault="00044171" w14:paraId="0AC3D3E2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>ARKANSAS TECH UNIVERSITY</w:t>
            </w:r>
          </w:p>
          <w:p w:rsidRPr="0026758E" w:rsidR="00044171" w:rsidP="00044171" w:rsidRDefault="00044171" w14:paraId="15A4289F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:rsidRPr="0026758E" w:rsidR="00044171" w:rsidP="00044171" w:rsidRDefault="009E4AAD" w14:paraId="55B712FC" w14:textId="6659A39E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Pr="0026758E" w:rsidR="003D0E67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:rsidRPr="0026758E" w:rsidR="00C31307" w:rsidP="00044171" w:rsidRDefault="009E4AAD" w14:paraId="6B60225D" w14:textId="77777777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October</w:t>
            </w:r>
          </w:p>
        </w:tc>
      </w:tr>
      <w:tr w:rsidRPr="0026758E" w:rsidR="00C31307" w:rsidTr="319360EB" w14:paraId="04C6F697" w14:textId="77777777">
        <w:trPr>
          <w:cantSplit/>
          <w:trHeight w:val="263" w:hRule="exact"/>
          <w:jc w:val="center"/>
        </w:trPr>
        <w:tc>
          <w:tcPr>
            <w:tcW w:w="286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16D6DA02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538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4B763AD2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11BB57B1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5B1FED20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57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72D8DDEE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Pr="0026758E" w:rsidR="00C31307" w:rsidTr="319360EB" w14:paraId="2982BFAF" w14:textId="77777777">
        <w:trPr>
          <w:cantSplit/>
          <w:trHeight w:val="1279"/>
          <w:jc w:val="center"/>
        </w:trPr>
        <w:tc>
          <w:tcPr>
            <w:tcW w:w="2862" w:type="dxa"/>
            <w:shd w:val="clear" w:color="auto" w:fill="auto"/>
            <w:tcMar/>
          </w:tcPr>
          <w:p w:rsidRPr="005626C9" w:rsidR="00591BAB" w:rsidP="00AF0E42" w:rsidRDefault="00591BAB" w14:paraId="5FEEAD89" w14:textId="77777777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auto"/>
            <w:tcMar/>
          </w:tcPr>
          <w:p w:rsidRPr="005626C9" w:rsidR="00D6497C" w:rsidP="00AF0E42" w:rsidRDefault="00D6497C" w14:paraId="628440D3" w14:textId="559695C5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591BAB" w:rsidP="3EDA9C24" w:rsidRDefault="4B6612B4" w14:paraId="1405F260" w14:textId="1F20C522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7F3EBEBD">
              <w:rPr>
                <w:rFonts w:ascii="Times New Roman" w:hAnsi="Times New Roman" w:cs="Times New Roman"/>
              </w:rPr>
              <w:t xml:space="preserve"> Clinical Week 4</w:t>
            </w:r>
          </w:p>
          <w:p w:rsidRPr="005626C9" w:rsidR="00591BAB" w:rsidP="00AF0E42" w:rsidRDefault="7F3EBEBD" w14:paraId="06B7D99D" w14:textId="302B2ACB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1BAB" w:rsidP="3EDA9C24" w:rsidRDefault="4B6612B4" w14:paraId="588D6571" w14:textId="58E1975B">
            <w:pPr>
              <w:rPr>
                <w:rFonts w:ascii="Times New Roman" w:hAnsi="Times New Roman"/>
                <w:sz w:val="20"/>
                <w:szCs w:val="20"/>
              </w:rPr>
            </w:pPr>
            <w:r w:rsidRPr="00F55CE6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Pr="00F55CE6" w:rsidR="6C7D52C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F55CE6" w:rsidR="00F55CE6">
              <w:rPr>
                <w:rFonts w:ascii="Times New Roman" w:hAnsi="Times New Roman"/>
                <w:sz w:val="20"/>
                <w:szCs w:val="20"/>
                <w:highlight w:val="yellow"/>
              </w:rPr>
              <w:t>9-10:15 Unit Exam 3</w:t>
            </w:r>
          </w:p>
          <w:p w:rsidRPr="005626C9" w:rsidR="00F55CE6" w:rsidP="3EDA9C24" w:rsidRDefault="00F55CE6" w14:paraId="61785CFE" w14:textId="3D2D0123">
            <w:r>
              <w:t xml:space="preserve">10:30-12 Licensing Review </w:t>
            </w:r>
          </w:p>
          <w:p w:rsidRPr="005626C9" w:rsidR="00591BAB" w:rsidP="3EDA9C24" w:rsidRDefault="00591BAB" w14:paraId="3E738C01" w14:textId="71F3C8A0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  <w:p w:rsidRPr="005626C9" w:rsidR="00591BAB" w:rsidP="3EDA9C24" w:rsidRDefault="00FD381B" w14:paraId="56241248" w14:textId="5E3CB795">
            <w:pPr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3EDA9C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Communicable </w:t>
            </w:r>
            <w:proofErr w:type="spellStart"/>
            <w:r w:rsidRPr="3EDA9C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Dz</w:t>
            </w:r>
            <w:proofErr w:type="spellEnd"/>
            <w:r w:rsidRPr="3EDA9C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online (JH)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6497C" w:rsidP="3EDA9C24" w:rsidRDefault="3E41EED4" w14:paraId="244908F0" w14:textId="58EEB0C9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3 NWH Clinical Day 5</w:t>
            </w:r>
          </w:p>
          <w:p w:rsidRPr="005626C9" w:rsidR="00D6497C" w:rsidP="3EDA9C24" w:rsidRDefault="3E41EED4" w14:paraId="40DE417A" w14:textId="294FE819">
            <w:pPr>
              <w:pStyle w:val="Dates"/>
              <w:spacing w:line="259" w:lineRule="auto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</w:tr>
      <w:tr w:rsidRPr="0026758E" w:rsidR="00C31307" w:rsidTr="319360EB" w14:paraId="4EC74455" w14:textId="77777777">
        <w:trPr>
          <w:cantSplit/>
          <w:trHeight w:val="1369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64564C" w:rsidP="3EDA9C24" w:rsidRDefault="4B6612B4" w14:paraId="78C879C5" w14:textId="5D565C13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6</w:t>
            </w:r>
            <w:r w:rsidRPr="3EDA9C24" w:rsidR="165E39F4">
              <w:rPr>
                <w:rFonts w:ascii="Times New Roman" w:hAnsi="Times New Roman" w:cs="Times New Roman"/>
              </w:rPr>
              <w:t xml:space="preserve"> Clinical Week 5</w:t>
            </w:r>
          </w:p>
          <w:p w:rsidRPr="005626C9" w:rsidR="0064564C" w:rsidP="00AF0E42" w:rsidRDefault="50742CFF" w14:paraId="180078AA" w14:textId="6F63A55D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F55CE6" w:rsidP="00F55CE6" w:rsidRDefault="4B6612B4" w14:paraId="4FAEDA81" w14:textId="3DB51295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43694BD1" w:rsidR="16AFCD98">
              <w:rPr>
                <w:rFonts w:ascii="Times New Roman" w:hAnsi="Times New Roman" w:cs="Times New Roman"/>
              </w:rPr>
              <w:t>7</w:t>
            </w:r>
            <w:r w:rsidRPr="43694BD1" w:rsidR="482C8079">
              <w:rPr>
                <w:rFonts w:ascii="Times New Roman" w:hAnsi="Times New Roman" w:cs="Times New Roman"/>
              </w:rPr>
              <w:t xml:space="preserve"> </w:t>
            </w:r>
            <w:r w:rsidRPr="43694BD1" w:rsidR="2C668E50">
              <w:rPr>
                <w:rFonts w:ascii="Times New Roman" w:hAnsi="Times New Roman" w:cs="Times New Roman"/>
              </w:rPr>
              <w:t>4903: Prep for Preceptorship (TM)</w:t>
            </w:r>
          </w:p>
          <w:p w:rsidRPr="005626C9" w:rsidR="00D6497C" w:rsidP="43694BD1" w:rsidRDefault="00F55CE6" w14:paraId="17866BE2" w14:textId="7BAFBCAE">
            <w:pPr>
              <w:pStyle w:val="Dates"/>
              <w:rPr>
                <w:rFonts w:ascii="Times New Roman" w:hAnsi="Times New Roman" w:cs="Times New Roman"/>
              </w:rPr>
            </w:pPr>
            <w:r w:rsidRPr="43694BD1" w:rsidR="17077D5D">
              <w:rPr>
                <w:rFonts w:ascii="Times New Roman" w:hAnsi="Times New Roman" w:cs="Times New Roman"/>
              </w:rPr>
              <w:t>Continued Licensing TBD</w:t>
            </w:r>
            <w:r w:rsidRPr="43694BD1" w:rsidR="5F734B73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  <w:p w:rsidRPr="005626C9" w:rsidR="00D6497C" w:rsidP="3EDA9C24" w:rsidRDefault="00D6497C" w14:paraId="6521CE4C" w14:textId="32B3AA71">
            <w:pPr>
              <w:pStyle w:val="Dates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591BAB" w:rsidP="3EDA9C24" w:rsidRDefault="4B6612B4" w14:paraId="675994A5" w14:textId="49FA094B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8</w:t>
            </w:r>
            <w:r w:rsidRPr="3EDA9C24" w:rsidR="43942ADF">
              <w:rPr>
                <w:rFonts w:ascii="Times New Roman" w:hAnsi="Times New Roman" w:cs="Times New Roman"/>
              </w:rPr>
              <w:t xml:space="preserve"> Clinical Week 5</w:t>
            </w:r>
          </w:p>
          <w:p w:rsidRPr="005626C9" w:rsidR="00591BAB" w:rsidP="00AF0E42" w:rsidRDefault="311FAA00" w14:paraId="5CF430D2" w14:textId="59F69C8B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610" w:type="dxa"/>
            <w:shd w:val="clear" w:color="auto" w:fill="00B0F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591BAB" w:rsidP="3EDA9C24" w:rsidRDefault="4B6612B4" w14:paraId="1F01C1C1" w14:textId="0FADD17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3EDA9C24">
              <w:rPr>
                <w:rFonts w:ascii="Times New Roman" w:hAnsi="Times New Roman"/>
                <w:sz w:val="20"/>
                <w:szCs w:val="20"/>
                <w:highlight w:val="yellow"/>
              </w:rPr>
              <w:t>9</w:t>
            </w:r>
            <w:r w:rsidRPr="3EDA9C24" w:rsidR="0692E43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FALL</w:t>
            </w:r>
            <w:proofErr w:type="gramEnd"/>
            <w:r w:rsidRPr="3EDA9C24" w:rsidR="0692E43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BREAK</w:t>
            </w:r>
          </w:p>
        </w:tc>
        <w:tc>
          <w:tcPr>
            <w:tcW w:w="2574" w:type="dxa"/>
            <w:shd w:val="clear" w:color="auto" w:fill="00B0F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6497C" w:rsidP="3EDA9C24" w:rsidRDefault="4EF7D855" w14:paraId="2172DE4F" w14:textId="1B6912C8">
            <w:pPr>
              <w:pStyle w:val="Dates"/>
              <w:rPr>
                <w:rFonts w:ascii="Times New Roman" w:hAnsi="Times New Roman" w:cs="Times New Roman"/>
                <w:highlight w:val="yellow"/>
              </w:rPr>
            </w:pPr>
            <w:r w:rsidRPr="3EDA9C24">
              <w:rPr>
                <w:rFonts w:ascii="Times New Roman" w:hAnsi="Times New Roman" w:cs="Times New Roman"/>
                <w:highlight w:val="yellow"/>
              </w:rPr>
              <w:t>1</w:t>
            </w:r>
            <w:r w:rsidRPr="3EDA9C24" w:rsidR="4B6612B4">
              <w:rPr>
                <w:rFonts w:ascii="Times New Roman" w:hAnsi="Times New Roman" w:cs="Times New Roman"/>
                <w:highlight w:val="yellow"/>
              </w:rPr>
              <w:t>0</w:t>
            </w:r>
            <w:r w:rsidRPr="3EDA9C24" w:rsidR="51B7D100">
              <w:rPr>
                <w:rFonts w:ascii="Times New Roman" w:hAnsi="Times New Roman" w:cs="Times New Roman"/>
                <w:highlight w:val="yellow"/>
              </w:rPr>
              <w:t xml:space="preserve"> FALL </w:t>
            </w:r>
            <w:proofErr w:type="gramStart"/>
            <w:r w:rsidRPr="3EDA9C24" w:rsidR="51B7D100">
              <w:rPr>
                <w:rFonts w:ascii="Times New Roman" w:hAnsi="Times New Roman" w:cs="Times New Roman"/>
                <w:highlight w:val="yellow"/>
              </w:rPr>
              <w:t>BREAK</w:t>
            </w:r>
            <w:proofErr w:type="gramEnd"/>
          </w:p>
        </w:tc>
      </w:tr>
      <w:tr w:rsidRPr="0026758E" w:rsidR="00C31307" w:rsidTr="319360EB" w14:paraId="5AE0A014" w14:textId="77777777">
        <w:trPr>
          <w:cantSplit/>
          <w:trHeight w:val="1351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64564C" w:rsidP="3EDA9C24" w:rsidRDefault="4EF7D855" w14:paraId="5FAC517B" w14:textId="79E6CF53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4B6612B4">
              <w:rPr>
                <w:rFonts w:ascii="Times New Roman" w:hAnsi="Times New Roman" w:cs="Times New Roman"/>
              </w:rPr>
              <w:t>3</w:t>
            </w:r>
            <w:r w:rsidRPr="3EDA9C24" w:rsidR="61C30066">
              <w:rPr>
                <w:rFonts w:ascii="Times New Roman" w:hAnsi="Times New Roman" w:cs="Times New Roman"/>
              </w:rPr>
              <w:t xml:space="preserve"> Clinical Week 6</w:t>
            </w:r>
          </w:p>
          <w:p w:rsidRPr="005626C9" w:rsidR="0064564C" w:rsidP="00AF0E42" w:rsidRDefault="61C30066" w14:paraId="4D953D3B" w14:textId="55C0A893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6497C" w:rsidP="3EDA9C24" w:rsidRDefault="4EF7D855" w14:paraId="3D70D9A7" w14:textId="725CF3CF">
            <w:pPr>
              <w:pStyle w:val="Dates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4B6612B4">
              <w:rPr>
                <w:rFonts w:ascii="Times New Roman" w:hAnsi="Times New Roman" w:cs="Times New Roman"/>
              </w:rPr>
              <w:t>4</w:t>
            </w:r>
            <w:r w:rsidRPr="3EDA9C24" w:rsidR="18D73327">
              <w:rPr>
                <w:rFonts w:ascii="Times New Roman" w:hAnsi="Times New Roman" w:cs="Times New Roman"/>
              </w:rPr>
              <w:t xml:space="preserve"> </w:t>
            </w:r>
            <w:r w:rsidRPr="3EDA9C24" w:rsidR="00FD381B">
              <w:rPr>
                <w:rFonts w:ascii="Times New Roman" w:hAnsi="Times New Roman" w:cs="Times New Roman"/>
                <w:color w:val="000000" w:themeColor="text1"/>
              </w:rPr>
              <w:t>4606: Mandatory Reporter (SD)</w:t>
            </w:r>
            <w:r w:rsidRPr="3EDA9C24" w:rsidR="383857EC">
              <w:t xml:space="preserve"> </w:t>
            </w:r>
          </w:p>
          <w:p w:rsidRPr="005626C9" w:rsidR="00D6497C" w:rsidP="3EDA9C24" w:rsidRDefault="00D6497C" w14:paraId="2F85D227" w14:textId="3D5ADB49">
            <w:pPr>
              <w:pStyle w:val="Dates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Pr="005626C9" w:rsidR="00D6497C" w:rsidP="00FD381B" w:rsidRDefault="00D6497C" w14:paraId="715ADDCB" w14:textId="5CAB0736">
            <w:pPr>
              <w:pStyle w:val="Dates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D49D1" w:rsidP="3EDA9C24" w:rsidRDefault="4EF7D855" w14:paraId="56F902CD" w14:textId="75063B10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4B6612B4">
              <w:rPr>
                <w:rFonts w:ascii="Times New Roman" w:hAnsi="Times New Roman" w:cs="Times New Roman"/>
              </w:rPr>
              <w:t>5</w:t>
            </w:r>
            <w:r w:rsidRPr="3EDA9C24" w:rsidR="214C63B6">
              <w:rPr>
                <w:rFonts w:ascii="Times New Roman" w:hAnsi="Times New Roman" w:cs="Times New Roman"/>
              </w:rPr>
              <w:t xml:space="preserve"> Clinical Week 6</w:t>
            </w:r>
          </w:p>
          <w:p w:rsidR="007D49D1" w:rsidP="00AF0E42" w:rsidRDefault="214C63B6" w14:paraId="1FE6D8CC" w14:textId="77777777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  <w:p w:rsidR="00896572" w:rsidP="00AF0E42" w:rsidRDefault="00896572" w14:paraId="0827314A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Pr="005626C9" w:rsidR="00896572" w:rsidP="00AF0E42" w:rsidRDefault="00896572" w14:paraId="45FB9B06" w14:textId="30ED7A34">
            <w:pPr>
              <w:pStyle w:val="Dates"/>
              <w:rPr>
                <w:rFonts w:ascii="Times New Roman" w:hAnsi="Times New Roman" w:cs="Times New Roman"/>
              </w:rPr>
            </w:pPr>
            <w:r w:rsidRPr="00896572">
              <w:rPr>
                <w:rFonts w:ascii="Times New Roman" w:hAnsi="Times New Roman" w:cs="Times New Roman"/>
                <w:shd w:val="clear" w:color="auto" w:fill="FF33CC"/>
              </w:rPr>
              <w:t>HESI Remediation due 10 pm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FD381B" w:rsidP="43694BD1" w:rsidRDefault="00FD381B" w14:paraId="60770CC5" w14:textId="4178DEF2">
            <w:pPr>
              <w:pStyle w:val="Dates"/>
              <w:rPr>
                <w:rFonts w:ascii="Times New Roman" w:hAnsi="Times New Roman"/>
                <w:color w:val="000000" w:themeColor="text1"/>
              </w:rPr>
            </w:pPr>
            <w:r w:rsidRPr="43694BD1" w:rsidR="2D24D6EA">
              <w:rPr>
                <w:rFonts w:ascii="Times New Roman" w:hAnsi="Times New Roman" w:cs="Times New Roman"/>
              </w:rPr>
              <w:t>1</w:t>
            </w:r>
            <w:r w:rsidRPr="43694BD1" w:rsidR="16AFCD98">
              <w:rPr>
                <w:rFonts w:ascii="Times New Roman" w:hAnsi="Times New Roman" w:cs="Times New Roman"/>
              </w:rPr>
              <w:t>6</w:t>
            </w:r>
            <w:r w:rsidRPr="43694BD1" w:rsidR="4A3C493C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</w:rPr>
              <w:t xml:space="preserve"> </w:t>
            </w:r>
            <w:r w:rsidRPr="43694BD1" w:rsidR="2C668E50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4606 </w:t>
            </w:r>
            <w:r w:rsidRPr="43694BD1" w:rsidR="28515BC1">
              <w:rPr>
                <w:rFonts w:ascii="Times New Roman" w:hAnsi="Times New Roman" w:cs="Times New Roman"/>
              </w:rPr>
              <w:t>Epidemics/Pandemics (JH)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6497C" w:rsidP="3EDA9C24" w:rsidRDefault="4EF7D855" w14:paraId="17F3BD58" w14:textId="49A77881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4B6612B4">
              <w:rPr>
                <w:rFonts w:ascii="Times New Roman" w:hAnsi="Times New Roman" w:cs="Times New Roman"/>
              </w:rPr>
              <w:t>7</w:t>
            </w:r>
            <w:r w:rsidRPr="3EDA9C24" w:rsidR="33C73E97">
              <w:rPr>
                <w:rFonts w:ascii="Times New Roman" w:hAnsi="Times New Roman" w:cs="Times New Roman"/>
              </w:rPr>
              <w:t xml:space="preserve"> NWH Clinical Day 6</w:t>
            </w:r>
          </w:p>
          <w:p w:rsidRPr="005626C9" w:rsidR="00D6497C" w:rsidP="00AF0E42" w:rsidRDefault="33C73E97" w14:paraId="5231C85E" w14:textId="1351E046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LTC</w:t>
            </w:r>
          </w:p>
        </w:tc>
      </w:tr>
      <w:tr w:rsidRPr="0026758E" w:rsidR="00C31307" w:rsidTr="319360EB" w14:paraId="09BDD0D7" w14:textId="77777777">
        <w:trPr>
          <w:cantSplit/>
          <w:trHeight w:val="1160" w:hRule="exact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CA2C51" w:rsidP="00AF0E42" w:rsidRDefault="4EF7D855" w14:paraId="766A089D" w14:textId="044A7A99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2</w:t>
            </w:r>
            <w:r w:rsidRPr="3EDA9C24" w:rsidR="4B6612B4">
              <w:rPr>
                <w:rFonts w:ascii="Times New Roman" w:hAnsi="Times New Roman" w:cs="Times New Roman"/>
              </w:rPr>
              <w:t>0</w:t>
            </w:r>
            <w:r w:rsidRPr="3EDA9C24" w:rsidR="2CF75466">
              <w:rPr>
                <w:rFonts w:ascii="Times New Roman" w:hAnsi="Times New Roman" w:cs="Times New Roman"/>
              </w:rPr>
              <w:t xml:space="preserve"> Make-up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6497C" w:rsidP="43694BD1" w:rsidRDefault="00D6497C" w14:paraId="58BA7EBE" w14:textId="02E7EA70">
            <w:pPr>
              <w:pStyle w:val="Dates"/>
              <w:rPr>
                <w:rFonts w:ascii="Times New Roman" w:hAnsi="Times New Roman" w:cs="Times New Roman"/>
              </w:rPr>
            </w:pPr>
            <w:r w:rsidRPr="43694BD1" w:rsidR="2D24D6EA">
              <w:rPr>
                <w:rFonts w:ascii="Times New Roman" w:hAnsi="Times New Roman" w:cs="Times New Roman"/>
              </w:rPr>
              <w:t>2</w:t>
            </w:r>
            <w:r w:rsidRPr="43694BD1" w:rsidR="16AFCD98">
              <w:rPr>
                <w:rFonts w:ascii="Times New Roman" w:hAnsi="Times New Roman" w:cs="Times New Roman"/>
              </w:rPr>
              <w:t>1</w:t>
            </w:r>
            <w:r w:rsidRPr="43694BD1" w:rsidR="766E4EFB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43694BD1" w:rsidR="2C668E50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4606 </w:t>
            </w:r>
            <w:r w:rsidRPr="43694BD1" w:rsidR="2F12D7D0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  <w:highlight w:val="yellow"/>
              </w:rPr>
              <w:t xml:space="preserve">8:30-12:30 Exit Exam #3 ATI   </w:t>
            </w:r>
          </w:p>
          <w:p w:rsidRPr="005626C9" w:rsidR="00D6497C" w:rsidP="43694BD1" w:rsidRDefault="00D6497C" w14:paraId="5CD957B5" w14:textId="5EB0656C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CA2C51" w:rsidP="00AF0E42" w:rsidRDefault="4EF7D855" w14:paraId="1906B185" w14:textId="58BFF795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2</w:t>
            </w:r>
            <w:r w:rsidRPr="3EDA9C24" w:rsidR="4B6612B4">
              <w:rPr>
                <w:rFonts w:ascii="Times New Roman" w:hAnsi="Times New Roman" w:cs="Times New Roman"/>
              </w:rPr>
              <w:t>2</w:t>
            </w:r>
            <w:r w:rsidRPr="3EDA9C24" w:rsidR="1DE386B1">
              <w:rPr>
                <w:rFonts w:ascii="Times New Roman" w:hAnsi="Times New Roman" w:cs="Times New Roman"/>
              </w:rPr>
              <w:t xml:space="preserve"> Make-up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FD381B" w:rsidP="053AB992" w:rsidRDefault="4EF7D855" w14:paraId="61AB697A" w14:textId="6FBB724C">
            <w:pPr>
              <w:pStyle w:val="Dates"/>
              <w:rPr>
                <w:rFonts w:ascii="Times New Roman" w:hAnsi="Times New Roman" w:cs="Times New Roman"/>
              </w:rPr>
            </w:pPr>
            <w:r w:rsidRPr="053AB992" w:rsidR="4EF7D855">
              <w:rPr>
                <w:rFonts w:ascii="Times New Roman" w:hAnsi="Times New Roman" w:cs="Times New Roman"/>
              </w:rPr>
              <w:t>2</w:t>
            </w:r>
            <w:r w:rsidRPr="053AB992" w:rsidR="4B6612B4">
              <w:rPr>
                <w:rFonts w:ascii="Times New Roman" w:hAnsi="Times New Roman" w:cs="Times New Roman"/>
              </w:rPr>
              <w:t>3</w:t>
            </w:r>
            <w:r w:rsidRPr="053AB992" w:rsidR="00FD381B">
              <w:rPr>
                <w:rFonts w:ascii="Times New Roman" w:hAnsi="Times New Roman" w:cs="Times New Roman"/>
              </w:rPr>
              <w:t xml:space="preserve"> 4606</w:t>
            </w:r>
            <w:r w:rsidRPr="053AB992" w:rsidR="78D0B7B0">
              <w:rPr>
                <w:rFonts w:ascii="Times New Roman" w:hAnsi="Times New Roman" w:cs="Times New Roman"/>
              </w:rPr>
              <w:t xml:space="preserve"> </w:t>
            </w:r>
          </w:p>
          <w:p w:rsidRPr="005626C9" w:rsidR="009C5AFE" w:rsidP="053AB992" w:rsidRDefault="009C5AFE" w14:paraId="0986853D" w14:textId="7804FD0B">
            <w:pPr>
              <w:pStyle w:val="Dates"/>
              <w:rPr>
                <w:rFonts w:ascii="Times New Roman" w:hAnsi="Times New Roman" w:cs="Times New Roman"/>
                <w:color w:val="000000" w:themeColor="text1" w:themeTint="FF" w:themeShade="FF"/>
              </w:rPr>
            </w:pPr>
            <w:r w:rsidRPr="053AB992" w:rsidR="4D024486">
              <w:rPr>
                <w:rFonts w:ascii="Times New Roman" w:hAnsi="Times New Roman" w:cs="Times New Roman"/>
                <w:color w:val="000000" w:themeColor="text1" w:themeTint="FF" w:themeShade="FF"/>
              </w:rPr>
              <w:t>Health Promotion--online (JH)</w:t>
            </w:r>
          </w:p>
          <w:p w:rsidRPr="005626C9" w:rsidR="009C5AFE" w:rsidP="3EDA9C24" w:rsidRDefault="009C5AFE" w14:paraId="30D4EAF9" w14:textId="1A012E6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CA2C51" w:rsidP="3EDA9C24" w:rsidRDefault="4EF7D855" w14:paraId="75C1FABA" w14:textId="7273B0ED">
            <w:pPr>
              <w:pStyle w:val="Dates"/>
              <w:rPr>
                <w:rFonts w:ascii="Times New Roman" w:hAnsi="Times New Roman" w:cs="Times New Roman"/>
                <w:highlight w:val="green"/>
              </w:rPr>
            </w:pPr>
            <w:r w:rsidRPr="3EDA9C24">
              <w:rPr>
                <w:rFonts w:ascii="Times New Roman" w:hAnsi="Times New Roman" w:cs="Times New Roman"/>
              </w:rPr>
              <w:t>2</w:t>
            </w:r>
            <w:r w:rsidRPr="3EDA9C24" w:rsidR="4B6612B4">
              <w:rPr>
                <w:rFonts w:ascii="Times New Roman" w:hAnsi="Times New Roman" w:cs="Times New Roman"/>
              </w:rPr>
              <w:t>4</w:t>
            </w:r>
            <w:r w:rsidRPr="3EDA9C24" w:rsidR="75CC471F">
              <w:rPr>
                <w:rFonts w:ascii="Times New Roman" w:hAnsi="Times New Roman" w:cs="Times New Roman"/>
              </w:rPr>
              <w:t xml:space="preserve"> Make-up</w:t>
            </w:r>
          </w:p>
          <w:p w:rsidRPr="002F61CF" w:rsidR="00CA2C51" w:rsidP="3EDA9C24" w:rsidRDefault="62FC1FF8" w14:paraId="2B5778CF" w14:textId="712025B9">
            <w:pPr>
              <w:pStyle w:val="Dates"/>
              <w:rPr>
                <w:rFonts w:ascii="Times New Roman" w:hAnsi="Times New Roman" w:cs="Times New Roman"/>
                <w:b/>
                <w:i/>
                <w:highlight w:val="green"/>
              </w:rPr>
            </w:pPr>
            <w:r w:rsidRPr="3EDA9C24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2F61CF">
              <w:rPr>
                <w:rFonts w:ascii="Times New Roman" w:hAnsi="Times New Roman" w:cs="Times New Roman"/>
                <w:b/>
                <w:i/>
                <w:color w:val="FF0000"/>
                <w:highlight w:val="green"/>
              </w:rPr>
              <w:t>Preceptorship Begins 10/25</w:t>
            </w:r>
          </w:p>
          <w:p w:rsidRPr="005626C9" w:rsidR="00CA2C51" w:rsidP="00AF0E42" w:rsidRDefault="00CA2C51" w14:paraId="73471A03" w14:textId="79B8AC21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Pr="0026758E" w:rsidR="00C31307" w:rsidTr="319360EB" w14:paraId="1D4DF838" w14:textId="77777777">
        <w:trPr>
          <w:cantSplit/>
          <w:trHeight w:val="1216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D49D1" w:rsidP="002F61CF" w:rsidRDefault="4EF7D855" w14:paraId="5201835F" w14:textId="10C3C95E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2</w:t>
            </w:r>
            <w:r w:rsidRPr="3EDA9C24" w:rsidR="4B6612B4">
              <w:rPr>
                <w:rFonts w:ascii="Times New Roman" w:hAnsi="Times New Roman" w:cs="Times New Roman"/>
              </w:rPr>
              <w:t>7</w:t>
            </w:r>
            <w:r w:rsidRPr="3EDA9C24" w:rsidR="7055F8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D6497C" w:rsidP="3EDA9C24" w:rsidRDefault="00D6497C" w14:paraId="1F19C75A" w14:textId="4BD23A5A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43694BD1" w:rsidR="2D24D6EA">
              <w:rPr>
                <w:rFonts w:ascii="Times New Roman" w:hAnsi="Times New Roman" w:cs="Times New Roman"/>
              </w:rPr>
              <w:t>2</w:t>
            </w:r>
            <w:r w:rsidRPr="43694BD1" w:rsidR="16AFCD98">
              <w:rPr>
                <w:rFonts w:ascii="Times New Roman" w:hAnsi="Times New Roman" w:cs="Times New Roman"/>
              </w:rPr>
              <w:t>8</w:t>
            </w:r>
            <w:r w:rsidRPr="43694BD1" w:rsidR="2C6EE7E5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43694BD1" w:rsidR="002F61CF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4606 </w:t>
            </w:r>
            <w:r w:rsidRPr="43694BD1" w:rsidR="3A3227EB">
              <w:rPr>
                <w:rFonts w:ascii="Times New Roman" w:hAnsi="Times New Roman" w:cs="Times New Roman"/>
                <w:color w:val="000000" w:themeColor="text1" w:themeTint="FF" w:themeShade="FF"/>
              </w:rPr>
              <w:t>Disaster management/Env Safety online (TM)—quiz only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64564C" w:rsidP="00AF0E42" w:rsidRDefault="007B21D6" w14:paraId="3B019A7E" w14:textId="49A5314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6497C" w:rsidP="3EDA9C24" w:rsidRDefault="4EF7D855" w14:paraId="3281A8F9" w14:textId="17EE0680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3EDA9C24">
              <w:rPr>
                <w:rFonts w:ascii="Times New Roman" w:hAnsi="Times New Roman" w:cs="Times New Roman"/>
              </w:rPr>
              <w:t>3</w:t>
            </w:r>
            <w:r w:rsidRPr="3EDA9C24" w:rsidR="4B6612B4">
              <w:rPr>
                <w:rFonts w:ascii="Times New Roman" w:hAnsi="Times New Roman" w:cs="Times New Roman"/>
              </w:rPr>
              <w:t>0</w:t>
            </w:r>
            <w:r w:rsidRPr="3EDA9C24" w:rsidR="11B96CB4">
              <w:rPr>
                <w:rFonts w:ascii="Times New Roman" w:hAnsi="Times New Roman" w:cs="Times New Roman"/>
              </w:rPr>
              <w:t xml:space="preserve"> </w:t>
            </w:r>
            <w:r w:rsidR="002F61CF">
              <w:rPr>
                <w:rFonts w:ascii="Times New Roman" w:hAnsi="Times New Roman" w:cs="Times New Roman"/>
              </w:rPr>
              <w:t>4</w:t>
            </w:r>
            <w:r w:rsidRPr="3EDA9C24" w:rsidR="002F61CF">
              <w:rPr>
                <w:rFonts w:ascii="Times New Roman" w:hAnsi="Times New Roman" w:cs="Times New Roman"/>
                <w:color w:val="000000" w:themeColor="text1"/>
              </w:rPr>
              <w:t>606 Family as a Client online (TM)</w:t>
            </w:r>
          </w:p>
          <w:p w:rsidRPr="002F61CF" w:rsidR="002F61CF" w:rsidP="3EDA9C24" w:rsidRDefault="002F61CF" w14:paraId="217C0EA1" w14:textId="7AD8D8C5">
            <w:pPr>
              <w:pStyle w:val="Dates"/>
              <w:rPr>
                <w:sz w:val="22"/>
                <w:szCs w:val="22"/>
              </w:rPr>
            </w:pPr>
            <w:r w:rsidRPr="002F61CF">
              <w:rPr>
                <w:sz w:val="22"/>
                <w:szCs w:val="22"/>
              </w:rPr>
              <w:t>Quiz only</w:t>
            </w:r>
          </w:p>
          <w:p w:rsidRPr="005626C9" w:rsidR="00D6497C" w:rsidP="00FD381B" w:rsidRDefault="00D6497C" w14:paraId="4790A299" w14:textId="48343510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6497C" w:rsidP="00AF0E42" w:rsidRDefault="4B6612B4" w14:paraId="4135CBE1" w14:textId="77777777">
            <w:pPr>
              <w:pStyle w:val="Dates"/>
              <w:rPr>
                <w:rFonts w:ascii="Times New Roman" w:hAnsi="Times New Roman" w:cs="Times New Roman"/>
              </w:rPr>
            </w:pPr>
            <w:r w:rsidRPr="3EDA9C24">
              <w:rPr>
                <w:rFonts w:ascii="Times New Roman" w:hAnsi="Times New Roman" w:cs="Times New Roman"/>
              </w:rPr>
              <w:t>31</w:t>
            </w:r>
          </w:p>
          <w:p w:rsidRPr="005626C9" w:rsidR="00896572" w:rsidP="00AF0E42" w:rsidRDefault="00896572" w14:paraId="12BAA4B9" w14:textId="190478BD">
            <w:pPr>
              <w:pStyle w:val="Dates"/>
              <w:rPr>
                <w:rFonts w:ascii="Times New Roman" w:hAnsi="Times New Roman" w:cs="Times New Roman"/>
              </w:rPr>
            </w:pPr>
            <w:r w:rsidRPr="00432379" w:rsidR="00896572">
              <w:rPr>
                <w:rFonts w:ascii="Times New Roman" w:hAnsi="Times New Roman" w:cs="Times New Roman"/>
                <w:shd w:val="clear" w:color="auto" w:fill="FFFF00"/>
              </w:rPr>
              <w:t xml:space="preserve">Unit Exam 3: </w:t>
            </w:r>
            <w:r w:rsidRPr="00432379" w:rsidR="00432379">
              <w:rPr>
                <w:rFonts w:ascii="Times New Roman" w:hAnsi="Times New Roman" w:cs="Times New Roman"/>
                <w:shd w:val="clear" w:color="auto" w:fill="FFFF00"/>
              </w:rPr>
              <w:t xml:space="preserve">Organizing, Directing, Evaluating, </w:t>
            </w:r>
            <w:r w:rsidRPr="319360EB" w:rsidR="3D2FA699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  <w:highlight w:val="yellow"/>
              </w:rPr>
              <w:t>ASBN/Disciplinary</w:t>
            </w:r>
            <w:r w:rsidR="0043237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26758E" w:rsidR="00997953" w:rsidRDefault="00997953" w14:paraId="533839DC" w14:textId="77777777">
      <w:pPr>
        <w:rPr>
          <w:rFonts w:ascii="Times New Roman" w:hAnsi="Times New Roman"/>
        </w:rPr>
      </w:pPr>
    </w:p>
    <w:p w:rsidR="185C7038" w:rsidP="185C7038" w:rsidRDefault="185C7038" w14:paraId="11FFD395" w14:textId="5281D540">
      <w:pPr>
        <w:rPr>
          <w:rFonts w:ascii="Times New Roman" w:hAnsi="Times New Roman"/>
        </w:rPr>
      </w:pPr>
    </w:p>
    <w:p w:rsidR="185C7038" w:rsidP="185C7038" w:rsidRDefault="185C7038" w14:paraId="3EA37D72" w14:textId="27A3DEBE">
      <w:pPr>
        <w:rPr>
          <w:rFonts w:ascii="Times New Roman" w:hAnsi="Times New Roman"/>
        </w:rPr>
      </w:pPr>
    </w:p>
    <w:p w:rsidR="185C7038" w:rsidP="185C7038" w:rsidRDefault="185C7038" w14:paraId="2AE0E428" w14:textId="544013A2">
      <w:pPr>
        <w:rPr>
          <w:rFonts w:ascii="Times New Roman" w:hAnsi="Times New Roman"/>
        </w:rPr>
      </w:pPr>
    </w:p>
    <w:tbl>
      <w:tblPr>
        <w:tblW w:w="13717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000" w:firstRow="0" w:lastRow="0" w:firstColumn="0" w:lastColumn="0" w:noHBand="0" w:noVBand="0"/>
      </w:tblPr>
      <w:tblGrid>
        <w:gridCol w:w="2597"/>
        <w:gridCol w:w="2819"/>
        <w:gridCol w:w="2970"/>
        <w:gridCol w:w="2619"/>
        <w:gridCol w:w="2712"/>
      </w:tblGrid>
      <w:tr w:rsidRPr="0026758E" w:rsidR="00C31307" w:rsidTr="7BA083DD" w14:paraId="63C177E1" w14:textId="77777777">
        <w:trPr>
          <w:cantSplit/>
          <w:trHeight w:val="1171" w:hRule="exact"/>
        </w:trPr>
        <w:tc>
          <w:tcPr>
            <w:tcW w:w="13717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Pr="0026758E" w:rsidR="00044171" w:rsidP="00044171" w:rsidRDefault="00044171" w14:paraId="2F108BA2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>ARKANSAS TECH UNIVERSITY</w:t>
            </w:r>
          </w:p>
          <w:p w:rsidRPr="0026758E" w:rsidR="00044171" w:rsidP="00044171" w:rsidRDefault="00044171" w14:paraId="28C9901B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:rsidRPr="0026758E" w:rsidR="00044171" w:rsidP="00044171" w:rsidRDefault="009E4AAD" w14:paraId="57AA35DF" w14:textId="0CBD9D93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Pr="0026758E" w:rsidR="00044171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:rsidRPr="0026758E" w:rsidR="00C31307" w:rsidP="00044171" w:rsidRDefault="009E4AAD" w14:paraId="37E19297" w14:textId="77777777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November</w:t>
            </w:r>
          </w:p>
        </w:tc>
      </w:tr>
      <w:tr w:rsidRPr="0026758E" w:rsidR="00C31307" w:rsidTr="7BA083DD" w14:paraId="37274338" w14:textId="77777777">
        <w:trPr>
          <w:cantSplit/>
          <w:trHeight w:val="225" w:hRule="exact"/>
        </w:trPr>
        <w:tc>
          <w:tcPr>
            <w:tcW w:w="2597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1020E874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1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59826B54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97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7B5C5066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1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1F8565EC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71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5BA3D4CA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Pr="0026758E" w:rsidR="007C4EB7" w:rsidTr="7BA083DD" w14:paraId="30DC9DEE" w14:textId="77777777">
        <w:trPr>
          <w:cantSplit/>
          <w:trHeight w:val="1412"/>
        </w:trPr>
        <w:tc>
          <w:tcPr>
            <w:tcW w:w="2597" w:type="dxa"/>
            <w:shd w:val="clear" w:color="auto" w:fill="auto"/>
            <w:tcMar/>
          </w:tcPr>
          <w:p w:rsidRPr="005626C9" w:rsidR="007C4EB7" w:rsidP="0051181B" w:rsidRDefault="007B21D6" w14:paraId="47F56E82" w14:textId="014F6AC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9" w:type="dxa"/>
            <w:shd w:val="clear" w:color="auto" w:fill="auto"/>
            <w:tcMar/>
          </w:tcPr>
          <w:p w:rsidRPr="005626C9" w:rsidR="007C4EB7" w:rsidP="3EDA9C24" w:rsidRDefault="4B6612B4" w14:paraId="2D9D4DEA" w14:textId="0BAB5072">
            <w:pPr>
              <w:pStyle w:val="Dates"/>
            </w:pPr>
            <w:r w:rsidRPr="3EDA9C24">
              <w:rPr>
                <w:rFonts w:ascii="Times New Roman" w:hAnsi="Times New Roman" w:cs="Times New Roman"/>
              </w:rPr>
              <w:t>4</w:t>
            </w:r>
            <w:r w:rsidR="002F61CF">
              <w:rPr>
                <w:rFonts w:ascii="Times New Roman" w:hAnsi="Times New Roman" w:cs="Times New Roman"/>
              </w:rPr>
              <w:t xml:space="preserve"> </w:t>
            </w:r>
            <w:r w:rsidRPr="3EDA9C24" w:rsidR="002F61C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4606 </w:t>
            </w:r>
            <w:r w:rsidR="002F61C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US Healthcare System online</w:t>
            </w:r>
            <w:r w:rsidRPr="3EDA9C24" w:rsidR="002F61C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(JH)</w:t>
            </w:r>
          </w:p>
        </w:tc>
        <w:tc>
          <w:tcPr>
            <w:tcW w:w="2970" w:type="dxa"/>
            <w:shd w:val="clear" w:color="auto" w:fill="auto"/>
            <w:tcMar/>
          </w:tcPr>
          <w:p w:rsidRPr="005626C9" w:rsidR="007C4EB7" w:rsidP="0051181B" w:rsidRDefault="007B21D6" w14:paraId="06C2D7F0" w14:textId="24FC76E9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9" w:type="dxa"/>
            <w:shd w:val="clear" w:color="auto" w:fill="auto"/>
            <w:tcMar/>
          </w:tcPr>
          <w:p w:rsidRPr="005626C9" w:rsidR="002F61CF" w:rsidP="3EDA9C24" w:rsidRDefault="002F61CF" w14:paraId="7BE2C210" w14:textId="314E0DF8">
            <w:pPr>
              <w:pStyle w:val="Dates"/>
            </w:pPr>
            <w:r w:rsidR="4369D9A2">
              <w:rPr/>
              <w:t xml:space="preserve">6  </w:t>
            </w:r>
            <w:r w:rsidRPr="0B226A7E" w:rsidR="4369D9A2">
              <w:rPr>
                <w:rFonts w:ascii="Times New Roman" w:hAnsi="Times New Roman" w:cs="Times New Roman"/>
                <w:color w:val="000000" w:themeColor="text1" w:themeTint="FF" w:themeShade="FF"/>
                <w:sz w:val="19"/>
                <w:szCs w:val="19"/>
              </w:rPr>
              <w:t>Legal and Ethical Modules online (JH)</w:t>
            </w:r>
          </w:p>
        </w:tc>
        <w:tc>
          <w:tcPr>
            <w:tcW w:w="2712" w:type="dxa"/>
            <w:shd w:val="clear" w:color="auto" w:fill="auto"/>
            <w:tcMar/>
          </w:tcPr>
          <w:p w:rsidR="007C4EB7" w:rsidP="0051181B" w:rsidRDefault="007B21D6" w14:paraId="453BE2A3" w14:textId="346D1A41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Pr="005626C9" w:rsidR="007C4EB7" w:rsidP="0051181B" w:rsidRDefault="007C4EB7" w14:paraId="257266C0" w14:textId="77777777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Pr="0026758E" w:rsidR="007C4EB7" w:rsidTr="7BA083DD" w14:paraId="284FD6DE" w14:textId="77777777">
        <w:trPr>
          <w:cantSplit/>
          <w:trHeight w:val="1513"/>
        </w:trPr>
        <w:tc>
          <w:tcPr>
            <w:tcW w:w="25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C4EB7" w:rsidP="43694BD1" w:rsidRDefault="007B21D6" w14:paraId="1AA3868F" w14:textId="4260DC9E">
            <w:pPr>
              <w:pStyle w:val="Dates"/>
              <w:rPr>
                <w:rFonts w:ascii="Times New Roman" w:hAnsi="Times New Roman" w:cs="Times New Roman"/>
                <w:b w:val="1"/>
                <w:bCs w:val="1"/>
                <w:color w:val="FF0000"/>
                <w:highlight w:val="magenta"/>
              </w:rPr>
            </w:pPr>
            <w:r w:rsidRPr="43694BD1" w:rsidR="7F22FCB2">
              <w:rPr>
                <w:rFonts w:ascii="Times New Roman" w:hAnsi="Times New Roman" w:cs="Times New Roman"/>
              </w:rPr>
              <w:t>10</w:t>
            </w:r>
            <w:r w:rsidRPr="43694BD1" w:rsidR="6A225598">
              <w:rPr>
                <w:rFonts w:ascii="Times New Roman" w:hAnsi="Times New Roman" w:cs="Times New Roman"/>
              </w:rPr>
              <w:t xml:space="preserve"> </w:t>
            </w:r>
            <w:r w:rsidRPr="43694BD1" w:rsidR="6A225598">
              <w:rPr>
                <w:rFonts w:ascii="Times New Roman" w:hAnsi="Times New Roman" w:cs="Times New Roman"/>
                <w:b w:val="1"/>
                <w:bCs w:val="1"/>
                <w:color w:val="auto"/>
                <w:highlight w:val="magenta"/>
              </w:rPr>
              <w:t>Summative Portfolio Due 10 pm</w:t>
            </w:r>
          </w:p>
          <w:p w:rsidRPr="005626C9" w:rsidR="007C4EB7" w:rsidP="0051181B" w:rsidRDefault="007C4EB7" w14:paraId="0E6DE04A" w14:textId="77777777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3EDA9C24" w:rsidRDefault="4B6612B4" w14:paraId="28421D2C" w14:textId="2ED557D6">
            <w:pPr>
              <w:pStyle w:val="Dates"/>
            </w:pPr>
            <w:r w:rsidRPr="3EDA9C24">
              <w:rPr>
                <w:rFonts w:ascii="Times New Roman" w:hAnsi="Times New Roman" w:cs="Times New Roman"/>
              </w:rPr>
              <w:t>11</w:t>
            </w:r>
            <w:r w:rsidRPr="3EDA9C24" w:rsidR="5A63B31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Legal and Ethical Modules online (JH)</w:t>
            </w:r>
          </w:p>
        </w:tc>
        <w:tc>
          <w:tcPr>
            <w:tcW w:w="29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51181B" w:rsidRDefault="007B21D6" w14:paraId="0B65F3DC" w14:textId="4480BCD0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3EDA9C24" w:rsidRDefault="4B6612B4" w14:paraId="6148EE5A" w14:textId="5FB16C87">
            <w:pPr>
              <w:pStyle w:val="Dates"/>
            </w:pPr>
            <w:r w:rsidRPr="3EDA9C24">
              <w:rPr>
                <w:rFonts w:ascii="Times New Roman" w:hAnsi="Times New Roman" w:cs="Times New Roman"/>
              </w:rPr>
              <w:t>13</w:t>
            </w:r>
            <w:r w:rsidRPr="3EDA9C24" w:rsidR="6AFD6D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Legal and Ethical Modules online (JH)</w:t>
            </w:r>
          </w:p>
        </w:tc>
        <w:tc>
          <w:tcPr>
            <w:tcW w:w="271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51181B" w:rsidRDefault="007B21D6" w14:paraId="45ECCBB6" w14:textId="5389A4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Pr="0026758E" w:rsidR="007C4EB7" w:rsidTr="7BA083DD" w14:paraId="5B2E1ECF" w14:textId="77777777">
        <w:trPr>
          <w:cantSplit/>
          <w:trHeight w:val="2070"/>
        </w:trPr>
        <w:tc>
          <w:tcPr>
            <w:tcW w:w="25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C4EB7" w:rsidP="0051181B" w:rsidRDefault="00295BE6" w14:paraId="19F2BCA5" w14:textId="53B6237B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  <w:p w:rsidR="007C4EB7" w:rsidP="0051181B" w:rsidRDefault="007C4EB7" w14:paraId="428462DC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7B21D6" w:rsidP="0051181B" w:rsidRDefault="007B21D6" w14:paraId="5CE360B7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7B21D6" w:rsidP="0051181B" w:rsidRDefault="007B21D6" w14:paraId="6378BBF0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7B21D6" w:rsidP="0051181B" w:rsidRDefault="007B21D6" w14:paraId="7CAC5292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7B21D6" w:rsidP="0051181B" w:rsidRDefault="007B21D6" w14:paraId="6FD5A60F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7B21D6" w:rsidP="0051181B" w:rsidRDefault="007B21D6" w14:paraId="14C7AEE7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Pr="005626C9" w:rsidR="007B21D6" w:rsidP="0051181B" w:rsidRDefault="007B21D6" w14:paraId="103BD00C" w14:textId="72507C91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3EDA9C24" w:rsidRDefault="4EF7D855" w14:paraId="61A9287C" w14:textId="0C221557">
            <w:pPr>
              <w:pStyle w:val="Dates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3EDA9C24">
              <w:rPr>
                <w:rFonts w:ascii="Times New Roman" w:hAnsi="Times New Roman" w:cs="Times New Roman"/>
              </w:rPr>
              <w:t>1</w:t>
            </w:r>
            <w:r w:rsidRPr="3EDA9C24" w:rsidR="4B6612B4">
              <w:rPr>
                <w:rFonts w:ascii="Times New Roman" w:hAnsi="Times New Roman" w:cs="Times New Roman"/>
              </w:rPr>
              <w:t>8</w:t>
            </w:r>
            <w:r w:rsidRPr="3EDA9C24" w:rsidR="38A15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Legal and Ethical Modules online (JH)</w:t>
            </w:r>
            <w:r w:rsidRPr="3EDA9C24" w:rsidR="46E2E0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51181B" w:rsidRDefault="00295BE6" w14:paraId="31830BDE" w14:textId="30602E1B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3EDA9C24" w:rsidRDefault="4B6612B4" w14:paraId="0B6B0FEE" w14:textId="155BD188">
            <w:pPr>
              <w:pStyle w:val="Dates"/>
            </w:pPr>
            <w:r w:rsidRPr="3EDA9C24">
              <w:rPr>
                <w:rFonts w:ascii="Times New Roman" w:hAnsi="Times New Roman" w:cs="Times New Roman"/>
              </w:rPr>
              <w:t>20</w:t>
            </w:r>
            <w:r w:rsidRPr="3EDA9C24" w:rsidR="4DC1403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3EDA9C24" w:rsidR="79CC062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Culturally Competent Care </w:t>
            </w:r>
            <w:r w:rsidR="002F61C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Modules </w:t>
            </w:r>
            <w:r w:rsidRPr="3EDA9C24" w:rsidR="79CC062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online (TM) </w:t>
            </w:r>
            <w:r w:rsidRPr="3EDA9C24" w:rsidR="79CC0621">
              <w:t xml:space="preserve"> </w:t>
            </w:r>
          </w:p>
        </w:tc>
        <w:tc>
          <w:tcPr>
            <w:tcW w:w="271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51181B" w:rsidRDefault="007B21D6" w14:paraId="254ECD7E" w14:textId="1B1D0E4E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Pr="0026758E" w:rsidR="007C4EB7" w:rsidTr="7BA083DD" w14:paraId="76165D18" w14:textId="77777777">
        <w:trPr>
          <w:cantSplit/>
          <w:trHeight w:val="1297"/>
        </w:trPr>
        <w:tc>
          <w:tcPr>
            <w:tcW w:w="2597" w:type="dxa"/>
            <w:shd w:val="clear" w:color="auto" w:fill="00B0F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C4EB7" w:rsidP="0015416F" w:rsidRDefault="007B21D6" w14:paraId="1360C258" w14:textId="2C151640">
            <w:pPr>
              <w:pStyle w:val="Dates"/>
              <w:rPr>
                <w:rFonts w:ascii="Times New Roman" w:hAnsi="Times New Roman" w:cs="Times New Roman"/>
              </w:rPr>
            </w:pPr>
            <w:r w:rsidRPr="7BA083DD" w:rsidR="33726C0A">
              <w:rPr>
                <w:rFonts w:ascii="Times New Roman" w:hAnsi="Times New Roman" w:cs="Times New Roman"/>
              </w:rPr>
              <w:t>24</w:t>
            </w:r>
          </w:p>
          <w:p w:rsidRPr="005626C9" w:rsidR="007C4EB7" w:rsidP="7BA083DD" w:rsidRDefault="007C4EB7" w14:paraId="020C66F7" w14:textId="57EC9654">
            <w:pPr>
              <w:pStyle w:val="Dates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FF0000"/>
              </w:rPr>
            </w:pPr>
            <w:r w:rsidRPr="7BA083DD" w:rsidR="366E164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FF0000"/>
              </w:rPr>
              <w:t>LAST DAY OF PRECEPTORSHIP 11/23</w:t>
            </w:r>
          </w:p>
        </w:tc>
        <w:tc>
          <w:tcPr>
            <w:tcW w:w="2819" w:type="dxa"/>
            <w:shd w:val="clear" w:color="auto" w:fill="00B0F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295BE6" w:rsidRDefault="007B21D6" w14:paraId="30D6BFAA" w14:textId="063731A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0" w:type="dxa"/>
            <w:shd w:val="clear" w:color="auto" w:fill="00B0F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15416F" w:rsidRDefault="009E0351" w14:paraId="39839D80" w14:textId="6948E97F">
            <w:pPr>
              <w:pStyle w:val="Dates"/>
              <w:rPr>
                <w:rFonts w:ascii="Times New Roman" w:hAnsi="Times New Roman" w:cs="Times New Roman"/>
              </w:rPr>
            </w:pPr>
            <w:r w:rsidR="4B6B2256">
              <w:rPr>
                <w:rFonts w:ascii="Times New Roman" w:hAnsi="Times New Roman" w:cs="Times New Roman"/>
              </w:rPr>
              <w:t>2</w:t>
            </w:r>
            <w:r w:rsidR="4B6612B4">
              <w:rPr>
                <w:rFonts w:ascii="Times New Roman" w:hAnsi="Times New Roman" w:cs="Times New Roman"/>
              </w:rPr>
              <w:t>6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360B2F9A" wp14:editId="58A733ED">
                      <wp:extent xmlns:wp="http://schemas.openxmlformats.org/drawingml/2006/wordprocessingDrawing" cx="1657350" cy="314325"/>
                      <wp:effectExtent xmlns:wp="http://schemas.openxmlformats.org/drawingml/2006/wordprocessingDrawing" l="38100" t="19050" r="57150" b="104775"/>
                      <wp:docPr xmlns:wp="http://schemas.openxmlformats.org/drawingml/2006/wordprocessingDrawing" id="809081043" name="Rectangle 3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573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9E0351" w:rsidR="00582D9A" w:rsidP="009E0351" w:rsidRDefault="00432379" w14:paraId="74A8EF2E" w14:textId="7777777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Thanksgiving Holidays</w:t>
                                  </w:r>
                                </w:p>
                                <w:p xmlns:w14="http://schemas.microsoft.com/office/word/2010/wordml" w:rsidR="00582D9A" w:rsidRDefault="00432379" w14:paraId="0FECB2F9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mc="http://schemas.openxmlformats.org/markup-compatibility/2006"/>
              </mc:AlternateContent>
            </w:r>
          </w:p>
        </w:tc>
        <w:tc>
          <w:tcPr>
            <w:tcW w:w="2619" w:type="dxa"/>
            <w:shd w:val="clear" w:color="auto" w:fill="00B0F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15416F" w:rsidRDefault="00295BE6" w14:paraId="093DFF96" w14:textId="36491485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2" w:type="dxa"/>
            <w:shd w:val="clear" w:color="auto" w:fill="00B0F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5626C9" w:rsidR="007C4EB7" w:rsidP="0015416F" w:rsidRDefault="00295BE6" w14:paraId="2A82C6EE" w14:textId="60EDAFBC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8</w:t>
            </w:r>
          </w:p>
        </w:tc>
      </w:tr>
    </w:tbl>
    <w:p w:rsidR="007C4EB7" w:rsidRDefault="007C4EB7" w14:paraId="1036361D" w14:textId="77777777">
      <w:pPr>
        <w:rPr>
          <w:rFonts w:ascii="Times New Roman" w:hAnsi="Times New Roman"/>
        </w:rPr>
      </w:pPr>
    </w:p>
    <w:p w:rsidRPr="0026758E" w:rsidR="00997953" w:rsidRDefault="00997953" w14:paraId="0AC6C12B" w14:textId="77777777">
      <w:pPr>
        <w:rPr>
          <w:rFonts w:ascii="Times New Roman" w:hAnsi="Times New Roman"/>
        </w:rPr>
      </w:pPr>
    </w:p>
    <w:p w:rsidR="43694BD1" w:rsidP="43694BD1" w:rsidRDefault="43694BD1" w14:paraId="45601903" w14:textId="1BE42B5B">
      <w:pPr>
        <w:rPr>
          <w:rFonts w:ascii="Times New Roman" w:hAnsi="Times New Roman"/>
        </w:rPr>
      </w:pPr>
    </w:p>
    <w:p w:rsidR="43694BD1" w:rsidP="43694BD1" w:rsidRDefault="43694BD1" w14:paraId="74B005E3" w14:textId="55AD44B9">
      <w:pPr>
        <w:rPr>
          <w:rFonts w:ascii="Times New Roman" w:hAnsi="Times New Roman"/>
        </w:rPr>
      </w:pPr>
    </w:p>
    <w:p w:rsidR="43694BD1" w:rsidP="43694BD1" w:rsidRDefault="43694BD1" w14:paraId="7BEB9B53" w14:textId="4218628D">
      <w:pPr>
        <w:rPr>
          <w:rFonts w:ascii="Times New Roman" w:hAnsi="Times New Roman"/>
        </w:rPr>
      </w:pPr>
    </w:p>
    <w:p w:rsidR="43694BD1" w:rsidP="43694BD1" w:rsidRDefault="43694BD1" w14:paraId="1E8D8672" w14:textId="4E69B411">
      <w:pPr>
        <w:rPr>
          <w:rFonts w:ascii="Times New Roman" w:hAnsi="Times New Roman"/>
        </w:rPr>
      </w:pPr>
    </w:p>
    <w:p w:rsidR="43694BD1" w:rsidP="43694BD1" w:rsidRDefault="43694BD1" w14:paraId="223348D9" w14:textId="4F8459E4">
      <w:pPr>
        <w:rPr>
          <w:rFonts w:ascii="Times New Roman" w:hAnsi="Times New Roman"/>
        </w:rPr>
      </w:pPr>
    </w:p>
    <w:p w:rsidR="43694BD1" w:rsidP="43694BD1" w:rsidRDefault="43694BD1" w14:paraId="69AF25C2" w14:textId="7C65A0B2">
      <w:pPr>
        <w:rPr>
          <w:rFonts w:ascii="Times New Roman" w:hAnsi="Times New Roman"/>
        </w:rPr>
      </w:pPr>
    </w:p>
    <w:p w:rsidR="43694BD1" w:rsidP="43694BD1" w:rsidRDefault="43694BD1" w14:paraId="4F012DB7" w14:textId="28A68EDD">
      <w:pPr>
        <w:rPr>
          <w:rFonts w:ascii="Times New Roman" w:hAnsi="Times New Roman"/>
        </w:rPr>
      </w:pPr>
    </w:p>
    <w:p w:rsidR="185C7038" w:rsidP="185C7038" w:rsidRDefault="185C7038" w14:paraId="50CB1845" w14:textId="7A9666BC">
      <w:pPr>
        <w:rPr>
          <w:rFonts w:ascii="Times New Roman" w:hAnsi="Times New Roman"/>
        </w:rPr>
      </w:pPr>
    </w:p>
    <w:tbl>
      <w:tblPr>
        <w:tblW w:w="13558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2880"/>
        <w:gridCol w:w="2790"/>
        <w:gridCol w:w="2700"/>
        <w:gridCol w:w="2639"/>
      </w:tblGrid>
      <w:tr w:rsidRPr="0026758E" w:rsidR="00C31307" w:rsidTr="7BA083DD" w14:paraId="709D2FBE" w14:textId="77777777">
        <w:trPr>
          <w:cantSplit/>
          <w:trHeight w:val="1261" w:hRule="exact"/>
          <w:jc w:val="center"/>
        </w:trPr>
        <w:tc>
          <w:tcPr>
            <w:tcW w:w="13558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Pr="0026758E" w:rsidR="00044171" w:rsidP="00044171" w:rsidRDefault="00044171" w14:paraId="05ED3ECE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>ARKANSAS TECH UNIVERSITY</w:t>
            </w:r>
          </w:p>
          <w:p w:rsidRPr="0026758E" w:rsidR="00044171" w:rsidP="00044171" w:rsidRDefault="00044171" w14:paraId="798F1071" w14:textId="7777777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:rsidRPr="0026758E" w:rsidR="00044171" w:rsidP="00044171" w:rsidRDefault="009E4AAD" w14:paraId="0076B451" w14:textId="3E56EA3D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Pr="0026758E" w:rsidR="00755642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:rsidRPr="0026758E" w:rsidR="00C31307" w:rsidP="00044171" w:rsidRDefault="009E4AAD" w14:paraId="64F0453D" w14:textId="77777777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December</w:t>
            </w:r>
          </w:p>
        </w:tc>
      </w:tr>
      <w:tr w:rsidRPr="0026758E" w:rsidR="00C31307" w:rsidTr="7BA083DD" w14:paraId="71E37F6D" w14:textId="77777777">
        <w:trPr>
          <w:cantSplit/>
          <w:trHeight w:val="264" w:hRule="exact"/>
          <w:jc w:val="center"/>
        </w:trPr>
        <w:tc>
          <w:tcPr>
            <w:tcW w:w="254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593D779F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2622E24F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79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2350B87C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6AC220F8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63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26758E" w:rsidR="00C31307" w:rsidP="00C53BD7" w:rsidRDefault="00C31307" w14:paraId="3477C594" w14:textId="7777777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Pr="0026758E" w:rsidR="00C31307" w:rsidTr="7BA083DD" w14:paraId="78FDAAB0" w14:textId="77777777">
        <w:trPr>
          <w:cantSplit/>
          <w:trHeight w:val="2150" w:hRule="exact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D4F2A" w:rsidP="7BA083DD" w:rsidRDefault="007B21D6" w14:paraId="3F9C6F6F" w14:textId="52891965">
            <w:pPr>
              <w:pStyle w:val="Dates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FF0000"/>
              </w:rPr>
            </w:pPr>
            <w:r w:rsidR="33726C0A">
              <w:rPr>
                <w:rFonts w:ascii="Times New Roman" w:hAnsi="Times New Roman" w:cs="Times New Roman"/>
              </w:rPr>
              <w:t>1</w:t>
            </w:r>
            <w:r w:rsidR="63FC73E3">
              <w:rPr>
                <w:rFonts w:ascii="Times New Roman" w:hAnsi="Times New Roman" w:cs="Times New Roman"/>
              </w:rPr>
              <w:t xml:space="preserve"> </w:t>
            </w:r>
          </w:p>
          <w:p w:rsidR="00CE7134" w:rsidP="00DD6862" w:rsidRDefault="00CE7134" w14:paraId="70A00756" w14:textId="464671AB">
            <w:pPr>
              <w:pStyle w:val="Dates"/>
              <w:rPr>
                <w:rFonts w:ascii="Times New Roman" w:hAnsi="Times New Roman" w:cs="Times New Roman"/>
              </w:rPr>
            </w:pPr>
          </w:p>
          <w:p w:rsidR="00CE7134" w:rsidP="00DD6862" w:rsidRDefault="00CE7134" w14:paraId="178377AD" w14:textId="2992F76C">
            <w:pPr>
              <w:pStyle w:val="Dates"/>
              <w:rPr>
                <w:rFonts w:ascii="Times New Roman" w:hAnsi="Times New Roman" w:cs="Times New Roman"/>
              </w:rPr>
            </w:pPr>
          </w:p>
          <w:p w:rsidR="00CE7134" w:rsidP="00DD6862" w:rsidRDefault="00CE7134" w14:paraId="062AC055" w14:textId="3121250B">
            <w:pPr>
              <w:pStyle w:val="Dates"/>
              <w:rPr>
                <w:rFonts w:ascii="Times New Roman" w:hAnsi="Times New Roman" w:cs="Times New Roman"/>
              </w:rPr>
            </w:pPr>
          </w:p>
          <w:p w:rsidR="00FD4F2A" w:rsidP="00CE7134" w:rsidRDefault="00CE7134" w14:paraId="48E127D2" w14:textId="059DC5A3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ALTERNATIVE ATI LIVE REVIEW</w:t>
            </w:r>
          </w:p>
          <w:p w:rsidRPr="0026758E" w:rsidR="00CE7134" w:rsidP="00CE7134" w:rsidRDefault="00CE7134" w14:paraId="6F6BD275" w14:textId="5396B268">
            <w:pPr>
              <w:pStyle w:val="Dates"/>
              <w:rPr>
                <w:rFonts w:ascii="Times New Roman" w:hAnsi="Times New Roman" w:cs="Times New Roman"/>
              </w:rPr>
            </w:pPr>
            <w:r w:rsidRPr="00896572">
              <w:rPr>
                <w:rFonts w:ascii="Times New Roman" w:hAnsi="Times New Roman" w:cs="Times New Roman"/>
                <w:shd w:val="clear" w:color="auto" w:fill="FF33CC"/>
              </w:rPr>
              <w:t>Complete remediation portfolio due 10 pm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E7134" w:rsidP="00CE7134" w:rsidRDefault="007B21D6" w14:paraId="541D26F4" w14:textId="7777777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0B54">
              <w:rPr>
                <w:rFonts w:ascii="Times New Roman" w:hAnsi="Times New Roman" w:cs="Times New Roman"/>
              </w:rPr>
              <w:t xml:space="preserve"> </w:t>
            </w:r>
            <w:r w:rsidRPr="00CE7134" w:rsidR="00CE7134">
              <w:rPr>
                <w:rFonts w:ascii="Times New Roman" w:hAnsi="Times New Roman" w:cs="Times New Roman"/>
                <w:shd w:val="clear" w:color="auto" w:fill="FFFF00"/>
              </w:rPr>
              <w:t>9-10:15 Unit Exam 4</w:t>
            </w:r>
          </w:p>
          <w:p w:rsidR="00CE7134" w:rsidP="00CE7134" w:rsidRDefault="00CE7134" w14:paraId="3A6C679E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CE7134" w:rsidP="00CE7134" w:rsidRDefault="00CE7134" w14:paraId="5B5F3DE7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Pr="0026758E" w:rsidR="00CE7134" w:rsidP="00CE7134" w:rsidRDefault="00CE7134" w14:paraId="3FDC6A31" w14:textId="652AB7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ATI LIVE REVIEW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B5FBA" w:rsidP="00295BE6" w:rsidRDefault="007B21D6" w14:paraId="20C94283" w14:textId="7777777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7134">
              <w:rPr>
                <w:rFonts w:ascii="Times New Roman" w:hAnsi="Times New Roman" w:cs="Times New Roman"/>
              </w:rPr>
              <w:t xml:space="preserve"> </w:t>
            </w:r>
            <w:r w:rsidRPr="00CE7134" w:rsidR="00CE7134">
              <w:rPr>
                <w:rFonts w:ascii="Times New Roman" w:hAnsi="Times New Roman" w:cs="Times New Roman"/>
                <w:shd w:val="clear" w:color="auto" w:fill="92D050"/>
              </w:rPr>
              <w:t>ATI LIVE REVIEW</w:t>
            </w:r>
          </w:p>
          <w:p w:rsidR="00CE7134" w:rsidP="00295BE6" w:rsidRDefault="00CE7134" w14:paraId="646AA26F" w14:textId="7777777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0830-1630</w:t>
            </w:r>
          </w:p>
          <w:p w:rsidR="00CE7134" w:rsidP="00295BE6" w:rsidRDefault="00CE7134" w14:paraId="452B136E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CE7134" w:rsidP="00295BE6" w:rsidRDefault="00CE7134" w14:paraId="16E5E62F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CE7134" w:rsidP="00295BE6" w:rsidRDefault="00CE7134" w14:paraId="3097BA76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Pr="0026758E" w:rsidR="00CE7134" w:rsidP="00295BE6" w:rsidRDefault="00CE7134" w14:paraId="05E2A016" w14:textId="39A3FD39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LIVE REVIEW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53BD7" w:rsidP="00DD6862" w:rsidRDefault="007B21D6" w14:paraId="62242E01" w14:textId="0537587E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134">
              <w:rPr>
                <w:rFonts w:ascii="Times New Roman" w:hAnsi="Times New Roman" w:cs="Times New Roman"/>
              </w:rPr>
              <w:t xml:space="preserve"> </w:t>
            </w:r>
            <w:r w:rsidRPr="00CE7134" w:rsidR="00CE7134">
              <w:rPr>
                <w:rFonts w:ascii="Times New Roman" w:hAnsi="Times New Roman" w:cs="Times New Roman"/>
                <w:shd w:val="clear" w:color="auto" w:fill="92D050"/>
              </w:rPr>
              <w:t>ATI LIVE REVIEW</w:t>
            </w:r>
          </w:p>
          <w:p w:rsidR="00295BE6" w:rsidP="00DD6862" w:rsidRDefault="00CE7134" w14:paraId="2105B72E" w14:textId="69816EAE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0830-1630</w:t>
            </w:r>
          </w:p>
          <w:p w:rsidR="00CE7134" w:rsidP="00DD6862" w:rsidRDefault="00CE7134" w14:paraId="25800B5D" w14:textId="3927979D">
            <w:pPr>
              <w:pStyle w:val="Dates"/>
              <w:rPr>
                <w:rFonts w:ascii="Times New Roman" w:hAnsi="Times New Roman" w:cs="Times New Roman"/>
              </w:rPr>
            </w:pPr>
          </w:p>
          <w:p w:rsidR="00CE7134" w:rsidP="00DD6862" w:rsidRDefault="00CE7134" w14:paraId="3EF0391A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="00295BE6" w:rsidP="00295BE6" w:rsidRDefault="00295BE6" w14:paraId="56AA897E" w14:textId="77777777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:rsidR="00CE7134" w:rsidP="00295BE6" w:rsidRDefault="00CE7134" w14:paraId="4785312C" w14:textId="77777777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:rsidRPr="0026758E" w:rsidR="00CE7134" w:rsidP="00295BE6" w:rsidRDefault="00CE7134" w14:paraId="09346049" w14:textId="489998BC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CE7134" w:rsidR="00B555D2" w:rsidP="009E0351" w:rsidRDefault="007B21D6" w14:paraId="2C94705B" w14:textId="0D27FFB2">
            <w:pPr>
              <w:pStyle w:val="Dates"/>
              <w:rPr>
                <w:rFonts w:ascii="Times New Roman" w:hAnsi="Times New Roman" w:cs="Times New Roman"/>
                <w:shd w:val="clear" w:color="auto" w:fill="92D050"/>
              </w:rPr>
            </w:pPr>
            <w:r w:rsidRPr="00CE7134">
              <w:rPr>
                <w:rFonts w:ascii="Times New Roman" w:hAnsi="Times New Roman" w:cs="Times New Roman"/>
              </w:rPr>
              <w:t>5</w:t>
            </w:r>
            <w:r w:rsidRPr="00CE7134" w:rsidR="00295BE6">
              <w:rPr>
                <w:rFonts w:ascii="Times New Roman" w:hAnsi="Times New Roman" w:cs="Times New Roman"/>
              </w:rPr>
              <w:t xml:space="preserve"> </w:t>
            </w:r>
            <w:r w:rsidRPr="00CE7134" w:rsidR="00CE7134">
              <w:rPr>
                <w:rFonts w:ascii="Times New Roman" w:hAnsi="Times New Roman" w:cs="Times New Roman"/>
                <w:shd w:val="clear" w:color="auto" w:fill="92D050"/>
              </w:rPr>
              <w:t>ATI LIVE REVIEW</w:t>
            </w:r>
          </w:p>
          <w:p w:rsidRPr="00CE7134" w:rsidR="00CE7134" w:rsidP="009E0351" w:rsidRDefault="00CE7134" w14:paraId="395E7D67" w14:textId="159D4254">
            <w:pPr>
              <w:pStyle w:val="Dates"/>
              <w:rPr>
                <w:rFonts w:ascii="Times New Roman" w:hAnsi="Times New Roman" w:cs="Times New Roman"/>
              </w:rPr>
            </w:pPr>
            <w:r w:rsidRPr="00CE7134">
              <w:rPr>
                <w:rFonts w:ascii="Times New Roman" w:hAnsi="Times New Roman" w:cs="Times New Roman"/>
              </w:rPr>
              <w:t>0830-1630</w:t>
            </w:r>
          </w:p>
        </w:tc>
      </w:tr>
      <w:tr w:rsidRPr="0026758E" w:rsidR="00C31307" w:rsidTr="7BA083DD" w14:paraId="0933C7FD" w14:textId="77777777">
        <w:trPr>
          <w:cantSplit/>
          <w:trHeight w:val="1322" w:hRule="exact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272A3" w:rsidP="00B272A3" w:rsidRDefault="007B21D6" w14:paraId="01F029B2" w14:textId="0B71424C">
            <w:pPr>
              <w:pStyle w:val="Dates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272A3">
              <w:rPr>
                <w:rFonts w:ascii="Times New Roman" w:hAnsi="Times New Roman" w:cs="Times New Roman"/>
              </w:rPr>
              <w:t xml:space="preserve">        </w:t>
            </w:r>
            <w:r w:rsidRPr="00DB42BF">
              <w:rPr>
                <w:rFonts w:ascii="Times New Roman" w:hAnsi="Times New Roman" w:cs="Times New Roman"/>
                <w:b/>
              </w:rPr>
              <w:t>READING DAY</w:t>
            </w:r>
          </w:p>
          <w:p w:rsidR="00B272A3" w:rsidP="00B272A3" w:rsidRDefault="00B272A3" w14:paraId="5C999EBA" w14:textId="1C9DF515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&amp;</w:t>
            </w:r>
          </w:p>
          <w:p w:rsidR="00CE7134" w:rsidP="00B272A3" w:rsidRDefault="00B272A3" w14:paraId="7CDB4A18" w14:textId="7777777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FINALS BEGI</w:t>
            </w:r>
            <w:r w:rsidR="00CE7134">
              <w:rPr>
                <w:rFonts w:ascii="Times New Roman" w:hAnsi="Times New Roman" w:cs="Times New Roman"/>
                <w:b/>
              </w:rPr>
              <w:t>N</w:t>
            </w:r>
          </w:p>
          <w:p w:rsidRPr="00CE7134" w:rsidR="00CE7134" w:rsidP="00CE7134" w:rsidRDefault="00CE7134" w14:paraId="368A0CB6" w14:textId="5D432490">
            <w:pPr>
              <w:pStyle w:val="Dates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26758E" w:rsidR="00C53BD7" w:rsidP="43694BD1" w:rsidRDefault="007B21D6" w14:paraId="08952318" w14:textId="32B6A97F">
            <w:pPr>
              <w:pStyle w:val="Dates"/>
              <w:rPr>
                <w:rFonts w:ascii="Times New Roman" w:hAnsi="Times New Roman" w:cs="Times New Roman"/>
              </w:rPr>
            </w:pPr>
            <w:r w:rsidR="007B21D6">
              <w:rPr>
                <w:rFonts w:ascii="Times New Roman" w:hAnsi="Times New Roman" w:cs="Times New Roman"/>
              </w:rPr>
              <w:t>9</w:t>
            </w:r>
            <w:r w:rsidR="00CE7134">
              <w:rPr>
                <w:rFonts w:ascii="Times New Roman" w:hAnsi="Times New Roman" w:cs="Times New Roman"/>
              </w:rPr>
              <w:t xml:space="preserve"> </w:t>
            </w:r>
            <w:bookmarkStart w:name="_GoBack" w:id="0"/>
            <w:bookmarkEnd w:id="0"/>
            <w:r w:rsidRPr="43694BD1" w:rsidR="17A79E5A">
              <w:rPr>
                <w:rFonts w:ascii="Times New Roman" w:hAnsi="Times New Roman" w:cs="Times New Roman"/>
                <w:highlight w:val="yellow"/>
              </w:rPr>
              <w:t>FINALS ATI LEADERSHIP</w:t>
            </w:r>
          </w:p>
          <w:p w:rsidRPr="0026758E" w:rsidR="00C53BD7" w:rsidP="43694BD1" w:rsidRDefault="007B21D6" w14:paraId="05EFA2F9" w14:textId="77777777">
            <w:pPr>
              <w:pStyle w:val="Dates"/>
              <w:shd w:val="clear" w:color="auto" w:fill="FFFF00"/>
              <w:rPr>
                <w:rFonts w:ascii="Times New Roman" w:hAnsi="Times New Roman" w:cs="Times New Roman"/>
              </w:rPr>
            </w:pPr>
            <w:r w:rsidRPr="43694BD1" w:rsidR="17A79E5A">
              <w:rPr>
                <w:rFonts w:ascii="Times New Roman" w:hAnsi="Times New Roman" w:cs="Times New Roman"/>
              </w:rPr>
              <w:t>&amp; ATI COMMUNITY</w:t>
            </w:r>
          </w:p>
          <w:p w:rsidRPr="0026758E" w:rsidR="00C53BD7" w:rsidP="43694BD1" w:rsidRDefault="007B21D6" w14:paraId="77BC5713" w14:textId="77777777">
            <w:pPr>
              <w:pStyle w:val="Dates"/>
              <w:shd w:val="clear" w:color="auto" w:fill="FFFF00"/>
              <w:rPr>
                <w:rFonts w:ascii="Times New Roman" w:hAnsi="Times New Roman" w:cs="Times New Roman"/>
              </w:rPr>
            </w:pPr>
            <w:r w:rsidRPr="43694BD1" w:rsidR="17A79E5A">
              <w:rPr>
                <w:rFonts w:ascii="Times New Roman" w:hAnsi="Times New Roman" w:cs="Times New Roman"/>
              </w:rPr>
              <w:t>10:30-1</w:t>
            </w:r>
          </w:p>
          <w:p w:rsidRPr="0026758E" w:rsidR="00C53BD7" w:rsidP="00DD6862" w:rsidRDefault="007B21D6" w14:paraId="691675CF" w14:textId="7C73A84F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1307" w:rsidP="00DD6862" w:rsidRDefault="00295BE6" w14:paraId="1DB28248" w14:textId="19344FF9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0</w:t>
            </w:r>
            <w:r w:rsidR="00CE7134">
              <w:rPr>
                <w:rFonts w:ascii="Times New Roman" w:hAnsi="Times New Roman" w:cs="Times New Roman"/>
              </w:rPr>
              <w:t xml:space="preserve"> </w:t>
            </w:r>
            <w:r w:rsidRPr="00CE7134" w:rsidR="00CE7134">
              <w:rPr>
                <w:rFonts w:ascii="Times New Roman" w:hAnsi="Times New Roman" w:cs="Times New Roman"/>
                <w:shd w:val="clear" w:color="auto" w:fill="FFFF00"/>
              </w:rPr>
              <w:t>Last Exit Exam</w:t>
            </w:r>
            <w:r w:rsidR="00896572">
              <w:rPr>
                <w:rFonts w:ascii="Times New Roman" w:hAnsi="Times New Roman" w:cs="Times New Roman"/>
                <w:shd w:val="clear" w:color="auto" w:fill="FFFF00"/>
              </w:rPr>
              <w:t>#</w:t>
            </w:r>
            <w:proofErr w:type="gramStart"/>
            <w:r w:rsidR="00896572">
              <w:rPr>
                <w:rFonts w:ascii="Times New Roman" w:hAnsi="Times New Roman" w:cs="Times New Roman"/>
                <w:shd w:val="clear" w:color="auto" w:fill="FFFF00"/>
              </w:rPr>
              <w:t xml:space="preserve">4 </w:t>
            </w:r>
            <w:r w:rsidRPr="00CE7134" w:rsidR="00CE7134">
              <w:rPr>
                <w:rFonts w:ascii="Times New Roman" w:hAnsi="Times New Roman" w:cs="Times New Roman"/>
                <w:shd w:val="clear" w:color="auto" w:fill="FFFF00"/>
              </w:rPr>
              <w:t xml:space="preserve"> HESI</w:t>
            </w:r>
            <w:proofErr w:type="gramEnd"/>
            <w:r w:rsidRPr="00CE7134" w:rsidR="00CE7134">
              <w:rPr>
                <w:rFonts w:ascii="Times New Roman" w:hAnsi="Times New Roman" w:cs="Times New Roman"/>
                <w:shd w:val="clear" w:color="auto" w:fill="FFFF00"/>
              </w:rPr>
              <w:t xml:space="preserve"> (SD)</w:t>
            </w:r>
          </w:p>
          <w:p w:rsidR="00237AEC" w:rsidP="00DD6862" w:rsidRDefault="00237AEC" w14:paraId="643CD633" w14:textId="77777777">
            <w:pPr>
              <w:pStyle w:val="Dates"/>
              <w:rPr>
                <w:rFonts w:ascii="Times New Roman" w:hAnsi="Times New Roman" w:cs="Times New Roman"/>
              </w:rPr>
            </w:pPr>
          </w:p>
          <w:p w:rsidRPr="00237AEC" w:rsidR="00237AEC" w:rsidP="00237AEC" w:rsidRDefault="00237AEC" w14:paraId="0CF25EC3" w14:textId="7777777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26758E" w:rsidR="00C31307" w:rsidP="00DD6862" w:rsidRDefault="00295BE6" w14:paraId="492A1876" w14:textId="2EDFEFAA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1307" w:rsidP="00DD6862" w:rsidRDefault="00B272A3" w14:paraId="6EF9347E" w14:textId="106337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435EDB" wp14:editId="0D53C0A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-66675</wp:posOffset>
                      </wp:positionV>
                      <wp:extent cx="1666875" cy="8572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6875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line id="Straight Connector 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e2a0d [1924]" from="-3.9pt,-5.25pt" to="127.35pt,62.25pt" w14:anchorId="4B643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"/>
                  </w:pict>
                </mc:Fallback>
              </mc:AlternateContent>
            </w:r>
            <w:r w:rsidR="00295BE6">
              <w:rPr>
                <w:rFonts w:ascii="Times New Roman" w:hAnsi="Times New Roman"/>
                <w:sz w:val="20"/>
                <w:szCs w:val="20"/>
              </w:rPr>
              <w:t>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Pr="00237AEC" w:rsidR="00295BE6" w:rsidP="00295BE6" w:rsidRDefault="001D2092" w14:paraId="695FA681" w14:textId="6A18F0F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2A3">
              <w:rPr>
                <w:rFonts w:ascii="Times New Roman" w:hAnsi="Times New Roman"/>
                <w:sz w:val="20"/>
                <w:szCs w:val="20"/>
              </w:rPr>
              <w:t>Recognition</w:t>
            </w:r>
          </w:p>
          <w:p w:rsidR="00295BE6" w:rsidP="00295BE6" w:rsidRDefault="00295BE6" w14:paraId="15838FE3" w14:textId="1A8554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D2092" w:rsidP="00C109FD" w:rsidRDefault="001D2092" w14:paraId="19EC22D7" w14:textId="77777777">
            <w:pPr>
              <w:rPr>
                <w:rFonts w:ascii="Times New Roman" w:hAnsi="Times New Roman"/>
              </w:rPr>
            </w:pPr>
          </w:p>
          <w:p w:rsidRPr="001D2092" w:rsidR="00B272A3" w:rsidP="00C109FD" w:rsidRDefault="00B272A3" w14:paraId="7FD77F18" w14:textId="07DF68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Graduation</w:t>
            </w:r>
          </w:p>
        </w:tc>
      </w:tr>
      <w:tr w:rsidRPr="0026758E" w:rsidR="00C31307" w:rsidTr="7BA083DD" w14:paraId="228244EC" w14:textId="77777777">
        <w:trPr>
          <w:cantSplit/>
          <w:trHeight w:val="1070" w:hRule="exact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26758E" w:rsidR="00C31307" w:rsidP="00DD6862" w:rsidRDefault="00295BE6" w14:paraId="228BE996" w14:textId="1A91045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26758E" w:rsidR="00C31307" w:rsidP="008C61F7" w:rsidRDefault="00295BE6" w14:paraId="6C8CED91" w14:textId="3041820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26758E" w:rsidR="00C31307" w:rsidP="00DD6862" w:rsidRDefault="00295BE6" w14:paraId="7582B7DA" w14:textId="40B49EBE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26758E" w:rsidR="00C31307" w:rsidP="00DD6862" w:rsidRDefault="00295BE6" w14:paraId="32D420DB" w14:textId="259613A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shd w:val="clear" w:color="auto" w:fill="auto"/>
            <w:tcMar/>
          </w:tcPr>
          <w:p w:rsidRPr="0026758E" w:rsidR="00C31307" w:rsidP="00DD6862" w:rsidRDefault="007B21D6" w14:paraId="0EFD3260" w14:textId="33CA44C4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Pr="0026758E" w:rsidR="00D673A7" w:rsidTr="7BA083DD" w14:paraId="6020DAEF" w14:textId="77777777">
        <w:trPr>
          <w:cantSplit/>
          <w:trHeight w:val="1070" w:hRule="exact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673A7" w:rsidP="00DD6862" w:rsidRDefault="00295BE6" w14:paraId="7A9AE67A" w14:textId="7E50DA5D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673A7" w:rsidP="008C61F7" w:rsidRDefault="00295BE6" w14:paraId="2388C0DF" w14:textId="79A8E4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673A7" w:rsidP="00DD6862" w:rsidRDefault="00295BE6" w14:paraId="505BE9E0" w14:textId="71D3576A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673A7" w:rsidP="00DD6862" w:rsidRDefault="00295BE6" w14:paraId="71281F6C" w14:textId="08D614E9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shd w:val="clear" w:color="auto" w:fill="auto"/>
            <w:tcMar/>
          </w:tcPr>
          <w:p w:rsidR="00D673A7" w:rsidP="00DD6862" w:rsidRDefault="00295BE6" w14:paraId="2B4A6567" w14:textId="0346309C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</w:tr>
      <w:tr w:rsidRPr="0026758E" w:rsidR="00896572" w:rsidTr="7BA083DD" w14:paraId="7ECC37FF" w14:textId="77777777">
        <w:trPr>
          <w:cantSplit/>
          <w:trHeight w:val="1655" w:hRule="exact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2379" w:rsidP="00432379" w:rsidRDefault="00896572" w14:paraId="6CEC9AC5" w14:textId="4897D257">
            <w:pPr>
              <w:pStyle w:val="Dates"/>
              <w:shd w:val="clear" w:color="auto" w:fill="FFFF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32379">
              <w:rPr>
                <w:rFonts w:ascii="Times New Roman" w:hAnsi="Times New Roman" w:cs="Times New Roman"/>
              </w:rPr>
              <w:t xml:space="preserve"> Unit 4 Exam: US Healthcare, Health Promotion, Mandatory Reporter, Epidemics/Pandemics,</w:t>
            </w:r>
          </w:p>
          <w:p w:rsidR="00432379" w:rsidP="00432379" w:rsidRDefault="00432379" w14:paraId="677BFDB4" w14:textId="3F9662AF">
            <w:pPr>
              <w:pStyle w:val="Dates"/>
              <w:shd w:val="clear" w:color="auto" w:fill="FFFF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Communicable disease?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6572" w:rsidP="008C61F7" w:rsidRDefault="00896572" w14:paraId="1AC0DE66" w14:textId="77140A9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6572" w:rsidP="00DD6862" w:rsidRDefault="00896572" w14:paraId="7420BA21" w14:textId="00608FA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39" w:type="dxa"/>
            <w:gridSpan w:val="2"/>
            <w:shd w:val="clear" w:color="auto" w:fill="FF33CC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6572" w:rsidP="43694BD1" w:rsidRDefault="00896572" w14:paraId="339859A4" w14:textId="250CE1B8">
            <w:pPr>
              <w:pStyle w:val="Dates"/>
              <w:rPr>
                <w:rFonts w:ascii="Times New Roman" w:hAnsi="Times New Roman" w:cs="Times New Roman"/>
              </w:rPr>
            </w:pPr>
            <w:r w:rsidRPr="43694BD1" w:rsidR="00896572">
              <w:rPr>
                <w:rFonts w:ascii="Times New Roman" w:hAnsi="Times New Roman" w:cs="Times New Roman"/>
              </w:rPr>
              <w:t xml:space="preserve">Complete remediation: All ATI remediation from whole program. Worth 10% of grade in Concepts. </w:t>
            </w:r>
          </w:p>
          <w:p w:rsidR="00896572" w:rsidP="43694BD1" w:rsidRDefault="00896572" w14:paraId="28BB14C2" w14:textId="7CF85199">
            <w:pPr>
              <w:pStyle w:val="Dates"/>
              <w:rPr>
                <w:rFonts w:ascii="Times New Roman" w:hAnsi="Times New Roman" w:cs="Times New Roman"/>
              </w:rPr>
            </w:pPr>
          </w:p>
          <w:p w:rsidR="00896572" w:rsidP="00DD6862" w:rsidRDefault="00896572" w14:paraId="378EDD4A" w14:textId="422DB21C">
            <w:pPr>
              <w:pStyle w:val="Dates"/>
              <w:rPr>
                <w:rFonts w:ascii="Times New Roman" w:hAnsi="Times New Roman" w:cs="Times New Roman"/>
              </w:rPr>
            </w:pPr>
            <w:r w:rsidRPr="43694BD1" w:rsidR="259A0235">
              <w:rPr>
                <w:rFonts w:ascii="Times New Roman" w:hAnsi="Times New Roman" w:cs="Times New Roman"/>
              </w:rPr>
              <w:t>Summative Portfolio: 25% of grade in Synthesis.</w:t>
            </w:r>
          </w:p>
        </w:tc>
      </w:tr>
    </w:tbl>
    <w:p w:rsidRPr="0026758E" w:rsidR="00997953" w:rsidP="00096228" w:rsidRDefault="00997953" w14:paraId="7B8D22DA" w14:textId="13F746C9">
      <w:pPr>
        <w:rPr>
          <w:rFonts w:ascii="Times New Roman" w:hAnsi="Times New Roman"/>
        </w:rPr>
      </w:pPr>
    </w:p>
    <w:sectPr w:rsidRPr="0026758E" w:rsidR="00997953" w:rsidSect="00417712">
      <w:footerReference w:type="default" r:id="rId7"/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5B" w:rsidP="005626C9" w:rsidRDefault="00CF235B" w14:paraId="68D3C90F" w14:textId="77777777">
      <w:r>
        <w:separator/>
      </w:r>
    </w:p>
  </w:endnote>
  <w:endnote w:type="continuationSeparator" w:id="0">
    <w:p w:rsidR="00CF235B" w:rsidP="005626C9" w:rsidRDefault="00CF235B" w14:paraId="53B1CC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6C9" w:rsidRDefault="009E4AAD" w14:paraId="4682C0E8" w14:textId="699E0795">
    <w:pPr>
      <w:pStyle w:val="Footer"/>
    </w:pPr>
    <w:r>
      <w:t>Fall</w:t>
    </w:r>
    <w:r w:rsidR="00A36A64">
      <w:t xml:space="preserve"> </w:t>
    </w:r>
    <w:r w:rsidR="002F59C9">
      <w:t>2025</w:t>
    </w:r>
    <w:r w:rsidR="00DA643C">
      <w:t xml:space="preserve"> Calendar</w:t>
    </w:r>
    <w:r w:rsidR="005626C9">
      <w:t>.docx</w:t>
    </w:r>
  </w:p>
  <w:p w:rsidR="005626C9" w:rsidRDefault="005626C9" w14:paraId="212F5F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5B" w:rsidP="005626C9" w:rsidRDefault="00CF235B" w14:paraId="12118853" w14:textId="77777777">
      <w:r>
        <w:separator/>
      </w:r>
    </w:p>
  </w:footnote>
  <w:footnote w:type="continuationSeparator" w:id="0">
    <w:p w:rsidR="00CF235B" w:rsidP="005626C9" w:rsidRDefault="00CF235B" w14:paraId="467F3E5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B7B8D"/>
    <w:multiLevelType w:val="hybridMultilevel"/>
    <w:tmpl w:val="26CA8128"/>
    <w:lvl w:ilvl="0" w:tplc="7C60CEFC">
      <w:start w:val="2"/>
      <w:numFmt w:val="decimal"/>
      <w:lvlText w:val="%1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82BBE"/>
    <w:multiLevelType w:val="hybridMultilevel"/>
    <w:tmpl w:val="7E02B90C"/>
    <w:lvl w:ilvl="0" w:tplc="2FFE78DE">
      <w:start w:val="1"/>
      <w:numFmt w:val="decimal"/>
      <w:lvlText w:val="%1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1121A"/>
    <w:multiLevelType w:val="hybridMultilevel"/>
    <w:tmpl w:val="E3F607AC"/>
    <w:lvl w:ilvl="0" w:tplc="44B2F216">
      <w:start w:val="2"/>
      <w:numFmt w:val="decimal"/>
      <w:lvlText w:val="%1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7"/>
    <w:rsid w:val="000105CB"/>
    <w:rsid w:val="00026AD6"/>
    <w:rsid w:val="000377AC"/>
    <w:rsid w:val="00044171"/>
    <w:rsid w:val="000476B8"/>
    <w:rsid w:val="00050218"/>
    <w:rsid w:val="000540C2"/>
    <w:rsid w:val="00057BEA"/>
    <w:rsid w:val="0007002C"/>
    <w:rsid w:val="00096228"/>
    <w:rsid w:val="000967FC"/>
    <w:rsid w:val="000A6B14"/>
    <w:rsid w:val="000B5FC8"/>
    <w:rsid w:val="000F41C9"/>
    <w:rsid w:val="00110144"/>
    <w:rsid w:val="00110DFC"/>
    <w:rsid w:val="001219F8"/>
    <w:rsid w:val="0012675C"/>
    <w:rsid w:val="00127A7E"/>
    <w:rsid w:val="00147282"/>
    <w:rsid w:val="00151E0B"/>
    <w:rsid w:val="0015416F"/>
    <w:rsid w:val="00174473"/>
    <w:rsid w:val="00187258"/>
    <w:rsid w:val="00192F72"/>
    <w:rsid w:val="001A23B9"/>
    <w:rsid w:val="001D156B"/>
    <w:rsid w:val="001D2092"/>
    <w:rsid w:val="001E25C8"/>
    <w:rsid w:val="001E499C"/>
    <w:rsid w:val="001F0ABC"/>
    <w:rsid w:val="00203788"/>
    <w:rsid w:val="00235B24"/>
    <w:rsid w:val="00237AEC"/>
    <w:rsid w:val="00240534"/>
    <w:rsid w:val="002438DF"/>
    <w:rsid w:val="0024645D"/>
    <w:rsid w:val="00264730"/>
    <w:rsid w:val="0026758E"/>
    <w:rsid w:val="00267C4C"/>
    <w:rsid w:val="002716FB"/>
    <w:rsid w:val="00271B35"/>
    <w:rsid w:val="00286462"/>
    <w:rsid w:val="0028699A"/>
    <w:rsid w:val="00295BE6"/>
    <w:rsid w:val="00297D0C"/>
    <w:rsid w:val="002A0FAD"/>
    <w:rsid w:val="002B79A4"/>
    <w:rsid w:val="002F59C9"/>
    <w:rsid w:val="002F61CF"/>
    <w:rsid w:val="00305C15"/>
    <w:rsid w:val="00307B9E"/>
    <w:rsid w:val="003221DC"/>
    <w:rsid w:val="0033392A"/>
    <w:rsid w:val="00335204"/>
    <w:rsid w:val="0034783A"/>
    <w:rsid w:val="00362F58"/>
    <w:rsid w:val="00375C59"/>
    <w:rsid w:val="00391582"/>
    <w:rsid w:val="003B1769"/>
    <w:rsid w:val="003B38C9"/>
    <w:rsid w:val="003B5FBA"/>
    <w:rsid w:val="003B6538"/>
    <w:rsid w:val="003C26CE"/>
    <w:rsid w:val="003C38AC"/>
    <w:rsid w:val="003D0E67"/>
    <w:rsid w:val="003E3C99"/>
    <w:rsid w:val="003F7F4B"/>
    <w:rsid w:val="00405978"/>
    <w:rsid w:val="00417712"/>
    <w:rsid w:val="00432379"/>
    <w:rsid w:val="00434F56"/>
    <w:rsid w:val="00454B76"/>
    <w:rsid w:val="004573C1"/>
    <w:rsid w:val="00460F93"/>
    <w:rsid w:val="00473F8F"/>
    <w:rsid w:val="0047586B"/>
    <w:rsid w:val="004951BE"/>
    <w:rsid w:val="004A7462"/>
    <w:rsid w:val="004A7FA3"/>
    <w:rsid w:val="004D0530"/>
    <w:rsid w:val="004D1A93"/>
    <w:rsid w:val="004D5B7A"/>
    <w:rsid w:val="004F3D60"/>
    <w:rsid w:val="00511F20"/>
    <w:rsid w:val="00523017"/>
    <w:rsid w:val="00524E72"/>
    <w:rsid w:val="00530612"/>
    <w:rsid w:val="00545B07"/>
    <w:rsid w:val="00546559"/>
    <w:rsid w:val="005626C9"/>
    <w:rsid w:val="00570428"/>
    <w:rsid w:val="00591BAB"/>
    <w:rsid w:val="005A75BB"/>
    <w:rsid w:val="005B06E1"/>
    <w:rsid w:val="005C3241"/>
    <w:rsid w:val="005C4458"/>
    <w:rsid w:val="005D282F"/>
    <w:rsid w:val="005D3D2F"/>
    <w:rsid w:val="005E0B78"/>
    <w:rsid w:val="005E1018"/>
    <w:rsid w:val="005F265F"/>
    <w:rsid w:val="005F5B2B"/>
    <w:rsid w:val="005F64BC"/>
    <w:rsid w:val="00610E97"/>
    <w:rsid w:val="00621D02"/>
    <w:rsid w:val="006235CE"/>
    <w:rsid w:val="0064564C"/>
    <w:rsid w:val="00662C2C"/>
    <w:rsid w:val="00665B68"/>
    <w:rsid w:val="00674870"/>
    <w:rsid w:val="006802D5"/>
    <w:rsid w:val="00687D5F"/>
    <w:rsid w:val="00694261"/>
    <w:rsid w:val="006A0062"/>
    <w:rsid w:val="006B29C8"/>
    <w:rsid w:val="006C1E4F"/>
    <w:rsid w:val="006E013D"/>
    <w:rsid w:val="006E61F0"/>
    <w:rsid w:val="006E7C12"/>
    <w:rsid w:val="0070034E"/>
    <w:rsid w:val="00706624"/>
    <w:rsid w:val="00714C9C"/>
    <w:rsid w:val="00723041"/>
    <w:rsid w:val="00725E73"/>
    <w:rsid w:val="0072635A"/>
    <w:rsid w:val="0073412E"/>
    <w:rsid w:val="00742C36"/>
    <w:rsid w:val="00745963"/>
    <w:rsid w:val="00745FA0"/>
    <w:rsid w:val="0075427B"/>
    <w:rsid w:val="00755642"/>
    <w:rsid w:val="007600E9"/>
    <w:rsid w:val="0076688B"/>
    <w:rsid w:val="00777BE1"/>
    <w:rsid w:val="00781434"/>
    <w:rsid w:val="00781FFB"/>
    <w:rsid w:val="007828B5"/>
    <w:rsid w:val="00784739"/>
    <w:rsid w:val="00785890"/>
    <w:rsid w:val="00790805"/>
    <w:rsid w:val="007A5849"/>
    <w:rsid w:val="007B21D6"/>
    <w:rsid w:val="007C4EB7"/>
    <w:rsid w:val="007D3CA5"/>
    <w:rsid w:val="007D49D1"/>
    <w:rsid w:val="007E1BB6"/>
    <w:rsid w:val="007E759C"/>
    <w:rsid w:val="007F0503"/>
    <w:rsid w:val="007F6EA6"/>
    <w:rsid w:val="007F75FF"/>
    <w:rsid w:val="008035FB"/>
    <w:rsid w:val="00807A11"/>
    <w:rsid w:val="0081475C"/>
    <w:rsid w:val="008223C9"/>
    <w:rsid w:val="00823014"/>
    <w:rsid w:val="00841892"/>
    <w:rsid w:val="00843B36"/>
    <w:rsid w:val="00860B24"/>
    <w:rsid w:val="00883937"/>
    <w:rsid w:val="00896572"/>
    <w:rsid w:val="008A26C6"/>
    <w:rsid w:val="008A443A"/>
    <w:rsid w:val="008B3493"/>
    <w:rsid w:val="008B3840"/>
    <w:rsid w:val="008C5C08"/>
    <w:rsid w:val="008C61F7"/>
    <w:rsid w:val="008E17EE"/>
    <w:rsid w:val="008F07E0"/>
    <w:rsid w:val="00901CF5"/>
    <w:rsid w:val="0090542A"/>
    <w:rsid w:val="009263DA"/>
    <w:rsid w:val="00940D43"/>
    <w:rsid w:val="00951ED3"/>
    <w:rsid w:val="00957F74"/>
    <w:rsid w:val="00974F55"/>
    <w:rsid w:val="00975B98"/>
    <w:rsid w:val="00977264"/>
    <w:rsid w:val="00983A48"/>
    <w:rsid w:val="00985042"/>
    <w:rsid w:val="00997953"/>
    <w:rsid w:val="009A00B9"/>
    <w:rsid w:val="009A344C"/>
    <w:rsid w:val="009C5AFE"/>
    <w:rsid w:val="009C67D8"/>
    <w:rsid w:val="009C70A8"/>
    <w:rsid w:val="009E0351"/>
    <w:rsid w:val="009E4AAD"/>
    <w:rsid w:val="009E4CC4"/>
    <w:rsid w:val="009F0AA0"/>
    <w:rsid w:val="009F7CD2"/>
    <w:rsid w:val="00A1394B"/>
    <w:rsid w:val="00A14986"/>
    <w:rsid w:val="00A24606"/>
    <w:rsid w:val="00A250E2"/>
    <w:rsid w:val="00A315BE"/>
    <w:rsid w:val="00A356D3"/>
    <w:rsid w:val="00A36A64"/>
    <w:rsid w:val="00A64DCE"/>
    <w:rsid w:val="00A67E54"/>
    <w:rsid w:val="00A76A70"/>
    <w:rsid w:val="00A81AC5"/>
    <w:rsid w:val="00A92143"/>
    <w:rsid w:val="00A9428F"/>
    <w:rsid w:val="00A95B76"/>
    <w:rsid w:val="00A96C3B"/>
    <w:rsid w:val="00AB18AF"/>
    <w:rsid w:val="00AC5E88"/>
    <w:rsid w:val="00AD5597"/>
    <w:rsid w:val="00AE75DA"/>
    <w:rsid w:val="00AF0E42"/>
    <w:rsid w:val="00B05F5A"/>
    <w:rsid w:val="00B0721F"/>
    <w:rsid w:val="00B11B45"/>
    <w:rsid w:val="00B272A3"/>
    <w:rsid w:val="00B30A6D"/>
    <w:rsid w:val="00B35068"/>
    <w:rsid w:val="00B37D5C"/>
    <w:rsid w:val="00B543F2"/>
    <w:rsid w:val="00B555D2"/>
    <w:rsid w:val="00B61AF5"/>
    <w:rsid w:val="00B6434F"/>
    <w:rsid w:val="00B64EC4"/>
    <w:rsid w:val="00B712F5"/>
    <w:rsid w:val="00B71E98"/>
    <w:rsid w:val="00B80857"/>
    <w:rsid w:val="00B80A2E"/>
    <w:rsid w:val="00B81D65"/>
    <w:rsid w:val="00B84331"/>
    <w:rsid w:val="00B94C6F"/>
    <w:rsid w:val="00BA645D"/>
    <w:rsid w:val="00BB3F53"/>
    <w:rsid w:val="00BB46C4"/>
    <w:rsid w:val="00BB4E54"/>
    <w:rsid w:val="00BB5998"/>
    <w:rsid w:val="00BE53C4"/>
    <w:rsid w:val="00BF247B"/>
    <w:rsid w:val="00C00FDA"/>
    <w:rsid w:val="00C050EC"/>
    <w:rsid w:val="00C0521C"/>
    <w:rsid w:val="00C109FD"/>
    <w:rsid w:val="00C14AB4"/>
    <w:rsid w:val="00C252AB"/>
    <w:rsid w:val="00C31307"/>
    <w:rsid w:val="00C37ABA"/>
    <w:rsid w:val="00C4216B"/>
    <w:rsid w:val="00C43AC3"/>
    <w:rsid w:val="00C53BD7"/>
    <w:rsid w:val="00C57045"/>
    <w:rsid w:val="00C65B0A"/>
    <w:rsid w:val="00C8675E"/>
    <w:rsid w:val="00C90E78"/>
    <w:rsid w:val="00CA2C51"/>
    <w:rsid w:val="00CB5A97"/>
    <w:rsid w:val="00CB7A50"/>
    <w:rsid w:val="00CC1147"/>
    <w:rsid w:val="00CC7A33"/>
    <w:rsid w:val="00CD2F16"/>
    <w:rsid w:val="00CD639B"/>
    <w:rsid w:val="00CE7134"/>
    <w:rsid w:val="00CF235B"/>
    <w:rsid w:val="00CF629B"/>
    <w:rsid w:val="00D00D55"/>
    <w:rsid w:val="00D02CEF"/>
    <w:rsid w:val="00D03423"/>
    <w:rsid w:val="00D1177E"/>
    <w:rsid w:val="00D1570B"/>
    <w:rsid w:val="00D25878"/>
    <w:rsid w:val="00D50516"/>
    <w:rsid w:val="00D53BEC"/>
    <w:rsid w:val="00D56E0B"/>
    <w:rsid w:val="00D57674"/>
    <w:rsid w:val="00D6497C"/>
    <w:rsid w:val="00D673A7"/>
    <w:rsid w:val="00D7480E"/>
    <w:rsid w:val="00D9744F"/>
    <w:rsid w:val="00DA643C"/>
    <w:rsid w:val="00DB23E6"/>
    <w:rsid w:val="00DB42BF"/>
    <w:rsid w:val="00DC48F6"/>
    <w:rsid w:val="00DD0B54"/>
    <w:rsid w:val="00DD5514"/>
    <w:rsid w:val="00DD5ADD"/>
    <w:rsid w:val="00DD6862"/>
    <w:rsid w:val="00DE6835"/>
    <w:rsid w:val="00DF07D8"/>
    <w:rsid w:val="00DF3265"/>
    <w:rsid w:val="00DF3AA8"/>
    <w:rsid w:val="00E00C93"/>
    <w:rsid w:val="00E069C5"/>
    <w:rsid w:val="00E115A8"/>
    <w:rsid w:val="00E27792"/>
    <w:rsid w:val="00E35B6F"/>
    <w:rsid w:val="00E43BC8"/>
    <w:rsid w:val="00E463CA"/>
    <w:rsid w:val="00E47AB4"/>
    <w:rsid w:val="00E47E71"/>
    <w:rsid w:val="00E54A8C"/>
    <w:rsid w:val="00E66964"/>
    <w:rsid w:val="00E679DE"/>
    <w:rsid w:val="00E72292"/>
    <w:rsid w:val="00E73029"/>
    <w:rsid w:val="00E81B2E"/>
    <w:rsid w:val="00E94D28"/>
    <w:rsid w:val="00E97D2F"/>
    <w:rsid w:val="00EA3919"/>
    <w:rsid w:val="00EA3F6D"/>
    <w:rsid w:val="00EB2097"/>
    <w:rsid w:val="00EB2E58"/>
    <w:rsid w:val="00EC2F29"/>
    <w:rsid w:val="00ED28C1"/>
    <w:rsid w:val="00ED29B6"/>
    <w:rsid w:val="00EE344F"/>
    <w:rsid w:val="00EE50E5"/>
    <w:rsid w:val="00EF1203"/>
    <w:rsid w:val="00EF4192"/>
    <w:rsid w:val="00EF45E5"/>
    <w:rsid w:val="00EF6EE3"/>
    <w:rsid w:val="00F00436"/>
    <w:rsid w:val="00F12E1B"/>
    <w:rsid w:val="00F24D83"/>
    <w:rsid w:val="00F25DE2"/>
    <w:rsid w:val="00F34D7F"/>
    <w:rsid w:val="00F3529A"/>
    <w:rsid w:val="00F354BB"/>
    <w:rsid w:val="00F379FC"/>
    <w:rsid w:val="00F523F9"/>
    <w:rsid w:val="00F55CE6"/>
    <w:rsid w:val="00F65E65"/>
    <w:rsid w:val="00F82808"/>
    <w:rsid w:val="00F93DCB"/>
    <w:rsid w:val="00FA09BD"/>
    <w:rsid w:val="00FA70D0"/>
    <w:rsid w:val="00FB5674"/>
    <w:rsid w:val="00FC689D"/>
    <w:rsid w:val="00FD381B"/>
    <w:rsid w:val="00FD4F2A"/>
    <w:rsid w:val="00FF047E"/>
    <w:rsid w:val="012A733F"/>
    <w:rsid w:val="013ACE27"/>
    <w:rsid w:val="016F462E"/>
    <w:rsid w:val="0208D604"/>
    <w:rsid w:val="0325D70F"/>
    <w:rsid w:val="04C29232"/>
    <w:rsid w:val="04EFF4F9"/>
    <w:rsid w:val="053AB992"/>
    <w:rsid w:val="054B666F"/>
    <w:rsid w:val="05B62042"/>
    <w:rsid w:val="0692E435"/>
    <w:rsid w:val="072A5BAF"/>
    <w:rsid w:val="0754950F"/>
    <w:rsid w:val="0B226A7E"/>
    <w:rsid w:val="0BDE91A6"/>
    <w:rsid w:val="0D0C96E3"/>
    <w:rsid w:val="0D2AAEE0"/>
    <w:rsid w:val="0DA2530C"/>
    <w:rsid w:val="0E196204"/>
    <w:rsid w:val="0F7718B2"/>
    <w:rsid w:val="1057EED4"/>
    <w:rsid w:val="11105345"/>
    <w:rsid w:val="118242F5"/>
    <w:rsid w:val="11B96CB4"/>
    <w:rsid w:val="134CED9C"/>
    <w:rsid w:val="14378031"/>
    <w:rsid w:val="158ECDDB"/>
    <w:rsid w:val="15A4A387"/>
    <w:rsid w:val="15DC666D"/>
    <w:rsid w:val="163D78AE"/>
    <w:rsid w:val="165E39F4"/>
    <w:rsid w:val="16AFCD98"/>
    <w:rsid w:val="16F8F6E4"/>
    <w:rsid w:val="17077D5D"/>
    <w:rsid w:val="174D102A"/>
    <w:rsid w:val="17A79E5A"/>
    <w:rsid w:val="185C7038"/>
    <w:rsid w:val="18AAB6AE"/>
    <w:rsid w:val="18D73327"/>
    <w:rsid w:val="18F136B4"/>
    <w:rsid w:val="19B0CF36"/>
    <w:rsid w:val="19B82E00"/>
    <w:rsid w:val="19D32C43"/>
    <w:rsid w:val="1A489C90"/>
    <w:rsid w:val="1B38B1A0"/>
    <w:rsid w:val="1BF48FD0"/>
    <w:rsid w:val="1D375D51"/>
    <w:rsid w:val="1D5588CC"/>
    <w:rsid w:val="1DE386B1"/>
    <w:rsid w:val="214C3C96"/>
    <w:rsid w:val="214C63B6"/>
    <w:rsid w:val="21A3402F"/>
    <w:rsid w:val="22B14782"/>
    <w:rsid w:val="234E7EF3"/>
    <w:rsid w:val="240AC9D7"/>
    <w:rsid w:val="243FA613"/>
    <w:rsid w:val="24A883EE"/>
    <w:rsid w:val="24E8E710"/>
    <w:rsid w:val="25629E32"/>
    <w:rsid w:val="259A0235"/>
    <w:rsid w:val="26256E64"/>
    <w:rsid w:val="264FB567"/>
    <w:rsid w:val="267D7386"/>
    <w:rsid w:val="278189C4"/>
    <w:rsid w:val="28515BC1"/>
    <w:rsid w:val="28EFCC0B"/>
    <w:rsid w:val="29A028D7"/>
    <w:rsid w:val="2A82B024"/>
    <w:rsid w:val="2A8A964A"/>
    <w:rsid w:val="2ABBF35A"/>
    <w:rsid w:val="2C5A97D5"/>
    <w:rsid w:val="2C668E50"/>
    <w:rsid w:val="2C6EE7E5"/>
    <w:rsid w:val="2C8A78DE"/>
    <w:rsid w:val="2CB21209"/>
    <w:rsid w:val="2CF75466"/>
    <w:rsid w:val="2D24D6EA"/>
    <w:rsid w:val="2D4DCE7F"/>
    <w:rsid w:val="2E27F19E"/>
    <w:rsid w:val="2E84023E"/>
    <w:rsid w:val="2EA957B1"/>
    <w:rsid w:val="2F12D7D0"/>
    <w:rsid w:val="30555F8E"/>
    <w:rsid w:val="30ABF96C"/>
    <w:rsid w:val="311FAA00"/>
    <w:rsid w:val="319360EB"/>
    <w:rsid w:val="32AD0ED9"/>
    <w:rsid w:val="32B53C18"/>
    <w:rsid w:val="33590BE2"/>
    <w:rsid w:val="33726C0A"/>
    <w:rsid w:val="33C73E97"/>
    <w:rsid w:val="33D6EE47"/>
    <w:rsid w:val="3407231D"/>
    <w:rsid w:val="356C6FB3"/>
    <w:rsid w:val="35DD5212"/>
    <w:rsid w:val="366E164B"/>
    <w:rsid w:val="374665B9"/>
    <w:rsid w:val="37863E37"/>
    <w:rsid w:val="37BC52DF"/>
    <w:rsid w:val="37DDBA9B"/>
    <w:rsid w:val="383857EC"/>
    <w:rsid w:val="38A15B0F"/>
    <w:rsid w:val="39B827BD"/>
    <w:rsid w:val="3A3227EB"/>
    <w:rsid w:val="3AE12DDF"/>
    <w:rsid w:val="3B31925F"/>
    <w:rsid w:val="3B3CA738"/>
    <w:rsid w:val="3B5CD6FA"/>
    <w:rsid w:val="3BA39412"/>
    <w:rsid w:val="3C32A7E2"/>
    <w:rsid w:val="3C9DAE59"/>
    <w:rsid w:val="3D0B1B7E"/>
    <w:rsid w:val="3D1F6A63"/>
    <w:rsid w:val="3D2FA699"/>
    <w:rsid w:val="3E17B4B5"/>
    <w:rsid w:val="3E2C3513"/>
    <w:rsid w:val="3E41EED4"/>
    <w:rsid w:val="3E4DDF4B"/>
    <w:rsid w:val="3E5E05FE"/>
    <w:rsid w:val="3EDA9C24"/>
    <w:rsid w:val="3EDE214A"/>
    <w:rsid w:val="3EF9DB64"/>
    <w:rsid w:val="3F66EF5C"/>
    <w:rsid w:val="3F967D70"/>
    <w:rsid w:val="406D3544"/>
    <w:rsid w:val="40B23252"/>
    <w:rsid w:val="40EACE69"/>
    <w:rsid w:val="421AA634"/>
    <w:rsid w:val="421D7636"/>
    <w:rsid w:val="43694BD1"/>
    <w:rsid w:val="4369D9A2"/>
    <w:rsid w:val="43942ADF"/>
    <w:rsid w:val="43DC17B8"/>
    <w:rsid w:val="44704D5A"/>
    <w:rsid w:val="44C008FA"/>
    <w:rsid w:val="4519D019"/>
    <w:rsid w:val="4552E0E4"/>
    <w:rsid w:val="45AFAF5B"/>
    <w:rsid w:val="46100EFB"/>
    <w:rsid w:val="46E2E075"/>
    <w:rsid w:val="4781897D"/>
    <w:rsid w:val="482C8079"/>
    <w:rsid w:val="48BED7ED"/>
    <w:rsid w:val="48D137BB"/>
    <w:rsid w:val="48D7EB3A"/>
    <w:rsid w:val="49408C60"/>
    <w:rsid w:val="49BE6943"/>
    <w:rsid w:val="4A3C493C"/>
    <w:rsid w:val="4A7B9D5A"/>
    <w:rsid w:val="4ADBA0F6"/>
    <w:rsid w:val="4B6612B4"/>
    <w:rsid w:val="4B6B2256"/>
    <w:rsid w:val="4BC4C923"/>
    <w:rsid w:val="4BD98EDF"/>
    <w:rsid w:val="4C3D0DA0"/>
    <w:rsid w:val="4C4872D8"/>
    <w:rsid w:val="4CA8B6F8"/>
    <w:rsid w:val="4CC71D67"/>
    <w:rsid w:val="4CF0252E"/>
    <w:rsid w:val="4D024486"/>
    <w:rsid w:val="4DC14033"/>
    <w:rsid w:val="4EF7D855"/>
    <w:rsid w:val="4FDBB200"/>
    <w:rsid w:val="4FF5C0E5"/>
    <w:rsid w:val="50742CFF"/>
    <w:rsid w:val="51B7D100"/>
    <w:rsid w:val="522880A5"/>
    <w:rsid w:val="529FD074"/>
    <w:rsid w:val="52DF836C"/>
    <w:rsid w:val="52FB5025"/>
    <w:rsid w:val="5356B843"/>
    <w:rsid w:val="5423270D"/>
    <w:rsid w:val="546CE5C2"/>
    <w:rsid w:val="54763A7F"/>
    <w:rsid w:val="55523558"/>
    <w:rsid w:val="584BC46B"/>
    <w:rsid w:val="598B29F9"/>
    <w:rsid w:val="599E6D6E"/>
    <w:rsid w:val="5A63B317"/>
    <w:rsid w:val="5B3C59C4"/>
    <w:rsid w:val="5BE1AECC"/>
    <w:rsid w:val="5C0F37A7"/>
    <w:rsid w:val="5C4E84B2"/>
    <w:rsid w:val="5CBA9E87"/>
    <w:rsid w:val="5CC34DFE"/>
    <w:rsid w:val="5D9FE2AE"/>
    <w:rsid w:val="5E506163"/>
    <w:rsid w:val="5EDEEE25"/>
    <w:rsid w:val="5EF7505E"/>
    <w:rsid w:val="5F4370FD"/>
    <w:rsid w:val="5F734B73"/>
    <w:rsid w:val="5F991F06"/>
    <w:rsid w:val="5FB0F16E"/>
    <w:rsid w:val="601F6E12"/>
    <w:rsid w:val="60410A83"/>
    <w:rsid w:val="6056F281"/>
    <w:rsid w:val="61C30066"/>
    <w:rsid w:val="62E319FB"/>
    <w:rsid w:val="62E50824"/>
    <w:rsid w:val="62FC1FF8"/>
    <w:rsid w:val="631FE972"/>
    <w:rsid w:val="63FC73E3"/>
    <w:rsid w:val="64B54E5B"/>
    <w:rsid w:val="651090DF"/>
    <w:rsid w:val="65913840"/>
    <w:rsid w:val="65BB702E"/>
    <w:rsid w:val="664A7A0F"/>
    <w:rsid w:val="66635DD3"/>
    <w:rsid w:val="66B295A3"/>
    <w:rsid w:val="67CD0940"/>
    <w:rsid w:val="693BD17E"/>
    <w:rsid w:val="699893B1"/>
    <w:rsid w:val="69D2478E"/>
    <w:rsid w:val="6A04DFD2"/>
    <w:rsid w:val="6A225598"/>
    <w:rsid w:val="6A3C9B05"/>
    <w:rsid w:val="6AC45DAA"/>
    <w:rsid w:val="6AFD6D74"/>
    <w:rsid w:val="6B4D1C1D"/>
    <w:rsid w:val="6BFBEE5E"/>
    <w:rsid w:val="6C243A16"/>
    <w:rsid w:val="6C7D52C0"/>
    <w:rsid w:val="6CBD3176"/>
    <w:rsid w:val="6CD0D062"/>
    <w:rsid w:val="6DA882B2"/>
    <w:rsid w:val="70466D6C"/>
    <w:rsid w:val="7055F8AB"/>
    <w:rsid w:val="70A56492"/>
    <w:rsid w:val="70C3E36F"/>
    <w:rsid w:val="71491604"/>
    <w:rsid w:val="717A32E4"/>
    <w:rsid w:val="71A6C732"/>
    <w:rsid w:val="71D7B73E"/>
    <w:rsid w:val="739AAAA0"/>
    <w:rsid w:val="73B44082"/>
    <w:rsid w:val="7486259E"/>
    <w:rsid w:val="74B112F0"/>
    <w:rsid w:val="752025AE"/>
    <w:rsid w:val="75238979"/>
    <w:rsid w:val="75B0CB34"/>
    <w:rsid w:val="75CC471F"/>
    <w:rsid w:val="7611061D"/>
    <w:rsid w:val="766E4EFB"/>
    <w:rsid w:val="76F4E6F8"/>
    <w:rsid w:val="778E43DC"/>
    <w:rsid w:val="77BEADF3"/>
    <w:rsid w:val="77DE0C23"/>
    <w:rsid w:val="78D0B7B0"/>
    <w:rsid w:val="78D8B244"/>
    <w:rsid w:val="794D9AFD"/>
    <w:rsid w:val="79CC0621"/>
    <w:rsid w:val="7A8D3357"/>
    <w:rsid w:val="7B09E088"/>
    <w:rsid w:val="7B71CBAF"/>
    <w:rsid w:val="7BA083DD"/>
    <w:rsid w:val="7BEA500D"/>
    <w:rsid w:val="7C0A722F"/>
    <w:rsid w:val="7C7D0F87"/>
    <w:rsid w:val="7C7E1F84"/>
    <w:rsid w:val="7C935867"/>
    <w:rsid w:val="7EC62FEF"/>
    <w:rsid w:val="7F22FCB2"/>
    <w:rsid w:val="7F3EBEBD"/>
    <w:rsid w:val="7F9CA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3A904"/>
  <w15:docId w15:val="{2779F35F-ED35-4C6B-9CD2-FE9CD44C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65B0A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styleId="MonthNames" w:customStyle="1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styleId="Dates" w:customStyle="1">
    <w:name w:val="Dates"/>
    <w:basedOn w:val="Normal"/>
    <w:rsid w:val="003B6538"/>
    <w:rPr>
      <w:rFonts w:cs="Arial"/>
      <w:sz w:val="20"/>
      <w:szCs w:val="20"/>
    </w:rPr>
  </w:style>
  <w:style w:type="paragraph" w:styleId="Weekdays" w:customStyle="1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3B6538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nhideWhenUsed/>
    <w:qFormat/>
    <w:rsid w:val="00EE344F"/>
    <w:pPr>
      <w:spacing w:before="40"/>
    </w:pPr>
    <w:rPr>
      <w:rFonts w:eastAsiaTheme="minorHAnsi" w:cstheme="minorBidi"/>
      <w:color w:val="0D0D0D" w:themeColor="text1" w:themeTint="F2"/>
      <w:sz w:val="30"/>
      <w:szCs w:val="30"/>
    </w:rPr>
  </w:style>
  <w:style w:type="character" w:styleId="DateChar" w:customStyle="1">
    <w:name w:val="Date Char"/>
    <w:basedOn w:val="DefaultParagraphFont"/>
    <w:link w:val="Date"/>
    <w:rsid w:val="00EE344F"/>
    <w:rPr>
      <w:rFonts w:asciiTheme="minorHAnsi" w:hAnsiTheme="minorHAnsi" w:eastAsiaTheme="minorHAnsi" w:cstheme="minorBidi"/>
      <w:color w:val="0D0D0D" w:themeColor="text1" w:themeTint="F2"/>
      <w:sz w:val="30"/>
      <w:szCs w:val="30"/>
    </w:rPr>
  </w:style>
  <w:style w:type="paragraph" w:styleId="Header">
    <w:name w:val="header"/>
    <w:basedOn w:val="Normal"/>
    <w:link w:val="HeaderChar"/>
    <w:rsid w:val="005626C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626C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26C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26C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ng1\Application%20Data\Microsoft\Templates\2010%20calend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2010 calendar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kvang1</dc:creator>
  <lastModifiedBy>Terri McKown</lastModifiedBy>
  <revision>20</revision>
  <lastPrinted>2025-03-03T18:07:00.0000000Z</lastPrinted>
  <dcterms:created xsi:type="dcterms:W3CDTF">2025-03-03T18:04:00.0000000Z</dcterms:created>
  <dcterms:modified xsi:type="dcterms:W3CDTF">2025-09-10T18:37:04.2140154Z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TC103619851033</vt:lpwstr>
  </property>
</Properties>
</file>