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34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115" w:type="dxa"/>
          <w:right w:w="115" w:type="dxa"/>
        </w:tblCellMar>
        <w:tblLook w:val="0020" w:firstRow="1" w:lastRow="0" w:firstColumn="0" w:lastColumn="0" w:noHBand="0" w:noVBand="0"/>
      </w:tblPr>
      <w:tblGrid>
        <w:gridCol w:w="2615"/>
        <w:gridCol w:w="2789"/>
        <w:gridCol w:w="2791"/>
        <w:gridCol w:w="2610"/>
        <w:gridCol w:w="2429"/>
      </w:tblGrid>
      <w:tr w:rsidR="00C31307" w:rsidRPr="00C31307" w14:paraId="087048B8" w14:textId="77777777" w:rsidTr="00BF47FE">
        <w:trPr>
          <w:cantSplit/>
          <w:trHeight w:hRule="exact" w:val="829"/>
          <w:tblHeader/>
          <w:jc w:val="center"/>
        </w:trPr>
        <w:tc>
          <w:tcPr>
            <w:tcW w:w="13234" w:type="dxa"/>
            <w:gridSpan w:val="5"/>
            <w:shd w:val="clear" w:color="auto" w:fill="auto"/>
            <w:noWrap/>
            <w:tcMar>
              <w:bottom w:w="86" w:type="dxa"/>
            </w:tcMar>
            <w:vAlign w:val="bottom"/>
          </w:tcPr>
          <w:p w14:paraId="4E3EE908" w14:textId="77777777" w:rsidR="00C31307" w:rsidRDefault="00C31307" w:rsidP="00C31307">
            <w:pPr>
              <w:pStyle w:val="MonthName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Department of Nursing </w:t>
            </w:r>
          </w:p>
          <w:p w14:paraId="5E7EB5F1" w14:textId="349D70B0" w:rsidR="00C31307" w:rsidRDefault="0033392A" w:rsidP="00C31307">
            <w:pPr>
              <w:pStyle w:val="MonthName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Fall</w:t>
            </w:r>
            <w:r w:rsidR="00985042">
              <w:rPr>
                <w:rFonts w:ascii="Times New Roman" w:hAnsi="Times New Roman"/>
                <w:sz w:val="24"/>
              </w:rPr>
              <w:t xml:space="preserve"> </w:t>
            </w:r>
            <w:r w:rsidR="002F59C9">
              <w:rPr>
                <w:rFonts w:ascii="Times New Roman" w:hAnsi="Times New Roman"/>
                <w:sz w:val="24"/>
              </w:rPr>
              <w:t>2025</w:t>
            </w:r>
          </w:p>
          <w:p w14:paraId="3E16B6D1" w14:textId="77777777" w:rsidR="00C31307" w:rsidRPr="00C31307" w:rsidRDefault="0033392A" w:rsidP="00C31307">
            <w:pPr>
              <w:pStyle w:val="MonthName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August</w:t>
            </w:r>
          </w:p>
        </w:tc>
      </w:tr>
      <w:tr w:rsidR="00C31307" w:rsidRPr="00EB2097" w14:paraId="026AFA3A" w14:textId="77777777" w:rsidTr="00AC52E5">
        <w:trPr>
          <w:cantSplit/>
          <w:trHeight w:hRule="exact" w:val="261"/>
          <w:jc w:val="center"/>
        </w:trPr>
        <w:tc>
          <w:tcPr>
            <w:tcW w:w="2615" w:type="dxa"/>
            <w:shd w:val="clear" w:color="auto" w:fill="auto"/>
            <w:noWrap/>
            <w:tcMar>
              <w:bottom w:w="58" w:type="dxa"/>
            </w:tcMar>
            <w:vAlign w:val="bottom"/>
          </w:tcPr>
          <w:p w14:paraId="56A277AF" w14:textId="77777777" w:rsidR="00C31307" w:rsidRPr="0026758E" w:rsidRDefault="00C31307" w:rsidP="00997953">
            <w:pPr>
              <w:pStyle w:val="Weekdays"/>
              <w:rPr>
                <w:rFonts w:ascii="Times New Roman" w:hAnsi="Times New Roman"/>
                <w:sz w:val="22"/>
                <w:szCs w:val="22"/>
              </w:rPr>
            </w:pPr>
            <w:r w:rsidRPr="0026758E">
              <w:rPr>
                <w:rFonts w:ascii="Times New Roman" w:hAnsi="Times New Roman"/>
                <w:sz w:val="22"/>
                <w:szCs w:val="22"/>
              </w:rPr>
              <w:t>Monday</w:t>
            </w:r>
          </w:p>
        </w:tc>
        <w:tc>
          <w:tcPr>
            <w:tcW w:w="2789" w:type="dxa"/>
            <w:shd w:val="clear" w:color="auto" w:fill="auto"/>
            <w:noWrap/>
            <w:tcMar>
              <w:bottom w:w="58" w:type="dxa"/>
            </w:tcMar>
            <w:vAlign w:val="bottom"/>
          </w:tcPr>
          <w:p w14:paraId="31D6614C" w14:textId="77777777" w:rsidR="00C31307" w:rsidRPr="0026758E" w:rsidRDefault="00C31307" w:rsidP="00997953">
            <w:pPr>
              <w:pStyle w:val="Weekdays"/>
              <w:rPr>
                <w:rFonts w:ascii="Times New Roman" w:hAnsi="Times New Roman"/>
                <w:sz w:val="22"/>
                <w:szCs w:val="22"/>
              </w:rPr>
            </w:pPr>
            <w:r w:rsidRPr="0026758E">
              <w:rPr>
                <w:rFonts w:ascii="Times New Roman" w:hAnsi="Times New Roman"/>
                <w:sz w:val="22"/>
                <w:szCs w:val="22"/>
              </w:rPr>
              <w:t>Tuesday</w:t>
            </w:r>
          </w:p>
        </w:tc>
        <w:tc>
          <w:tcPr>
            <w:tcW w:w="2791" w:type="dxa"/>
            <w:shd w:val="clear" w:color="auto" w:fill="auto"/>
            <w:noWrap/>
            <w:tcMar>
              <w:bottom w:w="58" w:type="dxa"/>
            </w:tcMar>
            <w:vAlign w:val="bottom"/>
          </w:tcPr>
          <w:p w14:paraId="085F6998" w14:textId="77777777" w:rsidR="00C31307" w:rsidRPr="0026758E" w:rsidRDefault="00C31307" w:rsidP="00997953">
            <w:pPr>
              <w:pStyle w:val="Weekdays"/>
              <w:rPr>
                <w:rFonts w:ascii="Times New Roman" w:hAnsi="Times New Roman"/>
                <w:sz w:val="22"/>
                <w:szCs w:val="22"/>
              </w:rPr>
            </w:pPr>
            <w:r w:rsidRPr="0026758E">
              <w:rPr>
                <w:rFonts w:ascii="Times New Roman" w:hAnsi="Times New Roman"/>
                <w:sz w:val="22"/>
                <w:szCs w:val="22"/>
              </w:rPr>
              <w:t>Wednesday</w:t>
            </w:r>
          </w:p>
        </w:tc>
        <w:tc>
          <w:tcPr>
            <w:tcW w:w="2610" w:type="dxa"/>
            <w:shd w:val="clear" w:color="auto" w:fill="auto"/>
            <w:noWrap/>
            <w:tcMar>
              <w:bottom w:w="58" w:type="dxa"/>
            </w:tcMar>
            <w:vAlign w:val="bottom"/>
          </w:tcPr>
          <w:p w14:paraId="4F629C8C" w14:textId="77777777" w:rsidR="00C31307" w:rsidRPr="0026758E" w:rsidRDefault="00C31307" w:rsidP="00997953">
            <w:pPr>
              <w:pStyle w:val="Weekdays"/>
              <w:rPr>
                <w:rFonts w:ascii="Times New Roman" w:hAnsi="Times New Roman"/>
                <w:sz w:val="22"/>
                <w:szCs w:val="22"/>
              </w:rPr>
            </w:pPr>
            <w:r w:rsidRPr="0026758E">
              <w:rPr>
                <w:rFonts w:ascii="Times New Roman" w:hAnsi="Times New Roman"/>
                <w:sz w:val="22"/>
                <w:szCs w:val="22"/>
              </w:rPr>
              <w:t>Thursday</w:t>
            </w:r>
          </w:p>
        </w:tc>
        <w:tc>
          <w:tcPr>
            <w:tcW w:w="2429" w:type="dxa"/>
            <w:shd w:val="clear" w:color="auto" w:fill="auto"/>
            <w:noWrap/>
            <w:tcMar>
              <w:bottom w:w="58" w:type="dxa"/>
            </w:tcMar>
            <w:vAlign w:val="bottom"/>
          </w:tcPr>
          <w:p w14:paraId="151C86C5" w14:textId="77777777" w:rsidR="00C31307" w:rsidRPr="0026758E" w:rsidRDefault="00C31307" w:rsidP="00997953">
            <w:pPr>
              <w:pStyle w:val="Weekdays"/>
              <w:rPr>
                <w:rFonts w:ascii="Times New Roman" w:hAnsi="Times New Roman"/>
                <w:sz w:val="22"/>
                <w:szCs w:val="22"/>
              </w:rPr>
            </w:pPr>
            <w:r w:rsidRPr="0026758E">
              <w:rPr>
                <w:rFonts w:ascii="Times New Roman" w:hAnsi="Times New Roman"/>
                <w:sz w:val="22"/>
                <w:szCs w:val="22"/>
              </w:rPr>
              <w:t>Friday</w:t>
            </w:r>
          </w:p>
        </w:tc>
      </w:tr>
      <w:tr w:rsidR="00C31307" w:rsidRPr="0026758E" w14:paraId="36451E0B" w14:textId="77777777" w:rsidTr="00AC52E5">
        <w:trPr>
          <w:cantSplit/>
          <w:trHeight w:val="577"/>
          <w:jc w:val="center"/>
        </w:trPr>
        <w:tc>
          <w:tcPr>
            <w:tcW w:w="261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12C2A7" w14:textId="77777777" w:rsidR="00E3252D" w:rsidRPr="00C026B0" w:rsidRDefault="007E1ACD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9-11:50</w:t>
            </w:r>
            <w:r w:rsidR="00BD5092" w:rsidRPr="00C026B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14:paraId="06F5F787" w14:textId="76F8BA5F" w:rsidR="0073412E" w:rsidRPr="00C026B0" w:rsidRDefault="00A620AF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Nur 4206 Concepts III (C3)</w:t>
            </w:r>
          </w:p>
          <w:p w14:paraId="2FBA3271" w14:textId="77777777" w:rsidR="0073412E" w:rsidRPr="00C026B0" w:rsidRDefault="0073412E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7C1CE7" w14:textId="77777777" w:rsidR="00E3252D" w:rsidRPr="00C026B0" w:rsidRDefault="007E1ACD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1-2:20:</w:t>
            </w:r>
            <w:r w:rsidR="00A620AF" w:rsidRPr="00C026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E52F142" w14:textId="4DC24920" w:rsidR="007E1ACD" w:rsidRPr="00C026B0" w:rsidRDefault="00A620AF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Nur 4303:</w:t>
            </w:r>
            <w:r w:rsidR="007E1ACD" w:rsidRPr="00C026B0">
              <w:rPr>
                <w:rFonts w:ascii="Times New Roman" w:hAnsi="Times New Roman" w:cs="Times New Roman"/>
                <w:sz w:val="18"/>
                <w:szCs w:val="18"/>
              </w:rPr>
              <w:t xml:space="preserve"> Research</w:t>
            </w: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 xml:space="preserve"> (R) </w:t>
            </w:r>
          </w:p>
          <w:p w14:paraId="7DF5DE4C" w14:textId="77777777" w:rsidR="00A620AF" w:rsidRPr="00C026B0" w:rsidRDefault="00A620AF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F7DE1D" w14:textId="05444F46" w:rsidR="0073412E" w:rsidRPr="00C026B0" w:rsidRDefault="00A620AF" w:rsidP="00E3252D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Nur 4405: Practicum III</w:t>
            </w:r>
            <w:r w:rsidR="00E3252D" w:rsidRPr="00C026B0">
              <w:rPr>
                <w:rFonts w:ascii="Times New Roman" w:hAnsi="Times New Roman" w:cs="Times New Roman"/>
                <w:sz w:val="18"/>
                <w:szCs w:val="18"/>
              </w:rPr>
              <w:t xml:space="preserve"> (P3)</w:t>
            </w:r>
          </w:p>
        </w:tc>
        <w:tc>
          <w:tcPr>
            <w:tcW w:w="278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DEB9BE" w14:textId="77777777" w:rsidR="004A7FA3" w:rsidRPr="00C026B0" w:rsidRDefault="00952414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LJ: Dr Laura Jobe</w:t>
            </w:r>
          </w:p>
          <w:p w14:paraId="1D884407" w14:textId="77777777" w:rsidR="00952414" w:rsidRPr="00C026B0" w:rsidRDefault="00952414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LD: Dr. Lisa DuBose</w:t>
            </w:r>
          </w:p>
          <w:p w14:paraId="54655BBA" w14:textId="77777777" w:rsidR="00952414" w:rsidRPr="00C026B0" w:rsidRDefault="00952414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 xml:space="preserve">KG: Dr. Karmen </w:t>
            </w:r>
            <w:proofErr w:type="spellStart"/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Goodner</w:t>
            </w:r>
            <w:proofErr w:type="spellEnd"/>
          </w:p>
          <w:p w14:paraId="0D336486" w14:textId="77777777" w:rsidR="00952414" w:rsidRPr="00C026B0" w:rsidRDefault="00952414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CR: Ms. Carolyn Ricono</w:t>
            </w:r>
          </w:p>
          <w:p w14:paraId="622C5007" w14:textId="77777777" w:rsidR="005E43BC" w:rsidRPr="00C026B0" w:rsidRDefault="005E43BC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LW. Ms. LaDonna Watts</w:t>
            </w:r>
          </w:p>
          <w:p w14:paraId="1D0A8A5B" w14:textId="77777777" w:rsidR="005E43BC" w:rsidRPr="00C026B0" w:rsidRDefault="005E43BC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BJ: Ms. Bridgette Jay</w:t>
            </w:r>
          </w:p>
          <w:p w14:paraId="4EA19BC0" w14:textId="77777777" w:rsidR="005E43BC" w:rsidRPr="00C026B0" w:rsidRDefault="005E43BC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MS: Ms. Morgan Scott</w:t>
            </w:r>
          </w:p>
          <w:p w14:paraId="5510B8E7" w14:textId="3F75626F" w:rsidR="005E43BC" w:rsidRPr="00C026B0" w:rsidRDefault="005E43BC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 xml:space="preserve">TB: Mr. Tyler Burns </w:t>
            </w:r>
          </w:p>
        </w:tc>
        <w:tc>
          <w:tcPr>
            <w:tcW w:w="279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9262DC" w14:textId="77777777" w:rsidR="004A7FA3" w:rsidRPr="00C026B0" w:rsidRDefault="004A7FA3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E7962B" w14:textId="6E95D058" w:rsidR="00EE344F" w:rsidRPr="00C026B0" w:rsidRDefault="00EE344F" w:rsidP="00621D0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78E064" w14:textId="71CAEDA0" w:rsidR="00EE344F" w:rsidRPr="00C026B0" w:rsidRDefault="002F59C9" w:rsidP="00D56E0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36A64" w:rsidRPr="0026758E" w14:paraId="2663CC96" w14:textId="77777777" w:rsidTr="00AC52E5">
        <w:trPr>
          <w:cantSplit/>
          <w:trHeight w:val="712"/>
          <w:jc w:val="center"/>
        </w:trPr>
        <w:tc>
          <w:tcPr>
            <w:tcW w:w="261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ADA2D8" w14:textId="0DE7533A" w:rsidR="00A36A64" w:rsidRPr="00C026B0" w:rsidRDefault="002F59C9" w:rsidP="00E3252D">
            <w:pPr>
              <w:pStyle w:val="Dates"/>
              <w:rPr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8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4D0125" w14:textId="2E482DE0" w:rsidR="00A36A64" w:rsidRPr="00C026B0" w:rsidRDefault="002F59C9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9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31EFFC" w14:textId="0D9F12DC" w:rsidR="00A36A64" w:rsidRPr="00C026B0" w:rsidRDefault="002F59C9" w:rsidP="00D56E0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D08704" w14:textId="5366AEAA" w:rsidR="00A36A64" w:rsidRPr="00C026B0" w:rsidRDefault="002F59C9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2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D87094" w14:textId="718F6839" w:rsidR="00A36A64" w:rsidRPr="00C026B0" w:rsidRDefault="002F59C9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C31307" w:rsidRPr="0026758E" w14:paraId="7F6C34A9" w14:textId="77777777" w:rsidTr="00AC52E5">
        <w:trPr>
          <w:cantSplit/>
          <w:trHeight w:val="1027"/>
          <w:jc w:val="center"/>
        </w:trPr>
        <w:tc>
          <w:tcPr>
            <w:tcW w:w="261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AC62C5" w14:textId="20D422B8" w:rsidR="00F34D7F" w:rsidRPr="00C026B0" w:rsidRDefault="002F59C9" w:rsidP="00F34D7F">
            <w:pPr>
              <w:rPr>
                <w:sz w:val="18"/>
                <w:szCs w:val="18"/>
              </w:rPr>
            </w:pPr>
            <w:r w:rsidRPr="00C026B0">
              <w:rPr>
                <w:sz w:val="18"/>
                <w:szCs w:val="18"/>
              </w:rPr>
              <w:t>11</w:t>
            </w:r>
          </w:p>
          <w:p w14:paraId="3955F5F6" w14:textId="77777777" w:rsidR="005E0B78" w:rsidRPr="00C026B0" w:rsidRDefault="005E0B78" w:rsidP="00F34D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8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C9A267" w14:textId="45429B12" w:rsidR="005E0B78" w:rsidRPr="00C026B0" w:rsidRDefault="00621D02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F59C9" w:rsidRPr="00C026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9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682090" w14:textId="7357B1FB" w:rsidR="00D02CEF" w:rsidRPr="00C026B0" w:rsidRDefault="00621D02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F59C9" w:rsidRPr="00C026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B5F14D" w14:textId="5CFD4228" w:rsidR="0026758E" w:rsidRPr="00C026B0" w:rsidRDefault="00621D02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F59C9" w:rsidRPr="00C026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2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F711A1" w14:textId="42AC4B53" w:rsidR="00FB5674" w:rsidRPr="00C026B0" w:rsidRDefault="00621D02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F59C9" w:rsidRPr="00C026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31307" w:rsidRPr="0026758E" w14:paraId="42BC256C" w14:textId="77777777" w:rsidTr="00AC52E5">
        <w:trPr>
          <w:cantSplit/>
          <w:trHeight w:val="1486"/>
          <w:jc w:val="center"/>
        </w:trPr>
        <w:tc>
          <w:tcPr>
            <w:tcW w:w="261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2D3C3D" w14:textId="34F25986" w:rsidR="00FB5674" w:rsidRPr="00C026B0" w:rsidRDefault="00621D02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F59C9" w:rsidRPr="00C026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78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6CF24F" w14:textId="26F5C3FB" w:rsidR="005E0B78" w:rsidRPr="00C026B0" w:rsidRDefault="002F59C9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79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06FF48" w14:textId="77777777" w:rsidR="00FB5674" w:rsidRPr="00C026B0" w:rsidRDefault="00621D02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F59C9" w:rsidRPr="00C026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A645D" w:rsidRPr="00C026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37D539E" w14:textId="77777777" w:rsidR="009A04D3" w:rsidRPr="00C026B0" w:rsidRDefault="009A04D3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 xml:space="preserve">9-11:50: </w:t>
            </w:r>
          </w:p>
          <w:p w14:paraId="371D54DC" w14:textId="2DD4B054" w:rsidR="007E1ACD" w:rsidRPr="00C026B0" w:rsidRDefault="009A04D3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Orientation to C3/P3</w:t>
            </w:r>
          </w:p>
          <w:p w14:paraId="2748C5B0" w14:textId="1EDE5192" w:rsidR="009A04D3" w:rsidRPr="00C026B0" w:rsidRDefault="009A04D3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Math Test</w:t>
            </w:r>
          </w:p>
          <w:p w14:paraId="5CFD5842" w14:textId="77777777" w:rsidR="009A04D3" w:rsidRPr="00C026B0" w:rsidRDefault="009A04D3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98AE2B" w14:textId="3C6F30DD" w:rsidR="009A04D3" w:rsidRPr="00C026B0" w:rsidRDefault="009A04D3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1-2:20: Orientation to R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AFA165" w14:textId="77777777" w:rsidR="0007002C" w:rsidRPr="00C026B0" w:rsidRDefault="002F59C9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 xml:space="preserve">21 </w:t>
            </w:r>
          </w:p>
          <w:p w14:paraId="4F70BF5B" w14:textId="77777777" w:rsidR="007A1179" w:rsidRPr="00C026B0" w:rsidRDefault="007A1179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5E8FEC" w14:textId="59CA7837" w:rsidR="007A1179" w:rsidRPr="00C026B0" w:rsidRDefault="007A1179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Skills Day</w:t>
            </w:r>
          </w:p>
        </w:tc>
        <w:tc>
          <w:tcPr>
            <w:tcW w:w="242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C42495" w14:textId="35AD6C25" w:rsidR="00DC48F6" w:rsidRPr="00C026B0" w:rsidRDefault="00621D02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F59C9" w:rsidRPr="00C026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3412E" w:rsidRPr="0026758E" w14:paraId="5DC4FEB1" w14:textId="77777777" w:rsidTr="00AC52E5">
        <w:trPr>
          <w:cantSplit/>
          <w:trHeight w:val="1288"/>
          <w:jc w:val="center"/>
        </w:trPr>
        <w:tc>
          <w:tcPr>
            <w:tcW w:w="261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7EBF9F" w14:textId="77777777" w:rsidR="0073412E" w:rsidRPr="00C026B0" w:rsidRDefault="00621D02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F59C9" w:rsidRPr="00C026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5546395D" w14:textId="77777777" w:rsidR="00031175" w:rsidRPr="00C026B0" w:rsidRDefault="00031175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C3: Respiratory (LJ)</w:t>
            </w:r>
          </w:p>
          <w:p w14:paraId="3FFEFC88" w14:textId="77777777" w:rsidR="007A136F" w:rsidRPr="00C026B0" w:rsidRDefault="007A136F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6EFA55" w14:textId="00F402F7" w:rsidR="007A136F" w:rsidRPr="00C026B0" w:rsidRDefault="00DE0EBF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R: Unit 1</w:t>
            </w:r>
            <w:r w:rsidR="00EF3860" w:rsidRPr="00C026B0">
              <w:rPr>
                <w:rFonts w:ascii="Times New Roman" w:hAnsi="Times New Roman" w:cs="Times New Roman"/>
                <w:sz w:val="18"/>
                <w:szCs w:val="18"/>
              </w:rPr>
              <w:t xml:space="preserve"> (APA)</w:t>
            </w:r>
          </w:p>
          <w:p w14:paraId="22E9D9FD" w14:textId="77777777" w:rsidR="007A136F" w:rsidRPr="00C026B0" w:rsidRDefault="007A136F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F46A0A" w14:textId="77777777" w:rsidR="005E43BC" w:rsidRPr="00C026B0" w:rsidRDefault="00C1579D" w:rsidP="00AF0E42">
            <w:pPr>
              <w:pStyle w:val="Dates"/>
              <w:rPr>
                <w:rFonts w:ascii="Times New Roman" w:hAnsi="Times New Roman" w:cs="Times New Roman"/>
                <w:sz w:val="16"/>
                <w:szCs w:val="16"/>
              </w:rPr>
            </w:pPr>
            <w:r w:rsidRPr="00FE1DB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Nutrition A opens @ 0001</w:t>
            </w:r>
          </w:p>
        </w:tc>
        <w:tc>
          <w:tcPr>
            <w:tcW w:w="278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94D840" w14:textId="77AA7746" w:rsidR="0073412E" w:rsidRPr="00C026B0" w:rsidRDefault="00621D02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F59C9" w:rsidRPr="00C026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9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A49648" w14:textId="77777777" w:rsidR="0073412E" w:rsidRPr="00C026B0" w:rsidRDefault="00621D02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F59C9" w:rsidRPr="00C026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293DF52A" w14:textId="77777777" w:rsidR="00031175" w:rsidRPr="00C026B0" w:rsidRDefault="00031175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C3: Respiratory (LJ)</w:t>
            </w:r>
          </w:p>
          <w:p w14:paraId="32516708" w14:textId="77777777" w:rsidR="00DE0EBF" w:rsidRPr="00C026B0" w:rsidRDefault="00DE0EBF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38E830" w14:textId="31877ACB" w:rsidR="00DE0EBF" w:rsidRPr="00C026B0" w:rsidRDefault="00DE0EBF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R: Unit 1</w:t>
            </w:r>
            <w:r w:rsidR="00EF3860" w:rsidRPr="00C026B0">
              <w:rPr>
                <w:rFonts w:ascii="Times New Roman" w:hAnsi="Times New Roman" w:cs="Times New Roman"/>
                <w:sz w:val="18"/>
                <w:szCs w:val="18"/>
              </w:rPr>
              <w:t xml:space="preserve"> (1/2)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87FF37" w14:textId="77777777" w:rsidR="0073412E" w:rsidRPr="00C026B0" w:rsidRDefault="00621D02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F59C9" w:rsidRPr="00C026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437B3172" w14:textId="77777777" w:rsidR="00B61E63" w:rsidRPr="00C026B0" w:rsidRDefault="00B61E63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306A93" w14:textId="388F730E" w:rsidR="00B61E63" w:rsidRPr="00C026B0" w:rsidRDefault="00B61E63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 xml:space="preserve">SIM (MS Groups) </w:t>
            </w:r>
          </w:p>
        </w:tc>
        <w:tc>
          <w:tcPr>
            <w:tcW w:w="242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75943E" w14:textId="76B8DEE4" w:rsidR="0073412E" w:rsidRPr="00C026B0" w:rsidRDefault="002F59C9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</w:tbl>
    <w:p w14:paraId="696BA2FE" w14:textId="77777777" w:rsidR="00997953" w:rsidRPr="0026758E" w:rsidRDefault="00997953">
      <w:pPr>
        <w:rPr>
          <w:rFonts w:ascii="Times New Roman" w:hAnsi="Times New Roman"/>
        </w:rPr>
      </w:pPr>
    </w:p>
    <w:tbl>
      <w:tblPr>
        <w:tblW w:w="13551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20" w:firstRow="1" w:lastRow="0" w:firstColumn="0" w:lastColumn="0" w:noHBand="0" w:noVBand="0"/>
      </w:tblPr>
      <w:tblGrid>
        <w:gridCol w:w="2705"/>
        <w:gridCol w:w="2880"/>
        <w:gridCol w:w="2880"/>
        <w:gridCol w:w="2610"/>
        <w:gridCol w:w="2476"/>
      </w:tblGrid>
      <w:tr w:rsidR="00C31307" w:rsidRPr="0026758E" w14:paraId="33B83A43" w14:textId="77777777" w:rsidTr="004F7268">
        <w:trPr>
          <w:cantSplit/>
          <w:trHeight w:val="719"/>
          <w:tblHeader/>
          <w:jc w:val="center"/>
        </w:trPr>
        <w:tc>
          <w:tcPr>
            <w:tcW w:w="13551" w:type="dxa"/>
            <w:gridSpan w:val="5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center"/>
          </w:tcPr>
          <w:p w14:paraId="265133BC" w14:textId="77777777" w:rsidR="00C31307" w:rsidRPr="0026758E" w:rsidRDefault="00C31307" w:rsidP="00C31307">
            <w:pPr>
              <w:pStyle w:val="MonthNames"/>
              <w:rPr>
                <w:rFonts w:ascii="Times New Roman" w:hAnsi="Times New Roman"/>
                <w:sz w:val="24"/>
              </w:rPr>
            </w:pPr>
            <w:r w:rsidRPr="0026758E">
              <w:rPr>
                <w:rFonts w:ascii="Times New Roman" w:hAnsi="Times New Roman"/>
                <w:sz w:val="24"/>
              </w:rPr>
              <w:lastRenderedPageBreak/>
              <w:t xml:space="preserve">Department of Nursing </w:t>
            </w:r>
          </w:p>
          <w:p w14:paraId="143A71CA" w14:textId="62C09068" w:rsidR="00C31307" w:rsidRPr="0026758E" w:rsidRDefault="009E4AAD" w:rsidP="00C31307">
            <w:pPr>
              <w:pStyle w:val="MonthName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Fall</w:t>
            </w:r>
            <w:r w:rsidR="003D0E67" w:rsidRPr="0026758E">
              <w:rPr>
                <w:rFonts w:ascii="Times New Roman" w:hAnsi="Times New Roman"/>
                <w:sz w:val="24"/>
              </w:rPr>
              <w:t xml:space="preserve"> </w:t>
            </w:r>
            <w:r w:rsidR="002F59C9">
              <w:rPr>
                <w:rFonts w:ascii="Times New Roman" w:hAnsi="Times New Roman"/>
                <w:sz w:val="24"/>
              </w:rPr>
              <w:t>2025</w:t>
            </w:r>
          </w:p>
          <w:p w14:paraId="212C1898" w14:textId="77777777" w:rsidR="00C31307" w:rsidRPr="0026758E" w:rsidRDefault="009E4AAD" w:rsidP="00C31307">
            <w:pPr>
              <w:pStyle w:val="MonthName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September</w:t>
            </w:r>
          </w:p>
        </w:tc>
      </w:tr>
      <w:tr w:rsidR="00C31307" w:rsidRPr="0026758E" w14:paraId="1FAA6B4E" w14:textId="77777777" w:rsidTr="004F7268">
        <w:trPr>
          <w:cantSplit/>
          <w:trHeight w:hRule="exact" w:val="301"/>
          <w:jc w:val="center"/>
        </w:trPr>
        <w:tc>
          <w:tcPr>
            <w:tcW w:w="270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3D9FFB46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Monday</w:t>
            </w:r>
          </w:p>
        </w:tc>
        <w:tc>
          <w:tcPr>
            <w:tcW w:w="288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3D778B97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Tuesday</w:t>
            </w:r>
          </w:p>
        </w:tc>
        <w:tc>
          <w:tcPr>
            <w:tcW w:w="288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2E32ED8F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Wednesday</w:t>
            </w:r>
          </w:p>
        </w:tc>
        <w:tc>
          <w:tcPr>
            <w:tcW w:w="261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72D04849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Thursday</w:t>
            </w:r>
          </w:p>
        </w:tc>
        <w:tc>
          <w:tcPr>
            <w:tcW w:w="2476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3B720158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Friday</w:t>
            </w:r>
          </w:p>
        </w:tc>
      </w:tr>
      <w:tr w:rsidR="00C31307" w:rsidRPr="0026758E" w14:paraId="6D674BBA" w14:textId="77777777" w:rsidTr="004F7268">
        <w:trPr>
          <w:cantSplit/>
          <w:trHeight w:hRule="exact" w:val="1313"/>
          <w:jc w:val="center"/>
        </w:trPr>
        <w:tc>
          <w:tcPr>
            <w:tcW w:w="270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16237C" w14:textId="69AEEB28" w:rsidR="00714C9C" w:rsidRPr="00C026B0" w:rsidRDefault="002F59C9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CA46A80" w14:textId="3173C70D" w:rsidR="00250FB2" w:rsidRPr="00C026B0" w:rsidRDefault="00250FB2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2047F0" w14:textId="302915FA" w:rsidR="00250FB2" w:rsidRPr="00912B8C" w:rsidRDefault="00912B8C" w:rsidP="00912B8C">
            <w:pPr>
              <w:pStyle w:val="Dates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12B8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LABOR DAY</w:t>
            </w:r>
          </w:p>
          <w:p w14:paraId="16F8DF1A" w14:textId="77777777" w:rsidR="00912B8C" w:rsidRDefault="00912B8C" w:rsidP="00AF0E42">
            <w:pPr>
              <w:pStyle w:val="Dates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  <w:p w14:paraId="67E35D1C" w14:textId="3139F1AA" w:rsidR="00250FB2" w:rsidRPr="00C026B0" w:rsidRDefault="00C1579D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FE1DB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Nutrition A closes @ 2359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DEF89C" w14:textId="77777777" w:rsidR="00D1177E" w:rsidRPr="00C026B0" w:rsidRDefault="002F59C9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0045EA0" w14:textId="77777777" w:rsidR="00B61E63" w:rsidRPr="00C026B0" w:rsidRDefault="00B61E63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SIM (ICU Groups)</w:t>
            </w:r>
          </w:p>
          <w:p w14:paraId="1877E9D8" w14:textId="5947958E" w:rsidR="00B61E63" w:rsidRPr="00C026B0" w:rsidRDefault="00B61E63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Clinical</w:t>
            </w:r>
            <w:r w:rsidR="003A3865" w:rsidRPr="00C026B0">
              <w:rPr>
                <w:rFonts w:ascii="Times New Roman" w:hAnsi="Times New Roman" w:cs="Times New Roman"/>
                <w:sz w:val="18"/>
                <w:szCs w:val="18"/>
              </w:rPr>
              <w:t xml:space="preserve"> (MS)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0464B0" w14:textId="77777777" w:rsidR="0012675C" w:rsidRPr="00C026B0" w:rsidRDefault="002F59C9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44018B88" w14:textId="77777777" w:rsidR="00952414" w:rsidRPr="00C026B0" w:rsidRDefault="00952414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C3: Orientation to psych (LD)</w:t>
            </w:r>
          </w:p>
          <w:p w14:paraId="23CB2889" w14:textId="77777777" w:rsidR="00DE0EBF" w:rsidRPr="00C026B0" w:rsidRDefault="00DE0EBF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52C1CF" w14:textId="7A668DCF" w:rsidR="00DE0EBF" w:rsidRPr="00C026B0" w:rsidRDefault="00DE0EBF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R: Unit 1</w:t>
            </w:r>
            <w:r w:rsidR="00EF3860" w:rsidRPr="00C026B0">
              <w:rPr>
                <w:rFonts w:ascii="Times New Roman" w:hAnsi="Times New Roman" w:cs="Times New Roman"/>
                <w:sz w:val="18"/>
                <w:szCs w:val="18"/>
              </w:rPr>
              <w:t xml:space="preserve"> (4) 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EBE94A" w14:textId="77777777" w:rsidR="00E47E71" w:rsidRPr="00C026B0" w:rsidRDefault="002F59C9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40E200D5" w14:textId="5765B70C" w:rsidR="003A3865" w:rsidRPr="00C026B0" w:rsidRDefault="003A3865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Clinical (ICU/MS/Psych)</w:t>
            </w:r>
          </w:p>
        </w:tc>
        <w:tc>
          <w:tcPr>
            <w:tcW w:w="24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EA65E0" w14:textId="77777777" w:rsidR="00B61E63" w:rsidRPr="00C026B0" w:rsidRDefault="002F59C9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BD366B1" w14:textId="77777777" w:rsidR="00B61E63" w:rsidRPr="00C026B0" w:rsidRDefault="00B61E63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SIM (Psych Groups)</w:t>
            </w:r>
          </w:p>
          <w:p w14:paraId="674E352B" w14:textId="77777777" w:rsidR="003A3865" w:rsidRPr="00C026B0" w:rsidRDefault="003A3865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Clinical (ICU)</w:t>
            </w:r>
          </w:p>
          <w:p w14:paraId="35DF101C" w14:textId="77777777" w:rsidR="00CA6DB6" w:rsidRPr="00C026B0" w:rsidRDefault="00CA6DB6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46D507" w14:textId="63464644" w:rsidR="00CA6DB6" w:rsidRPr="00C026B0" w:rsidRDefault="00CA6DB6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6E3C3A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Problem @ 2359</w:t>
            </w:r>
          </w:p>
        </w:tc>
      </w:tr>
      <w:tr w:rsidR="003E3C99" w:rsidRPr="0026758E" w14:paraId="206B7EC0" w14:textId="77777777" w:rsidTr="004F7268">
        <w:trPr>
          <w:cantSplit/>
          <w:trHeight w:hRule="exact" w:val="1682"/>
          <w:jc w:val="center"/>
        </w:trPr>
        <w:tc>
          <w:tcPr>
            <w:tcW w:w="270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D104C6" w14:textId="33AC46DB" w:rsidR="00D1177E" w:rsidRPr="00C026B0" w:rsidRDefault="002F59C9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4B7160E4" w14:textId="34B8B643" w:rsidR="00952414" w:rsidRPr="00C026B0" w:rsidRDefault="00952414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C3: Therapeutic Communication (LD)</w:t>
            </w:r>
          </w:p>
          <w:p w14:paraId="23B0F07B" w14:textId="77777777" w:rsidR="00B0721F" w:rsidRPr="00C026B0" w:rsidRDefault="00B0721F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D13DB5" w14:textId="5A038E0A" w:rsidR="00DE0EBF" w:rsidRPr="00C026B0" w:rsidRDefault="00DE0EBF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R: Unit 1</w:t>
            </w:r>
            <w:r w:rsidR="00EF3860" w:rsidRPr="00C026B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02111C" w:rsidRPr="00C026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F3860" w:rsidRPr="00C026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3D919E4" w14:textId="77777777" w:rsidR="00181ED7" w:rsidRPr="00C026B0" w:rsidRDefault="00181ED7" w:rsidP="00AF0E42">
            <w:pPr>
              <w:pStyle w:val="Dates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122A17" w14:textId="14B81717" w:rsidR="00C1579D" w:rsidRPr="00FE1DB9" w:rsidRDefault="007C6B93" w:rsidP="00AF0E42">
            <w:pPr>
              <w:pStyle w:val="Dates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FE1DB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Med Surg A opens @ 0001</w:t>
            </w:r>
          </w:p>
          <w:p w14:paraId="1E7D55FD" w14:textId="2FEFE06E" w:rsidR="00C1579D" w:rsidRPr="00FE1DB9" w:rsidRDefault="00C1579D" w:rsidP="00AF0E42">
            <w:pPr>
              <w:pStyle w:val="Dates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FE1DB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Nutrition remediation @ 2359</w:t>
            </w:r>
          </w:p>
          <w:p w14:paraId="56065C46" w14:textId="77777777" w:rsidR="00B0721F" w:rsidRPr="00C026B0" w:rsidRDefault="00B0721F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2C2B4E" w14:textId="77777777" w:rsidR="00B0721F" w:rsidRPr="00C026B0" w:rsidRDefault="00B0721F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8629C6" w14:textId="77777777" w:rsidR="00B0721F" w:rsidRPr="00C026B0" w:rsidRDefault="00B0721F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FD73FD" w14:textId="77777777" w:rsidR="00B0721F" w:rsidRPr="00C026B0" w:rsidRDefault="00B0721F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F24062" w14:textId="77777777" w:rsidR="00E47E71" w:rsidRPr="00C026B0" w:rsidRDefault="002F59C9" w:rsidP="00AF0E42">
            <w:pPr>
              <w:rPr>
                <w:rFonts w:ascii="Times New Roman" w:hAnsi="Times New Roman"/>
                <w:sz w:val="18"/>
                <w:szCs w:val="18"/>
              </w:rPr>
            </w:pPr>
            <w:r w:rsidRPr="00C026B0">
              <w:rPr>
                <w:rFonts w:ascii="Times New Roman" w:hAnsi="Times New Roman"/>
                <w:sz w:val="18"/>
                <w:szCs w:val="18"/>
              </w:rPr>
              <w:t>9</w:t>
            </w:r>
          </w:p>
          <w:p w14:paraId="14576956" w14:textId="2B3116C6" w:rsidR="003A3865" w:rsidRPr="00C026B0" w:rsidRDefault="003A3865" w:rsidP="00AF0E42">
            <w:pPr>
              <w:rPr>
                <w:rFonts w:ascii="Times New Roman" w:hAnsi="Times New Roman"/>
                <w:sz w:val="18"/>
                <w:szCs w:val="18"/>
              </w:rPr>
            </w:pPr>
            <w:r w:rsidRPr="00C026B0">
              <w:rPr>
                <w:rFonts w:ascii="Times New Roman" w:hAnsi="Times New Roman"/>
                <w:sz w:val="18"/>
                <w:szCs w:val="18"/>
              </w:rPr>
              <w:t>Clinical (MS)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03577E" w14:textId="77777777" w:rsidR="00D1177E" w:rsidRPr="00C026B0" w:rsidRDefault="00B0721F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F59C9" w:rsidRPr="00C026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4233FAF8" w14:textId="77777777" w:rsidR="00952414" w:rsidRPr="00C026B0" w:rsidRDefault="00952414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C3: Shock/Trauma/MODS (LJ)</w:t>
            </w:r>
          </w:p>
          <w:p w14:paraId="49B05DAD" w14:textId="77777777" w:rsidR="00DE0EBF" w:rsidRPr="00C026B0" w:rsidRDefault="00DE0EBF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70B319" w14:textId="2593864D" w:rsidR="00DE0EBF" w:rsidRPr="00C026B0" w:rsidRDefault="00DE0EBF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 xml:space="preserve">R: Unit 1 </w:t>
            </w:r>
            <w:r w:rsidR="00EF3860" w:rsidRPr="00C026B0">
              <w:rPr>
                <w:rFonts w:ascii="Times New Roman" w:hAnsi="Times New Roman" w:cs="Times New Roman"/>
                <w:sz w:val="18"/>
                <w:szCs w:val="18"/>
              </w:rPr>
              <w:t>(5)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3FC168" w14:textId="77777777" w:rsidR="00591BAB" w:rsidRPr="00C026B0" w:rsidRDefault="00B0721F" w:rsidP="00AF0E42">
            <w:pPr>
              <w:rPr>
                <w:rFonts w:ascii="Times New Roman" w:hAnsi="Times New Roman"/>
                <w:sz w:val="18"/>
                <w:szCs w:val="18"/>
              </w:rPr>
            </w:pPr>
            <w:r w:rsidRPr="00C026B0">
              <w:rPr>
                <w:rFonts w:ascii="Times New Roman" w:hAnsi="Times New Roman"/>
                <w:sz w:val="18"/>
                <w:szCs w:val="18"/>
              </w:rPr>
              <w:t>1</w:t>
            </w:r>
            <w:r w:rsidR="007B21D6" w:rsidRPr="00C026B0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1693C264" w14:textId="5FEB7744" w:rsidR="00A07CFD" w:rsidRPr="00C026B0" w:rsidRDefault="00A07CFD" w:rsidP="00AF0E42">
            <w:pPr>
              <w:rPr>
                <w:rFonts w:ascii="Times New Roman" w:hAnsi="Times New Roman"/>
                <w:sz w:val="18"/>
                <w:szCs w:val="18"/>
              </w:rPr>
            </w:pPr>
            <w:r w:rsidRPr="00C026B0">
              <w:rPr>
                <w:rFonts w:ascii="Times New Roman" w:hAnsi="Times New Roman"/>
                <w:sz w:val="18"/>
                <w:szCs w:val="18"/>
              </w:rPr>
              <w:t>Clinical (ICU/MS/Psych)</w:t>
            </w:r>
          </w:p>
        </w:tc>
        <w:tc>
          <w:tcPr>
            <w:tcW w:w="24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494434" w14:textId="77777777" w:rsidR="006802D5" w:rsidRPr="00C026B0" w:rsidRDefault="00B0721F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B21D6" w:rsidRPr="00C026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6DB5D898" w14:textId="77777777" w:rsidR="00A07CFD" w:rsidRPr="00C026B0" w:rsidRDefault="00A07CFD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Clinical (ICU)</w:t>
            </w:r>
          </w:p>
          <w:p w14:paraId="52F62334" w14:textId="77777777" w:rsidR="00CA6DB6" w:rsidRPr="00C026B0" w:rsidRDefault="00CA6DB6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2103AF" w14:textId="77777777" w:rsidR="00CA6DB6" w:rsidRPr="00C026B0" w:rsidRDefault="00CA6DB6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9536FE" w14:textId="7F0EA3AA" w:rsidR="00CA6DB6" w:rsidRPr="00C026B0" w:rsidRDefault="00CA6DB6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6E3C3A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PICO/Search @ 2359</w:t>
            </w:r>
          </w:p>
        </w:tc>
      </w:tr>
      <w:tr w:rsidR="0015416F" w:rsidRPr="0026758E" w14:paraId="5D2079A9" w14:textId="77777777" w:rsidTr="004F7268">
        <w:trPr>
          <w:cantSplit/>
          <w:trHeight w:hRule="exact" w:val="1592"/>
          <w:jc w:val="center"/>
        </w:trPr>
        <w:tc>
          <w:tcPr>
            <w:tcW w:w="270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C0CCFC" w14:textId="77777777" w:rsidR="0015416F" w:rsidRPr="00C026B0" w:rsidRDefault="00B0721F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F59C9" w:rsidRPr="00C026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EFF14FD" w14:textId="1EFB4631" w:rsidR="00952414" w:rsidRPr="00C026B0" w:rsidRDefault="00952414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C3: Exam 1</w:t>
            </w:r>
            <w:r w:rsidR="00623C02" w:rsidRPr="00C026B0">
              <w:rPr>
                <w:rFonts w:ascii="Times New Roman" w:hAnsi="Times New Roman" w:cs="Times New Roman"/>
                <w:sz w:val="18"/>
                <w:szCs w:val="18"/>
              </w:rPr>
              <w:t>(205/206</w:t>
            </w:r>
            <w:r w:rsidR="004B16C8" w:rsidRPr="00C026B0">
              <w:rPr>
                <w:rFonts w:ascii="Times New Roman" w:hAnsi="Times New Roman" w:cs="Times New Roman"/>
                <w:sz w:val="18"/>
                <w:szCs w:val="18"/>
              </w:rPr>
              <w:t>, LJ</w:t>
            </w:r>
            <w:r w:rsidR="00623C02" w:rsidRPr="00C026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5AB61AD" w14:textId="77777777" w:rsidR="00623C02" w:rsidRPr="00C026B0" w:rsidRDefault="005253D6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Cardiac (LJ)</w:t>
            </w:r>
          </w:p>
          <w:p w14:paraId="641AB99B" w14:textId="77777777" w:rsidR="008E26B6" w:rsidRPr="00C026B0" w:rsidRDefault="008E26B6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B65554" w14:textId="1A7674AD" w:rsidR="00DE0EBF" w:rsidRPr="00C026B0" w:rsidRDefault="00DE0EBF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 xml:space="preserve">R: Unit 1 </w:t>
            </w:r>
            <w:r w:rsidR="00EF3860" w:rsidRPr="00C026B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2111C" w:rsidRPr="00C026B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EF3860" w:rsidRPr="00C026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23861E1" w14:textId="77777777" w:rsidR="00181ED7" w:rsidRPr="00C026B0" w:rsidRDefault="00181ED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6D62E9" w14:textId="774011EA" w:rsidR="007C6B93" w:rsidRPr="00FE1DB9" w:rsidRDefault="007C6B93" w:rsidP="00AF0E42">
            <w:pPr>
              <w:pStyle w:val="Dates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FE1DB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MS</w:t>
            </w:r>
            <w:r w:rsidR="00181ED7" w:rsidRPr="00FE1DB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A closes @ 2359</w:t>
            </w:r>
          </w:p>
          <w:p w14:paraId="56EA425F" w14:textId="6846403B" w:rsidR="008E26B6" w:rsidRPr="00C026B0" w:rsidRDefault="008E26B6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34847B" w14:textId="77777777" w:rsidR="0015416F" w:rsidRPr="00C026B0" w:rsidRDefault="00B0721F" w:rsidP="00AF0E42">
            <w:pPr>
              <w:rPr>
                <w:rFonts w:ascii="Times New Roman" w:hAnsi="Times New Roman"/>
                <w:sz w:val="18"/>
                <w:szCs w:val="18"/>
              </w:rPr>
            </w:pPr>
            <w:r w:rsidRPr="00C026B0">
              <w:rPr>
                <w:rFonts w:ascii="Times New Roman" w:hAnsi="Times New Roman"/>
                <w:sz w:val="18"/>
                <w:szCs w:val="18"/>
              </w:rPr>
              <w:t>1</w:t>
            </w:r>
            <w:r w:rsidR="007B21D6" w:rsidRPr="00C026B0"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7401204F" w14:textId="05867211" w:rsidR="003A3865" w:rsidRPr="00C026B0" w:rsidRDefault="003A3865" w:rsidP="00AF0E42">
            <w:pPr>
              <w:rPr>
                <w:rFonts w:ascii="Times New Roman" w:hAnsi="Times New Roman"/>
                <w:sz w:val="18"/>
                <w:szCs w:val="18"/>
              </w:rPr>
            </w:pPr>
            <w:r w:rsidRPr="00C026B0">
              <w:rPr>
                <w:rFonts w:ascii="Times New Roman" w:hAnsi="Times New Roman"/>
                <w:sz w:val="18"/>
                <w:szCs w:val="18"/>
              </w:rPr>
              <w:t>Clinical (MS)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FEACB5" w14:textId="77777777" w:rsidR="0015416F" w:rsidRPr="00C026B0" w:rsidRDefault="00B0721F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B21D6" w:rsidRPr="00C026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2E071AED" w14:textId="77777777" w:rsidR="00713063" w:rsidRPr="00C026B0" w:rsidRDefault="00713063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C3: Cardiac (LJ)</w:t>
            </w:r>
          </w:p>
          <w:p w14:paraId="715BBB99" w14:textId="77777777" w:rsidR="00DE0EBF" w:rsidRPr="00C026B0" w:rsidRDefault="00DE0EBF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4162D2" w14:textId="4C00BBB4" w:rsidR="00DE0EBF" w:rsidRPr="00C026B0" w:rsidRDefault="00DE0EBF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 xml:space="preserve">R: Unit 1 </w:t>
            </w:r>
            <w:r w:rsidR="00EF3860" w:rsidRPr="00C026B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570BF" w:rsidRPr="00C026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2111C" w:rsidRPr="00C026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D475E0" w14:textId="77777777" w:rsidR="0015416F" w:rsidRPr="00C026B0" w:rsidRDefault="00B0721F" w:rsidP="00AF0E42">
            <w:pPr>
              <w:rPr>
                <w:rFonts w:ascii="Times New Roman" w:hAnsi="Times New Roman"/>
                <w:sz w:val="18"/>
                <w:szCs w:val="18"/>
              </w:rPr>
            </w:pPr>
            <w:r w:rsidRPr="00C026B0">
              <w:rPr>
                <w:rFonts w:ascii="Times New Roman" w:hAnsi="Times New Roman"/>
                <w:sz w:val="18"/>
                <w:szCs w:val="18"/>
              </w:rPr>
              <w:t>1</w:t>
            </w:r>
            <w:r w:rsidR="007B21D6" w:rsidRPr="00C026B0"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6978F052" w14:textId="6ABAE8EA" w:rsidR="00A07CFD" w:rsidRPr="00C026B0" w:rsidRDefault="00A07CFD" w:rsidP="00AF0E42">
            <w:pPr>
              <w:rPr>
                <w:rFonts w:ascii="Times New Roman" w:hAnsi="Times New Roman"/>
                <w:sz w:val="18"/>
                <w:szCs w:val="18"/>
              </w:rPr>
            </w:pPr>
            <w:r w:rsidRPr="00C026B0">
              <w:rPr>
                <w:rFonts w:ascii="Times New Roman" w:hAnsi="Times New Roman"/>
                <w:sz w:val="18"/>
                <w:szCs w:val="18"/>
              </w:rPr>
              <w:t>Clinical (ICU/MS/Psych)</w:t>
            </w:r>
          </w:p>
        </w:tc>
        <w:tc>
          <w:tcPr>
            <w:tcW w:w="24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53927A" w14:textId="77777777" w:rsidR="0015416F" w:rsidRPr="00C026B0" w:rsidRDefault="007B21D6" w:rsidP="00D673A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14:paraId="0255E058" w14:textId="77777777" w:rsidR="00A07CFD" w:rsidRPr="00C026B0" w:rsidRDefault="00A07CFD" w:rsidP="00D673A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Clinical (ICU)</w:t>
            </w:r>
          </w:p>
          <w:p w14:paraId="58D4A31F" w14:textId="77777777" w:rsidR="00FB7A5F" w:rsidRPr="00C026B0" w:rsidRDefault="00FB7A5F" w:rsidP="00D673A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SIM (going to ICU)</w:t>
            </w:r>
          </w:p>
          <w:p w14:paraId="615757B4" w14:textId="77777777" w:rsidR="00CA6DB6" w:rsidRPr="00C026B0" w:rsidRDefault="00CA6DB6" w:rsidP="00D673A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A8786B" w14:textId="034A63C7" w:rsidR="00CA6DB6" w:rsidRPr="00C026B0" w:rsidRDefault="00CA6DB6" w:rsidP="00D673A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6E3C3A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Articles upload @ 2359</w:t>
            </w:r>
          </w:p>
        </w:tc>
      </w:tr>
      <w:tr w:rsidR="00B37D5C" w14:paraId="38907E2E" w14:textId="77777777" w:rsidTr="004F7268">
        <w:trPr>
          <w:cantSplit/>
          <w:trHeight w:hRule="exact" w:val="1331"/>
          <w:jc w:val="center"/>
        </w:trPr>
        <w:tc>
          <w:tcPr>
            <w:tcW w:w="270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2011ED" w14:textId="77777777" w:rsidR="00B37D5C" w:rsidRPr="00C026B0" w:rsidRDefault="00B0721F" w:rsidP="00C453C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F59C9" w:rsidRPr="00C026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6812CDF" w14:textId="77777777" w:rsidR="008B7B94" w:rsidRPr="00C026B0" w:rsidRDefault="00713063" w:rsidP="008B7B94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 xml:space="preserve">C3: </w:t>
            </w:r>
            <w:r w:rsidR="008B7B94" w:rsidRPr="00C026B0">
              <w:rPr>
                <w:rFonts w:ascii="Times New Roman" w:hAnsi="Times New Roman" w:cs="Times New Roman"/>
                <w:sz w:val="18"/>
                <w:szCs w:val="18"/>
              </w:rPr>
              <w:t>Renal (LJ)</w:t>
            </w:r>
          </w:p>
          <w:p w14:paraId="2AEA2F61" w14:textId="77777777" w:rsidR="008E26B6" w:rsidRPr="00C026B0" w:rsidRDefault="008E26B6" w:rsidP="008B7B94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BAF085" w14:textId="13A48048" w:rsidR="00DE0EBF" w:rsidRPr="00C026B0" w:rsidRDefault="00DE0EBF" w:rsidP="008B7B94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 xml:space="preserve">R: Exam 1 </w:t>
            </w:r>
          </w:p>
          <w:p w14:paraId="76C7303B" w14:textId="77777777" w:rsidR="004665A6" w:rsidRDefault="004665A6" w:rsidP="008B7B94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E82B9A" w14:textId="7A32642D" w:rsidR="0028622D" w:rsidRPr="00C026B0" w:rsidRDefault="0028622D" w:rsidP="008B7B94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FE1DB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MS Remediation @ 2359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E2DBEA" w14:textId="77777777" w:rsidR="00B37D5C" w:rsidRPr="00C026B0" w:rsidRDefault="00B0721F" w:rsidP="00C453C7">
            <w:pPr>
              <w:rPr>
                <w:rFonts w:ascii="Times New Roman" w:hAnsi="Times New Roman"/>
                <w:sz w:val="18"/>
                <w:szCs w:val="18"/>
              </w:rPr>
            </w:pPr>
            <w:r w:rsidRPr="00C026B0">
              <w:rPr>
                <w:rFonts w:ascii="Times New Roman" w:hAnsi="Times New Roman"/>
                <w:sz w:val="18"/>
                <w:szCs w:val="18"/>
              </w:rPr>
              <w:t>2</w:t>
            </w:r>
            <w:r w:rsidR="007B21D6" w:rsidRPr="00C026B0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6271CA9D" w14:textId="77777777" w:rsidR="003A3865" w:rsidRPr="00C026B0" w:rsidRDefault="003A3865" w:rsidP="00C453C7">
            <w:pPr>
              <w:rPr>
                <w:rFonts w:ascii="Times New Roman" w:hAnsi="Times New Roman"/>
                <w:sz w:val="18"/>
                <w:szCs w:val="18"/>
              </w:rPr>
            </w:pPr>
            <w:r w:rsidRPr="00C026B0">
              <w:rPr>
                <w:rFonts w:ascii="Times New Roman" w:hAnsi="Times New Roman"/>
                <w:sz w:val="18"/>
                <w:szCs w:val="18"/>
              </w:rPr>
              <w:t>Clinical (MS)</w:t>
            </w:r>
          </w:p>
          <w:p w14:paraId="02DD794F" w14:textId="65CA16B4" w:rsidR="00FB7A5F" w:rsidRPr="00C026B0" w:rsidRDefault="00FB7A5F" w:rsidP="00C453C7">
            <w:pPr>
              <w:rPr>
                <w:rFonts w:ascii="Times New Roman" w:hAnsi="Times New Roman"/>
                <w:sz w:val="18"/>
                <w:szCs w:val="18"/>
              </w:rPr>
            </w:pPr>
            <w:r w:rsidRPr="00C026B0">
              <w:rPr>
                <w:rFonts w:ascii="Times New Roman" w:hAnsi="Times New Roman"/>
                <w:sz w:val="18"/>
                <w:szCs w:val="18"/>
              </w:rPr>
              <w:t>Sim (Going to Psych)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903E54" w14:textId="77777777" w:rsidR="00B37D5C" w:rsidRPr="00C026B0" w:rsidRDefault="00B0721F" w:rsidP="00C453C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B21D6" w:rsidRPr="00C026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26E076BE" w14:textId="7A2BC559" w:rsidR="008B7B94" w:rsidRPr="00C026B0" w:rsidRDefault="00713063" w:rsidP="008B7B94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 xml:space="preserve">C3: </w:t>
            </w:r>
            <w:r w:rsidR="008B7B94" w:rsidRPr="00C026B0">
              <w:rPr>
                <w:rFonts w:ascii="Times New Roman" w:hAnsi="Times New Roman" w:cs="Times New Roman"/>
                <w:sz w:val="18"/>
                <w:szCs w:val="18"/>
              </w:rPr>
              <w:t>Crisis (</w:t>
            </w:r>
            <w:r w:rsidR="00D321A6" w:rsidRPr="00C026B0">
              <w:rPr>
                <w:rFonts w:ascii="Times New Roman" w:hAnsi="Times New Roman" w:cs="Times New Roman"/>
                <w:sz w:val="18"/>
                <w:szCs w:val="18"/>
              </w:rPr>
              <w:t>CR</w:t>
            </w:r>
            <w:r w:rsidR="008B7B94" w:rsidRPr="00C026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7446BF2" w14:textId="0C380DCD" w:rsidR="00713063" w:rsidRPr="00C026B0" w:rsidRDefault="00713063" w:rsidP="00C453C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836E52" w14:textId="2BD886CA" w:rsidR="00216EA6" w:rsidRPr="00C026B0" w:rsidRDefault="00DE0EBF" w:rsidP="00C453C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R: Unit 2</w:t>
            </w:r>
            <w:r w:rsidR="002570BF" w:rsidRPr="00C026B0">
              <w:rPr>
                <w:rFonts w:ascii="Times New Roman" w:hAnsi="Times New Roman" w:cs="Times New Roman"/>
                <w:sz w:val="18"/>
                <w:szCs w:val="18"/>
              </w:rPr>
              <w:t xml:space="preserve"> (7/8)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EB6BDD" w14:textId="77777777" w:rsidR="00B37D5C" w:rsidRPr="00C026B0" w:rsidRDefault="00B0721F" w:rsidP="00C453C7">
            <w:pPr>
              <w:rPr>
                <w:rFonts w:ascii="Times New Roman" w:hAnsi="Times New Roman"/>
                <w:sz w:val="18"/>
                <w:szCs w:val="18"/>
              </w:rPr>
            </w:pPr>
            <w:r w:rsidRPr="00C026B0">
              <w:rPr>
                <w:rFonts w:ascii="Times New Roman" w:hAnsi="Times New Roman"/>
                <w:sz w:val="18"/>
                <w:szCs w:val="18"/>
              </w:rPr>
              <w:t>2</w:t>
            </w:r>
            <w:r w:rsidR="007B21D6" w:rsidRPr="00C026B0"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1E2BF01F" w14:textId="289607C1" w:rsidR="00A07CFD" w:rsidRPr="00C026B0" w:rsidRDefault="00A07CFD" w:rsidP="00C453C7">
            <w:pPr>
              <w:rPr>
                <w:rFonts w:ascii="Times New Roman" w:hAnsi="Times New Roman"/>
                <w:sz w:val="18"/>
                <w:szCs w:val="18"/>
              </w:rPr>
            </w:pPr>
            <w:r w:rsidRPr="00C026B0">
              <w:rPr>
                <w:rFonts w:ascii="Times New Roman" w:hAnsi="Times New Roman"/>
                <w:sz w:val="18"/>
                <w:szCs w:val="18"/>
              </w:rPr>
              <w:t>Clinical (ICU/MS/Psych)</w:t>
            </w:r>
          </w:p>
        </w:tc>
        <w:tc>
          <w:tcPr>
            <w:tcW w:w="24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41D260" w14:textId="77777777" w:rsidR="00B37D5C" w:rsidRPr="00C026B0" w:rsidRDefault="00B0721F" w:rsidP="00C453C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B21D6" w:rsidRPr="00C026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6A47106A" w14:textId="77777777" w:rsidR="00A07CFD" w:rsidRPr="00C026B0" w:rsidRDefault="00A07CFD" w:rsidP="00C453C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Clinical (ICU)</w:t>
            </w:r>
          </w:p>
          <w:p w14:paraId="16A7A5CE" w14:textId="40D2BBAA" w:rsidR="00FB7A5F" w:rsidRPr="00C026B0" w:rsidRDefault="00FB7A5F" w:rsidP="00C453C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C026B0">
              <w:rPr>
                <w:rFonts w:ascii="Times New Roman" w:hAnsi="Times New Roman" w:cs="Times New Roman"/>
                <w:sz w:val="18"/>
                <w:szCs w:val="18"/>
              </w:rPr>
              <w:t>SIM (going to MS)</w:t>
            </w:r>
          </w:p>
        </w:tc>
      </w:tr>
      <w:tr w:rsidR="00B0721F" w14:paraId="11196EB0" w14:textId="77777777" w:rsidTr="004F7268">
        <w:trPr>
          <w:cantSplit/>
          <w:trHeight w:hRule="exact" w:val="1772"/>
          <w:jc w:val="center"/>
        </w:trPr>
        <w:tc>
          <w:tcPr>
            <w:tcW w:w="270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1BC7D0" w14:textId="77777777" w:rsidR="00B0721F" w:rsidRPr="0028622D" w:rsidRDefault="002F59C9" w:rsidP="00C453C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14:paraId="15AE22A1" w14:textId="0848F637" w:rsidR="00216EA6" w:rsidRPr="0028622D" w:rsidRDefault="00D815B3" w:rsidP="00216EA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 xml:space="preserve">C3: </w:t>
            </w:r>
            <w:r w:rsidR="00216EA6" w:rsidRPr="0028622D">
              <w:rPr>
                <w:rFonts w:ascii="Times New Roman" w:hAnsi="Times New Roman" w:cs="Times New Roman"/>
                <w:sz w:val="18"/>
                <w:szCs w:val="18"/>
              </w:rPr>
              <w:t>Exam 2 (205/206, LD)</w:t>
            </w:r>
          </w:p>
          <w:p w14:paraId="0F3E0476" w14:textId="77777777" w:rsidR="00216EA6" w:rsidRPr="0028622D" w:rsidRDefault="00216EA6" w:rsidP="00216EA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Somatic (LD</w:t>
            </w:r>
            <w:r w:rsidR="008B7B94" w:rsidRPr="0028622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38E6891" w14:textId="77777777" w:rsidR="008E26B6" w:rsidRPr="0028622D" w:rsidRDefault="008E26B6" w:rsidP="00216EA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966646" w14:textId="18DAED67" w:rsidR="00DE0EBF" w:rsidRDefault="00DE0EBF" w:rsidP="00216EA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 xml:space="preserve">R: Unit 2 </w:t>
            </w:r>
            <w:r w:rsidR="002570BF" w:rsidRPr="0028622D">
              <w:rPr>
                <w:rFonts w:ascii="Times New Roman" w:hAnsi="Times New Roman" w:cs="Times New Roman"/>
                <w:sz w:val="18"/>
                <w:szCs w:val="18"/>
              </w:rPr>
              <w:t>(11)</w:t>
            </w:r>
          </w:p>
          <w:p w14:paraId="37B97077" w14:textId="77777777" w:rsidR="0028622D" w:rsidRPr="0028622D" w:rsidRDefault="0028622D" w:rsidP="00216EA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457E99" w14:textId="01B14992" w:rsidR="008E26B6" w:rsidRPr="0028622D" w:rsidRDefault="0028622D" w:rsidP="00216EA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FE1DB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Mental Health A opens @ 0001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2AF526" w14:textId="77777777" w:rsidR="00B0721F" w:rsidRPr="0028622D" w:rsidRDefault="002F59C9" w:rsidP="00C453C7">
            <w:pPr>
              <w:rPr>
                <w:rFonts w:ascii="Times New Roman" w:hAnsi="Times New Roman"/>
                <w:sz w:val="18"/>
                <w:szCs w:val="18"/>
              </w:rPr>
            </w:pPr>
            <w:r w:rsidRPr="0028622D">
              <w:rPr>
                <w:rFonts w:ascii="Times New Roman" w:hAnsi="Times New Roman"/>
                <w:sz w:val="18"/>
                <w:szCs w:val="18"/>
              </w:rPr>
              <w:t>30</w:t>
            </w:r>
          </w:p>
          <w:p w14:paraId="77166123" w14:textId="7FFB765B" w:rsidR="003A3865" w:rsidRPr="0028622D" w:rsidRDefault="003A3865" w:rsidP="00C453C7">
            <w:pPr>
              <w:rPr>
                <w:rFonts w:ascii="Times New Roman" w:hAnsi="Times New Roman"/>
                <w:sz w:val="18"/>
                <w:szCs w:val="18"/>
              </w:rPr>
            </w:pPr>
            <w:r w:rsidRPr="0028622D">
              <w:rPr>
                <w:rFonts w:ascii="Times New Roman" w:hAnsi="Times New Roman"/>
                <w:sz w:val="18"/>
                <w:szCs w:val="18"/>
              </w:rPr>
              <w:t>Clinical (MS)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996657" w14:textId="77777777" w:rsidR="00B0721F" w:rsidRDefault="00B0721F" w:rsidP="00C453C7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F7DD5E" w14:textId="77777777" w:rsidR="00B0721F" w:rsidRDefault="00B0721F" w:rsidP="00C453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F416BF" w14:textId="77777777" w:rsidR="00B0721F" w:rsidRDefault="00B0721F" w:rsidP="00C453C7">
            <w:pPr>
              <w:pStyle w:val="Dates"/>
              <w:rPr>
                <w:rFonts w:ascii="Times New Roman" w:hAnsi="Times New Roman" w:cs="Times New Roman"/>
              </w:rPr>
            </w:pPr>
          </w:p>
        </w:tc>
      </w:tr>
    </w:tbl>
    <w:p w14:paraId="17B80C7D" w14:textId="77777777" w:rsidR="00E069C5" w:rsidRPr="0026758E" w:rsidRDefault="00E069C5">
      <w:pPr>
        <w:rPr>
          <w:rFonts w:ascii="Times New Roman" w:hAnsi="Times New Roman"/>
        </w:rPr>
      </w:pPr>
    </w:p>
    <w:tbl>
      <w:tblPr>
        <w:tblW w:w="13464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20" w:firstRow="1" w:lastRow="0" w:firstColumn="0" w:lastColumn="0" w:noHBand="0" w:noVBand="0"/>
      </w:tblPr>
      <w:tblGrid>
        <w:gridCol w:w="2862"/>
        <w:gridCol w:w="2538"/>
        <w:gridCol w:w="2880"/>
        <w:gridCol w:w="2610"/>
        <w:gridCol w:w="2574"/>
      </w:tblGrid>
      <w:tr w:rsidR="00C31307" w:rsidRPr="0026758E" w14:paraId="62133B4D" w14:textId="77777777" w:rsidTr="004F7268">
        <w:trPr>
          <w:cantSplit/>
          <w:trHeight w:val="791"/>
          <w:tblHeader/>
          <w:jc w:val="center"/>
        </w:trPr>
        <w:tc>
          <w:tcPr>
            <w:tcW w:w="13464" w:type="dxa"/>
            <w:gridSpan w:val="5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14:paraId="15A4289F" w14:textId="77777777" w:rsidR="00044171" w:rsidRPr="0026758E" w:rsidRDefault="00044171" w:rsidP="00044171">
            <w:pPr>
              <w:pStyle w:val="MonthNames"/>
              <w:rPr>
                <w:rFonts w:ascii="Times New Roman" w:hAnsi="Times New Roman"/>
                <w:sz w:val="24"/>
              </w:rPr>
            </w:pPr>
            <w:r w:rsidRPr="0026758E">
              <w:rPr>
                <w:rFonts w:ascii="Times New Roman" w:hAnsi="Times New Roman"/>
                <w:sz w:val="24"/>
              </w:rPr>
              <w:t xml:space="preserve">Department of Nursing </w:t>
            </w:r>
          </w:p>
          <w:p w14:paraId="55B712FC" w14:textId="6659A39E" w:rsidR="00044171" w:rsidRPr="0026758E" w:rsidRDefault="009E4AAD" w:rsidP="00044171">
            <w:pPr>
              <w:pStyle w:val="MonthName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Fall</w:t>
            </w:r>
            <w:r w:rsidR="003D0E67" w:rsidRPr="0026758E">
              <w:rPr>
                <w:rFonts w:ascii="Times New Roman" w:hAnsi="Times New Roman"/>
                <w:sz w:val="24"/>
              </w:rPr>
              <w:t xml:space="preserve"> </w:t>
            </w:r>
            <w:r w:rsidR="002F59C9">
              <w:rPr>
                <w:rFonts w:ascii="Times New Roman" w:hAnsi="Times New Roman"/>
                <w:sz w:val="24"/>
              </w:rPr>
              <w:t>2025</w:t>
            </w:r>
          </w:p>
          <w:p w14:paraId="6B60225D" w14:textId="77777777" w:rsidR="00C31307" w:rsidRPr="0026758E" w:rsidRDefault="009E4AAD" w:rsidP="00044171">
            <w:pPr>
              <w:pStyle w:val="MonthName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October</w:t>
            </w:r>
          </w:p>
        </w:tc>
      </w:tr>
      <w:tr w:rsidR="00C31307" w:rsidRPr="0026758E" w14:paraId="04C6F697" w14:textId="77777777" w:rsidTr="004F7268">
        <w:trPr>
          <w:cantSplit/>
          <w:trHeight w:hRule="exact" w:val="263"/>
          <w:jc w:val="center"/>
        </w:trPr>
        <w:tc>
          <w:tcPr>
            <w:tcW w:w="2862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16D6DA02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Monday</w:t>
            </w:r>
          </w:p>
        </w:tc>
        <w:tc>
          <w:tcPr>
            <w:tcW w:w="2538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4B763AD2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Tuesday</w:t>
            </w:r>
          </w:p>
        </w:tc>
        <w:tc>
          <w:tcPr>
            <w:tcW w:w="288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11BB57B1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Wednesday</w:t>
            </w:r>
          </w:p>
        </w:tc>
        <w:tc>
          <w:tcPr>
            <w:tcW w:w="261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5B1FED20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Thursday</w:t>
            </w:r>
          </w:p>
        </w:tc>
        <w:tc>
          <w:tcPr>
            <w:tcW w:w="257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72D8DDEE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Friday</w:t>
            </w:r>
          </w:p>
        </w:tc>
      </w:tr>
      <w:tr w:rsidR="00C31307" w:rsidRPr="0026758E" w14:paraId="2982BFAF" w14:textId="77777777" w:rsidTr="004F7268">
        <w:trPr>
          <w:cantSplit/>
          <w:trHeight w:val="1000"/>
          <w:jc w:val="center"/>
        </w:trPr>
        <w:tc>
          <w:tcPr>
            <w:tcW w:w="2862" w:type="dxa"/>
            <w:shd w:val="clear" w:color="auto" w:fill="auto"/>
          </w:tcPr>
          <w:p w14:paraId="5FEEAD89" w14:textId="77777777" w:rsidR="00591BAB" w:rsidRPr="0028622D" w:rsidRDefault="00591BAB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8" w:type="dxa"/>
            <w:shd w:val="clear" w:color="auto" w:fill="auto"/>
          </w:tcPr>
          <w:p w14:paraId="628440D3" w14:textId="559695C5" w:rsidR="00D6497C" w:rsidRPr="0028622D" w:rsidRDefault="00D6497C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893E66" w14:textId="77777777" w:rsidR="00591BAB" w:rsidRPr="0028622D" w:rsidRDefault="007B21D6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E63520C" w14:textId="77777777" w:rsidR="004B16C8" w:rsidRPr="0028622D" w:rsidRDefault="004B16C8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 xml:space="preserve">C3: </w:t>
            </w:r>
            <w:r w:rsidR="008B7B94" w:rsidRPr="0028622D">
              <w:rPr>
                <w:rFonts w:ascii="Times New Roman" w:hAnsi="Times New Roman" w:cs="Times New Roman"/>
                <w:sz w:val="18"/>
                <w:szCs w:val="18"/>
              </w:rPr>
              <w:t xml:space="preserve">Neuro (LJ) </w:t>
            </w:r>
          </w:p>
          <w:p w14:paraId="61E4DE87" w14:textId="77777777" w:rsidR="00DE0EBF" w:rsidRPr="0028622D" w:rsidRDefault="00DE0EBF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B7D99D" w14:textId="5F055DCA" w:rsidR="00DE0EBF" w:rsidRPr="0028622D" w:rsidRDefault="00DE0EBF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R: Unit 2</w:t>
            </w:r>
            <w:r w:rsidR="002570BF" w:rsidRPr="0028622D">
              <w:rPr>
                <w:rFonts w:ascii="Times New Roman" w:hAnsi="Times New Roman" w:cs="Times New Roman"/>
                <w:sz w:val="18"/>
                <w:szCs w:val="18"/>
              </w:rPr>
              <w:t xml:space="preserve"> (12</w:t>
            </w:r>
            <w:r w:rsidR="007459BD">
              <w:rPr>
                <w:rFonts w:ascii="Times New Roman" w:hAnsi="Times New Roman" w:cs="Times New Roman"/>
                <w:sz w:val="18"/>
                <w:szCs w:val="18"/>
              </w:rPr>
              <w:t>/9</w:t>
            </w:r>
            <w:r w:rsidR="002570BF" w:rsidRPr="0028622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AF880B" w14:textId="77777777" w:rsidR="00591BAB" w:rsidRPr="0028622D" w:rsidRDefault="007B21D6" w:rsidP="00AF0E42">
            <w:pPr>
              <w:rPr>
                <w:rFonts w:ascii="Times New Roman" w:hAnsi="Times New Roman"/>
                <w:sz w:val="18"/>
                <w:szCs w:val="18"/>
              </w:rPr>
            </w:pPr>
            <w:r w:rsidRPr="0028622D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56241248" w14:textId="5D02C2D2" w:rsidR="00A07CFD" w:rsidRPr="0028622D" w:rsidRDefault="00A07CFD" w:rsidP="00AF0E42">
            <w:pPr>
              <w:rPr>
                <w:rFonts w:ascii="Times New Roman" w:hAnsi="Times New Roman"/>
                <w:sz w:val="18"/>
                <w:szCs w:val="18"/>
              </w:rPr>
            </w:pPr>
            <w:r w:rsidRPr="0028622D">
              <w:rPr>
                <w:rFonts w:ascii="Times New Roman" w:hAnsi="Times New Roman"/>
                <w:sz w:val="18"/>
                <w:szCs w:val="18"/>
              </w:rPr>
              <w:t>Clinical (ICU/MS/Psych)</w:t>
            </w:r>
          </w:p>
        </w:tc>
        <w:tc>
          <w:tcPr>
            <w:tcW w:w="257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A8BF14" w14:textId="77777777" w:rsidR="00D6497C" w:rsidRPr="0028622D" w:rsidRDefault="007B21D6" w:rsidP="00974F55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2343205D" w14:textId="77777777" w:rsidR="00A07CFD" w:rsidRPr="0028622D" w:rsidRDefault="00A07CFD" w:rsidP="00974F55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Clinical (ICU)</w:t>
            </w:r>
          </w:p>
          <w:p w14:paraId="0B1E3B68" w14:textId="77777777" w:rsidR="00C92350" w:rsidRPr="0028622D" w:rsidRDefault="00C92350" w:rsidP="00974F55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539B19" w14:textId="77777777" w:rsidR="00C92350" w:rsidRPr="0028622D" w:rsidRDefault="00C92350" w:rsidP="00974F55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DE417A" w14:textId="69245B7F" w:rsidR="00C92350" w:rsidRPr="0028622D" w:rsidRDefault="00405065" w:rsidP="00974F55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6E3C3A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Critique section 1/S1 Peer Evals @ 2359</w:t>
            </w:r>
          </w:p>
        </w:tc>
      </w:tr>
      <w:tr w:rsidR="00912B8C" w:rsidRPr="0026758E" w14:paraId="4EC74455" w14:textId="77777777" w:rsidTr="004F7268">
        <w:trPr>
          <w:cantSplit/>
          <w:trHeight w:val="1369"/>
          <w:jc w:val="center"/>
        </w:trPr>
        <w:tc>
          <w:tcPr>
            <w:tcW w:w="286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283935" w14:textId="77777777" w:rsidR="00912B8C" w:rsidRPr="0028622D" w:rsidRDefault="00912B8C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4E110559" w14:textId="77777777" w:rsidR="00912B8C" w:rsidRPr="0028622D" w:rsidRDefault="00912B8C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C3: Neuro (LJ)</w:t>
            </w:r>
          </w:p>
          <w:p w14:paraId="552D6580" w14:textId="77777777" w:rsidR="00912B8C" w:rsidRPr="0028622D" w:rsidRDefault="00912B8C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3D219E" w14:textId="55ED90B8" w:rsidR="00912B8C" w:rsidRPr="0028622D" w:rsidRDefault="00912B8C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R: Unit 2 (12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/9</w:t>
            </w: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629ECC5" w14:textId="77777777" w:rsidR="00912B8C" w:rsidRPr="00FE1DB9" w:rsidRDefault="00912B8C" w:rsidP="00AF0E42">
            <w:pPr>
              <w:pStyle w:val="Dates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14:paraId="180078AA" w14:textId="5D1BE6AF" w:rsidR="00912B8C" w:rsidRPr="0028622D" w:rsidRDefault="00912B8C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FE1DB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Mental health closes @ 2359</w:t>
            </w:r>
          </w:p>
        </w:tc>
        <w:tc>
          <w:tcPr>
            <w:tcW w:w="2538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0E3556" w14:textId="77777777" w:rsidR="00912B8C" w:rsidRPr="0028622D" w:rsidRDefault="00912B8C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77F75D5F" w14:textId="77777777" w:rsidR="00912B8C" w:rsidRPr="0028622D" w:rsidRDefault="00912B8C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21CE4C" w14:textId="4620EB80" w:rsidR="00912B8C" w:rsidRPr="0028622D" w:rsidRDefault="00912B8C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CCAA03" w14:textId="77777777" w:rsidR="00912B8C" w:rsidRPr="0028622D" w:rsidRDefault="00912B8C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2F30B703" w14:textId="55EC9A7E" w:rsidR="00912B8C" w:rsidRPr="0028622D" w:rsidRDefault="00912B8C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C3: Anxiety (CR)</w:t>
            </w:r>
          </w:p>
          <w:p w14:paraId="0D77D19F" w14:textId="77777777" w:rsidR="00912B8C" w:rsidRPr="0028622D" w:rsidRDefault="00912B8C" w:rsidP="00AF0E42">
            <w:pPr>
              <w:pStyle w:val="Dates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CF430D2" w14:textId="737E2B84" w:rsidR="00912B8C" w:rsidRPr="0028622D" w:rsidRDefault="00912B8C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R: Unit 2 (13)</w:t>
            </w:r>
          </w:p>
        </w:tc>
        <w:tc>
          <w:tcPr>
            <w:tcW w:w="5184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C93625" w14:textId="77777777" w:rsidR="00912B8C" w:rsidRDefault="00912B8C" w:rsidP="00912B8C">
            <w:pPr>
              <w:rPr>
                <w:rFonts w:ascii="Times New Roman" w:hAnsi="Times New Roman"/>
                <w:sz w:val="18"/>
                <w:szCs w:val="18"/>
              </w:rPr>
            </w:pPr>
            <w:r w:rsidRPr="0028622D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</w:t>
            </w:r>
            <w:r w:rsidRPr="0028622D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14:paraId="5BD96212" w14:textId="77777777" w:rsidR="00912B8C" w:rsidRDefault="00912B8C" w:rsidP="00912B8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172DE4F" w14:textId="326C127F" w:rsidR="00912B8C" w:rsidRPr="0028622D" w:rsidRDefault="00912B8C" w:rsidP="00912B8C">
            <w:pPr>
              <w:rPr>
                <w:rFonts w:ascii="Times New Roman" w:hAnsi="Times New Roman"/>
                <w:sz w:val="18"/>
                <w:szCs w:val="18"/>
              </w:rPr>
            </w:pPr>
            <w:r w:rsidRPr="00912B8C">
              <w:rPr>
                <w:rFonts w:ascii="Times New Roman" w:hAnsi="Times New Roman"/>
                <w:sz w:val="36"/>
                <w:szCs w:val="36"/>
              </w:rPr>
              <w:t xml:space="preserve">                    </w:t>
            </w:r>
            <w:r>
              <w:rPr>
                <w:rFonts w:ascii="Times New Roman" w:hAnsi="Times New Roman"/>
                <w:sz w:val="36"/>
                <w:szCs w:val="36"/>
              </w:rPr>
              <w:t>FA</w:t>
            </w:r>
            <w:r w:rsidRPr="00912B8C">
              <w:rPr>
                <w:rFonts w:ascii="Times New Roman" w:hAnsi="Times New Roman"/>
                <w:sz w:val="36"/>
                <w:szCs w:val="36"/>
              </w:rPr>
              <w:t>LL BREAK</w:t>
            </w:r>
          </w:p>
        </w:tc>
      </w:tr>
      <w:tr w:rsidR="00C31307" w:rsidRPr="0026758E" w14:paraId="5AE0A014" w14:textId="77777777" w:rsidTr="004F7268">
        <w:trPr>
          <w:cantSplit/>
          <w:trHeight w:val="1351"/>
          <w:jc w:val="center"/>
        </w:trPr>
        <w:tc>
          <w:tcPr>
            <w:tcW w:w="286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ED2FB5" w14:textId="77777777" w:rsidR="0064564C" w:rsidRPr="0028622D" w:rsidRDefault="00295BE6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B21D6" w:rsidRPr="002862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78A2DBD5" w14:textId="77777777" w:rsidR="004B16C8" w:rsidRPr="0028622D" w:rsidRDefault="004B16C8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C3: Schizophrenia (LD)</w:t>
            </w:r>
          </w:p>
          <w:p w14:paraId="7AF8197F" w14:textId="77777777" w:rsidR="008E26B6" w:rsidRPr="0028622D" w:rsidRDefault="008E26B6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BFFDD6" w14:textId="044D0316" w:rsidR="008E26B6" w:rsidRPr="0028622D" w:rsidRDefault="001B3DDA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R: Exam 2</w:t>
            </w:r>
          </w:p>
          <w:p w14:paraId="44097555" w14:textId="77777777" w:rsidR="008E26B6" w:rsidRDefault="008E26B6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953D3B" w14:textId="5568BCFD" w:rsidR="0028622D" w:rsidRPr="0028622D" w:rsidRDefault="0028622D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FE1DB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Mental health remediation @ 2359</w:t>
            </w:r>
          </w:p>
        </w:tc>
        <w:tc>
          <w:tcPr>
            <w:tcW w:w="2538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98B8E3" w14:textId="77777777" w:rsidR="00D6497C" w:rsidRPr="0028622D" w:rsidRDefault="00295BE6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B21D6" w:rsidRPr="002862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715ADDCB" w14:textId="50F9D087" w:rsidR="003A3865" w:rsidRPr="0028622D" w:rsidRDefault="003A3865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Clinical (MS)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AB7891" w14:textId="77777777" w:rsidR="007D49D1" w:rsidRPr="0028622D" w:rsidRDefault="00295BE6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B21D6" w:rsidRPr="002862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45A82B99" w14:textId="77777777" w:rsidR="004B16C8" w:rsidRPr="0028622D" w:rsidRDefault="004B16C8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C3: Metabolic/Endocrine (LJ)</w:t>
            </w:r>
          </w:p>
          <w:p w14:paraId="33891941" w14:textId="77777777" w:rsidR="001B3DDA" w:rsidRPr="0028622D" w:rsidRDefault="001B3DDA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FB9B06" w14:textId="69F8C4FF" w:rsidR="001B3DDA" w:rsidRPr="0028622D" w:rsidRDefault="001B3DDA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 xml:space="preserve">R: Unit 3 </w:t>
            </w:r>
            <w:r w:rsidR="002570BF" w:rsidRPr="0028622D"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="00291551" w:rsidRPr="002862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570BF" w:rsidRPr="0028622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0F3BE9" w14:textId="40A5E289" w:rsidR="007D49D1" w:rsidRPr="0028622D" w:rsidRDefault="00295BE6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B21D6" w:rsidRPr="002862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60770CC5" w14:textId="2C7A2E9D" w:rsidR="00A07CFD" w:rsidRPr="0028622D" w:rsidRDefault="00A07CFD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Clinical (ICU/MS/Psych)</w:t>
            </w:r>
          </w:p>
        </w:tc>
        <w:tc>
          <w:tcPr>
            <w:tcW w:w="257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D3C8F5" w14:textId="77777777" w:rsidR="00D6497C" w:rsidRPr="0028622D" w:rsidRDefault="00295BE6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B21D6" w:rsidRPr="002862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1D13E6CC" w14:textId="77777777" w:rsidR="00A07CFD" w:rsidRPr="0028622D" w:rsidRDefault="00A07CFD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Clinical (ICU)</w:t>
            </w:r>
          </w:p>
          <w:p w14:paraId="05D48FAD" w14:textId="77777777" w:rsidR="00707325" w:rsidRPr="0028622D" w:rsidRDefault="00707325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31C85E" w14:textId="789ACDD0" w:rsidR="004D1764" w:rsidRPr="0028622D" w:rsidRDefault="004D1764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6E3C3A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Article synopsis </w:t>
            </w:r>
            <w:r w:rsidR="00405065" w:rsidRPr="006E3C3A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@ 2359</w:t>
            </w:r>
          </w:p>
        </w:tc>
      </w:tr>
      <w:tr w:rsidR="00C31307" w:rsidRPr="0026758E" w14:paraId="09BDD0D7" w14:textId="77777777" w:rsidTr="004F7268">
        <w:trPr>
          <w:cantSplit/>
          <w:trHeight w:hRule="exact" w:val="1637"/>
          <w:jc w:val="center"/>
        </w:trPr>
        <w:tc>
          <w:tcPr>
            <w:tcW w:w="286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D224F7" w14:textId="77777777" w:rsidR="00CA2C51" w:rsidRPr="0028622D" w:rsidRDefault="00295BE6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B21D6" w:rsidRPr="002862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4A6853AE" w14:textId="77777777" w:rsidR="000B281B" w:rsidRPr="0028622D" w:rsidRDefault="000B281B" w:rsidP="000B2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C3: Exam 3 (205/206, LJ)</w:t>
            </w:r>
          </w:p>
          <w:p w14:paraId="0E09AB2A" w14:textId="77777777" w:rsidR="000B281B" w:rsidRDefault="000B281B" w:rsidP="000B281B">
            <w:pPr>
              <w:pStyle w:val="Dates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Burn (LJ</w:t>
            </w:r>
            <w:r w:rsidRPr="002862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  <w:p w14:paraId="6419EE5E" w14:textId="77777777" w:rsidR="00FE1DB9" w:rsidRPr="0028622D" w:rsidRDefault="00FE1DB9" w:rsidP="000B281B">
            <w:pPr>
              <w:pStyle w:val="Dates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6AEE51D4" w14:textId="77777777" w:rsidR="00553F42" w:rsidRDefault="001B3DDA" w:rsidP="000B2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 xml:space="preserve">R: Unit 3 </w:t>
            </w:r>
            <w:r w:rsidR="00937082" w:rsidRPr="0028622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E43BC" w:rsidRPr="0028622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937082" w:rsidRPr="0028622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4D4BEFF" w14:textId="77777777" w:rsidR="00414B69" w:rsidRDefault="00414B69" w:rsidP="000B2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5CAFE2" w14:textId="42629661" w:rsidR="00414B69" w:rsidRPr="00FE1DB9" w:rsidRDefault="00414B69" w:rsidP="000B281B">
            <w:pPr>
              <w:pStyle w:val="Dates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FE1DB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Nutrition B opens @ 0001</w:t>
            </w:r>
          </w:p>
          <w:p w14:paraId="6FFD2FCD" w14:textId="77777777" w:rsidR="00414B69" w:rsidRDefault="00414B69" w:rsidP="000B2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6A089D" w14:textId="0BD470EF" w:rsidR="00414B69" w:rsidRPr="0028622D" w:rsidRDefault="00414B69" w:rsidP="000B2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8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F5EBB9" w14:textId="77777777" w:rsidR="00D6497C" w:rsidRPr="0028622D" w:rsidRDefault="00295BE6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B21D6" w:rsidRPr="002862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CD957B5" w14:textId="5C60CBFB" w:rsidR="003A3865" w:rsidRPr="0028622D" w:rsidRDefault="003A3865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Clinical (MS)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3381D9" w14:textId="77777777" w:rsidR="00CA2C51" w:rsidRPr="0028622D" w:rsidRDefault="00295BE6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B21D6" w:rsidRPr="002862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7CF179F" w14:textId="77777777" w:rsidR="004B16C8" w:rsidRPr="0028622D" w:rsidRDefault="004B16C8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C3: Substance Abuse (</w:t>
            </w:r>
            <w:r w:rsidR="00D321A6" w:rsidRPr="0028622D">
              <w:rPr>
                <w:rFonts w:ascii="Times New Roman" w:hAnsi="Times New Roman" w:cs="Times New Roman"/>
                <w:sz w:val="18"/>
                <w:szCs w:val="18"/>
              </w:rPr>
              <w:t>CR</w:t>
            </w: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4F5AD6F" w14:textId="77777777" w:rsidR="001B3DDA" w:rsidRPr="0028622D" w:rsidRDefault="001B3DDA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06B185" w14:textId="1E58DB63" w:rsidR="001B3DDA" w:rsidRPr="0028622D" w:rsidRDefault="001B3DDA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R: Unit 3</w:t>
            </w:r>
            <w:r w:rsidR="00937082" w:rsidRPr="0028622D"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="005E43BC" w:rsidRPr="002862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37082" w:rsidRPr="0028622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6CA257" w14:textId="77777777" w:rsidR="009C5AFE" w:rsidRPr="0028622D" w:rsidRDefault="00295BE6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B21D6" w:rsidRPr="002862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30D4EAF9" w14:textId="159CBFD8" w:rsidR="00A07CFD" w:rsidRPr="0028622D" w:rsidRDefault="00A07CFD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Clinical (ICU/MS/Psych)</w:t>
            </w:r>
          </w:p>
        </w:tc>
        <w:tc>
          <w:tcPr>
            <w:tcW w:w="257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42EEAE" w14:textId="77777777" w:rsidR="00CA2C51" w:rsidRPr="0028622D" w:rsidRDefault="00295BE6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B21D6" w:rsidRPr="002862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49B02F7B" w14:textId="77777777" w:rsidR="00A07CFD" w:rsidRPr="0028622D" w:rsidRDefault="00A07CFD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Clinical (ICU)</w:t>
            </w:r>
          </w:p>
          <w:p w14:paraId="18D439C0" w14:textId="77777777" w:rsidR="00707325" w:rsidRPr="0028622D" w:rsidRDefault="00707325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471A03" w14:textId="4F7D93C0" w:rsidR="004D1764" w:rsidRPr="0028622D" w:rsidRDefault="004D1764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6E3C3A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Abstract/implication </w:t>
            </w:r>
            <w:r w:rsidR="00405065" w:rsidRPr="006E3C3A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@ 2359</w:t>
            </w:r>
          </w:p>
        </w:tc>
      </w:tr>
      <w:tr w:rsidR="00C31307" w:rsidRPr="0026758E" w14:paraId="1D4DF838" w14:textId="77777777" w:rsidTr="004F7268">
        <w:trPr>
          <w:cantSplit/>
          <w:trHeight w:val="1216"/>
          <w:jc w:val="center"/>
        </w:trPr>
        <w:tc>
          <w:tcPr>
            <w:tcW w:w="286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7F0A98" w14:textId="77777777" w:rsidR="007D49D1" w:rsidRPr="0028622D" w:rsidRDefault="00295BE6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B21D6" w:rsidRPr="002862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02E55754" w14:textId="53C4643A" w:rsidR="000B281B" w:rsidRPr="0028622D" w:rsidRDefault="000B281B" w:rsidP="000B2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C3: Immunology</w:t>
            </w:r>
            <w:r w:rsidR="004D19DE">
              <w:rPr>
                <w:rFonts w:ascii="Times New Roman" w:hAnsi="Times New Roman" w:cs="Times New Roman"/>
                <w:sz w:val="18"/>
                <w:szCs w:val="18"/>
              </w:rPr>
              <w:t>/Hematology</w:t>
            </w: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 xml:space="preserve"> (LJ)</w:t>
            </w:r>
          </w:p>
          <w:p w14:paraId="020AA5BD" w14:textId="77777777" w:rsidR="008E26B6" w:rsidRPr="0028622D" w:rsidRDefault="008E26B6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6E5219" w14:textId="77777777" w:rsidR="008E26B6" w:rsidRDefault="001B3DDA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 xml:space="preserve">R: Unit 3 </w:t>
            </w:r>
            <w:r w:rsidR="00937082" w:rsidRPr="0028622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E43BC" w:rsidRPr="0028622D">
              <w:rPr>
                <w:rFonts w:ascii="Times New Roman" w:hAnsi="Times New Roman" w:cs="Times New Roman"/>
                <w:sz w:val="18"/>
                <w:szCs w:val="18"/>
              </w:rPr>
              <w:t>Poster</w:t>
            </w:r>
            <w:r w:rsidR="00937082" w:rsidRPr="0028622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270B66E" w14:textId="77777777" w:rsidR="00414B69" w:rsidRPr="00FE1DB9" w:rsidRDefault="00414B69" w:rsidP="00AF0E42">
            <w:pPr>
              <w:pStyle w:val="Dates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</w:p>
          <w:p w14:paraId="5201835F" w14:textId="336A5CA3" w:rsidR="00414B69" w:rsidRPr="0028622D" w:rsidRDefault="00414B69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FE1DB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Nutrition B closes @ 2359</w:t>
            </w:r>
          </w:p>
        </w:tc>
        <w:tc>
          <w:tcPr>
            <w:tcW w:w="2538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DF53D6" w14:textId="77777777" w:rsidR="00D6497C" w:rsidRPr="0028622D" w:rsidRDefault="00295BE6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B21D6" w:rsidRPr="002862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23D21CB1" w14:textId="77777777" w:rsidR="003A3865" w:rsidRPr="0028622D" w:rsidRDefault="003A3865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Clinical (MS)</w:t>
            </w:r>
          </w:p>
          <w:p w14:paraId="1F19C75A" w14:textId="6AB809A4" w:rsidR="00FB7A5F" w:rsidRPr="0028622D" w:rsidRDefault="00FB7A5F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SIM (Going to psych)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0E389C" w14:textId="77777777" w:rsidR="0064564C" w:rsidRPr="0028622D" w:rsidRDefault="007B21D6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14:paraId="45912158" w14:textId="77777777" w:rsidR="004B16C8" w:rsidRPr="0028622D" w:rsidRDefault="004B16C8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C3: Mood (LD)</w:t>
            </w:r>
          </w:p>
          <w:p w14:paraId="3518DB6E" w14:textId="77777777" w:rsidR="00E93DDA" w:rsidRPr="0028622D" w:rsidRDefault="00E93DDA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019A7E" w14:textId="7A18BEC7" w:rsidR="00E93DDA" w:rsidRPr="0028622D" w:rsidRDefault="00E93DDA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 xml:space="preserve">R: Unit 3 </w:t>
            </w:r>
            <w:r w:rsidR="00937082" w:rsidRPr="0028622D">
              <w:rPr>
                <w:rFonts w:ascii="Times New Roman" w:hAnsi="Times New Roman" w:cs="Times New Roman"/>
                <w:sz w:val="18"/>
                <w:szCs w:val="18"/>
              </w:rPr>
              <w:t>(14)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9DB1E2" w14:textId="77777777" w:rsidR="00D6497C" w:rsidRPr="0028622D" w:rsidRDefault="00295BE6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B21D6" w:rsidRPr="002862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4790A299" w14:textId="1CBE0551" w:rsidR="00A07CFD" w:rsidRPr="0028622D" w:rsidRDefault="00A07CFD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Clinical (ICU/MS/Psych)</w:t>
            </w:r>
          </w:p>
        </w:tc>
        <w:tc>
          <w:tcPr>
            <w:tcW w:w="257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8CC71D" w14:textId="77777777" w:rsidR="00D6497C" w:rsidRPr="0028622D" w:rsidRDefault="007B21D6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  <w:p w14:paraId="3F455218" w14:textId="77777777" w:rsidR="00A07CFD" w:rsidRPr="0028622D" w:rsidRDefault="00A07CFD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Clinical (ICU)</w:t>
            </w:r>
          </w:p>
          <w:p w14:paraId="7752B7DF" w14:textId="77777777" w:rsidR="00FB7A5F" w:rsidRPr="0028622D" w:rsidRDefault="00FB7A5F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28622D">
              <w:rPr>
                <w:rFonts w:ascii="Times New Roman" w:hAnsi="Times New Roman" w:cs="Times New Roman"/>
                <w:sz w:val="18"/>
                <w:szCs w:val="18"/>
              </w:rPr>
              <w:t>Sim (Going to MS)</w:t>
            </w:r>
          </w:p>
          <w:p w14:paraId="26627A71" w14:textId="77777777" w:rsidR="004F2038" w:rsidRPr="0028622D" w:rsidRDefault="004F2038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FBA43F" w14:textId="07F15CD7" w:rsidR="004F2038" w:rsidRPr="0028622D" w:rsidRDefault="004F2038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BAA4B9" w14:textId="695AA8B1" w:rsidR="00A67E47" w:rsidRPr="0028622D" w:rsidRDefault="00A67E4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6E3C3A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Poster rough</w:t>
            </w:r>
            <w:r w:rsidR="00405065" w:rsidRPr="006E3C3A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@ 2359</w:t>
            </w:r>
          </w:p>
        </w:tc>
      </w:tr>
    </w:tbl>
    <w:p w14:paraId="533839DC" w14:textId="77777777" w:rsidR="00997953" w:rsidRPr="0026758E" w:rsidRDefault="00997953">
      <w:pPr>
        <w:rPr>
          <w:rFonts w:ascii="Times New Roman" w:hAnsi="Times New Roman"/>
        </w:rPr>
      </w:pPr>
    </w:p>
    <w:tbl>
      <w:tblPr>
        <w:tblW w:w="13717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20" w:firstRow="1" w:lastRow="0" w:firstColumn="0" w:lastColumn="0" w:noHBand="0" w:noVBand="0"/>
      </w:tblPr>
      <w:tblGrid>
        <w:gridCol w:w="2629"/>
        <w:gridCol w:w="2854"/>
        <w:gridCol w:w="2837"/>
        <w:gridCol w:w="2651"/>
        <w:gridCol w:w="2746"/>
      </w:tblGrid>
      <w:tr w:rsidR="00C31307" w:rsidRPr="0026758E" w14:paraId="63C177E1" w14:textId="77777777" w:rsidTr="004F7268">
        <w:trPr>
          <w:cantSplit/>
          <w:trHeight w:hRule="exact" w:val="901"/>
          <w:tblHeader/>
          <w:jc w:val="center"/>
        </w:trPr>
        <w:tc>
          <w:tcPr>
            <w:tcW w:w="13717" w:type="dxa"/>
            <w:gridSpan w:val="5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14:paraId="28C9901B" w14:textId="77777777" w:rsidR="00044171" w:rsidRPr="0026758E" w:rsidRDefault="00044171" w:rsidP="00044171">
            <w:pPr>
              <w:pStyle w:val="MonthNames"/>
              <w:rPr>
                <w:rFonts w:ascii="Times New Roman" w:hAnsi="Times New Roman"/>
                <w:sz w:val="24"/>
              </w:rPr>
            </w:pPr>
            <w:r w:rsidRPr="0026758E">
              <w:rPr>
                <w:rFonts w:ascii="Times New Roman" w:hAnsi="Times New Roman"/>
                <w:sz w:val="24"/>
              </w:rPr>
              <w:t xml:space="preserve">Department of Nursing </w:t>
            </w:r>
          </w:p>
          <w:p w14:paraId="57AA35DF" w14:textId="0CBD9D93" w:rsidR="00044171" w:rsidRPr="0026758E" w:rsidRDefault="009E4AAD" w:rsidP="00044171">
            <w:pPr>
              <w:pStyle w:val="MonthName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Fall</w:t>
            </w:r>
            <w:r w:rsidR="00044171" w:rsidRPr="0026758E">
              <w:rPr>
                <w:rFonts w:ascii="Times New Roman" w:hAnsi="Times New Roman"/>
                <w:sz w:val="24"/>
              </w:rPr>
              <w:t xml:space="preserve"> </w:t>
            </w:r>
            <w:r w:rsidR="002F59C9">
              <w:rPr>
                <w:rFonts w:ascii="Times New Roman" w:hAnsi="Times New Roman"/>
                <w:sz w:val="24"/>
              </w:rPr>
              <w:t>2025</w:t>
            </w:r>
          </w:p>
          <w:p w14:paraId="37E19297" w14:textId="77777777" w:rsidR="00C31307" w:rsidRPr="0026758E" w:rsidRDefault="009E4AAD" w:rsidP="00044171">
            <w:pPr>
              <w:pStyle w:val="MonthName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November</w:t>
            </w:r>
          </w:p>
        </w:tc>
      </w:tr>
      <w:tr w:rsidR="00C31307" w:rsidRPr="0026758E" w14:paraId="37274338" w14:textId="77777777" w:rsidTr="004F7268">
        <w:trPr>
          <w:cantSplit/>
          <w:trHeight w:hRule="exact" w:val="225"/>
          <w:jc w:val="center"/>
        </w:trPr>
        <w:tc>
          <w:tcPr>
            <w:tcW w:w="2629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1020E874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Monday</w:t>
            </w:r>
          </w:p>
        </w:tc>
        <w:tc>
          <w:tcPr>
            <w:tcW w:w="28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59826B54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Tuesday</w:t>
            </w:r>
          </w:p>
        </w:tc>
        <w:tc>
          <w:tcPr>
            <w:tcW w:w="2837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7B5C5066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Wednesday</w:t>
            </w:r>
          </w:p>
        </w:tc>
        <w:tc>
          <w:tcPr>
            <w:tcW w:w="2651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1F8565EC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Thursday</w:t>
            </w:r>
          </w:p>
        </w:tc>
        <w:tc>
          <w:tcPr>
            <w:tcW w:w="2746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5BA3D4CA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Friday</w:t>
            </w:r>
          </w:p>
        </w:tc>
      </w:tr>
      <w:tr w:rsidR="007C4EB7" w:rsidRPr="0026758E" w14:paraId="30DC9DEE" w14:textId="77777777" w:rsidTr="004F7268">
        <w:trPr>
          <w:cantSplit/>
          <w:trHeight w:hRule="exact" w:val="1612"/>
          <w:jc w:val="center"/>
        </w:trPr>
        <w:tc>
          <w:tcPr>
            <w:tcW w:w="2629" w:type="dxa"/>
            <w:shd w:val="clear" w:color="auto" w:fill="auto"/>
          </w:tcPr>
          <w:p w14:paraId="5C89E8F1" w14:textId="489634A1" w:rsidR="007C4EB7" w:rsidRPr="00720EDC" w:rsidRDefault="007B21D6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31BA3A4C" w14:textId="60C2E6A7" w:rsidR="007C4EB7" w:rsidRPr="00720EDC" w:rsidRDefault="006B01C5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>C3: Mood (LD)</w:t>
            </w:r>
          </w:p>
          <w:p w14:paraId="149FFAA2" w14:textId="585EE859" w:rsidR="007B21D6" w:rsidRPr="00720EDC" w:rsidRDefault="007B21D6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AA8DC7" w14:textId="77777777" w:rsidR="007B21D6" w:rsidRPr="00720EDC" w:rsidRDefault="007B21D6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5B39CB" w14:textId="414B429F" w:rsidR="007C4EB7" w:rsidRPr="00720EDC" w:rsidRDefault="00E93DDA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>R: Exam 3</w:t>
            </w:r>
          </w:p>
          <w:p w14:paraId="51324113" w14:textId="77777777" w:rsidR="00720EDC" w:rsidRPr="00720EDC" w:rsidRDefault="00720EDC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2A9620" w14:textId="4BB04ED3" w:rsidR="00720EDC" w:rsidRPr="00FE1DB9" w:rsidRDefault="00720EDC" w:rsidP="0051181B">
            <w:pPr>
              <w:pStyle w:val="Dates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FE1DB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Nutrition remediation @ 2359</w:t>
            </w:r>
          </w:p>
          <w:p w14:paraId="13615365" w14:textId="17C90F01" w:rsidR="007B21D6" w:rsidRPr="00720EDC" w:rsidRDefault="007B21D6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514D84" w14:textId="2517849E" w:rsidR="007B21D6" w:rsidRPr="00720EDC" w:rsidRDefault="007B21D6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4755B4" w14:textId="55AF85A0" w:rsidR="007B21D6" w:rsidRPr="00720EDC" w:rsidRDefault="007B21D6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A61D8C" w14:textId="77777777" w:rsidR="007B21D6" w:rsidRPr="00720EDC" w:rsidRDefault="007B21D6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C505D3" w14:textId="77777777" w:rsidR="007C4EB7" w:rsidRPr="00720EDC" w:rsidRDefault="007C4EB7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D4AC3" w14:textId="77777777" w:rsidR="007C4EB7" w:rsidRPr="00720EDC" w:rsidRDefault="007C4EB7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AA163F" w14:textId="77777777" w:rsidR="007C4EB7" w:rsidRPr="00720EDC" w:rsidRDefault="007C4EB7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244EF1" w14:textId="77777777" w:rsidR="007C4EB7" w:rsidRPr="00720EDC" w:rsidRDefault="007C4EB7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F56E82" w14:textId="77777777" w:rsidR="007C4EB7" w:rsidRPr="00720EDC" w:rsidRDefault="007C4EB7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</w:tcPr>
          <w:p w14:paraId="7A1815A4" w14:textId="77777777" w:rsidR="007C4EB7" w:rsidRPr="00720EDC" w:rsidRDefault="007B21D6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6B9C2444" w14:textId="77777777" w:rsidR="003A3865" w:rsidRPr="00720EDC" w:rsidRDefault="003A3865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>Clinical (MS)</w:t>
            </w:r>
          </w:p>
          <w:p w14:paraId="2D9D4DEA" w14:textId="6CB0DCA4" w:rsidR="00FB7A5F" w:rsidRPr="00720EDC" w:rsidRDefault="00FB7A5F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>Sim (Going to ICU)</w:t>
            </w:r>
          </w:p>
        </w:tc>
        <w:tc>
          <w:tcPr>
            <w:tcW w:w="2837" w:type="dxa"/>
            <w:shd w:val="clear" w:color="auto" w:fill="auto"/>
          </w:tcPr>
          <w:p w14:paraId="102AA98E" w14:textId="77777777" w:rsidR="007C4EB7" w:rsidRPr="00720EDC" w:rsidRDefault="007B21D6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90CE699" w14:textId="0013CF42" w:rsidR="006B01C5" w:rsidRPr="00720EDC" w:rsidRDefault="006B01C5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 xml:space="preserve">C3: </w:t>
            </w:r>
            <w:r w:rsidR="004D19DE">
              <w:rPr>
                <w:rFonts w:ascii="Times New Roman" w:hAnsi="Times New Roman" w:cs="Times New Roman"/>
                <w:sz w:val="18"/>
                <w:szCs w:val="18"/>
              </w:rPr>
              <w:t>Digestion</w:t>
            </w: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 xml:space="preserve"> (LJ)</w:t>
            </w:r>
          </w:p>
          <w:p w14:paraId="78C48F36" w14:textId="77777777" w:rsidR="00E93DDA" w:rsidRPr="00720EDC" w:rsidRDefault="00E93DDA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D41251" w14:textId="77777777" w:rsidR="00E93DDA" w:rsidRPr="00720EDC" w:rsidRDefault="00E93DDA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C2D7F0" w14:textId="1438B7E2" w:rsidR="00E93DDA" w:rsidRPr="00720EDC" w:rsidRDefault="00E93DDA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>R: Unit 4</w:t>
            </w:r>
            <w:r w:rsidR="00937082" w:rsidRPr="00720EDC">
              <w:rPr>
                <w:rFonts w:ascii="Times New Roman" w:hAnsi="Times New Roman" w:cs="Times New Roman"/>
                <w:sz w:val="18"/>
                <w:szCs w:val="18"/>
              </w:rPr>
              <w:t xml:space="preserve"> (16)</w:t>
            </w:r>
          </w:p>
        </w:tc>
        <w:tc>
          <w:tcPr>
            <w:tcW w:w="2651" w:type="dxa"/>
            <w:shd w:val="clear" w:color="auto" w:fill="auto"/>
          </w:tcPr>
          <w:p w14:paraId="3CDB6C8D" w14:textId="77777777" w:rsidR="007C4EB7" w:rsidRPr="00720EDC" w:rsidRDefault="007B21D6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7BE2C210" w14:textId="48E02D52" w:rsidR="00A07CFD" w:rsidRPr="00720EDC" w:rsidRDefault="00A07CFD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>Clinical (ICU/MS/Psych)</w:t>
            </w:r>
          </w:p>
        </w:tc>
        <w:tc>
          <w:tcPr>
            <w:tcW w:w="2746" w:type="dxa"/>
            <w:shd w:val="clear" w:color="auto" w:fill="auto"/>
          </w:tcPr>
          <w:p w14:paraId="453BE2A3" w14:textId="346D1A41" w:rsidR="007C4EB7" w:rsidRPr="00720EDC" w:rsidRDefault="007B21D6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070E2C6F" w14:textId="45CB437D" w:rsidR="007C4EB7" w:rsidRPr="00720EDC" w:rsidRDefault="00A07CFD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>Clinical (ICU)</w:t>
            </w:r>
          </w:p>
          <w:p w14:paraId="09C15165" w14:textId="77777777" w:rsidR="00A07CFD" w:rsidRPr="00720EDC" w:rsidRDefault="00A07CFD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C317B4" w14:textId="77777777" w:rsidR="004F2038" w:rsidRPr="00720EDC" w:rsidRDefault="004F2038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7266C0" w14:textId="20949D28" w:rsidR="00A67E47" w:rsidRPr="00720EDC" w:rsidRDefault="00A67E47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6E3C3A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Poster Final </w:t>
            </w:r>
            <w:r w:rsidR="00405065" w:rsidRPr="006E3C3A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@ 2359</w:t>
            </w:r>
          </w:p>
        </w:tc>
      </w:tr>
      <w:tr w:rsidR="007C4EB7" w:rsidRPr="0026758E" w14:paraId="284FD6DE" w14:textId="77777777" w:rsidTr="004F7268">
        <w:trPr>
          <w:cantSplit/>
          <w:trHeight w:val="1495"/>
          <w:jc w:val="center"/>
        </w:trPr>
        <w:tc>
          <w:tcPr>
            <w:tcW w:w="262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A3868F" w14:textId="27260785" w:rsidR="007C4EB7" w:rsidRPr="00720EDC" w:rsidRDefault="007B21D6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17EB0DBC" w14:textId="7F891CFF" w:rsidR="002A741B" w:rsidRPr="00720EDC" w:rsidRDefault="006B01C5" w:rsidP="002A74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 xml:space="preserve">C3: </w:t>
            </w:r>
            <w:r w:rsidR="002A741B" w:rsidRPr="00720EDC">
              <w:rPr>
                <w:rFonts w:ascii="Times New Roman" w:hAnsi="Times New Roman" w:cs="Times New Roman"/>
                <w:sz w:val="18"/>
                <w:szCs w:val="18"/>
              </w:rPr>
              <w:t xml:space="preserve">Exam 4 (205/206, LJ) </w:t>
            </w:r>
            <w:r w:rsidR="004D19DE" w:rsidRPr="00720EDC">
              <w:rPr>
                <w:rFonts w:ascii="Times New Roman" w:hAnsi="Times New Roman" w:cs="Times New Roman"/>
                <w:sz w:val="18"/>
                <w:szCs w:val="18"/>
              </w:rPr>
              <w:t>Homelessness (LD)</w:t>
            </w:r>
          </w:p>
          <w:p w14:paraId="7A78D0EF" w14:textId="2F7AA30A" w:rsidR="006B01C5" w:rsidRPr="00720EDC" w:rsidRDefault="006B01C5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6DE04A" w14:textId="73E5C3CC" w:rsidR="004665A6" w:rsidRPr="00720EDC" w:rsidRDefault="00E93DDA" w:rsidP="004665A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 xml:space="preserve">R: Unit 4 </w:t>
            </w:r>
            <w:r w:rsidR="00937082" w:rsidRPr="00720EDC">
              <w:rPr>
                <w:rFonts w:ascii="Times New Roman" w:hAnsi="Times New Roman" w:cs="Times New Roman"/>
                <w:sz w:val="18"/>
                <w:szCs w:val="18"/>
              </w:rPr>
              <w:t>(16)</w:t>
            </w:r>
          </w:p>
        </w:tc>
        <w:tc>
          <w:tcPr>
            <w:tcW w:w="28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13FC8C" w14:textId="77777777" w:rsidR="007C4EB7" w:rsidRPr="00720EDC" w:rsidRDefault="007B21D6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14:paraId="28421D2C" w14:textId="3ACC4CEB" w:rsidR="003A3865" w:rsidRPr="00720EDC" w:rsidRDefault="003A3865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>Clinical (MS)</w:t>
            </w:r>
          </w:p>
        </w:tc>
        <w:tc>
          <w:tcPr>
            <w:tcW w:w="283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E84300" w14:textId="77777777" w:rsidR="007C4EB7" w:rsidRPr="00720EDC" w:rsidRDefault="007B21D6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325EA114" w14:textId="77777777" w:rsidR="006B01C5" w:rsidRPr="00720EDC" w:rsidRDefault="006B01C5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>C3: Childhood/Eating (CR)</w:t>
            </w:r>
          </w:p>
          <w:p w14:paraId="52FE324C" w14:textId="77777777" w:rsidR="003C1CEC" w:rsidRPr="00720EDC" w:rsidRDefault="003C1CEC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65F3DC" w14:textId="47526338" w:rsidR="003C1CEC" w:rsidRPr="00720EDC" w:rsidRDefault="00765AA0" w:rsidP="003C1CEC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65AA0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1-4</w:t>
            </w:r>
            <w:r w:rsidR="00E93DDA" w:rsidRPr="00765AA0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: </w:t>
            </w:r>
            <w:r w:rsidR="007E5A0E" w:rsidRPr="00765AA0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ATI Practice B </w:t>
            </w:r>
            <w:r w:rsidR="005A4980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(205/206)</w:t>
            </w:r>
          </w:p>
        </w:tc>
        <w:tc>
          <w:tcPr>
            <w:tcW w:w="265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B4D2A6" w14:textId="77777777" w:rsidR="007C4EB7" w:rsidRPr="00720EDC" w:rsidRDefault="007B21D6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14:paraId="6148EE5A" w14:textId="6302148D" w:rsidR="00A07CFD" w:rsidRPr="00720EDC" w:rsidRDefault="00A07CFD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>Clinical (ICU/MS/Psych)</w:t>
            </w:r>
          </w:p>
        </w:tc>
        <w:tc>
          <w:tcPr>
            <w:tcW w:w="274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461EB8" w14:textId="77777777" w:rsidR="007C4EB7" w:rsidRPr="00720EDC" w:rsidRDefault="007B21D6" w:rsidP="0051181B">
            <w:pPr>
              <w:rPr>
                <w:rFonts w:ascii="Times New Roman" w:hAnsi="Times New Roman"/>
                <w:sz w:val="18"/>
                <w:szCs w:val="18"/>
              </w:rPr>
            </w:pPr>
            <w:r w:rsidRPr="00720EDC">
              <w:rPr>
                <w:rFonts w:ascii="Times New Roman" w:hAnsi="Times New Roman"/>
                <w:sz w:val="18"/>
                <w:szCs w:val="18"/>
              </w:rPr>
              <w:t>14</w:t>
            </w:r>
          </w:p>
          <w:p w14:paraId="787F91B6" w14:textId="77777777" w:rsidR="00A07CFD" w:rsidRPr="00720EDC" w:rsidRDefault="00A07CFD" w:rsidP="0051181B">
            <w:pPr>
              <w:rPr>
                <w:rFonts w:ascii="Times New Roman" w:hAnsi="Times New Roman"/>
                <w:sz w:val="18"/>
                <w:szCs w:val="18"/>
              </w:rPr>
            </w:pPr>
            <w:r w:rsidRPr="00720EDC">
              <w:rPr>
                <w:rFonts w:ascii="Times New Roman" w:hAnsi="Times New Roman"/>
                <w:sz w:val="18"/>
                <w:szCs w:val="18"/>
              </w:rPr>
              <w:t>Clinical (ICU)</w:t>
            </w:r>
          </w:p>
          <w:p w14:paraId="6C20A4DC" w14:textId="77777777" w:rsidR="00033EDF" w:rsidRPr="00720EDC" w:rsidRDefault="00033EDF" w:rsidP="0051181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8E1D272" w14:textId="77777777" w:rsidR="00033EDF" w:rsidRPr="00720EDC" w:rsidRDefault="00033EDF" w:rsidP="0051181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1BA92F8" w14:textId="77777777" w:rsidR="00033EDF" w:rsidRPr="00720EDC" w:rsidRDefault="00033EDF" w:rsidP="0051181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5ECCBB6" w14:textId="1512696E" w:rsidR="00033EDF" w:rsidRPr="00720EDC" w:rsidRDefault="00405065" w:rsidP="0051181B">
            <w:pPr>
              <w:rPr>
                <w:rFonts w:ascii="Times New Roman" w:hAnsi="Times New Roman"/>
                <w:sz w:val="18"/>
                <w:szCs w:val="18"/>
              </w:rPr>
            </w:pPr>
            <w:r w:rsidRPr="006E3C3A">
              <w:rPr>
                <w:rFonts w:ascii="Times New Roman" w:hAnsi="Times New Roman"/>
                <w:color w:val="C00000"/>
                <w:sz w:val="18"/>
                <w:szCs w:val="18"/>
              </w:rPr>
              <w:t>Critique section 2/S2 Peer Evals @ 2359</w:t>
            </w:r>
          </w:p>
        </w:tc>
      </w:tr>
      <w:tr w:rsidR="007C4EB7" w:rsidRPr="0026758E" w14:paraId="5B2E1ECF" w14:textId="77777777" w:rsidTr="004F7268">
        <w:trPr>
          <w:cantSplit/>
          <w:trHeight w:val="1450"/>
          <w:jc w:val="center"/>
        </w:trPr>
        <w:tc>
          <w:tcPr>
            <w:tcW w:w="262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F2BCA5" w14:textId="53B6237B" w:rsidR="007C4EB7" w:rsidRPr="00720EDC" w:rsidRDefault="00295BE6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B21D6" w:rsidRPr="00720ED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6C831A98" w14:textId="76DC17C0" w:rsidR="003C1CEC" w:rsidRPr="00720EDC" w:rsidRDefault="006B01C5" w:rsidP="003C1CEC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 xml:space="preserve">C3: </w:t>
            </w:r>
            <w:r w:rsidR="003C1CEC" w:rsidRPr="00720EDC">
              <w:rPr>
                <w:rFonts w:ascii="Times New Roman" w:hAnsi="Times New Roman" w:cs="Times New Roman"/>
                <w:sz w:val="18"/>
                <w:szCs w:val="18"/>
              </w:rPr>
              <w:t>Personality (LD)</w:t>
            </w:r>
          </w:p>
          <w:p w14:paraId="4BD208F1" w14:textId="77777777" w:rsidR="004665A6" w:rsidRPr="00720EDC" w:rsidRDefault="004665A6" w:rsidP="003C1CEC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4E6CEC" w14:textId="77777777" w:rsidR="00FD6DDE" w:rsidRPr="00720EDC" w:rsidRDefault="00FD6DDE" w:rsidP="003C1CEC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D5A60F" w14:textId="51966D2B" w:rsidR="007B21D6" w:rsidRPr="00720EDC" w:rsidRDefault="00765AA0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B02A0D" w:rsidRPr="00720ED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7E5A0E" w:rsidRPr="00720EDC">
              <w:rPr>
                <w:rFonts w:ascii="Times New Roman" w:hAnsi="Times New Roman" w:cs="Times New Roman"/>
                <w:sz w:val="18"/>
                <w:szCs w:val="18"/>
              </w:rPr>
              <w:t xml:space="preserve">Unit 4 </w:t>
            </w:r>
            <w:r w:rsidR="00FD6DDE" w:rsidRPr="00720E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7082" w:rsidRPr="00720EDC">
              <w:rPr>
                <w:rFonts w:ascii="Times New Roman" w:hAnsi="Times New Roman" w:cs="Times New Roman"/>
                <w:sz w:val="18"/>
                <w:szCs w:val="18"/>
              </w:rPr>
              <w:t>(17)</w:t>
            </w:r>
          </w:p>
          <w:p w14:paraId="14C7AEE7" w14:textId="77777777" w:rsidR="007B21D6" w:rsidRPr="00720EDC" w:rsidRDefault="007B21D6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3BD00C" w14:textId="72507C91" w:rsidR="007B21D6" w:rsidRPr="00720EDC" w:rsidRDefault="007B21D6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A06D48" w14:textId="77777777" w:rsidR="007C4EB7" w:rsidRPr="00720EDC" w:rsidRDefault="00295BE6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B21D6" w:rsidRPr="00720ED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61A9287C" w14:textId="588D4191" w:rsidR="003A3865" w:rsidRPr="00720EDC" w:rsidRDefault="003A3865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>Clinical (MS)</w:t>
            </w:r>
          </w:p>
        </w:tc>
        <w:tc>
          <w:tcPr>
            <w:tcW w:w="283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63D07D" w14:textId="77777777" w:rsidR="007C4EB7" w:rsidRPr="00720EDC" w:rsidRDefault="00295BE6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B21D6" w:rsidRPr="00720ED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14:paraId="172AB81A" w14:textId="756F1563" w:rsidR="003C1CEC" w:rsidRPr="00720EDC" w:rsidRDefault="006B01C5" w:rsidP="003C1CEC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 xml:space="preserve">C3: </w:t>
            </w:r>
            <w:r w:rsidR="004D19DE">
              <w:rPr>
                <w:rFonts w:ascii="Times New Roman" w:hAnsi="Times New Roman" w:cs="Times New Roman"/>
                <w:sz w:val="18"/>
                <w:szCs w:val="18"/>
              </w:rPr>
              <w:t>Cancer (LJ)</w:t>
            </w:r>
          </w:p>
          <w:p w14:paraId="56A6BAEE" w14:textId="77777777" w:rsidR="003C1CEC" w:rsidRPr="00720EDC" w:rsidRDefault="003C1CEC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830BDE" w14:textId="19058E90" w:rsidR="00E93DDA" w:rsidRPr="00720EDC" w:rsidRDefault="00E93DDA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>R: Unit 4</w:t>
            </w:r>
            <w:r w:rsidR="00937082" w:rsidRPr="00720EDC">
              <w:rPr>
                <w:rFonts w:ascii="Times New Roman" w:hAnsi="Times New Roman" w:cs="Times New Roman"/>
                <w:sz w:val="18"/>
                <w:szCs w:val="18"/>
              </w:rPr>
              <w:t xml:space="preserve"> (18)</w:t>
            </w:r>
          </w:p>
        </w:tc>
        <w:tc>
          <w:tcPr>
            <w:tcW w:w="265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5674B9" w14:textId="77777777" w:rsidR="007C4EB7" w:rsidRPr="00720EDC" w:rsidRDefault="007B21D6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14:paraId="0B6B0FEE" w14:textId="2DC8A883" w:rsidR="00A07CFD" w:rsidRPr="00720EDC" w:rsidRDefault="00A07CFD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>Clinical (ICU/MS/Psych)</w:t>
            </w:r>
          </w:p>
        </w:tc>
        <w:tc>
          <w:tcPr>
            <w:tcW w:w="274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B35F0B" w14:textId="77777777" w:rsidR="007C4EB7" w:rsidRPr="00720EDC" w:rsidRDefault="007B21D6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14:paraId="05A60BB4" w14:textId="77777777" w:rsidR="00A07CFD" w:rsidRPr="00720EDC" w:rsidRDefault="00A07CFD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>Clinical (ICU)</w:t>
            </w:r>
          </w:p>
          <w:p w14:paraId="149AAC79" w14:textId="77777777" w:rsidR="00C95807" w:rsidRPr="00720EDC" w:rsidRDefault="00C95807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9AF2A4" w14:textId="77777777" w:rsidR="00C95807" w:rsidRDefault="00C95807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290839" w14:textId="77777777" w:rsidR="00720EDC" w:rsidRDefault="00720EDC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306C82" w14:textId="77777777" w:rsidR="00720EDC" w:rsidRPr="00720EDC" w:rsidRDefault="00720EDC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4ECD7E" w14:textId="2B5AD9A3" w:rsidR="00C95807" w:rsidRPr="00720EDC" w:rsidRDefault="00720EDC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65AA0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Practice B remediation @ 2359</w:t>
            </w:r>
          </w:p>
        </w:tc>
      </w:tr>
      <w:tr w:rsidR="00912B8C" w:rsidRPr="0026758E" w14:paraId="76165D18" w14:textId="77777777" w:rsidTr="004F7268">
        <w:trPr>
          <w:cantSplit/>
          <w:trHeight w:val="1765"/>
          <w:jc w:val="center"/>
        </w:trPr>
        <w:tc>
          <w:tcPr>
            <w:tcW w:w="13717" w:type="dxa"/>
            <w:gridSpan w:val="5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8A8AC2" w14:textId="45A012CE" w:rsidR="00912B8C" w:rsidRPr="00720EDC" w:rsidRDefault="00912B8C" w:rsidP="0015416F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</w:t>
            </w: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</w:t>
            </w: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</w:t>
            </w: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</w:t>
            </w:r>
            <w:r w:rsidRPr="00720ED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0B1DF6B" w14:textId="77777777" w:rsidR="00912B8C" w:rsidRDefault="00912B8C" w:rsidP="0015416F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6DCE3F" w14:textId="616EEF8B" w:rsidR="00912B8C" w:rsidRPr="00912B8C" w:rsidRDefault="00912B8C" w:rsidP="00912B8C">
            <w:pPr>
              <w:pStyle w:val="Dates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12B8C">
              <w:rPr>
                <w:rFonts w:ascii="Times New Roman" w:hAnsi="Times New Roman" w:cs="Times New Roman"/>
                <w:sz w:val="48"/>
                <w:szCs w:val="48"/>
              </w:rPr>
              <w:t>THANKSGIVING BREAK</w:t>
            </w:r>
          </w:p>
          <w:p w14:paraId="3CA586FB" w14:textId="77777777" w:rsidR="00912B8C" w:rsidRPr="00720EDC" w:rsidRDefault="00912B8C" w:rsidP="0015416F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FA61FF" w14:textId="77777777" w:rsidR="00912B8C" w:rsidRPr="00720EDC" w:rsidRDefault="00912B8C" w:rsidP="0015416F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E2EB9E" w14:textId="77777777" w:rsidR="00912B8C" w:rsidRPr="00720EDC" w:rsidRDefault="00912B8C" w:rsidP="0015416F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82C6EE" w14:textId="548271F6" w:rsidR="00912B8C" w:rsidRPr="00720EDC" w:rsidRDefault="00912B8C" w:rsidP="0015416F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036361D" w14:textId="77777777" w:rsidR="007C4EB7" w:rsidRDefault="007C4EB7">
      <w:pPr>
        <w:rPr>
          <w:rFonts w:ascii="Times New Roman" w:hAnsi="Times New Roman"/>
        </w:rPr>
      </w:pPr>
    </w:p>
    <w:p w14:paraId="0AC6C12B" w14:textId="77777777" w:rsidR="00997953" w:rsidRPr="0026758E" w:rsidRDefault="00997953">
      <w:pPr>
        <w:rPr>
          <w:rFonts w:ascii="Times New Roman" w:hAnsi="Times New Roman"/>
        </w:rPr>
      </w:pPr>
    </w:p>
    <w:tbl>
      <w:tblPr>
        <w:tblW w:w="13558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20" w:firstRow="1" w:lastRow="0" w:firstColumn="0" w:lastColumn="0" w:noHBand="0" w:noVBand="0"/>
      </w:tblPr>
      <w:tblGrid>
        <w:gridCol w:w="2549"/>
        <w:gridCol w:w="2880"/>
        <w:gridCol w:w="2790"/>
        <w:gridCol w:w="2700"/>
        <w:gridCol w:w="2639"/>
      </w:tblGrid>
      <w:tr w:rsidR="00C31307" w:rsidRPr="0026758E" w14:paraId="709D2FBE" w14:textId="77777777" w:rsidTr="004F7268">
        <w:trPr>
          <w:cantSplit/>
          <w:trHeight w:hRule="exact" w:val="919"/>
          <w:tblHeader/>
          <w:jc w:val="center"/>
        </w:trPr>
        <w:tc>
          <w:tcPr>
            <w:tcW w:w="13558" w:type="dxa"/>
            <w:gridSpan w:val="5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14:paraId="798F1071" w14:textId="77777777" w:rsidR="00044171" w:rsidRPr="0026758E" w:rsidRDefault="00044171" w:rsidP="00044171">
            <w:pPr>
              <w:pStyle w:val="MonthNames"/>
              <w:rPr>
                <w:rFonts w:ascii="Times New Roman" w:hAnsi="Times New Roman"/>
                <w:sz w:val="24"/>
              </w:rPr>
            </w:pPr>
            <w:r w:rsidRPr="0026758E">
              <w:rPr>
                <w:rFonts w:ascii="Times New Roman" w:hAnsi="Times New Roman"/>
                <w:sz w:val="24"/>
              </w:rPr>
              <w:lastRenderedPageBreak/>
              <w:t xml:space="preserve">Department of Nursing </w:t>
            </w:r>
          </w:p>
          <w:p w14:paraId="0076B451" w14:textId="3E56EA3D" w:rsidR="00044171" w:rsidRPr="0026758E" w:rsidRDefault="009E4AAD" w:rsidP="00044171">
            <w:pPr>
              <w:pStyle w:val="MonthName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Fall</w:t>
            </w:r>
            <w:r w:rsidR="00755642" w:rsidRPr="0026758E">
              <w:rPr>
                <w:rFonts w:ascii="Times New Roman" w:hAnsi="Times New Roman"/>
                <w:sz w:val="24"/>
              </w:rPr>
              <w:t xml:space="preserve"> </w:t>
            </w:r>
            <w:r w:rsidR="002F59C9">
              <w:rPr>
                <w:rFonts w:ascii="Times New Roman" w:hAnsi="Times New Roman"/>
                <w:sz w:val="24"/>
              </w:rPr>
              <w:t>2025</w:t>
            </w:r>
          </w:p>
          <w:p w14:paraId="64F0453D" w14:textId="77777777" w:rsidR="00C31307" w:rsidRPr="0026758E" w:rsidRDefault="009E4AAD" w:rsidP="00044171">
            <w:pPr>
              <w:pStyle w:val="MonthName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December</w:t>
            </w:r>
          </w:p>
        </w:tc>
      </w:tr>
      <w:tr w:rsidR="00C31307" w:rsidRPr="0026758E" w14:paraId="71E37F6D" w14:textId="77777777" w:rsidTr="004F7268">
        <w:trPr>
          <w:cantSplit/>
          <w:trHeight w:hRule="exact" w:val="264"/>
          <w:jc w:val="center"/>
        </w:trPr>
        <w:tc>
          <w:tcPr>
            <w:tcW w:w="2549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593D779F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Monday</w:t>
            </w:r>
          </w:p>
        </w:tc>
        <w:tc>
          <w:tcPr>
            <w:tcW w:w="288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2622E24F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Tuesday</w:t>
            </w:r>
          </w:p>
        </w:tc>
        <w:tc>
          <w:tcPr>
            <w:tcW w:w="279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2350B87C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Wednesday</w:t>
            </w:r>
          </w:p>
        </w:tc>
        <w:tc>
          <w:tcPr>
            <w:tcW w:w="270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6AC220F8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Thursday</w:t>
            </w:r>
          </w:p>
        </w:tc>
        <w:tc>
          <w:tcPr>
            <w:tcW w:w="2639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3477C594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Friday</w:t>
            </w:r>
          </w:p>
        </w:tc>
      </w:tr>
      <w:tr w:rsidR="00C31307" w:rsidRPr="0026758E" w14:paraId="78FDAAB0" w14:textId="77777777" w:rsidTr="004F7268">
        <w:trPr>
          <w:cantSplit/>
          <w:trHeight w:hRule="exact" w:val="1592"/>
          <w:jc w:val="center"/>
        </w:trPr>
        <w:tc>
          <w:tcPr>
            <w:tcW w:w="254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9C6F6F" w14:textId="543E0AC0" w:rsidR="00FD4F2A" w:rsidRDefault="007B21D6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6C20CE22" w14:textId="77777777" w:rsidR="00FD4F2A" w:rsidRPr="00765AA0" w:rsidRDefault="00ED5CCD" w:rsidP="004A6AA2">
            <w:pPr>
              <w:pStyle w:val="Dates"/>
              <w:rPr>
                <w:rFonts w:ascii="Times New Roman" w:hAnsi="Times New Roman" w:cs="Times New Roman"/>
                <w:color w:val="7030A0"/>
              </w:rPr>
            </w:pPr>
            <w:r w:rsidRPr="00765AA0">
              <w:rPr>
                <w:rFonts w:ascii="Times New Roman" w:hAnsi="Times New Roman" w:cs="Times New Roman"/>
                <w:color w:val="7030A0"/>
              </w:rPr>
              <w:t xml:space="preserve">C3: </w:t>
            </w:r>
            <w:r w:rsidR="003131EA" w:rsidRPr="00765AA0">
              <w:rPr>
                <w:rFonts w:ascii="Times New Roman" w:hAnsi="Times New Roman" w:cs="Times New Roman"/>
                <w:color w:val="7030A0"/>
              </w:rPr>
              <w:t xml:space="preserve">9-2 </w:t>
            </w:r>
            <w:r w:rsidR="009916D4" w:rsidRPr="00765AA0">
              <w:rPr>
                <w:rFonts w:ascii="Times New Roman" w:hAnsi="Times New Roman" w:cs="Times New Roman"/>
                <w:color w:val="7030A0"/>
              </w:rPr>
              <w:t xml:space="preserve">ATI </w:t>
            </w:r>
            <w:r w:rsidR="003131EA" w:rsidRPr="00765AA0">
              <w:rPr>
                <w:rFonts w:ascii="Times New Roman" w:hAnsi="Times New Roman" w:cs="Times New Roman"/>
                <w:color w:val="7030A0"/>
              </w:rPr>
              <w:t xml:space="preserve">Proctored </w:t>
            </w:r>
            <w:r w:rsidR="009916D4" w:rsidRPr="00765AA0">
              <w:rPr>
                <w:rFonts w:ascii="Times New Roman" w:hAnsi="Times New Roman" w:cs="Times New Roman"/>
                <w:color w:val="7030A0"/>
              </w:rPr>
              <w:t>MS/MH</w:t>
            </w:r>
            <w:r w:rsidR="003131EA" w:rsidRPr="00765AA0">
              <w:rPr>
                <w:rFonts w:ascii="Times New Roman" w:hAnsi="Times New Roman" w:cs="Times New Roman"/>
                <w:color w:val="7030A0"/>
              </w:rPr>
              <w:t xml:space="preserve"> </w:t>
            </w:r>
            <w:r w:rsidR="004A6AA2" w:rsidRPr="00765AA0">
              <w:rPr>
                <w:rFonts w:ascii="Times New Roman" w:hAnsi="Times New Roman" w:cs="Times New Roman"/>
                <w:color w:val="7030A0"/>
              </w:rPr>
              <w:t>(</w:t>
            </w:r>
            <w:r w:rsidR="00551E2F" w:rsidRPr="00765AA0">
              <w:rPr>
                <w:rFonts w:ascii="Times New Roman" w:hAnsi="Times New Roman" w:cs="Times New Roman"/>
                <w:color w:val="7030A0"/>
              </w:rPr>
              <w:t>2</w:t>
            </w:r>
            <w:r w:rsidR="004A6AA2" w:rsidRPr="00765AA0">
              <w:rPr>
                <w:rFonts w:ascii="Times New Roman" w:hAnsi="Times New Roman" w:cs="Times New Roman"/>
                <w:color w:val="7030A0"/>
              </w:rPr>
              <w:t>05/206</w:t>
            </w:r>
            <w:r w:rsidR="009916D4" w:rsidRPr="00765AA0">
              <w:rPr>
                <w:rFonts w:ascii="Times New Roman" w:hAnsi="Times New Roman" w:cs="Times New Roman"/>
                <w:color w:val="7030A0"/>
              </w:rPr>
              <w:t>, CR</w:t>
            </w:r>
            <w:r w:rsidR="004B67D7" w:rsidRPr="00765AA0">
              <w:rPr>
                <w:rFonts w:ascii="Times New Roman" w:hAnsi="Times New Roman" w:cs="Times New Roman"/>
                <w:color w:val="7030A0"/>
              </w:rPr>
              <w:t>)</w:t>
            </w:r>
          </w:p>
          <w:p w14:paraId="6EEBDD0A" w14:textId="77777777" w:rsidR="00FA7B82" w:rsidRDefault="00FA7B82" w:rsidP="004A6AA2">
            <w:pPr>
              <w:pStyle w:val="Dates"/>
              <w:rPr>
                <w:rFonts w:ascii="Times New Roman" w:hAnsi="Times New Roman" w:cs="Times New Roman"/>
              </w:rPr>
            </w:pPr>
          </w:p>
          <w:p w14:paraId="6F6BD275" w14:textId="150C64B7" w:rsidR="00FA7B82" w:rsidRPr="0026758E" w:rsidRDefault="00FA7B82" w:rsidP="004A6AA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R: Unit 4</w:t>
            </w:r>
            <w:r w:rsidR="00937082">
              <w:rPr>
                <w:rFonts w:ascii="Times New Roman" w:hAnsi="Times New Roman" w:cs="Times New Roman"/>
              </w:rPr>
              <w:t xml:space="preserve"> (19)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75CA3E" w14:textId="12CAF54C" w:rsidR="00FD4F2A" w:rsidRDefault="007B21D6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6C9EF6B" w14:textId="6BF2C0F2" w:rsidR="003A3865" w:rsidRDefault="003A3865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Clinical (MS)</w:t>
            </w:r>
          </w:p>
          <w:p w14:paraId="3FDC6A31" w14:textId="77777777" w:rsidR="00FD4F2A" w:rsidRPr="0026758E" w:rsidRDefault="00FD4F2A" w:rsidP="00CD242A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1CBB6E" w14:textId="77777777" w:rsidR="003B5FBA" w:rsidRDefault="007B21D6" w:rsidP="00295BE6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3F595256" w14:textId="7B7D3C21" w:rsidR="003C1CEC" w:rsidRDefault="00ED5CCD" w:rsidP="004A6AA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C3:</w:t>
            </w:r>
            <w:r w:rsidR="00F4764E">
              <w:rPr>
                <w:rFonts w:ascii="Times New Roman" w:hAnsi="Times New Roman" w:cs="Times New Roman"/>
              </w:rPr>
              <w:t>Exam</w:t>
            </w:r>
            <w:r w:rsidR="003C1CEC">
              <w:rPr>
                <w:rFonts w:ascii="Times New Roman" w:hAnsi="Times New Roman" w:cs="Times New Roman"/>
              </w:rPr>
              <w:t xml:space="preserve"> 5</w:t>
            </w:r>
            <w:r w:rsidR="009916D4">
              <w:rPr>
                <w:rFonts w:ascii="Times New Roman" w:hAnsi="Times New Roman" w:cs="Times New Roman"/>
              </w:rPr>
              <w:t xml:space="preserve"> (</w:t>
            </w:r>
            <w:r w:rsidR="00B63A29">
              <w:rPr>
                <w:rFonts w:ascii="Times New Roman" w:hAnsi="Times New Roman" w:cs="Times New Roman"/>
              </w:rPr>
              <w:t xml:space="preserve">213, </w:t>
            </w:r>
            <w:r w:rsidR="009916D4">
              <w:rPr>
                <w:rFonts w:ascii="Times New Roman" w:hAnsi="Times New Roman" w:cs="Times New Roman"/>
              </w:rPr>
              <w:t>LD)</w:t>
            </w:r>
          </w:p>
          <w:p w14:paraId="4D23E037" w14:textId="77777777" w:rsidR="00FA7B82" w:rsidRDefault="00FA7B82" w:rsidP="004A6AA2">
            <w:pPr>
              <w:pStyle w:val="Dates"/>
              <w:rPr>
                <w:rFonts w:ascii="Times New Roman" w:hAnsi="Times New Roman" w:cs="Times New Roman"/>
              </w:rPr>
            </w:pPr>
          </w:p>
          <w:p w14:paraId="4234B4AB" w14:textId="77777777" w:rsidR="00FA7B82" w:rsidRDefault="00FA7B82" w:rsidP="004A6AA2">
            <w:pPr>
              <w:pStyle w:val="Dates"/>
              <w:rPr>
                <w:rFonts w:ascii="Times New Roman" w:hAnsi="Times New Roman" w:cs="Times New Roman"/>
              </w:rPr>
            </w:pPr>
          </w:p>
          <w:p w14:paraId="5B421C40" w14:textId="64F87696" w:rsidR="00FA7B82" w:rsidRDefault="00FA7B82" w:rsidP="004A6AA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R: Unit 4 </w:t>
            </w:r>
            <w:r w:rsidR="00937082">
              <w:rPr>
                <w:rFonts w:ascii="Times New Roman" w:hAnsi="Times New Roman" w:cs="Times New Roman"/>
              </w:rPr>
              <w:t>(Poster presentation)</w:t>
            </w:r>
          </w:p>
          <w:p w14:paraId="05E2A016" w14:textId="4DB3F6D9" w:rsidR="00ED5CCD" w:rsidRPr="0026758E" w:rsidRDefault="00ED5CCD" w:rsidP="003C1CEC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242E01" w14:textId="115A07A5" w:rsidR="00C53BD7" w:rsidRDefault="007B21D6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3427E282" w14:textId="7929677F" w:rsidR="00A07CFD" w:rsidRDefault="00A07CFD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Clinical (ICU/MS/Psych)</w:t>
            </w:r>
          </w:p>
          <w:p w14:paraId="2105B72E" w14:textId="77777777" w:rsidR="00295BE6" w:rsidRDefault="00295BE6" w:rsidP="00DD6862">
            <w:pPr>
              <w:pStyle w:val="Dates"/>
              <w:rPr>
                <w:rFonts w:ascii="Times New Roman" w:hAnsi="Times New Roman" w:cs="Times New Roman"/>
              </w:rPr>
            </w:pPr>
          </w:p>
          <w:p w14:paraId="735118E1" w14:textId="77777777" w:rsidR="00295BE6" w:rsidRDefault="00295BE6" w:rsidP="00DD6862">
            <w:pPr>
              <w:pStyle w:val="Dates"/>
              <w:rPr>
                <w:rFonts w:ascii="Times New Roman" w:hAnsi="Times New Roman" w:cs="Times New Roman"/>
              </w:rPr>
            </w:pPr>
          </w:p>
          <w:p w14:paraId="09346049" w14:textId="489E6100" w:rsidR="00295BE6" w:rsidRPr="0026758E" w:rsidRDefault="00295BE6" w:rsidP="00295BE6">
            <w:pPr>
              <w:pStyle w:val="Date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25A1A2" w14:textId="77777777" w:rsidR="00B555D2" w:rsidRDefault="007B21D6" w:rsidP="009E0351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95BE6">
              <w:rPr>
                <w:rFonts w:ascii="Times New Roman" w:hAnsi="Times New Roman" w:cs="Times New Roman"/>
              </w:rPr>
              <w:t xml:space="preserve">  </w:t>
            </w:r>
          </w:p>
          <w:p w14:paraId="578DCB11" w14:textId="77777777" w:rsidR="00A07CFD" w:rsidRDefault="00A07CFD" w:rsidP="009E0351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Clinical (ICU)</w:t>
            </w:r>
          </w:p>
          <w:p w14:paraId="1C476D41" w14:textId="77777777" w:rsidR="00C95807" w:rsidRDefault="00C95807" w:rsidP="009E0351">
            <w:pPr>
              <w:pStyle w:val="Dates"/>
              <w:rPr>
                <w:rFonts w:ascii="Times New Roman" w:hAnsi="Times New Roman" w:cs="Times New Roman"/>
              </w:rPr>
            </w:pPr>
          </w:p>
          <w:p w14:paraId="395E7D67" w14:textId="127B472A" w:rsidR="00C95807" w:rsidRPr="0026758E" w:rsidRDefault="00405065" w:rsidP="009E0351">
            <w:pPr>
              <w:pStyle w:val="Dates"/>
              <w:rPr>
                <w:rFonts w:ascii="Times New Roman" w:hAnsi="Times New Roman" w:cs="Times New Roman"/>
                <w:sz w:val="28"/>
                <w:szCs w:val="28"/>
              </w:rPr>
            </w:pPr>
            <w:r w:rsidRPr="006E3C3A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Critique section 3/S3 Peer Evals @ 2359</w:t>
            </w:r>
          </w:p>
        </w:tc>
      </w:tr>
      <w:tr w:rsidR="00C31307" w:rsidRPr="0026758E" w14:paraId="0933C7FD" w14:textId="77777777" w:rsidTr="004F7268">
        <w:trPr>
          <w:cantSplit/>
          <w:trHeight w:hRule="exact" w:val="1322"/>
          <w:jc w:val="center"/>
        </w:trPr>
        <w:tc>
          <w:tcPr>
            <w:tcW w:w="254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00F6E0" w14:textId="77777777" w:rsidR="007B21D6" w:rsidRPr="00720EDC" w:rsidRDefault="007B21D6" w:rsidP="00B272A3">
            <w:pPr>
              <w:pStyle w:val="Dates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272A3">
              <w:rPr>
                <w:rFonts w:ascii="Times New Roman" w:hAnsi="Times New Roman" w:cs="Times New Roman"/>
              </w:rPr>
              <w:t xml:space="preserve">        </w:t>
            </w:r>
            <w:r w:rsidRPr="00FE1DB9">
              <w:rPr>
                <w:rFonts w:ascii="Times New Roman" w:hAnsi="Times New Roman" w:cs="Times New Roman"/>
                <w:b/>
                <w:sz w:val="22"/>
                <w:szCs w:val="22"/>
              </w:rPr>
              <w:t>READING DAY</w:t>
            </w:r>
          </w:p>
          <w:p w14:paraId="01F029B2" w14:textId="77777777" w:rsidR="00B272A3" w:rsidRDefault="00B272A3" w:rsidP="00B272A3">
            <w:pPr>
              <w:pStyle w:val="Dates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E3054C1" w14:textId="77777777" w:rsidR="00FE1DB9" w:rsidRDefault="00FE1DB9" w:rsidP="00B272A3">
            <w:pPr>
              <w:pStyle w:val="Dates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26303CE" w14:textId="77777777" w:rsidR="00FE1DB9" w:rsidRPr="00720EDC" w:rsidRDefault="00FE1DB9" w:rsidP="00B272A3">
            <w:pPr>
              <w:pStyle w:val="Dates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8A0CB6" w14:textId="10ED6B58" w:rsidR="00720EDC" w:rsidRPr="00FE1DB9" w:rsidRDefault="00FE1DB9" w:rsidP="00FE1DB9">
            <w:pPr>
              <w:pStyle w:val="Dates"/>
              <w:rPr>
                <w:rFonts w:ascii="Times New Roman" w:hAnsi="Times New Roman" w:cs="Times New Roman"/>
                <w:bCs/>
              </w:rPr>
            </w:pPr>
            <w:r w:rsidRPr="00765AA0">
              <w:rPr>
                <w:rFonts w:ascii="Times New Roman" w:hAnsi="Times New Roman" w:cs="Times New Roman"/>
                <w:bCs/>
                <w:color w:val="7030A0"/>
                <w:sz w:val="16"/>
                <w:szCs w:val="16"/>
              </w:rPr>
              <w:t>Proctored remediation @ 2359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887F4C" w14:textId="77777777" w:rsidR="00C53BD7" w:rsidRDefault="007B21D6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691675CF" w14:textId="2D17BE97" w:rsidR="00FA7B82" w:rsidRPr="0026758E" w:rsidRDefault="00FA7B82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R: Exam 5</w:t>
            </w:r>
            <w:r w:rsidR="00CA6D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B28248" w14:textId="7330CE8D" w:rsidR="00C31307" w:rsidRDefault="00295BE6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21D6">
              <w:rPr>
                <w:rFonts w:ascii="Times New Roman" w:hAnsi="Times New Roman" w:cs="Times New Roman"/>
              </w:rPr>
              <w:t>0</w:t>
            </w:r>
          </w:p>
          <w:p w14:paraId="0AF444F5" w14:textId="66CE16AA" w:rsidR="003C1CEC" w:rsidRDefault="003C1CEC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9-2 ATI Retakes/Nutrition </w:t>
            </w:r>
            <w:r w:rsidR="003C67F8">
              <w:rPr>
                <w:rFonts w:ascii="Times New Roman" w:hAnsi="Times New Roman" w:cs="Times New Roman"/>
              </w:rPr>
              <w:t>(</w:t>
            </w:r>
            <w:r w:rsidR="00B63A29">
              <w:rPr>
                <w:rFonts w:ascii="Times New Roman" w:hAnsi="Times New Roman" w:cs="Times New Roman"/>
              </w:rPr>
              <w:t>205/206</w:t>
            </w:r>
            <w:r w:rsidR="007E4A6B">
              <w:rPr>
                <w:rFonts w:ascii="Times New Roman" w:hAnsi="Times New Roman" w:cs="Times New Roman"/>
              </w:rPr>
              <w:t xml:space="preserve">, </w:t>
            </w:r>
            <w:r w:rsidR="003C67F8">
              <w:rPr>
                <w:rFonts w:ascii="Times New Roman" w:hAnsi="Times New Roman" w:cs="Times New Roman"/>
              </w:rPr>
              <w:t>CR)</w:t>
            </w:r>
          </w:p>
          <w:p w14:paraId="0CF25EC3" w14:textId="77777777" w:rsidR="00237AEC" w:rsidRPr="00237AEC" w:rsidRDefault="00237AEC" w:rsidP="00CD242A">
            <w:pPr>
              <w:pStyle w:val="Dates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2A1876" w14:textId="2EDFEFAA" w:rsidR="00C31307" w:rsidRPr="0026758E" w:rsidRDefault="00295BE6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21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F9347E" w14:textId="10633722" w:rsidR="00C31307" w:rsidRDefault="00B272A3" w:rsidP="00DD68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435EDB" wp14:editId="0D53C0A4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-66675</wp:posOffset>
                      </wp:positionV>
                      <wp:extent cx="1666875" cy="85725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66875" cy="857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E9A9B6" id="Straight Connector 6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-5.25pt" to="127.3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" strokecolor="#7e2a0d [1924]"/>
                  </w:pict>
                </mc:Fallback>
              </mc:AlternateContent>
            </w:r>
            <w:r w:rsidR="00295BE6">
              <w:rPr>
                <w:rFonts w:ascii="Times New Roman" w:hAnsi="Times New Roman"/>
                <w:sz w:val="20"/>
                <w:szCs w:val="20"/>
              </w:rPr>
              <w:t>1</w:t>
            </w:r>
            <w:r w:rsidR="007B21D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95FA681" w14:textId="6A18F0F4" w:rsidR="00295BE6" w:rsidRPr="00237AEC" w:rsidRDefault="001D2092" w:rsidP="00295B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72A3">
              <w:rPr>
                <w:rFonts w:ascii="Times New Roman" w:hAnsi="Times New Roman"/>
                <w:sz w:val="20"/>
                <w:szCs w:val="20"/>
              </w:rPr>
              <w:t>Recognition</w:t>
            </w:r>
          </w:p>
          <w:p w14:paraId="15838FE3" w14:textId="1A8554C2" w:rsidR="00295BE6" w:rsidRDefault="00295BE6" w:rsidP="00295B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1</w:t>
            </w:r>
            <w:r w:rsidR="007B21D6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19EC22D7" w14:textId="77777777" w:rsidR="001D2092" w:rsidRDefault="001D2092" w:rsidP="00C109FD">
            <w:pPr>
              <w:rPr>
                <w:rFonts w:ascii="Times New Roman" w:hAnsi="Times New Roman"/>
              </w:rPr>
            </w:pPr>
          </w:p>
          <w:p w14:paraId="7FD77F18" w14:textId="07DF68BC" w:rsidR="00B272A3" w:rsidRPr="001D2092" w:rsidRDefault="00B272A3" w:rsidP="00C109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Graduation</w:t>
            </w:r>
          </w:p>
        </w:tc>
      </w:tr>
      <w:tr w:rsidR="00C31307" w:rsidRPr="0026758E" w14:paraId="228244EC" w14:textId="77777777" w:rsidTr="004F7268">
        <w:trPr>
          <w:cantSplit/>
          <w:trHeight w:hRule="exact" w:val="1070"/>
          <w:jc w:val="center"/>
        </w:trPr>
        <w:tc>
          <w:tcPr>
            <w:tcW w:w="254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8BE996" w14:textId="1A910457" w:rsidR="00C31307" w:rsidRPr="0026758E" w:rsidRDefault="00295BE6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21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8CED91" w14:textId="30418208" w:rsidR="00C31307" w:rsidRPr="0026758E" w:rsidRDefault="00295BE6" w:rsidP="008C61F7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21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82B7DA" w14:textId="40B49EBE" w:rsidR="00C31307" w:rsidRPr="0026758E" w:rsidRDefault="00295BE6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21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D420DB" w14:textId="259613A8" w:rsidR="00C31307" w:rsidRPr="0026758E" w:rsidRDefault="00295BE6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21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39" w:type="dxa"/>
            <w:shd w:val="clear" w:color="auto" w:fill="auto"/>
          </w:tcPr>
          <w:p w14:paraId="0EFD3260" w14:textId="33CA44C4" w:rsidR="00C31307" w:rsidRPr="0026758E" w:rsidRDefault="007B21D6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D673A7" w:rsidRPr="0026758E" w14:paraId="6020DAEF" w14:textId="77777777" w:rsidTr="004F7268">
        <w:trPr>
          <w:cantSplit/>
          <w:trHeight w:hRule="exact" w:val="1070"/>
          <w:jc w:val="center"/>
        </w:trPr>
        <w:tc>
          <w:tcPr>
            <w:tcW w:w="254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9AE67A" w14:textId="7E50DA5D" w:rsidR="00D673A7" w:rsidRDefault="00295BE6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21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88C0DF" w14:textId="79A8E438" w:rsidR="00D673A7" w:rsidRDefault="00295BE6" w:rsidP="008C61F7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21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5BE9E0" w14:textId="71D3576A" w:rsidR="00D673A7" w:rsidRDefault="00295BE6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21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281F6C" w14:textId="08D614E9" w:rsidR="00D673A7" w:rsidRDefault="00295BE6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21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39" w:type="dxa"/>
            <w:shd w:val="clear" w:color="auto" w:fill="auto"/>
          </w:tcPr>
          <w:p w14:paraId="2B4A6567" w14:textId="0346309C" w:rsidR="00D673A7" w:rsidRDefault="00295BE6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21D6">
              <w:rPr>
                <w:rFonts w:ascii="Times New Roman" w:hAnsi="Times New Roman" w:cs="Times New Roman"/>
              </w:rPr>
              <w:t>2</w:t>
            </w:r>
          </w:p>
        </w:tc>
      </w:tr>
      <w:tr w:rsidR="00295BE6" w:rsidRPr="0026758E" w14:paraId="7ECC37FF" w14:textId="77777777" w:rsidTr="004F7268">
        <w:trPr>
          <w:cantSplit/>
          <w:trHeight w:hRule="exact" w:val="1070"/>
          <w:jc w:val="center"/>
        </w:trPr>
        <w:tc>
          <w:tcPr>
            <w:tcW w:w="254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7BFDB4" w14:textId="7AEC4F31" w:rsidR="00295BE6" w:rsidRDefault="007B21D6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C0DE66" w14:textId="77140A97" w:rsidR="00295BE6" w:rsidRDefault="00295BE6" w:rsidP="008C61F7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B21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20BA21" w14:textId="00608FA6" w:rsidR="00295BE6" w:rsidRDefault="007B21D6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918458" w14:textId="77777777" w:rsidR="00295BE6" w:rsidRDefault="00295BE6" w:rsidP="00DD6862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shd w:val="clear" w:color="auto" w:fill="auto"/>
          </w:tcPr>
          <w:p w14:paraId="378EDD4A" w14:textId="3C56D3AF" w:rsidR="00295BE6" w:rsidRDefault="00295BE6" w:rsidP="00DD6862">
            <w:pPr>
              <w:pStyle w:val="Dates"/>
              <w:rPr>
                <w:rFonts w:ascii="Times New Roman" w:hAnsi="Times New Roman" w:cs="Times New Roman"/>
              </w:rPr>
            </w:pPr>
          </w:p>
        </w:tc>
      </w:tr>
    </w:tbl>
    <w:p w14:paraId="7B8D22DA" w14:textId="13F746C9" w:rsidR="00997953" w:rsidRPr="0026758E" w:rsidRDefault="00997953" w:rsidP="00096228">
      <w:pPr>
        <w:rPr>
          <w:rFonts w:ascii="Times New Roman" w:hAnsi="Times New Roman"/>
        </w:rPr>
      </w:pPr>
    </w:p>
    <w:sectPr w:rsidR="00997953" w:rsidRPr="0026758E" w:rsidSect="00BF47FE">
      <w:headerReference w:type="default" r:id="rId7"/>
      <w:footerReference w:type="default" r:id="rId8"/>
      <w:pgSz w:w="15840" w:h="12240" w:orient="landscape" w:code="1"/>
      <w:pgMar w:top="576" w:right="1080" w:bottom="73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30F30" w14:textId="77777777" w:rsidR="006F3EB1" w:rsidRDefault="006F3EB1" w:rsidP="005626C9">
      <w:r>
        <w:separator/>
      </w:r>
    </w:p>
  </w:endnote>
  <w:endnote w:type="continuationSeparator" w:id="0">
    <w:p w14:paraId="007EA21F" w14:textId="77777777" w:rsidR="006F3EB1" w:rsidRDefault="006F3EB1" w:rsidP="0056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2C0E8" w14:textId="699E0795" w:rsidR="005626C9" w:rsidRDefault="009E4AAD">
    <w:pPr>
      <w:pStyle w:val="Footer"/>
    </w:pPr>
    <w:r>
      <w:t>Fall</w:t>
    </w:r>
    <w:r w:rsidR="00A36A64">
      <w:t xml:space="preserve"> </w:t>
    </w:r>
    <w:r w:rsidR="002F59C9">
      <w:t>2025</w:t>
    </w:r>
    <w:r w:rsidR="00DA643C">
      <w:t xml:space="preserve"> Calendar</w:t>
    </w:r>
    <w:r w:rsidR="005626C9">
      <w:t>.docx</w:t>
    </w:r>
  </w:p>
  <w:p w14:paraId="212F5FB2" w14:textId="77777777" w:rsidR="005626C9" w:rsidRDefault="005626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25CD7" w14:textId="77777777" w:rsidR="006F3EB1" w:rsidRDefault="006F3EB1" w:rsidP="005626C9">
      <w:r>
        <w:separator/>
      </w:r>
    </w:p>
  </w:footnote>
  <w:footnote w:type="continuationSeparator" w:id="0">
    <w:p w14:paraId="318C4CED" w14:textId="77777777" w:rsidR="006F3EB1" w:rsidRDefault="006F3EB1" w:rsidP="00562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28965" w14:textId="55D98739" w:rsidR="00BF47FE" w:rsidRPr="00A64E28" w:rsidRDefault="00BF47FE" w:rsidP="00A64E28">
    <w:pPr>
      <w:pStyle w:val="Heading1"/>
      <w:jc w:val="center"/>
      <w:rPr>
        <w:sz w:val="22"/>
        <w:szCs w:val="22"/>
      </w:rPr>
    </w:pPr>
    <w:r w:rsidRPr="00A64E28">
      <w:rPr>
        <w:sz w:val="22"/>
        <w:szCs w:val="22"/>
      </w:rPr>
      <w:t>ARKANSAS T</w:t>
    </w:r>
    <w:r w:rsidRPr="00A64E28">
      <w:rPr>
        <w:sz w:val="22"/>
        <w:szCs w:val="22"/>
      </w:rPr>
      <w:t>E</w:t>
    </w:r>
    <w:r w:rsidRPr="00A64E28">
      <w:rPr>
        <w:sz w:val="22"/>
        <w:szCs w:val="22"/>
      </w:rPr>
      <w:t>CH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58F6"/>
    <w:multiLevelType w:val="hybridMultilevel"/>
    <w:tmpl w:val="4B5C7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B7B8D"/>
    <w:multiLevelType w:val="hybridMultilevel"/>
    <w:tmpl w:val="26CA8128"/>
    <w:lvl w:ilvl="0" w:tplc="7C60CEF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82BBE"/>
    <w:multiLevelType w:val="hybridMultilevel"/>
    <w:tmpl w:val="7E02B90C"/>
    <w:lvl w:ilvl="0" w:tplc="2FFE78DE">
      <w:start w:val="1"/>
      <w:numFmt w:val="decimal"/>
      <w:lvlText w:val="%1"/>
      <w:lvlJc w:val="left"/>
      <w:pPr>
        <w:ind w:left="1440" w:hanging="108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1121A"/>
    <w:multiLevelType w:val="hybridMultilevel"/>
    <w:tmpl w:val="E3F607AC"/>
    <w:lvl w:ilvl="0" w:tplc="44B2F21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307"/>
    <w:rsid w:val="00007716"/>
    <w:rsid w:val="000105CB"/>
    <w:rsid w:val="00016AF2"/>
    <w:rsid w:val="0002111C"/>
    <w:rsid w:val="00026AD6"/>
    <w:rsid w:val="00031175"/>
    <w:rsid w:val="00033EDF"/>
    <w:rsid w:val="000377AC"/>
    <w:rsid w:val="00044171"/>
    <w:rsid w:val="000476B8"/>
    <w:rsid w:val="00050218"/>
    <w:rsid w:val="000540C2"/>
    <w:rsid w:val="00057BEA"/>
    <w:rsid w:val="0007002C"/>
    <w:rsid w:val="00096228"/>
    <w:rsid w:val="000967FC"/>
    <w:rsid w:val="000A6B14"/>
    <w:rsid w:val="000B281B"/>
    <w:rsid w:val="000B5FC8"/>
    <w:rsid w:val="000F40E8"/>
    <w:rsid w:val="000F41C9"/>
    <w:rsid w:val="00110144"/>
    <w:rsid w:val="00110DFC"/>
    <w:rsid w:val="001219F8"/>
    <w:rsid w:val="0012675C"/>
    <w:rsid w:val="00127A7E"/>
    <w:rsid w:val="00147282"/>
    <w:rsid w:val="00151E0B"/>
    <w:rsid w:val="0015416F"/>
    <w:rsid w:val="00174473"/>
    <w:rsid w:val="00181ED7"/>
    <w:rsid w:val="00187258"/>
    <w:rsid w:val="00192F72"/>
    <w:rsid w:val="001A23B9"/>
    <w:rsid w:val="001B3DDA"/>
    <w:rsid w:val="001D156B"/>
    <w:rsid w:val="001D2092"/>
    <w:rsid w:val="001E25C8"/>
    <w:rsid w:val="001E499C"/>
    <w:rsid w:val="001F0ABC"/>
    <w:rsid w:val="00203788"/>
    <w:rsid w:val="00216EA6"/>
    <w:rsid w:val="002348F4"/>
    <w:rsid w:val="00235B24"/>
    <w:rsid w:val="00237AEC"/>
    <w:rsid w:val="00240534"/>
    <w:rsid w:val="002438DF"/>
    <w:rsid w:val="0024645D"/>
    <w:rsid w:val="00250FB2"/>
    <w:rsid w:val="002570BF"/>
    <w:rsid w:val="00264730"/>
    <w:rsid w:val="0026758E"/>
    <w:rsid w:val="00267C4C"/>
    <w:rsid w:val="002716FB"/>
    <w:rsid w:val="00271B35"/>
    <w:rsid w:val="0028622D"/>
    <w:rsid w:val="00286462"/>
    <w:rsid w:val="0028699A"/>
    <w:rsid w:val="00291551"/>
    <w:rsid w:val="00295BE6"/>
    <w:rsid w:val="00297D0C"/>
    <w:rsid w:val="002A0FAD"/>
    <w:rsid w:val="002A741B"/>
    <w:rsid w:val="002B79A4"/>
    <w:rsid w:val="002F59C9"/>
    <w:rsid w:val="00305C15"/>
    <w:rsid w:val="00307B9E"/>
    <w:rsid w:val="003131EA"/>
    <w:rsid w:val="003221DC"/>
    <w:rsid w:val="0033392A"/>
    <w:rsid w:val="00335204"/>
    <w:rsid w:val="0034783A"/>
    <w:rsid w:val="00362F58"/>
    <w:rsid w:val="00375C59"/>
    <w:rsid w:val="00391582"/>
    <w:rsid w:val="003A3865"/>
    <w:rsid w:val="003B1769"/>
    <w:rsid w:val="003B38C9"/>
    <w:rsid w:val="003B5FBA"/>
    <w:rsid w:val="003B6538"/>
    <w:rsid w:val="003C1CEC"/>
    <w:rsid w:val="003C26CE"/>
    <w:rsid w:val="003C38AC"/>
    <w:rsid w:val="003C67F8"/>
    <w:rsid w:val="003D0E67"/>
    <w:rsid w:val="003E3C99"/>
    <w:rsid w:val="003F7F4B"/>
    <w:rsid w:val="00405065"/>
    <w:rsid w:val="00405978"/>
    <w:rsid w:val="00414B69"/>
    <w:rsid w:val="00417712"/>
    <w:rsid w:val="00434F56"/>
    <w:rsid w:val="00454B76"/>
    <w:rsid w:val="004573C1"/>
    <w:rsid w:val="00460F93"/>
    <w:rsid w:val="004665A6"/>
    <w:rsid w:val="00473F8F"/>
    <w:rsid w:val="0047586B"/>
    <w:rsid w:val="004951BE"/>
    <w:rsid w:val="004A6AA2"/>
    <w:rsid w:val="004A7462"/>
    <w:rsid w:val="004A7FA3"/>
    <w:rsid w:val="004B16C8"/>
    <w:rsid w:val="004B67D7"/>
    <w:rsid w:val="004D02DF"/>
    <w:rsid w:val="004D0530"/>
    <w:rsid w:val="004D1764"/>
    <w:rsid w:val="004D19DE"/>
    <w:rsid w:val="004D1A93"/>
    <w:rsid w:val="004D5B7A"/>
    <w:rsid w:val="004F2038"/>
    <w:rsid w:val="004F3D60"/>
    <w:rsid w:val="004F7268"/>
    <w:rsid w:val="00511F20"/>
    <w:rsid w:val="00523017"/>
    <w:rsid w:val="00524E72"/>
    <w:rsid w:val="005253D6"/>
    <w:rsid w:val="00530612"/>
    <w:rsid w:val="00545B07"/>
    <w:rsid w:val="00546559"/>
    <w:rsid w:val="00551E2F"/>
    <w:rsid w:val="00553F42"/>
    <w:rsid w:val="005626C9"/>
    <w:rsid w:val="00570428"/>
    <w:rsid w:val="00574954"/>
    <w:rsid w:val="00591BAB"/>
    <w:rsid w:val="005A4980"/>
    <w:rsid w:val="005A75BB"/>
    <w:rsid w:val="005B06E1"/>
    <w:rsid w:val="005C3241"/>
    <w:rsid w:val="005C4458"/>
    <w:rsid w:val="005D282F"/>
    <w:rsid w:val="005D3D2F"/>
    <w:rsid w:val="005E0B78"/>
    <w:rsid w:val="005E1018"/>
    <w:rsid w:val="005E43BC"/>
    <w:rsid w:val="005F265F"/>
    <w:rsid w:val="005F5B2B"/>
    <w:rsid w:val="005F64BC"/>
    <w:rsid w:val="00603092"/>
    <w:rsid w:val="00610E97"/>
    <w:rsid w:val="00613360"/>
    <w:rsid w:val="00621D02"/>
    <w:rsid w:val="006235CE"/>
    <w:rsid w:val="00623C02"/>
    <w:rsid w:val="0064564C"/>
    <w:rsid w:val="00662C2C"/>
    <w:rsid w:val="00665B68"/>
    <w:rsid w:val="00674870"/>
    <w:rsid w:val="006802D5"/>
    <w:rsid w:val="00687D5F"/>
    <w:rsid w:val="006934EB"/>
    <w:rsid w:val="00694261"/>
    <w:rsid w:val="006A0062"/>
    <w:rsid w:val="006B01C5"/>
    <w:rsid w:val="006B29C8"/>
    <w:rsid w:val="006C1E4F"/>
    <w:rsid w:val="006E013D"/>
    <w:rsid w:val="006E3C3A"/>
    <w:rsid w:val="006E61F0"/>
    <w:rsid w:val="006E7C12"/>
    <w:rsid w:val="006F3EB1"/>
    <w:rsid w:val="0070034E"/>
    <w:rsid w:val="007059A9"/>
    <w:rsid w:val="00706624"/>
    <w:rsid w:val="00707325"/>
    <w:rsid w:val="00713063"/>
    <w:rsid w:val="00714C9C"/>
    <w:rsid w:val="00720EDC"/>
    <w:rsid w:val="00723041"/>
    <w:rsid w:val="00724070"/>
    <w:rsid w:val="0072635A"/>
    <w:rsid w:val="0073412E"/>
    <w:rsid w:val="00742C36"/>
    <w:rsid w:val="00745963"/>
    <w:rsid w:val="007459BD"/>
    <w:rsid w:val="00745FA0"/>
    <w:rsid w:val="0075427B"/>
    <w:rsid w:val="00755642"/>
    <w:rsid w:val="007600E9"/>
    <w:rsid w:val="00765AA0"/>
    <w:rsid w:val="0076688B"/>
    <w:rsid w:val="00777BE1"/>
    <w:rsid w:val="00781434"/>
    <w:rsid w:val="00781FFB"/>
    <w:rsid w:val="007828B5"/>
    <w:rsid w:val="00784739"/>
    <w:rsid w:val="00785890"/>
    <w:rsid w:val="00790805"/>
    <w:rsid w:val="007A1179"/>
    <w:rsid w:val="007A136F"/>
    <w:rsid w:val="007A5849"/>
    <w:rsid w:val="007B21D6"/>
    <w:rsid w:val="007C4EB7"/>
    <w:rsid w:val="007C6B93"/>
    <w:rsid w:val="007D3CA5"/>
    <w:rsid w:val="007D49D1"/>
    <w:rsid w:val="007E1ACD"/>
    <w:rsid w:val="007E1BB6"/>
    <w:rsid w:val="007E4A6B"/>
    <w:rsid w:val="007E5A0E"/>
    <w:rsid w:val="007E759C"/>
    <w:rsid w:val="007F0503"/>
    <w:rsid w:val="007F6EA6"/>
    <w:rsid w:val="007F75FF"/>
    <w:rsid w:val="008035FB"/>
    <w:rsid w:val="00807A11"/>
    <w:rsid w:val="0081475C"/>
    <w:rsid w:val="008223C9"/>
    <w:rsid w:val="00823014"/>
    <w:rsid w:val="00841892"/>
    <w:rsid w:val="00843B36"/>
    <w:rsid w:val="00860B24"/>
    <w:rsid w:val="00883937"/>
    <w:rsid w:val="008A26C6"/>
    <w:rsid w:val="008A443A"/>
    <w:rsid w:val="008B3493"/>
    <w:rsid w:val="008B3840"/>
    <w:rsid w:val="008B7B94"/>
    <w:rsid w:val="008C3DA3"/>
    <w:rsid w:val="008C5C08"/>
    <w:rsid w:val="008C61F7"/>
    <w:rsid w:val="008E17EE"/>
    <w:rsid w:val="008E26B6"/>
    <w:rsid w:val="008F07E0"/>
    <w:rsid w:val="00901CF5"/>
    <w:rsid w:val="0090542A"/>
    <w:rsid w:val="00912B8C"/>
    <w:rsid w:val="009263DA"/>
    <w:rsid w:val="00937082"/>
    <w:rsid w:val="00940D43"/>
    <w:rsid w:val="00951ED3"/>
    <w:rsid w:val="00952414"/>
    <w:rsid w:val="00957F74"/>
    <w:rsid w:val="00974F55"/>
    <w:rsid w:val="00975B98"/>
    <w:rsid w:val="00977264"/>
    <w:rsid w:val="00983A48"/>
    <w:rsid w:val="00985042"/>
    <w:rsid w:val="009916D4"/>
    <w:rsid w:val="00997953"/>
    <w:rsid w:val="009A00B9"/>
    <w:rsid w:val="009A04D3"/>
    <w:rsid w:val="009A344C"/>
    <w:rsid w:val="009C5AFE"/>
    <w:rsid w:val="009C70A8"/>
    <w:rsid w:val="009E0351"/>
    <w:rsid w:val="009E4AAD"/>
    <w:rsid w:val="009E4CC4"/>
    <w:rsid w:val="009F0AA0"/>
    <w:rsid w:val="009F7CD2"/>
    <w:rsid w:val="00A07CFD"/>
    <w:rsid w:val="00A1394B"/>
    <w:rsid w:val="00A14986"/>
    <w:rsid w:val="00A24606"/>
    <w:rsid w:val="00A250E2"/>
    <w:rsid w:val="00A315BE"/>
    <w:rsid w:val="00A356D3"/>
    <w:rsid w:val="00A36A64"/>
    <w:rsid w:val="00A620AF"/>
    <w:rsid w:val="00A64DCE"/>
    <w:rsid w:val="00A64E28"/>
    <w:rsid w:val="00A67E47"/>
    <w:rsid w:val="00A67E54"/>
    <w:rsid w:val="00A76A70"/>
    <w:rsid w:val="00A81AC5"/>
    <w:rsid w:val="00A92143"/>
    <w:rsid w:val="00A9428F"/>
    <w:rsid w:val="00A95B76"/>
    <w:rsid w:val="00A96C3B"/>
    <w:rsid w:val="00AB18AF"/>
    <w:rsid w:val="00AC52E5"/>
    <w:rsid w:val="00AC5E88"/>
    <w:rsid w:val="00AD5597"/>
    <w:rsid w:val="00AE75DA"/>
    <w:rsid w:val="00AF0E42"/>
    <w:rsid w:val="00B02A0D"/>
    <w:rsid w:val="00B05F5A"/>
    <w:rsid w:val="00B0721F"/>
    <w:rsid w:val="00B11B45"/>
    <w:rsid w:val="00B272A3"/>
    <w:rsid w:val="00B30A6D"/>
    <w:rsid w:val="00B35068"/>
    <w:rsid w:val="00B37D5C"/>
    <w:rsid w:val="00B543F2"/>
    <w:rsid w:val="00B555D2"/>
    <w:rsid w:val="00B61AF5"/>
    <w:rsid w:val="00B61E63"/>
    <w:rsid w:val="00B63A29"/>
    <w:rsid w:val="00B6434F"/>
    <w:rsid w:val="00B64EC4"/>
    <w:rsid w:val="00B712F5"/>
    <w:rsid w:val="00B71E98"/>
    <w:rsid w:val="00B80857"/>
    <w:rsid w:val="00B80A2E"/>
    <w:rsid w:val="00B84331"/>
    <w:rsid w:val="00B92321"/>
    <w:rsid w:val="00B94C6F"/>
    <w:rsid w:val="00BA645D"/>
    <w:rsid w:val="00BB3F53"/>
    <w:rsid w:val="00BB46C4"/>
    <w:rsid w:val="00BB4E54"/>
    <w:rsid w:val="00BB5998"/>
    <w:rsid w:val="00BB608E"/>
    <w:rsid w:val="00BD5092"/>
    <w:rsid w:val="00BE53C4"/>
    <w:rsid w:val="00BF247B"/>
    <w:rsid w:val="00BF47FE"/>
    <w:rsid w:val="00C00FDA"/>
    <w:rsid w:val="00C026B0"/>
    <w:rsid w:val="00C050EC"/>
    <w:rsid w:val="00C0521C"/>
    <w:rsid w:val="00C109FD"/>
    <w:rsid w:val="00C14AB4"/>
    <w:rsid w:val="00C1579D"/>
    <w:rsid w:val="00C252AB"/>
    <w:rsid w:val="00C31307"/>
    <w:rsid w:val="00C3624D"/>
    <w:rsid w:val="00C37ABA"/>
    <w:rsid w:val="00C4216B"/>
    <w:rsid w:val="00C43AC3"/>
    <w:rsid w:val="00C53BD7"/>
    <w:rsid w:val="00C57045"/>
    <w:rsid w:val="00C65B0A"/>
    <w:rsid w:val="00C8675E"/>
    <w:rsid w:val="00C90E78"/>
    <w:rsid w:val="00C92350"/>
    <w:rsid w:val="00C95807"/>
    <w:rsid w:val="00CA2C51"/>
    <w:rsid w:val="00CA6DB6"/>
    <w:rsid w:val="00CB5A97"/>
    <w:rsid w:val="00CB7A50"/>
    <w:rsid w:val="00CC1147"/>
    <w:rsid w:val="00CC7A33"/>
    <w:rsid w:val="00CD242A"/>
    <w:rsid w:val="00CD2F16"/>
    <w:rsid w:val="00CD639B"/>
    <w:rsid w:val="00CD6A06"/>
    <w:rsid w:val="00CF235B"/>
    <w:rsid w:val="00CF629B"/>
    <w:rsid w:val="00D00D55"/>
    <w:rsid w:val="00D02CEF"/>
    <w:rsid w:val="00D03423"/>
    <w:rsid w:val="00D1177E"/>
    <w:rsid w:val="00D1570B"/>
    <w:rsid w:val="00D25878"/>
    <w:rsid w:val="00D321A6"/>
    <w:rsid w:val="00D50516"/>
    <w:rsid w:val="00D53BEC"/>
    <w:rsid w:val="00D56E0B"/>
    <w:rsid w:val="00D57674"/>
    <w:rsid w:val="00D6497C"/>
    <w:rsid w:val="00D673A7"/>
    <w:rsid w:val="00D7480E"/>
    <w:rsid w:val="00D815B3"/>
    <w:rsid w:val="00D9744F"/>
    <w:rsid w:val="00DA643C"/>
    <w:rsid w:val="00DB23E6"/>
    <w:rsid w:val="00DB42BF"/>
    <w:rsid w:val="00DC48F6"/>
    <w:rsid w:val="00DD5514"/>
    <w:rsid w:val="00DD5ADD"/>
    <w:rsid w:val="00DD6862"/>
    <w:rsid w:val="00DE0EBF"/>
    <w:rsid w:val="00DE6835"/>
    <w:rsid w:val="00DF07D8"/>
    <w:rsid w:val="00DF3265"/>
    <w:rsid w:val="00DF3AA8"/>
    <w:rsid w:val="00E00C93"/>
    <w:rsid w:val="00E069C5"/>
    <w:rsid w:val="00E115A8"/>
    <w:rsid w:val="00E27792"/>
    <w:rsid w:val="00E3252D"/>
    <w:rsid w:val="00E35B6F"/>
    <w:rsid w:val="00E43BC8"/>
    <w:rsid w:val="00E463CA"/>
    <w:rsid w:val="00E47AB4"/>
    <w:rsid w:val="00E47E71"/>
    <w:rsid w:val="00E54A8C"/>
    <w:rsid w:val="00E66964"/>
    <w:rsid w:val="00E679DE"/>
    <w:rsid w:val="00E72292"/>
    <w:rsid w:val="00E73029"/>
    <w:rsid w:val="00E81B2E"/>
    <w:rsid w:val="00E93DDA"/>
    <w:rsid w:val="00E94D28"/>
    <w:rsid w:val="00E97D2F"/>
    <w:rsid w:val="00EA3919"/>
    <w:rsid w:val="00EA3F6D"/>
    <w:rsid w:val="00EB2097"/>
    <w:rsid w:val="00EB2E58"/>
    <w:rsid w:val="00EC2F29"/>
    <w:rsid w:val="00ED28C1"/>
    <w:rsid w:val="00ED29B6"/>
    <w:rsid w:val="00ED5CCD"/>
    <w:rsid w:val="00EE344F"/>
    <w:rsid w:val="00EE50E5"/>
    <w:rsid w:val="00EF1203"/>
    <w:rsid w:val="00EF3860"/>
    <w:rsid w:val="00EF4192"/>
    <w:rsid w:val="00EF45E5"/>
    <w:rsid w:val="00EF6EE3"/>
    <w:rsid w:val="00F00436"/>
    <w:rsid w:val="00F12E1B"/>
    <w:rsid w:val="00F24D83"/>
    <w:rsid w:val="00F25DE2"/>
    <w:rsid w:val="00F34D7F"/>
    <w:rsid w:val="00F3529A"/>
    <w:rsid w:val="00F354BB"/>
    <w:rsid w:val="00F379FC"/>
    <w:rsid w:val="00F4764E"/>
    <w:rsid w:val="00F523F9"/>
    <w:rsid w:val="00F65E65"/>
    <w:rsid w:val="00F82808"/>
    <w:rsid w:val="00F93DCB"/>
    <w:rsid w:val="00FA09BD"/>
    <w:rsid w:val="00FA70D0"/>
    <w:rsid w:val="00FA7B82"/>
    <w:rsid w:val="00FB5674"/>
    <w:rsid w:val="00FB7A5F"/>
    <w:rsid w:val="00FC689D"/>
    <w:rsid w:val="00FD4F2A"/>
    <w:rsid w:val="00FD6DDE"/>
    <w:rsid w:val="00FE1DB9"/>
    <w:rsid w:val="00FF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F3A904"/>
  <w15:docId w15:val="{2779F35F-ED35-4C6B-9CD2-FE9CD44C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0A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653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07E0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3B6538"/>
    <w:pPr>
      <w:jc w:val="center"/>
    </w:pPr>
    <w:rPr>
      <w:rFonts w:asciiTheme="majorHAnsi" w:hAnsiTheme="majorHAnsi"/>
      <w:bCs/>
      <w:sz w:val="48"/>
      <w:szCs w:val="20"/>
    </w:rPr>
  </w:style>
  <w:style w:type="paragraph" w:customStyle="1" w:styleId="Dates">
    <w:name w:val="Dates"/>
    <w:basedOn w:val="Normal"/>
    <w:rsid w:val="003B6538"/>
    <w:rPr>
      <w:rFonts w:cs="Arial"/>
      <w:sz w:val="20"/>
      <w:szCs w:val="20"/>
    </w:rPr>
  </w:style>
  <w:style w:type="paragraph" w:customStyle="1" w:styleId="Weekdays">
    <w:name w:val="Weekdays"/>
    <w:basedOn w:val="Normal"/>
    <w:rsid w:val="003B6538"/>
    <w:pPr>
      <w:jc w:val="center"/>
    </w:pPr>
    <w:rPr>
      <w:rFonts w:asciiTheme="majorHAnsi" w:hAnsiTheme="majorHAnsi"/>
      <w:b/>
      <w:spacing w:val="1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B653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Date">
    <w:name w:val="Date"/>
    <w:basedOn w:val="Normal"/>
    <w:next w:val="Normal"/>
    <w:link w:val="DateChar"/>
    <w:unhideWhenUsed/>
    <w:qFormat/>
    <w:rsid w:val="00EE344F"/>
    <w:pPr>
      <w:spacing w:before="40"/>
    </w:pPr>
    <w:rPr>
      <w:rFonts w:eastAsiaTheme="minorHAnsi" w:cstheme="minorBidi"/>
      <w:color w:val="0D0D0D" w:themeColor="text1" w:themeTint="F2"/>
      <w:sz w:val="30"/>
      <w:szCs w:val="30"/>
    </w:rPr>
  </w:style>
  <w:style w:type="character" w:customStyle="1" w:styleId="DateChar">
    <w:name w:val="Date Char"/>
    <w:basedOn w:val="DefaultParagraphFont"/>
    <w:link w:val="Date"/>
    <w:rsid w:val="00EE344F"/>
    <w:rPr>
      <w:rFonts w:asciiTheme="minorHAnsi" w:eastAsiaTheme="minorHAnsi" w:hAnsiTheme="minorHAnsi" w:cstheme="minorBidi"/>
      <w:color w:val="0D0D0D" w:themeColor="text1" w:themeTint="F2"/>
      <w:sz w:val="30"/>
      <w:szCs w:val="30"/>
    </w:rPr>
  </w:style>
  <w:style w:type="paragraph" w:styleId="Header">
    <w:name w:val="header"/>
    <w:basedOn w:val="Normal"/>
    <w:link w:val="HeaderChar"/>
    <w:rsid w:val="005626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626C9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rsid w:val="005626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6C9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0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vang1\Application%20Data\Microsoft\Templates\2010%20calendar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2010 calendar</Template>
  <TotalTime>10</TotalTime>
  <Pages>5</Pages>
  <Words>763</Words>
  <Characters>3492</Characters>
  <Application>Microsoft Office Word</Application>
  <DocSecurity>0</DocSecurity>
  <Lines>498</Lines>
  <Paragraphs>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3 Fall 25 Calendar</dc:title>
  <dc:creator>kvang1</dc:creator>
  <cp:lastModifiedBy>Laura Jobe</cp:lastModifiedBy>
  <cp:revision>10</cp:revision>
  <cp:lastPrinted>2025-03-03T18:07:00Z</cp:lastPrinted>
  <dcterms:created xsi:type="dcterms:W3CDTF">2025-07-28T16:59:00Z</dcterms:created>
  <dcterms:modified xsi:type="dcterms:W3CDTF">2025-08-13T17:28:00Z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TC103619851033</vt:lpwstr>
  </property>
</Properties>
</file>