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3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0"/>
        <w:gridCol w:w="2789"/>
        <w:gridCol w:w="2791"/>
        <w:gridCol w:w="2610"/>
        <w:gridCol w:w="2429"/>
      </w:tblGrid>
      <w:tr w:rsidR="00C31307" w:rsidRPr="00C31307" w14:paraId="087048B8" w14:textId="77777777" w:rsidTr="2D7855BB">
        <w:trPr>
          <w:cantSplit/>
          <w:trHeight w:hRule="exact" w:val="1171"/>
          <w:jc w:val="center"/>
        </w:trPr>
        <w:tc>
          <w:tcPr>
            <w:tcW w:w="13139" w:type="dxa"/>
            <w:gridSpan w:val="5"/>
            <w:shd w:val="clear" w:color="auto" w:fill="auto"/>
            <w:noWrap/>
            <w:tcMar>
              <w:bottom w:w="86" w:type="dxa"/>
            </w:tcMar>
            <w:vAlign w:val="bottom"/>
          </w:tcPr>
          <w:p w14:paraId="79F52FFD" w14:textId="77777777" w:rsidR="00C31307" w:rsidRDefault="00C31307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>ARKANSAS TECH UNIVERSITY</w:t>
            </w:r>
          </w:p>
          <w:p w14:paraId="4E3EE908" w14:textId="77777777" w:rsidR="00C31307" w:rsidRDefault="00C31307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 xml:space="preserve">Department of Nursing </w:t>
            </w:r>
          </w:p>
          <w:p w14:paraId="5E7EB5F1" w14:textId="349D70B0" w:rsidR="00C31307" w:rsidRDefault="0F0B0E6A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>Fall</w:t>
            </w:r>
            <w:r w:rsidR="2ECCC87B" w:rsidRPr="737FF6A0">
              <w:rPr>
                <w:rFonts w:ascii="Times New Roman" w:hAnsi="Times New Roman"/>
                <w:sz w:val="20"/>
              </w:rPr>
              <w:t xml:space="preserve"> </w:t>
            </w:r>
            <w:r w:rsidR="002F59C9" w:rsidRPr="737FF6A0">
              <w:rPr>
                <w:rFonts w:ascii="Times New Roman" w:hAnsi="Times New Roman"/>
                <w:sz w:val="20"/>
              </w:rPr>
              <w:t>2025</w:t>
            </w:r>
          </w:p>
          <w:p w14:paraId="3E16B6D1" w14:textId="77777777" w:rsidR="00C31307" w:rsidRPr="00C31307" w:rsidRDefault="0F0B0E6A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>August</w:t>
            </w:r>
          </w:p>
        </w:tc>
      </w:tr>
      <w:tr w:rsidR="00C31307" w:rsidRPr="00EB2097" w14:paraId="026AFA3A" w14:textId="77777777" w:rsidTr="2D7855BB">
        <w:trPr>
          <w:cantSplit/>
          <w:trHeight w:hRule="exact" w:val="261"/>
          <w:jc w:val="center"/>
        </w:trPr>
        <w:tc>
          <w:tcPr>
            <w:tcW w:w="2520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56A277AF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Monday</w:t>
            </w:r>
          </w:p>
        </w:tc>
        <w:tc>
          <w:tcPr>
            <w:tcW w:w="2789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31D6614C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Tuesday</w:t>
            </w:r>
          </w:p>
        </w:tc>
        <w:tc>
          <w:tcPr>
            <w:tcW w:w="2791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085F6998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4F629C8C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Thursday</w:t>
            </w:r>
          </w:p>
        </w:tc>
        <w:tc>
          <w:tcPr>
            <w:tcW w:w="2429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151C86C5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Friday</w:t>
            </w:r>
          </w:p>
        </w:tc>
      </w:tr>
      <w:tr w:rsidR="00C31307" w:rsidRPr="0026758E" w14:paraId="36451E0B" w14:textId="77777777" w:rsidTr="00341852">
        <w:trPr>
          <w:cantSplit/>
          <w:trHeight w:val="2170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CF9F45" w14:textId="59B336B7" w:rsidR="0073412E" w:rsidRPr="005626C9" w:rsidRDefault="6A258203" w:rsidP="58AF8169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58AF816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Coordinator</w:t>
            </w:r>
            <w:r w:rsidRPr="58AF81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Dr. </w:t>
            </w:r>
            <w:proofErr w:type="spellStart"/>
            <w:r w:rsidRPr="58AF81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Corkern</w:t>
            </w:r>
            <w:proofErr w:type="spellEnd"/>
          </w:p>
          <w:p w14:paraId="19F7DE1D" w14:textId="31933806" w:rsidR="0073412E" w:rsidRPr="005626C9" w:rsidRDefault="6A258203" w:rsidP="00341852">
            <w:pPr>
              <w:spacing w:before="24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8AF816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Faculty</w:t>
            </w:r>
            <w:r w:rsidRPr="58AF81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>
              <w:br/>
            </w:r>
            <w:r w:rsidRPr="58AF81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Burris </w:t>
            </w:r>
            <w:r>
              <w:br/>
            </w:r>
            <w:r w:rsidRPr="58AF81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Dubose</w:t>
            </w:r>
            <w:r>
              <w:br/>
            </w:r>
            <w:r w:rsidRPr="58AF81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Hightower</w:t>
            </w:r>
            <w:r>
              <w:br/>
            </w:r>
            <w:r w:rsidRPr="58AF81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58AF81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Goodner</w:t>
            </w:r>
            <w:proofErr w:type="spellEnd"/>
            <w:r>
              <w:br/>
            </w:r>
            <w:r w:rsidRPr="58AF81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Marshall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EFFD0D" w14:textId="267D658D" w:rsidR="004A7FA3" w:rsidRPr="005626C9" w:rsidRDefault="6A258203" w:rsidP="099771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997719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Faculty</w:t>
            </w:r>
            <w:r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6F359DB0" w14:textId="770860D4" w:rsidR="004A7FA3" w:rsidRPr="005626C9" w:rsidRDefault="6A258203" w:rsidP="099771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Ms. Harold</w:t>
            </w:r>
          </w:p>
          <w:p w14:paraId="3C3CC25C" w14:textId="24A829A0" w:rsidR="004A7FA3" w:rsidRPr="005626C9" w:rsidRDefault="6A258203" w:rsidP="099771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Ms. Ferguson</w:t>
            </w:r>
          </w:p>
          <w:p w14:paraId="4D92F4D9" w14:textId="4BD2D8F2" w:rsidR="004A7FA3" w:rsidRPr="005626C9" w:rsidRDefault="6A258203" w:rsidP="099771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2D7855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Mr. Davis</w:t>
            </w:r>
          </w:p>
          <w:p w14:paraId="43A15DA1" w14:textId="234E3005" w:rsidR="020D41BC" w:rsidRDefault="020D41BC" w:rsidP="2D7855B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2D7855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Ms. Chapman</w:t>
            </w:r>
          </w:p>
          <w:p w14:paraId="5510B8E7" w14:textId="26BC414D" w:rsidR="004A7FA3" w:rsidRPr="005626C9" w:rsidRDefault="004A7FA3" w:rsidP="099771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AE489D" w14:textId="4600D99B" w:rsidR="004A7FA3" w:rsidRPr="005626C9" w:rsidRDefault="0E0A8503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MW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: Concepts 830-1020</w:t>
            </w:r>
          </w:p>
          <w:p w14:paraId="69952194" w14:textId="73DE4D38" w:rsidR="004A7FA3" w:rsidRPr="005626C9" w:rsidRDefault="0E0A8503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MW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: Skills II 1:00-3:20</w:t>
            </w:r>
          </w:p>
          <w:p w14:paraId="2789E46A" w14:textId="006F91DC" w:rsidR="004A7FA3" w:rsidRPr="005626C9" w:rsidRDefault="586C11C7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Mon</w:t>
            </w:r>
            <w:r w:rsidR="0E0A8503" w:rsidRPr="0997719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days</w:t>
            </w:r>
            <w:r w:rsidR="0E0A8503" w:rsidRPr="09977193">
              <w:rPr>
                <w:rFonts w:ascii="Times New Roman" w:hAnsi="Times New Roman" w:cs="Times New Roman"/>
                <w:color w:val="000000" w:themeColor="text1"/>
              </w:rPr>
              <w:t xml:space="preserve">: Care online except for review 1 week before exam and exams </w:t>
            </w:r>
            <w:r w:rsidR="2DDA913E" w:rsidRPr="09977193">
              <w:rPr>
                <w:rFonts w:ascii="Times New Roman" w:hAnsi="Times New Roman" w:cs="Times New Roman"/>
                <w:color w:val="000000" w:themeColor="text1"/>
              </w:rPr>
              <w:t>10:30-11:50</w:t>
            </w:r>
          </w:p>
          <w:p w14:paraId="7D9262DC" w14:textId="37F825BF" w:rsidR="004A7FA3" w:rsidRPr="005626C9" w:rsidRDefault="1EE4CC15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Wednesdays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: Pharm 10:30-12:20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E7962B" w14:textId="6672551E" w:rsidR="00EE344F" w:rsidRPr="005626C9" w:rsidRDefault="6ED5B594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Care – See detailed schedule on BB for test content/dates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8E064" w14:textId="7C037CCC" w:rsidR="00EE344F" w:rsidRPr="005626C9" w:rsidRDefault="00EE344F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  <w:tr w:rsidR="00A36A64" w:rsidRPr="0026758E" w14:paraId="2663CC96" w14:textId="77777777" w:rsidTr="2D7855BB">
        <w:trPr>
          <w:cantSplit/>
          <w:trHeight w:val="405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ADA2D8" w14:textId="2653E233" w:rsidR="00A36A64" w:rsidRPr="005A75BB" w:rsidRDefault="002F59C9" w:rsidP="737FF6A0">
            <w:pPr>
              <w:pStyle w:val="Dates"/>
              <w:rPr>
                <w:rFonts w:ascii="Times New Roman" w:hAnsi="Times New Roman" w:cs="Times New Roman"/>
                <w:b/>
                <w:bCs/>
              </w:rPr>
            </w:pPr>
            <w:r w:rsidRPr="737FF6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4D0125" w14:textId="2E482DE0" w:rsidR="00A36A64" w:rsidRPr="005626C9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1EFFC" w14:textId="0D9F12DC" w:rsidR="00A36A64" w:rsidRPr="005626C9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D08704" w14:textId="5366AEAA" w:rsidR="00A36A64" w:rsidRPr="005626C9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87094" w14:textId="718F6839" w:rsidR="00A36A64" w:rsidRPr="005626C9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8</w:t>
            </w:r>
          </w:p>
        </w:tc>
      </w:tr>
      <w:tr w:rsidR="00C31307" w:rsidRPr="0026758E" w14:paraId="7F6C34A9" w14:textId="77777777" w:rsidTr="2D7855BB">
        <w:trPr>
          <w:cantSplit/>
          <w:trHeight w:val="375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55F5F6" w14:textId="48952842" w:rsidR="005E0B78" w:rsidRPr="00F34D7F" w:rsidRDefault="002F59C9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C9A267" w14:textId="45429B12" w:rsidR="005E0B78" w:rsidRPr="005626C9" w:rsidRDefault="06E6336E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2F59C9" w:rsidRPr="737FF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82090" w14:textId="7357B1FB" w:rsidR="00D02CEF" w:rsidRPr="005626C9" w:rsidRDefault="06E6336E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2F59C9" w:rsidRPr="737FF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B5F14D" w14:textId="5CFD4228" w:rsidR="0026758E" w:rsidRPr="005626C9" w:rsidRDefault="06E6336E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2F59C9" w:rsidRPr="737FF6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711A1" w14:textId="42AC4B53" w:rsidR="00FB5674" w:rsidRPr="005626C9" w:rsidRDefault="06E6336E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2F59C9" w:rsidRPr="737FF6A0">
              <w:rPr>
                <w:rFonts w:ascii="Times New Roman" w:hAnsi="Times New Roman" w:cs="Times New Roman"/>
              </w:rPr>
              <w:t>5</w:t>
            </w:r>
          </w:p>
        </w:tc>
      </w:tr>
      <w:tr w:rsidR="00C31307" w:rsidRPr="0026758E" w14:paraId="42BC256C" w14:textId="77777777" w:rsidTr="2D7855BB">
        <w:trPr>
          <w:cantSplit/>
          <w:trHeight w:val="2715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2D3C3D" w14:textId="34F25986" w:rsidR="00FB5674" w:rsidRPr="005626C9" w:rsidRDefault="06E6336E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2F59C9" w:rsidRPr="737FF6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CF24F" w14:textId="26F5C3FB" w:rsidR="005E0B78" w:rsidRPr="005626C9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5C39DE" w14:textId="5F1B285F" w:rsidR="00FB5674" w:rsidRPr="005626C9" w:rsidRDefault="77E0062B" w:rsidP="737FF6A0">
            <w:pPr>
              <w:pStyle w:val="Dates"/>
              <w:spacing w:before="240" w:after="240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2F59C9" w:rsidRPr="737FF6A0">
              <w:rPr>
                <w:rFonts w:ascii="Times New Roman" w:hAnsi="Times New Roman" w:cs="Times New Roman"/>
              </w:rPr>
              <w:t>0</w:t>
            </w:r>
            <w:r w:rsidR="3A99B53D" w:rsidRPr="737FF6A0">
              <w:rPr>
                <w:rFonts w:ascii="Times New Roman" w:hAnsi="Times New Roman" w:cs="Times New Roman"/>
              </w:rPr>
              <w:t xml:space="preserve"> (classes begin)</w:t>
            </w:r>
          </w:p>
          <w:p w14:paraId="6598AE2B" w14:textId="68B1D052" w:rsidR="00FB5674" w:rsidRPr="005626C9" w:rsidRDefault="2327E8FF" w:rsidP="09689EA1">
            <w:pPr>
              <w:spacing w:before="240" w:after="240"/>
            </w:pPr>
            <w:r w:rsidRPr="09977193">
              <w:rPr>
                <w:rFonts w:ascii="Times New Roman" w:hAnsi="Times New Roman"/>
                <w:sz w:val="20"/>
                <w:szCs w:val="20"/>
              </w:rPr>
              <w:t>08:30 - Clinical Orientation</w:t>
            </w:r>
            <w:r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Dean 205/206</w:t>
            </w:r>
            <w:r w:rsidR="116F21DF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(CC)</w:t>
            </w:r>
            <w:r w:rsidR="00621D02">
              <w:br/>
            </w:r>
            <w:r w:rsidR="31968E48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C: </w:t>
            </w:r>
            <w:r w:rsidR="0EF4AA8D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Orientation</w:t>
            </w:r>
            <w:r w:rsidR="31968E48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="47B33B56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</w:t>
            </w:r>
            <w:r w:rsidR="31968E48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="00621D02">
              <w:br/>
            </w:r>
            <w:r w:rsidR="456B4B13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Pharm: Intro (</w:t>
            </w:r>
            <w:r w:rsidR="7E57485A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</w:t>
            </w:r>
            <w:r w:rsidR="456B4B13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="00621D02">
              <w:br/>
            </w:r>
            <w:r w:rsidR="29C0E950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Skills II: Orientation/Math test #1 (</w:t>
            </w:r>
            <w:r w:rsidR="197DB994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BB</w:t>
            </w:r>
            <w:r w:rsidR="29C0E950" w:rsidRPr="099771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E8FEC" w14:textId="28E9C3C4" w:rsidR="0007002C" w:rsidRPr="005626C9" w:rsidRDefault="002F59C9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737FF6A0">
              <w:rPr>
                <w:rFonts w:ascii="Times New Roman" w:hAnsi="Times New Roman" w:cs="Times New Roman"/>
              </w:rPr>
              <w:t xml:space="preserve">21 </w:t>
            </w:r>
            <w:r>
              <w:br/>
            </w:r>
            <w:r>
              <w:br/>
            </w:r>
            <w:r w:rsidR="7447F812" w:rsidRPr="737FF6A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 xml:space="preserve">ATI Practice </w:t>
            </w:r>
            <w:proofErr w:type="gramStart"/>
            <w:r w:rsidR="7447F812" w:rsidRPr="737FF6A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A</w:t>
            </w:r>
            <w:proofErr w:type="gramEnd"/>
            <w:r w:rsidR="7447F812" w:rsidRPr="737FF6A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 xml:space="preserve"> Open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42495" w14:textId="58AB3A32" w:rsidR="00DC48F6" w:rsidRPr="005626C9" w:rsidRDefault="06E6336E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2F59C9" w:rsidRPr="737FF6A0">
              <w:rPr>
                <w:rFonts w:ascii="Times New Roman" w:hAnsi="Times New Roman" w:cs="Times New Roman"/>
              </w:rPr>
              <w:t>2</w:t>
            </w:r>
          </w:p>
        </w:tc>
      </w:tr>
      <w:tr w:rsidR="0073412E" w:rsidRPr="0026758E" w14:paraId="5DC4FEB1" w14:textId="77777777" w:rsidTr="2D7855BB">
        <w:trPr>
          <w:cantSplit/>
          <w:trHeight w:val="1965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8915E4" w14:textId="4566380B" w:rsidR="0073412E" w:rsidRDefault="06E6336E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lastRenderedPageBreak/>
              <w:t>2</w:t>
            </w:r>
            <w:r w:rsidR="002F59C9" w:rsidRPr="737FF6A0">
              <w:rPr>
                <w:rFonts w:ascii="Times New Roman" w:hAnsi="Times New Roman" w:cs="Times New Roman"/>
              </w:rPr>
              <w:t>5</w:t>
            </w:r>
          </w:p>
          <w:p w14:paraId="46F46A0A" w14:textId="58F02DF0" w:rsidR="0073412E" w:rsidRDefault="190F2CBE" w:rsidP="737FF6A0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>C: CV (BB)</w:t>
            </w:r>
            <w:r w:rsidR="00621D02">
              <w:br/>
            </w:r>
            <w:r w:rsidRPr="737FF6A0">
              <w:rPr>
                <w:rFonts w:ascii="Times New Roman" w:hAnsi="Times New Roman" w:cs="Times New Roman"/>
                <w:color w:val="000000" w:themeColor="text1"/>
              </w:rPr>
              <w:t>Skills II: Math test #2/IV lecture (</w:t>
            </w:r>
            <w:r w:rsidR="25E6A18B" w:rsidRPr="737FF6A0">
              <w:rPr>
                <w:rFonts w:ascii="Times New Roman" w:hAnsi="Times New Roman" w:cs="Times New Roman"/>
                <w:color w:val="000000" w:themeColor="text1"/>
              </w:rPr>
              <w:t>BB</w:t>
            </w:r>
            <w:r w:rsidRPr="737FF6A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D0CE80" w14:textId="2D8B92CF" w:rsidR="0073412E" w:rsidRDefault="50E42300" w:rsidP="737FF6A0">
            <w:pPr>
              <w:pStyle w:val="Dates"/>
            </w:pPr>
            <w:r w:rsidRPr="09977193">
              <w:rPr>
                <w:rFonts w:ascii="Times New Roman" w:hAnsi="Times New Roman" w:cs="Times New Roman"/>
              </w:rPr>
              <w:t>2</w:t>
            </w:r>
            <w:r w:rsidR="274DE41D" w:rsidRPr="09977193">
              <w:rPr>
                <w:rFonts w:ascii="Times New Roman" w:hAnsi="Times New Roman" w:cs="Times New Roman"/>
              </w:rPr>
              <w:t>6</w:t>
            </w:r>
          </w:p>
          <w:p w14:paraId="2994D840" w14:textId="63816337" w:rsidR="0073412E" w:rsidRDefault="202F2579" w:rsidP="09977193">
            <w:pPr>
              <w:pStyle w:val="Dates"/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9977193">
              <w:rPr>
                <w:rFonts w:ascii="Times New Roman" w:hAnsi="Times New Roman" w:cs="Times New Roman"/>
                <w:b/>
                <w:bCs/>
              </w:rPr>
              <w:t>Simulation Day</w:t>
            </w:r>
            <w:r w:rsidR="08FD5948" w:rsidRPr="09977193">
              <w:rPr>
                <w:rFonts w:ascii="Times New Roman" w:hAnsi="Times New Roman" w:cs="Times New Roman"/>
                <w:b/>
                <w:bCs/>
              </w:rPr>
              <w:t xml:space="preserve"> 1 </w:t>
            </w:r>
            <w:r w:rsidR="4EDC9595" w:rsidRPr="09977193">
              <w:rPr>
                <w:rFonts w:ascii="Times New Roman" w:hAnsi="Times New Roman" w:cs="Times New Roman"/>
                <w:b/>
                <w:bCs/>
              </w:rPr>
              <w:t>0800-1500</w:t>
            </w:r>
            <w:r w:rsidR="505535A0" w:rsidRPr="0997719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77C426AB" w:rsidRPr="09977193">
              <w:rPr>
                <w:rFonts w:ascii="Times New Roman" w:hAnsi="Times New Roman" w:cs="Times New Roman"/>
                <w:b/>
                <w:bCs/>
              </w:rPr>
              <w:t>all clinical faculty</w:t>
            </w:r>
            <w:r w:rsidR="505535A0" w:rsidRPr="09977193">
              <w:rPr>
                <w:rFonts w:ascii="Times New Roman" w:hAnsi="Times New Roman" w:cs="Times New Roman"/>
                <w:b/>
                <w:bCs/>
              </w:rPr>
              <w:t>)</w:t>
            </w:r>
            <w:r w:rsidR="00621D02">
              <w:br/>
            </w:r>
            <w:r w:rsidR="00621D02">
              <w:br/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A567D1" w14:textId="14335585" w:rsidR="0073412E" w:rsidRDefault="77E0062B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2F59C9" w:rsidRPr="737FF6A0">
              <w:rPr>
                <w:rFonts w:ascii="Times New Roman" w:hAnsi="Times New Roman" w:cs="Times New Roman"/>
              </w:rPr>
              <w:t>7</w:t>
            </w:r>
            <w:r w:rsidR="00621D02">
              <w:br/>
            </w:r>
            <w:r w:rsidR="4AB84099" w:rsidRPr="737FF6A0">
              <w:rPr>
                <w:rFonts w:ascii="Times New Roman" w:hAnsi="Times New Roman" w:cs="Times New Roman"/>
                <w:color w:val="000000" w:themeColor="text1"/>
              </w:rPr>
              <w:t>C: CV (BB)</w:t>
            </w:r>
          </w:p>
          <w:p w14:paraId="4E38E830" w14:textId="5A38AD45" w:rsidR="0073412E" w:rsidRDefault="0B7F617A" w:rsidP="64EE02F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09D703E">
              <w:rPr>
                <w:rFonts w:ascii="Times New Roman" w:hAnsi="Times New Roman" w:cs="Times New Roman"/>
                <w:color w:val="000000" w:themeColor="text1"/>
              </w:rPr>
              <w:t>Pharm: Respiratory (CC)</w:t>
            </w:r>
            <w:r w:rsidR="586398A8">
              <w:br/>
            </w:r>
            <w:r w:rsidR="0E9AF198" w:rsidRPr="009D703E">
              <w:rPr>
                <w:rFonts w:ascii="Times New Roman" w:hAnsi="Times New Roman" w:cs="Times New Roman"/>
                <w:color w:val="000000" w:themeColor="text1"/>
              </w:rPr>
              <w:t>Skills II: IV lab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06A93" w14:textId="05000965" w:rsidR="0073412E" w:rsidRDefault="06E6336E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2F59C9" w:rsidRPr="737FF6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40A29F" w14:textId="0C4CF192" w:rsidR="0073412E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29</w:t>
            </w:r>
          </w:p>
          <w:p w14:paraId="36B8967F" w14:textId="21A76D61" w:rsidR="0073412E" w:rsidRDefault="0073412E" w:rsidP="737FF6A0">
            <w:pPr>
              <w:pStyle w:val="Dates"/>
              <w:rPr>
                <w:rFonts w:ascii="Times New Roman" w:hAnsi="Times New Roman" w:cs="Times New Roman"/>
              </w:rPr>
            </w:pPr>
          </w:p>
          <w:p w14:paraId="7475943E" w14:textId="66052179" w:rsidR="0073412E" w:rsidRDefault="75B9E143" w:rsidP="737FF6A0">
            <w:pPr>
              <w:pStyle w:val="Dates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737FF6A0">
              <w:rPr>
                <w:rFonts w:ascii="Times New Roman" w:hAnsi="Times New Roman" w:cs="Times New Roman"/>
                <w:b/>
                <w:bCs/>
                <w:highlight w:val="yellow"/>
              </w:rPr>
              <w:t>Reminder: ATI Exam A due 8/31 by midnight</w:t>
            </w:r>
          </w:p>
        </w:tc>
      </w:tr>
    </w:tbl>
    <w:p w14:paraId="696BA2FE" w14:textId="77777777" w:rsidR="00997953" w:rsidRPr="0026758E" w:rsidRDefault="00997953">
      <w:pPr>
        <w:rPr>
          <w:rFonts w:ascii="Times New Roman" w:hAnsi="Times New Roman"/>
        </w:rPr>
      </w:pPr>
    </w:p>
    <w:tbl>
      <w:tblPr>
        <w:tblW w:w="1336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880"/>
        <w:gridCol w:w="2880"/>
        <w:gridCol w:w="2610"/>
        <w:gridCol w:w="2476"/>
      </w:tblGrid>
      <w:tr w:rsidR="00C31307" w:rsidRPr="0026758E" w14:paraId="33B83A43" w14:textId="77777777" w:rsidTr="04AEE373">
        <w:trPr>
          <w:cantSplit/>
          <w:trHeight w:val="1326"/>
          <w:jc w:val="center"/>
        </w:trPr>
        <w:tc>
          <w:tcPr>
            <w:tcW w:w="13366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center"/>
          </w:tcPr>
          <w:p w14:paraId="6158CA2E" w14:textId="77777777" w:rsidR="00C31307" w:rsidRPr="0026758E" w:rsidRDefault="00C31307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>ARKANSAS TECH UNIVERSITY</w:t>
            </w:r>
          </w:p>
          <w:p w14:paraId="265133BC" w14:textId="77777777" w:rsidR="00C31307" w:rsidRPr="0026758E" w:rsidRDefault="00C31307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 xml:space="preserve">Department of Nursing </w:t>
            </w:r>
          </w:p>
          <w:p w14:paraId="143A71CA" w14:textId="62C09068" w:rsidR="00C31307" w:rsidRPr="0026758E" w:rsidRDefault="009E4AAD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>Fall</w:t>
            </w:r>
            <w:r w:rsidR="003D0E67" w:rsidRPr="737FF6A0">
              <w:rPr>
                <w:rFonts w:ascii="Times New Roman" w:hAnsi="Times New Roman"/>
                <w:sz w:val="20"/>
              </w:rPr>
              <w:t xml:space="preserve"> </w:t>
            </w:r>
            <w:r w:rsidR="002F59C9" w:rsidRPr="737FF6A0">
              <w:rPr>
                <w:rFonts w:ascii="Times New Roman" w:hAnsi="Times New Roman"/>
                <w:sz w:val="20"/>
              </w:rPr>
              <w:t>2025</w:t>
            </w:r>
          </w:p>
          <w:p w14:paraId="212C1898" w14:textId="77777777" w:rsidR="00C31307" w:rsidRPr="0026758E" w:rsidRDefault="009E4AAD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>September</w:t>
            </w:r>
          </w:p>
        </w:tc>
      </w:tr>
      <w:tr w:rsidR="00C31307" w:rsidRPr="0026758E" w14:paraId="1FAA6B4E" w14:textId="77777777" w:rsidTr="04AEE373">
        <w:trPr>
          <w:cantSplit/>
          <w:trHeight w:hRule="exact" w:val="301"/>
          <w:jc w:val="center"/>
        </w:trPr>
        <w:tc>
          <w:tcPr>
            <w:tcW w:w="252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D9FFB46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D778B97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Tuesday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E32ED8F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2D04849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Thursday</w:t>
            </w:r>
          </w:p>
        </w:tc>
        <w:tc>
          <w:tcPr>
            <w:tcW w:w="2476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B720158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Friday</w:t>
            </w:r>
          </w:p>
        </w:tc>
      </w:tr>
      <w:tr w:rsidR="00C31307" w:rsidRPr="0026758E" w14:paraId="6D674BBA" w14:textId="77777777" w:rsidTr="04AEE373">
        <w:trPr>
          <w:cantSplit/>
          <w:trHeight w:val="1410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35D1C" w14:textId="432F74CF" w:rsidR="00714C9C" w:rsidRPr="005626C9" w:rsidRDefault="00B0721F" w:rsidP="737FF6A0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07EF0B7" wp14:editId="50E58F7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338455</wp:posOffset>
                      </wp:positionV>
                      <wp:extent cx="1181100" cy="342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71DE77" w14:textId="77777777" w:rsidR="00B0721F" w:rsidRPr="00295BE6" w:rsidRDefault="00B0721F">
                                  <w:pP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5B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LABOR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7EF0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7.9pt;margin-top:26.65pt;width:93pt;height:27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" fillcolor="white [3201]" strokeweight=".5pt">
                      <v:textbox>
                        <w:txbxContent>
                          <w:p w14:paraId="4A71DE77" w14:textId="77777777" w:rsidR="00B0721F" w:rsidRPr="00295BE6" w:rsidRDefault="00B0721F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5BE6">
                              <w:rPr>
                                <w:b/>
                                <w:sz w:val="28"/>
                                <w:szCs w:val="28"/>
                              </w:rPr>
                              <w:t>LABOR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9C9" w:rsidRPr="737FF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77E9D8" w14:textId="5646F541" w:rsidR="00D1177E" w:rsidRPr="005626C9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>
              <w:br/>
            </w:r>
            <w:r>
              <w:br/>
            </w:r>
            <w:r w:rsidR="3DA2700E" w:rsidRPr="737FF6A0">
              <w:rPr>
                <w:rFonts w:ascii="Times New Roman" w:hAnsi="Times New Roman" w:cs="Times New Roman"/>
              </w:rPr>
              <w:t>Clinical Week 1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C043F" w14:textId="369D6296" w:rsidR="0012675C" w:rsidRPr="005626C9" w:rsidRDefault="274DE41D" w:rsidP="737FF6A0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</w:rPr>
              <w:t>3</w:t>
            </w:r>
            <w:r w:rsidR="2A35F481" w:rsidRPr="09977193">
              <w:rPr>
                <w:rFonts w:ascii="Times New Roman" w:hAnsi="Times New Roman" w:cs="Times New Roman"/>
              </w:rPr>
              <w:t xml:space="preserve"> </w:t>
            </w:r>
            <w:r w:rsidR="002F59C9">
              <w:br/>
            </w:r>
            <w:r w:rsidR="45112142" w:rsidRPr="09977193">
              <w:rPr>
                <w:rFonts w:ascii="Times New Roman" w:hAnsi="Times New Roman" w:cs="Times New Roman"/>
                <w:color w:val="000000" w:themeColor="text1"/>
              </w:rPr>
              <w:t>C: Pain/sensory (</w:t>
            </w:r>
            <w:r w:rsidR="0C1A3C57" w:rsidRPr="09977193">
              <w:rPr>
                <w:rFonts w:ascii="Times New Roman" w:hAnsi="Times New Roman" w:cs="Times New Roman"/>
                <w:color w:val="000000" w:themeColor="text1"/>
              </w:rPr>
              <w:t>BM</w:t>
            </w:r>
            <w:r w:rsidR="45112142" w:rsidRPr="0997719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F796600" w14:textId="68325EAD" w:rsidR="0012675C" w:rsidRPr="005626C9" w:rsidRDefault="21427E76" w:rsidP="737FF6A0">
            <w:pPr>
              <w:pStyle w:val="Dates"/>
            </w:pPr>
            <w:r w:rsidRPr="64EE02F0">
              <w:rPr>
                <w:rFonts w:ascii="Times New Roman" w:hAnsi="Times New Roman" w:cs="Times New Roman"/>
                <w:color w:val="000000" w:themeColor="text1"/>
              </w:rPr>
              <w:t>Pharm: HF Meds (CC)</w:t>
            </w:r>
          </w:p>
          <w:p w14:paraId="4B52C1CF" w14:textId="7D425DA1" w:rsidR="0012675C" w:rsidRPr="005626C9" w:rsidRDefault="79DF8C17" w:rsidP="64EE02F0">
            <w:pPr>
              <w:pStyle w:val="Dates"/>
              <w:rPr>
                <w:rFonts w:ascii="Times New Roman" w:hAnsi="Times New Roman" w:cs="Times New Roman"/>
              </w:rPr>
            </w:pPr>
            <w:r w:rsidRPr="64EE02F0">
              <w:rPr>
                <w:rFonts w:ascii="Times New Roman" w:hAnsi="Times New Roman" w:cs="Times New Roman"/>
                <w:color w:val="000000" w:themeColor="text1"/>
              </w:rPr>
              <w:t>Skills II: CVL/TPN/Midline (LD)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C5E8E6" w14:textId="0F20FA92" w:rsidR="00E47E71" w:rsidRPr="005626C9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4</w:t>
            </w:r>
          </w:p>
          <w:p w14:paraId="74EDE0BA" w14:textId="7A58A579" w:rsidR="00E47E71" w:rsidRPr="005626C9" w:rsidRDefault="00E47E71" w:rsidP="737FF6A0">
            <w:pPr>
              <w:pStyle w:val="Dates"/>
              <w:jc w:val="both"/>
              <w:rPr>
                <w:rFonts w:ascii="Times New Roman" w:hAnsi="Times New Roman" w:cs="Times New Roman"/>
              </w:rPr>
            </w:pPr>
          </w:p>
          <w:p w14:paraId="40E200D5" w14:textId="4C60E42D" w:rsidR="00E47E71" w:rsidRPr="005626C9" w:rsidRDefault="0BEBBFED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Clinical Week 1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AB384" w14:textId="5DF1BEE1" w:rsidR="003E3C99" w:rsidRPr="005626C9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5</w:t>
            </w:r>
          </w:p>
          <w:p w14:paraId="57E077EF" w14:textId="20639A4B" w:rsidR="003E3C99" w:rsidRPr="005626C9" w:rsidRDefault="67C18F3F" w:rsidP="737FF6A0">
            <w:pPr>
              <w:pStyle w:val="Dates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4AEE373">
              <w:rPr>
                <w:rFonts w:ascii="Times New Roman" w:hAnsi="Times New Roman" w:cs="Times New Roman"/>
                <w:b/>
                <w:bCs/>
                <w:highlight w:val="yellow"/>
              </w:rPr>
              <w:t>Reminder: ATI Exam A</w:t>
            </w:r>
            <w:r w:rsidR="1AD6C29A" w:rsidRPr="04AEE373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remediation</w:t>
            </w:r>
            <w:r w:rsidRPr="04AEE373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due 9/7 by midnight</w:t>
            </w:r>
          </w:p>
          <w:p w14:paraId="3946D507" w14:textId="6A9CD30F" w:rsidR="003E3C99" w:rsidRPr="005626C9" w:rsidRDefault="003E3C99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  <w:tr w:rsidR="003E3C99" w:rsidRPr="0026758E" w14:paraId="206B7EC0" w14:textId="77777777" w:rsidTr="04AEE373">
        <w:trPr>
          <w:cantSplit/>
          <w:trHeight w:val="1380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BF8AE" w14:textId="40C051C2" w:rsidR="002F59C9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8</w:t>
            </w:r>
          </w:p>
          <w:p w14:paraId="16FD73FD" w14:textId="37E2F6D5" w:rsidR="00B0721F" w:rsidRPr="005626C9" w:rsidRDefault="1CCEA4C7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C: Exam 1 (CC)</w:t>
            </w:r>
            <w:r w:rsidR="7CDAE211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- </w:t>
            </w:r>
            <w:proofErr w:type="spellStart"/>
            <w:r w:rsidR="7CDAE211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Dn</w:t>
            </w:r>
            <w:proofErr w:type="spellEnd"/>
            <w:r w:rsidR="7CDAE211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213</w:t>
            </w:r>
            <w:r w:rsidR="00B0721F">
              <w:br/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Skills II: CVL Lab (LD)</w:t>
            </w:r>
            <w:r w:rsidR="00B0721F">
              <w:br/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576956" w14:textId="35CC5892" w:rsidR="00E47E71" w:rsidRPr="005626C9" w:rsidRDefault="002F59C9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br/>
            </w:r>
            <w:r>
              <w:br/>
            </w:r>
            <w:r w:rsidR="037C5412" w:rsidRPr="737FF6A0">
              <w:rPr>
                <w:rFonts w:ascii="Times New Roman" w:hAnsi="Times New Roman"/>
                <w:sz w:val="20"/>
                <w:szCs w:val="20"/>
              </w:rPr>
              <w:t>Clinical week 2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75469B" w14:textId="73D26683" w:rsidR="00D1177E" w:rsidRPr="005626C9" w:rsidRDefault="5C87BB98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2F59C9" w:rsidRPr="737FF6A0">
              <w:rPr>
                <w:rFonts w:ascii="Times New Roman" w:hAnsi="Times New Roman" w:cs="Times New Roman"/>
              </w:rPr>
              <w:t>0</w:t>
            </w:r>
          </w:p>
          <w:p w14:paraId="4898F62A" w14:textId="76CF7C8D" w:rsidR="00D1177E" w:rsidRPr="005626C9" w:rsidRDefault="0758F151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>C: Obesity/hepatic (BB)</w:t>
            </w:r>
          </w:p>
          <w:p w14:paraId="636BD6EC" w14:textId="1F62EE1D" w:rsidR="00D1177E" w:rsidRPr="005626C9" w:rsidRDefault="247B2305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Pharm: Exam 1 (CC) - </w:t>
            </w:r>
            <w:proofErr w:type="spellStart"/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Dn</w:t>
            </w:r>
            <w:proofErr w:type="spellEnd"/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213</w:t>
            </w:r>
            <w:r w:rsidR="00B0721F">
              <w:br/>
            </w:r>
            <w:r w:rsidR="0758F151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Skills II: Exam 1 (LD)</w:t>
            </w:r>
            <w:r w:rsidR="3649EEE3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- </w:t>
            </w:r>
            <w:proofErr w:type="spellStart"/>
            <w:r w:rsidR="3649EEE3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Dn</w:t>
            </w:r>
            <w:proofErr w:type="spellEnd"/>
            <w:r w:rsidR="3649EEE3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213</w:t>
            </w:r>
          </w:p>
          <w:p w14:paraId="7870B319" w14:textId="4FF4881B" w:rsidR="00D1177E" w:rsidRPr="005626C9" w:rsidRDefault="00B0721F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>
              <w:br/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0A07E" w14:textId="457B4886" w:rsidR="00591BAB" w:rsidRPr="005626C9" w:rsidRDefault="5C87BB98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1</w:t>
            </w:r>
            <w:r w:rsidR="7CD49426" w:rsidRPr="737FF6A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6D84499" w14:textId="41946940" w:rsidR="00591BAB" w:rsidRPr="005626C9" w:rsidRDefault="00591BAB" w:rsidP="737FF6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93C264" w14:textId="4FFB9136" w:rsidR="00591BAB" w:rsidRPr="005626C9" w:rsidRDefault="66F38C0E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Clinical week 2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536FE" w14:textId="188E189F" w:rsidR="006802D5" w:rsidRPr="005626C9" w:rsidRDefault="00B0721F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7B21D6" w:rsidRPr="737FF6A0">
              <w:rPr>
                <w:rFonts w:ascii="Times New Roman" w:hAnsi="Times New Roman" w:cs="Times New Roman"/>
              </w:rPr>
              <w:t>2</w:t>
            </w:r>
          </w:p>
        </w:tc>
      </w:tr>
      <w:tr w:rsidR="0015416F" w:rsidRPr="0026758E" w14:paraId="5D2079A9" w14:textId="77777777" w:rsidTr="04AEE373">
        <w:trPr>
          <w:cantSplit/>
          <w:trHeight w:hRule="exact" w:val="1331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E90363" w14:textId="58D306A1" w:rsidR="0015416F" w:rsidRDefault="5C87BB98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2F59C9" w:rsidRPr="737FF6A0">
              <w:rPr>
                <w:rFonts w:ascii="Times New Roman" w:hAnsi="Times New Roman" w:cs="Times New Roman"/>
              </w:rPr>
              <w:t>5</w:t>
            </w:r>
          </w:p>
          <w:p w14:paraId="55F5CC57" w14:textId="72D89720" w:rsidR="0015416F" w:rsidRDefault="42E3F47F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</w:rPr>
              <w:t>C: Stress/Safety (BB)</w:t>
            </w:r>
            <w:r w:rsidR="00B0721F">
              <w:br/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Skills II: CBG/insulin (BB)</w:t>
            </w:r>
            <w:r w:rsidR="00B0721F">
              <w:br/>
            </w:r>
          </w:p>
          <w:p w14:paraId="56EA425F" w14:textId="300584DC" w:rsidR="0015416F" w:rsidRDefault="0015416F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23B1A" w14:textId="04706330" w:rsidR="0015416F" w:rsidRDefault="5C87BB98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1</w:t>
            </w:r>
            <w:r w:rsidR="7CD49426" w:rsidRPr="737FF6A0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577D7CE6" w14:textId="1DD601F8" w:rsidR="0015416F" w:rsidRDefault="0015416F" w:rsidP="737FF6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01204F" w14:textId="2A1C21E2" w:rsidR="0015416F" w:rsidRDefault="7928E37B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Clinical week 3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C7029" w14:textId="62544318" w:rsidR="0015416F" w:rsidRDefault="5C87BB98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7CD49426" w:rsidRPr="737FF6A0">
              <w:rPr>
                <w:rFonts w:ascii="Times New Roman" w:hAnsi="Times New Roman" w:cs="Times New Roman"/>
              </w:rPr>
              <w:t>7</w:t>
            </w:r>
          </w:p>
          <w:p w14:paraId="4A660F27" w14:textId="25FF37A9" w:rsidR="0015416F" w:rsidRDefault="6F7EE6C1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</w:rPr>
              <w:t xml:space="preserve">C: </w:t>
            </w:r>
            <w:r w:rsidR="56C1BAB7" w:rsidRPr="09977193">
              <w:rPr>
                <w:rFonts w:ascii="Times New Roman" w:hAnsi="Times New Roman" w:cs="Times New Roman"/>
                <w:color w:val="000000" w:themeColor="text1"/>
              </w:rPr>
              <w:t>Endocrine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 xml:space="preserve"> (B</w:t>
            </w:r>
            <w:r w:rsidR="577096B0" w:rsidRPr="09977193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11340C36" w14:textId="300D65C1" w:rsidR="0015416F" w:rsidRDefault="3D77A8AD" w:rsidP="737FF6A0">
            <w:pPr>
              <w:pStyle w:val="Dates"/>
            </w:pPr>
            <w:r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Pharm: Thyroid/Para (CC)</w:t>
            </w:r>
          </w:p>
          <w:p w14:paraId="6A4162D2" w14:textId="568F1716" w:rsidR="0015416F" w:rsidRDefault="6241A26D" w:rsidP="737FF6A0">
            <w:pPr>
              <w:pStyle w:val="Dates"/>
            </w:pPr>
            <w:r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Skills II: Bladder </w:t>
            </w:r>
            <w:proofErr w:type="spellStart"/>
            <w:r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irr</w:t>
            </w:r>
            <w:proofErr w:type="spellEnd"/>
            <w:r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/blood (BB)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F8E47" w14:textId="2F4152E8" w:rsidR="0015416F" w:rsidRDefault="5C87BB98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1</w:t>
            </w:r>
            <w:r w:rsidR="7CD49426" w:rsidRPr="737FF6A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313F3FD4" w14:textId="5BA027DF" w:rsidR="0015416F" w:rsidRDefault="0015416F" w:rsidP="737FF6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78F052" w14:textId="362F9882" w:rsidR="0015416F" w:rsidRDefault="41E071A8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Clinical week 3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A8786B" w14:textId="0915A20E" w:rsidR="0015416F" w:rsidRDefault="007B21D6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19</w:t>
            </w:r>
          </w:p>
        </w:tc>
      </w:tr>
      <w:tr w:rsidR="00B37D5C" w14:paraId="38907E2E" w14:textId="77777777" w:rsidTr="04AEE373">
        <w:trPr>
          <w:cantSplit/>
          <w:trHeight w:val="1410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24CA37" w14:textId="0494D0A0" w:rsidR="00B37D5C" w:rsidRDefault="5C87BB98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lastRenderedPageBreak/>
              <w:t>2</w:t>
            </w:r>
            <w:r w:rsidR="002F59C9" w:rsidRPr="737FF6A0">
              <w:rPr>
                <w:rFonts w:ascii="Times New Roman" w:hAnsi="Times New Roman" w:cs="Times New Roman"/>
              </w:rPr>
              <w:t>2</w:t>
            </w:r>
          </w:p>
          <w:p w14:paraId="680C4299" w14:textId="2B377213" w:rsidR="00B37D5C" w:rsidRDefault="0835C561" w:rsidP="09977193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</w:rPr>
              <w:t>C: DM (B</w:t>
            </w:r>
            <w:r w:rsidR="66B4A263" w:rsidRPr="09977193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B0721F">
              <w:br/>
            </w:r>
            <w:r w:rsidRPr="099771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Skills II: Airways/chest tubes/O2 (BB)</w:t>
            </w:r>
          </w:p>
          <w:p w14:paraId="41E82B9A" w14:textId="1E68E46C" w:rsidR="00B37D5C" w:rsidRDefault="7EAFFE0E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</w:rPr>
              <w:t>Care: Exam review</w:t>
            </w:r>
            <w:r w:rsidR="0FCE0471" w:rsidRPr="09977193">
              <w:rPr>
                <w:rFonts w:ascii="Times New Roman" w:hAnsi="Times New Roman" w:cs="Times New Roman"/>
                <w:color w:val="000000" w:themeColor="text1"/>
              </w:rPr>
              <w:t xml:space="preserve"> (CC)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8EDE7" w14:textId="6002B5BE" w:rsidR="00B37D5C" w:rsidRDefault="5C87BB98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2</w:t>
            </w:r>
            <w:r w:rsidR="7CD49426" w:rsidRPr="737FF6A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62A8354F" w14:textId="088CBDB0" w:rsidR="00B37D5C" w:rsidRDefault="00B37D5C" w:rsidP="737FF6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DD794F" w14:textId="5336209E" w:rsidR="00B37D5C" w:rsidRDefault="1E4E07ED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Clinical week 4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CD8258" w14:textId="7EE401DF" w:rsidR="00B37D5C" w:rsidRDefault="5C87BB98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7CD49426" w:rsidRPr="737FF6A0">
              <w:rPr>
                <w:rFonts w:ascii="Times New Roman" w:hAnsi="Times New Roman" w:cs="Times New Roman"/>
              </w:rPr>
              <w:t>4</w:t>
            </w:r>
            <w:r w:rsidR="07D60AC6" w:rsidRPr="737FF6A0">
              <w:rPr>
                <w:rFonts w:ascii="Times New Roman" w:hAnsi="Times New Roman" w:cs="Times New Roman"/>
              </w:rPr>
              <w:t xml:space="preserve"> </w:t>
            </w:r>
          </w:p>
          <w:p w14:paraId="7E351351" w14:textId="3C6258B9" w:rsidR="00B37D5C" w:rsidRDefault="5FBF6213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C: </w:t>
            </w:r>
            <w:r w:rsidR="6A543488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Exam 2</w:t>
            </w:r>
            <w:r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(</w:t>
            </w:r>
            <w:r w:rsidR="108F7BAE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BB</w:t>
            </w:r>
            <w:r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)</w:t>
            </w:r>
            <w:r w:rsidR="41061812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- </w:t>
            </w:r>
            <w:proofErr w:type="spellStart"/>
            <w:r w:rsidR="41061812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Dn</w:t>
            </w:r>
            <w:proofErr w:type="spellEnd"/>
            <w:r w:rsidR="41061812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213</w:t>
            </w:r>
          </w:p>
          <w:p w14:paraId="0F9682CF" w14:textId="5D4A183D" w:rsidR="00B37D5C" w:rsidRDefault="4E0257CA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>Pharm: DM (CC)</w:t>
            </w:r>
            <w:r w:rsidR="00B0721F">
              <w:br/>
            </w:r>
            <w:r w:rsidR="5FBF6213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Skills II: Exam </w:t>
            </w:r>
            <w:r w:rsidR="18B7CFED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2</w:t>
            </w:r>
            <w:r w:rsidR="5FBF6213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(</w:t>
            </w:r>
            <w:r w:rsidR="23284C2C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BB</w:t>
            </w:r>
            <w:r w:rsidR="5FBF6213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)</w:t>
            </w:r>
            <w:r w:rsidR="7AAFF488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- </w:t>
            </w:r>
            <w:proofErr w:type="spellStart"/>
            <w:r w:rsidR="7AAFF488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Dn</w:t>
            </w:r>
            <w:proofErr w:type="spellEnd"/>
            <w:r w:rsidR="7AAFF488"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213</w:t>
            </w:r>
          </w:p>
          <w:p w14:paraId="05836E52" w14:textId="67FDC15D" w:rsidR="00B37D5C" w:rsidRDefault="00B37D5C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BB4E22" w14:textId="71702CCB" w:rsidR="00B37D5C" w:rsidRDefault="5C87BB98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2</w:t>
            </w:r>
            <w:r w:rsidR="7CD49426" w:rsidRPr="737FF6A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667872B" w14:textId="6C217702" w:rsidR="00B37D5C" w:rsidRDefault="00B37D5C" w:rsidP="737FF6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2BF01F" w14:textId="0EDFB142" w:rsidR="00B37D5C" w:rsidRDefault="1E94DD9A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Clinical week 4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A7A5CE" w14:textId="15D98A2D" w:rsidR="00B37D5C" w:rsidRDefault="00B0721F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7B21D6" w:rsidRPr="737FF6A0">
              <w:rPr>
                <w:rFonts w:ascii="Times New Roman" w:hAnsi="Times New Roman" w:cs="Times New Roman"/>
              </w:rPr>
              <w:t>6</w:t>
            </w:r>
          </w:p>
        </w:tc>
      </w:tr>
      <w:tr w:rsidR="00B0721F" w14:paraId="11196EB0" w14:textId="77777777" w:rsidTr="04AEE373">
        <w:trPr>
          <w:cantSplit/>
          <w:trHeight w:hRule="exact" w:val="1331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91B39" w14:textId="787C7CB6" w:rsidR="00B0721F" w:rsidRDefault="002F59C9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29</w:t>
            </w:r>
          </w:p>
          <w:p w14:paraId="5DE20ABC" w14:textId="30D91F2F" w:rsidR="00B0721F" w:rsidRDefault="16FAA963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 xml:space="preserve">C: </w:t>
            </w:r>
            <w:r w:rsidR="69F55650" w:rsidRPr="737FF6A0">
              <w:rPr>
                <w:rFonts w:ascii="Times New Roman" w:hAnsi="Times New Roman" w:cs="Times New Roman"/>
                <w:color w:val="000000" w:themeColor="text1"/>
              </w:rPr>
              <w:t>GI</w:t>
            </w:r>
            <w:r w:rsidRPr="737FF6A0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4E876AFA" w:rsidRPr="737FF6A0">
              <w:rPr>
                <w:rFonts w:ascii="Times New Roman" w:hAnsi="Times New Roman" w:cs="Times New Roman"/>
                <w:color w:val="000000" w:themeColor="text1"/>
              </w:rPr>
              <w:t>CC</w:t>
            </w:r>
            <w:r w:rsidRPr="737FF6A0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2F59C9">
              <w:br/>
            </w:r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Skills II: </w:t>
            </w:r>
            <w:r w:rsidR="50A0F98F"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ATI B</w:t>
            </w:r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(</w:t>
            </w:r>
            <w:r w:rsidR="06DE31E6"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BB</w:t>
            </w:r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)</w:t>
            </w:r>
            <w:r w:rsidR="7EA54D0D"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- </w:t>
            </w:r>
            <w:proofErr w:type="spellStart"/>
            <w:r w:rsidR="7EA54D0D"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Dn</w:t>
            </w:r>
            <w:proofErr w:type="spellEnd"/>
            <w:r w:rsidR="7EA54D0D"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213</w:t>
            </w:r>
          </w:p>
          <w:p w14:paraId="1A457E99" w14:textId="28156CCA" w:rsidR="00B0721F" w:rsidRDefault="0E32412D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Care: Exam </w:t>
            </w:r>
            <w:r w:rsidR="4A79DEC7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</w:t>
            </w:r>
            <w:r w:rsidR="4B259262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(CC)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97A0BA" w14:textId="183FB629" w:rsidR="00B0721F" w:rsidRDefault="002F59C9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5300D6D2" w14:textId="3079715B" w:rsidR="00B0721F" w:rsidRDefault="00B0721F" w:rsidP="737FF6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D778B3" w14:textId="4C512481" w:rsidR="00B0721F" w:rsidRDefault="5363DEB2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Clinical week 5</w:t>
            </w:r>
          </w:p>
          <w:p w14:paraId="77166123" w14:textId="0E26F0D0" w:rsidR="00B0721F" w:rsidRDefault="00B0721F" w:rsidP="737FF6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996657" w14:textId="77777777" w:rsidR="00B0721F" w:rsidRDefault="00B0721F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F7DD5E" w14:textId="77777777" w:rsidR="00B0721F" w:rsidRDefault="00B0721F" w:rsidP="737FF6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F416BF" w14:textId="77777777" w:rsidR="00B0721F" w:rsidRDefault="00B0721F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14:paraId="17B80C7D" w14:textId="77777777" w:rsidR="00E069C5" w:rsidRPr="0026758E" w:rsidRDefault="00E069C5">
      <w:pPr>
        <w:rPr>
          <w:rFonts w:ascii="Times New Roman" w:hAnsi="Times New Roman"/>
        </w:rPr>
      </w:pPr>
    </w:p>
    <w:p w14:paraId="6B370ABC" w14:textId="5231C454" w:rsidR="09977193" w:rsidRDefault="09977193" w:rsidP="09977193">
      <w:pPr>
        <w:rPr>
          <w:rFonts w:ascii="Times New Roman" w:hAnsi="Times New Roman"/>
        </w:rPr>
      </w:pPr>
    </w:p>
    <w:tbl>
      <w:tblPr>
        <w:tblW w:w="1346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2337"/>
        <w:gridCol w:w="2647"/>
        <w:gridCol w:w="3480"/>
        <w:gridCol w:w="2369"/>
      </w:tblGrid>
      <w:tr w:rsidR="00C31307" w:rsidRPr="0026758E" w14:paraId="62133B4D" w14:textId="77777777" w:rsidTr="04AEE373">
        <w:trPr>
          <w:cantSplit/>
          <w:trHeight w:val="1151"/>
          <w:jc w:val="center"/>
        </w:trPr>
        <w:tc>
          <w:tcPr>
            <w:tcW w:w="13464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0AC3D3E2" w14:textId="77777777" w:rsidR="00044171" w:rsidRPr="0026758E" w:rsidRDefault="00044171" w:rsidP="4B76FACD">
            <w:pPr>
              <w:pStyle w:val="MonthNames"/>
              <w:rPr>
                <w:rFonts w:ascii="Times New Roman" w:hAnsi="Times New Roman"/>
                <w:sz w:val="20"/>
              </w:rPr>
            </w:pPr>
            <w:r w:rsidRPr="4B76FACD">
              <w:rPr>
                <w:rFonts w:ascii="Times New Roman" w:hAnsi="Times New Roman"/>
                <w:sz w:val="20"/>
              </w:rPr>
              <w:t>ARKANSAS TECH UNIVERSITY</w:t>
            </w:r>
          </w:p>
          <w:p w14:paraId="15A4289F" w14:textId="77777777" w:rsidR="00044171" w:rsidRPr="0026758E" w:rsidRDefault="00044171" w:rsidP="4B76FACD">
            <w:pPr>
              <w:pStyle w:val="MonthNames"/>
              <w:rPr>
                <w:rFonts w:ascii="Times New Roman" w:hAnsi="Times New Roman"/>
                <w:sz w:val="20"/>
              </w:rPr>
            </w:pPr>
            <w:r w:rsidRPr="4B76FACD">
              <w:rPr>
                <w:rFonts w:ascii="Times New Roman" w:hAnsi="Times New Roman"/>
                <w:sz w:val="20"/>
              </w:rPr>
              <w:t xml:space="preserve">Department of Nursing </w:t>
            </w:r>
          </w:p>
          <w:p w14:paraId="55B712FC" w14:textId="6659A39E" w:rsidR="00044171" w:rsidRPr="0026758E" w:rsidRDefault="009E4AAD" w:rsidP="4B76FACD">
            <w:pPr>
              <w:pStyle w:val="MonthNames"/>
              <w:rPr>
                <w:rFonts w:ascii="Times New Roman" w:hAnsi="Times New Roman"/>
                <w:sz w:val="20"/>
              </w:rPr>
            </w:pPr>
            <w:r w:rsidRPr="4B76FACD">
              <w:rPr>
                <w:rFonts w:ascii="Times New Roman" w:hAnsi="Times New Roman"/>
                <w:sz w:val="20"/>
              </w:rPr>
              <w:t>Fall</w:t>
            </w:r>
            <w:r w:rsidR="003D0E67" w:rsidRPr="4B76FACD">
              <w:rPr>
                <w:rFonts w:ascii="Times New Roman" w:hAnsi="Times New Roman"/>
                <w:sz w:val="20"/>
              </w:rPr>
              <w:t xml:space="preserve"> </w:t>
            </w:r>
            <w:r w:rsidR="002F59C9" w:rsidRPr="4B76FACD">
              <w:rPr>
                <w:rFonts w:ascii="Times New Roman" w:hAnsi="Times New Roman"/>
                <w:sz w:val="20"/>
              </w:rPr>
              <w:t>2025</w:t>
            </w:r>
          </w:p>
          <w:p w14:paraId="6B60225D" w14:textId="77777777" w:rsidR="00C31307" w:rsidRPr="0026758E" w:rsidRDefault="009E4AAD" w:rsidP="4B76FACD">
            <w:pPr>
              <w:pStyle w:val="MonthNames"/>
              <w:rPr>
                <w:rFonts w:ascii="Times New Roman" w:hAnsi="Times New Roman"/>
                <w:sz w:val="20"/>
              </w:rPr>
            </w:pPr>
            <w:r w:rsidRPr="4B76FACD">
              <w:rPr>
                <w:rFonts w:ascii="Times New Roman" w:hAnsi="Times New Roman"/>
                <w:sz w:val="20"/>
              </w:rPr>
              <w:t>October</w:t>
            </w:r>
          </w:p>
        </w:tc>
      </w:tr>
      <w:tr w:rsidR="00C31307" w:rsidRPr="0026758E" w14:paraId="04C6F697" w14:textId="77777777" w:rsidTr="04AEE373">
        <w:trPr>
          <w:cantSplit/>
          <w:trHeight w:hRule="exact" w:val="263"/>
          <w:jc w:val="center"/>
        </w:trPr>
        <w:tc>
          <w:tcPr>
            <w:tcW w:w="2631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6D6DA02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Monday</w:t>
            </w:r>
          </w:p>
        </w:tc>
        <w:tc>
          <w:tcPr>
            <w:tcW w:w="2337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B763AD2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Tuesday</w:t>
            </w:r>
          </w:p>
        </w:tc>
        <w:tc>
          <w:tcPr>
            <w:tcW w:w="2647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1BB57B1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Wednesday</w:t>
            </w:r>
          </w:p>
        </w:tc>
        <w:tc>
          <w:tcPr>
            <w:tcW w:w="34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B1FED20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Thursday</w:t>
            </w:r>
          </w:p>
        </w:tc>
        <w:tc>
          <w:tcPr>
            <w:tcW w:w="236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2D8DDEE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Friday</w:t>
            </w:r>
          </w:p>
        </w:tc>
      </w:tr>
      <w:tr w:rsidR="00C31307" w:rsidRPr="0026758E" w14:paraId="2982BFAF" w14:textId="77777777" w:rsidTr="04AEE373">
        <w:trPr>
          <w:cantSplit/>
          <w:trHeight w:val="1279"/>
          <w:jc w:val="center"/>
        </w:trPr>
        <w:tc>
          <w:tcPr>
            <w:tcW w:w="2631" w:type="dxa"/>
            <w:shd w:val="clear" w:color="auto" w:fill="auto"/>
          </w:tcPr>
          <w:p w14:paraId="5FEEAD89" w14:textId="77777777" w:rsidR="00591BAB" w:rsidRPr="005626C9" w:rsidRDefault="00591BAB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shd w:val="clear" w:color="auto" w:fill="auto"/>
          </w:tcPr>
          <w:p w14:paraId="628440D3" w14:textId="559695C5" w:rsidR="00D6497C" w:rsidRPr="005626C9" w:rsidRDefault="00D6497C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47EC17" w14:textId="564D4424" w:rsidR="00591BAB" w:rsidRPr="005626C9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1</w:t>
            </w:r>
          </w:p>
          <w:p w14:paraId="1F61D387" w14:textId="09664DEA" w:rsidR="00591BAB" w:rsidRPr="005626C9" w:rsidRDefault="42C424F5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>C: GI (</w:t>
            </w:r>
            <w:r w:rsidR="516245CE" w:rsidRPr="737FF6A0">
              <w:rPr>
                <w:rFonts w:ascii="Times New Roman" w:hAnsi="Times New Roman" w:cs="Times New Roman"/>
                <w:color w:val="000000" w:themeColor="text1"/>
              </w:rPr>
              <w:t>CC</w:t>
            </w:r>
            <w:r w:rsidRPr="737FF6A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6B7D99D" w14:textId="162F04D1" w:rsidR="00591BAB" w:rsidRPr="005626C9" w:rsidRDefault="5F35EF08" w:rsidP="4B76FACD">
            <w:pPr>
              <w:pStyle w:val="Dates"/>
            </w:pPr>
            <w:r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Pharm: Exam 2 (CC)- </w:t>
            </w:r>
            <w:proofErr w:type="spellStart"/>
            <w:r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Dn</w:t>
            </w:r>
            <w:proofErr w:type="spellEnd"/>
            <w:r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213</w:t>
            </w:r>
            <w:r>
              <w:br/>
            </w:r>
            <w:r w:rsidR="42C424F5" w:rsidRPr="009D703E">
              <w:rPr>
                <w:rFonts w:ascii="Times New Roman" w:hAnsi="Times New Roman" w:cs="Times New Roman"/>
                <w:color w:val="000000" w:themeColor="text1"/>
              </w:rPr>
              <w:t>Skills II: Trach lecture (LD)</w:t>
            </w:r>
          </w:p>
        </w:tc>
        <w:tc>
          <w:tcPr>
            <w:tcW w:w="34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5B911" w14:textId="22502138" w:rsidR="00591BAB" w:rsidRPr="005626C9" w:rsidRDefault="7CD49426" w:rsidP="0FFCBB45">
            <w:pPr>
              <w:rPr>
                <w:rFonts w:ascii="Times New Roman" w:hAnsi="Times New Roman"/>
                <w:sz w:val="20"/>
                <w:szCs w:val="20"/>
              </w:rPr>
            </w:pPr>
            <w:r w:rsidRPr="0FFCBB4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4ACA26" w14:textId="112F7C5B" w:rsidR="00591BAB" w:rsidRPr="005626C9" w:rsidRDefault="00591BAB" w:rsidP="0FFCBB4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241248" w14:textId="46D5D17F" w:rsidR="00591BAB" w:rsidRPr="005626C9" w:rsidRDefault="1390BB0A" w:rsidP="00AF0E42">
            <w:pPr>
              <w:rPr>
                <w:rFonts w:ascii="Times New Roman" w:hAnsi="Times New Roman"/>
                <w:sz w:val="20"/>
                <w:szCs w:val="20"/>
              </w:rPr>
            </w:pPr>
            <w:r w:rsidRPr="0FFCBB45">
              <w:rPr>
                <w:rFonts w:ascii="Times New Roman" w:hAnsi="Times New Roman"/>
                <w:sz w:val="20"/>
                <w:szCs w:val="20"/>
              </w:rPr>
              <w:t>Clinical week 5</w:t>
            </w:r>
          </w:p>
        </w:tc>
        <w:tc>
          <w:tcPr>
            <w:tcW w:w="236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E417A" w14:textId="505D6BDE" w:rsidR="00D6497C" w:rsidRPr="005626C9" w:rsidRDefault="007B21D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3</w:t>
            </w:r>
          </w:p>
        </w:tc>
      </w:tr>
      <w:tr w:rsidR="00C31307" w:rsidRPr="0026758E" w14:paraId="4EC74455" w14:textId="77777777" w:rsidTr="04AEE373">
        <w:trPr>
          <w:cantSplit/>
          <w:trHeight w:val="1369"/>
          <w:jc w:val="center"/>
        </w:trPr>
        <w:tc>
          <w:tcPr>
            <w:tcW w:w="263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64AE11" w14:textId="6304E6BE" w:rsidR="0064564C" w:rsidRPr="005626C9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6</w:t>
            </w:r>
          </w:p>
          <w:p w14:paraId="03B2BAD8" w14:textId="3ADD544D" w:rsidR="0064564C" w:rsidRPr="005626C9" w:rsidRDefault="6D785360" w:rsidP="58C3CBE6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</w:rPr>
              <w:t xml:space="preserve">C: </w:t>
            </w:r>
            <w:r w:rsidR="24C905BD" w:rsidRPr="09977193">
              <w:rPr>
                <w:rFonts w:ascii="Times New Roman" w:hAnsi="Times New Roman" w:cs="Times New Roman"/>
                <w:color w:val="000000" w:themeColor="text1"/>
              </w:rPr>
              <w:t>Rest/sleep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180B74F8" w:rsidRPr="09977193">
              <w:rPr>
                <w:rFonts w:ascii="Times New Roman" w:hAnsi="Times New Roman" w:cs="Times New Roman"/>
                <w:color w:val="000000" w:themeColor="text1"/>
              </w:rPr>
              <w:t>BM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7B21D6">
              <w:br/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 xml:space="preserve">Skills II: </w:t>
            </w:r>
            <w:r w:rsidR="6FE68B16" w:rsidRPr="09977193">
              <w:rPr>
                <w:rFonts w:ascii="Times New Roman" w:hAnsi="Times New Roman" w:cs="Times New Roman"/>
                <w:color w:val="000000" w:themeColor="text1"/>
              </w:rPr>
              <w:t>Trach lab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 xml:space="preserve"> (LD</w:t>
            </w:r>
            <w:r w:rsidR="4D78157B" w:rsidRPr="09977193">
              <w:rPr>
                <w:rFonts w:ascii="Times New Roman" w:hAnsi="Times New Roman" w:cs="Times New Roman"/>
                <w:color w:val="000000" w:themeColor="text1"/>
              </w:rPr>
              <w:t>/BB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180078AA" w14:textId="08FE8144" w:rsidR="0064564C" w:rsidRPr="005626C9" w:rsidRDefault="0064564C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33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858030" w14:textId="5735E8CE" w:rsidR="00D6497C" w:rsidRPr="005626C9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7</w:t>
            </w:r>
          </w:p>
          <w:p w14:paraId="7D1739D5" w14:textId="33EEE40A" w:rsidR="00D6497C" w:rsidRPr="005626C9" w:rsidRDefault="0C739F59" w:rsidP="2E53BA64">
            <w:pPr>
              <w:pStyle w:val="Dates"/>
              <w:rPr>
                <w:rFonts w:ascii="Times New Roman" w:hAnsi="Times New Roman" w:cs="Times New Roman"/>
              </w:rPr>
            </w:pPr>
            <w:r w:rsidRPr="2E53BA64">
              <w:rPr>
                <w:rFonts w:ascii="Times New Roman" w:hAnsi="Times New Roman" w:cs="Times New Roman"/>
              </w:rPr>
              <w:t>No clinical this week</w:t>
            </w:r>
          </w:p>
          <w:p w14:paraId="6521CE4C" w14:textId="10EFC362" w:rsidR="00D6497C" w:rsidRPr="005626C9" w:rsidRDefault="00D6497C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E82360" w14:textId="17A3AC60" w:rsidR="00591BAB" w:rsidRPr="005626C9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8</w:t>
            </w:r>
          </w:p>
          <w:p w14:paraId="00176CC8" w14:textId="73928864" w:rsidR="00591BAB" w:rsidRPr="005626C9" w:rsidRDefault="4D2DA518" w:rsidP="58C3CBE6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</w:rPr>
              <w:t xml:space="preserve">C: </w:t>
            </w:r>
            <w:r w:rsidR="55A32373" w:rsidRPr="09977193">
              <w:rPr>
                <w:rFonts w:ascii="Times New Roman" w:hAnsi="Times New Roman" w:cs="Times New Roman"/>
                <w:color w:val="000000" w:themeColor="text1"/>
              </w:rPr>
              <w:t>Respiratory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2A990610" w:rsidRPr="09977193">
              <w:rPr>
                <w:rFonts w:ascii="Times New Roman" w:hAnsi="Times New Roman" w:cs="Times New Roman"/>
                <w:color w:val="000000" w:themeColor="text1"/>
              </w:rPr>
              <w:t>BM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CF430D2" w14:textId="67805A8B" w:rsidR="00591BAB" w:rsidRPr="005626C9" w:rsidRDefault="2B68A1A0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>
              <w:t>Pharm: CV (CC)</w:t>
            </w:r>
            <w:r w:rsidR="007B21D6">
              <w:br/>
            </w:r>
            <w:r w:rsidR="296838F9" w:rsidRPr="737FF6A0">
              <w:rPr>
                <w:rFonts w:ascii="Times New Roman" w:hAnsi="Times New Roman" w:cs="Times New Roman"/>
                <w:color w:val="000000" w:themeColor="text1"/>
              </w:rPr>
              <w:t xml:space="preserve">Skills II: </w:t>
            </w:r>
            <w:r w:rsidR="113DFAB2" w:rsidRPr="737FF6A0">
              <w:rPr>
                <w:rFonts w:ascii="Times New Roman" w:hAnsi="Times New Roman" w:cs="Times New Roman"/>
                <w:color w:val="000000" w:themeColor="text1"/>
              </w:rPr>
              <w:t>Postmortem</w:t>
            </w:r>
            <w:r w:rsidR="013176C6" w:rsidRPr="737FF6A0">
              <w:rPr>
                <w:rFonts w:ascii="Times New Roman" w:hAnsi="Times New Roman" w:cs="Times New Roman"/>
                <w:color w:val="000000" w:themeColor="text1"/>
              </w:rPr>
              <w:t>/dx tests/isolation/radiation</w:t>
            </w:r>
            <w:r w:rsidR="296838F9" w:rsidRPr="737FF6A0">
              <w:rPr>
                <w:rFonts w:ascii="Times New Roman" w:hAnsi="Times New Roman" w:cs="Times New Roman"/>
                <w:color w:val="000000" w:themeColor="text1"/>
              </w:rPr>
              <w:t xml:space="preserve"> (LD)</w:t>
            </w:r>
          </w:p>
        </w:tc>
        <w:tc>
          <w:tcPr>
            <w:tcW w:w="34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01C1C1" w14:textId="1A0FD3EC" w:rsidR="00591BAB" w:rsidRPr="005626C9" w:rsidRDefault="007B21D6" w:rsidP="00AF0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6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2DE4F" w14:textId="319DB1C5" w:rsidR="00D6497C" w:rsidRPr="005626C9" w:rsidRDefault="00295BE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1</w:t>
            </w:r>
            <w:r w:rsidR="007B21D6" w:rsidRPr="4B76FACD">
              <w:rPr>
                <w:rFonts w:ascii="Times New Roman" w:hAnsi="Times New Roman" w:cs="Times New Roman"/>
              </w:rPr>
              <w:t>0</w:t>
            </w:r>
          </w:p>
        </w:tc>
      </w:tr>
      <w:tr w:rsidR="00C31307" w:rsidRPr="0026758E" w14:paraId="5AE0A014" w14:textId="77777777" w:rsidTr="04AEE373">
        <w:trPr>
          <w:cantSplit/>
          <w:trHeight w:val="1351"/>
          <w:jc w:val="center"/>
        </w:trPr>
        <w:tc>
          <w:tcPr>
            <w:tcW w:w="263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E0282B" w14:textId="358F06F2" w:rsidR="0064564C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1</w:t>
            </w:r>
            <w:r w:rsidR="7CD49426" w:rsidRPr="4B76FACD">
              <w:rPr>
                <w:rFonts w:ascii="Times New Roman" w:hAnsi="Times New Roman" w:cs="Times New Roman"/>
              </w:rPr>
              <w:t>3</w:t>
            </w:r>
          </w:p>
          <w:p w14:paraId="4D953D3B" w14:textId="201E0302" w:rsidR="0064564C" w:rsidRPr="005626C9" w:rsidRDefault="70F287BF" w:rsidP="4B76FACD">
            <w:pPr>
              <w:pStyle w:val="Dates"/>
            </w:pPr>
            <w:r w:rsidRPr="09977193">
              <w:rPr>
                <w:rFonts w:ascii="Times New Roman" w:hAnsi="Times New Roman" w:cs="Times New Roman"/>
                <w:color w:val="000000" w:themeColor="text1"/>
              </w:rPr>
              <w:t>C: Respiratory (</w:t>
            </w:r>
            <w:r w:rsidR="59EAA7BE" w:rsidRPr="09977193">
              <w:rPr>
                <w:rFonts w:ascii="Times New Roman" w:hAnsi="Times New Roman" w:cs="Times New Roman"/>
                <w:color w:val="000000" w:themeColor="text1"/>
              </w:rPr>
              <w:t>BM</w:t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295BE6">
              <w:br/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Skills II: ECG (MM)</w:t>
            </w:r>
          </w:p>
        </w:tc>
        <w:tc>
          <w:tcPr>
            <w:tcW w:w="233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5B421" w14:textId="2642B336" w:rsidR="00D6497C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1</w:t>
            </w:r>
            <w:r w:rsidR="7CD49426" w:rsidRPr="4B76FACD">
              <w:rPr>
                <w:rFonts w:ascii="Times New Roman" w:hAnsi="Times New Roman" w:cs="Times New Roman"/>
              </w:rPr>
              <w:t>4</w:t>
            </w:r>
          </w:p>
          <w:p w14:paraId="57BA684C" w14:textId="55E7D31C" w:rsidR="00D6497C" w:rsidRPr="005626C9" w:rsidRDefault="00D6497C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715ADDCB" w14:textId="44998E40" w:rsidR="00D6497C" w:rsidRPr="005626C9" w:rsidRDefault="3634AA14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Clinical week 6</w:t>
            </w:r>
          </w:p>
        </w:tc>
        <w:tc>
          <w:tcPr>
            <w:tcW w:w="264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473075" w14:textId="4916E148" w:rsidR="007D49D1" w:rsidRPr="005626C9" w:rsidRDefault="611D5891" w:rsidP="4B76FACD">
            <w:pPr>
              <w:pStyle w:val="Dates"/>
              <w:rPr>
                <w:rFonts w:ascii="Times New Roman" w:hAnsi="Times New Roman" w:cs="Times New Roman"/>
              </w:rPr>
            </w:pPr>
            <w:r w:rsidRPr="58C3CBE6">
              <w:rPr>
                <w:rFonts w:ascii="Times New Roman" w:hAnsi="Times New Roman" w:cs="Times New Roman"/>
              </w:rPr>
              <w:t>1</w:t>
            </w:r>
            <w:r w:rsidR="7CD49426" w:rsidRPr="58C3CBE6">
              <w:rPr>
                <w:rFonts w:ascii="Times New Roman" w:hAnsi="Times New Roman" w:cs="Times New Roman"/>
              </w:rPr>
              <w:t>5</w:t>
            </w:r>
            <w:r w:rsidR="5E4163E0" w:rsidRPr="58C3CBE6">
              <w:rPr>
                <w:rFonts w:ascii="Times New Roman" w:hAnsi="Times New Roman" w:cs="Times New Roman"/>
              </w:rPr>
              <w:t xml:space="preserve"> </w:t>
            </w:r>
          </w:p>
          <w:p w14:paraId="62577F8A" w14:textId="1A20FEFD" w:rsidR="007D49D1" w:rsidRPr="005626C9" w:rsidRDefault="6A028EAD" w:rsidP="737FF6A0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C: Exam 3 (</w:t>
            </w:r>
            <w:r w:rsidR="540F6348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B</w:t>
            </w:r>
            <w:r w:rsidR="327EAEA2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M</w:t>
            </w:r>
            <w:r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)</w:t>
            </w:r>
            <w:r w:rsidR="25EBDF32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- </w:t>
            </w:r>
            <w:proofErr w:type="spellStart"/>
            <w:r w:rsidR="25EBDF32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Dn</w:t>
            </w:r>
            <w:proofErr w:type="spellEnd"/>
            <w:r w:rsidR="25EBDF32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213</w:t>
            </w:r>
          </w:p>
          <w:p w14:paraId="45FB9B06" w14:textId="18C35E5F" w:rsidR="007D49D1" w:rsidRPr="005626C9" w:rsidRDefault="56906A12" w:rsidP="4B76FACD">
            <w:pPr>
              <w:pStyle w:val="Dates"/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>Pharm: Upper/lower GI (KG)</w:t>
            </w:r>
            <w:r w:rsidR="00295BE6">
              <w:br/>
            </w:r>
            <w:r w:rsidR="3E59378B" w:rsidRPr="737FF6A0">
              <w:rPr>
                <w:rFonts w:ascii="Times New Roman" w:hAnsi="Times New Roman" w:cs="Times New Roman"/>
                <w:color w:val="000000" w:themeColor="text1"/>
              </w:rPr>
              <w:t>Skills II: ECG (MM)</w:t>
            </w:r>
          </w:p>
        </w:tc>
        <w:tc>
          <w:tcPr>
            <w:tcW w:w="34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E28B2" w14:textId="0452886D" w:rsidR="007D49D1" w:rsidRPr="005626C9" w:rsidRDefault="009E4CC4" w:rsidP="4B76FACD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1BECE16" wp14:editId="774F3763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-760095</wp:posOffset>
                      </wp:positionV>
                      <wp:extent cx="2057400" cy="42862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A58BE" w14:textId="77777777" w:rsidR="009E4CC4" w:rsidRPr="00F354BB" w:rsidRDefault="009E4CC4" w:rsidP="00F354BB">
                                  <w:pPr>
                                    <w:jc w:val="center"/>
                                    <w:rPr>
                                      <w:b/>
                                      <w:color w:val="E99C92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54BB">
                                    <w:rPr>
                                      <w:b/>
                                      <w:color w:val="E99C92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Fall Break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ECE16" id="Text Box 2" o:spid="_x0000_s1027" type="#_x0000_t202" style="position:absolute;margin-left:42.1pt;margin-top:-59.85pt;width:162pt;height:33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" fillcolor="white [3201]" strokecolor="#d34817 [3204]" strokeweight="1pt">
                      <v:textbox>
                        <w:txbxContent>
                          <w:p w14:paraId="27CA58BE" w14:textId="77777777" w:rsidR="009E4CC4" w:rsidRPr="00F354BB" w:rsidRDefault="009E4CC4" w:rsidP="00F354BB">
                            <w:pPr>
                              <w:jc w:val="center"/>
                              <w:rPr>
                                <w:b/>
                                <w:color w:val="E99C92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54BB">
                              <w:rPr>
                                <w:b/>
                                <w:color w:val="E99C92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Fall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7411BA38" w:rsidRPr="4B76FACD">
              <w:rPr>
                <w:rFonts w:ascii="Times New Roman" w:hAnsi="Times New Roman" w:cs="Times New Roman"/>
              </w:rPr>
              <w:t>1</w:t>
            </w:r>
            <w:r w:rsidR="7CD49426" w:rsidRPr="4B76FACD">
              <w:rPr>
                <w:rFonts w:ascii="Times New Roman" w:hAnsi="Times New Roman" w:cs="Times New Roman"/>
              </w:rPr>
              <w:t>6</w:t>
            </w:r>
          </w:p>
          <w:p w14:paraId="31DE47F7" w14:textId="19BF05C3" w:rsidR="007D49D1" w:rsidRPr="005626C9" w:rsidRDefault="007D49D1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60770CC5" w14:textId="099D0A8D" w:rsidR="007D49D1" w:rsidRPr="005626C9" w:rsidRDefault="6632A26A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Clinical week 6</w:t>
            </w:r>
          </w:p>
        </w:tc>
        <w:tc>
          <w:tcPr>
            <w:tcW w:w="236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C8496" w14:textId="0F258583" w:rsidR="00D6497C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1</w:t>
            </w:r>
            <w:r w:rsidR="7CD49426" w:rsidRPr="4B76FACD">
              <w:rPr>
                <w:rFonts w:ascii="Times New Roman" w:hAnsi="Times New Roman" w:cs="Times New Roman"/>
              </w:rPr>
              <w:t>7</w:t>
            </w:r>
          </w:p>
          <w:p w14:paraId="6CDC0425" w14:textId="6BE93051" w:rsidR="00D6497C" w:rsidRPr="005626C9" w:rsidRDefault="603F92F1" w:rsidP="4B76FACD">
            <w:pPr>
              <w:pStyle w:val="Dates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4B76FACD">
              <w:rPr>
                <w:rFonts w:ascii="Times New Roman" w:hAnsi="Times New Roman" w:cs="Times New Roman"/>
                <w:b/>
                <w:bCs/>
                <w:highlight w:val="yellow"/>
              </w:rPr>
              <w:t>Reminder: ATI Exam B remediation due 10/19 by midnight</w:t>
            </w:r>
          </w:p>
          <w:p w14:paraId="5231C85E" w14:textId="11121F77" w:rsidR="00D6497C" w:rsidRPr="005626C9" w:rsidRDefault="00D6497C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  <w:tr w:rsidR="00C31307" w:rsidRPr="0026758E" w14:paraId="09BDD0D7" w14:textId="77777777" w:rsidTr="04AEE373">
        <w:trPr>
          <w:cantSplit/>
          <w:trHeight w:hRule="exact" w:val="1160"/>
          <w:jc w:val="center"/>
        </w:trPr>
        <w:tc>
          <w:tcPr>
            <w:tcW w:w="263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B7334" w14:textId="1905EE04" w:rsidR="00CA2C51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lastRenderedPageBreak/>
              <w:t>2</w:t>
            </w:r>
            <w:r w:rsidR="7CD49426" w:rsidRPr="4B76FACD">
              <w:rPr>
                <w:rFonts w:ascii="Times New Roman" w:hAnsi="Times New Roman" w:cs="Times New Roman"/>
              </w:rPr>
              <w:t>0</w:t>
            </w:r>
          </w:p>
          <w:p w14:paraId="7A6F4B77" w14:textId="697743FE" w:rsidR="00CA2C51" w:rsidRPr="005626C9" w:rsidRDefault="6714D964" w:rsidP="58C3CBE6">
            <w:pPr>
              <w:pStyle w:val="Dates"/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>C: Neuro (BB)</w:t>
            </w:r>
            <w:r w:rsidR="00295BE6">
              <w:br/>
            </w:r>
            <w:r w:rsidRPr="737FF6A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Skills II: Exam 3 (LD)</w:t>
            </w:r>
          </w:p>
          <w:p w14:paraId="766A089D" w14:textId="777D8FB9" w:rsidR="00CA2C51" w:rsidRPr="005626C9" w:rsidRDefault="00CA2C51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67138F" w14:textId="5A058768" w:rsidR="00D6497C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</w:t>
            </w:r>
            <w:r w:rsidR="7CD49426" w:rsidRPr="4B76FACD">
              <w:rPr>
                <w:rFonts w:ascii="Times New Roman" w:hAnsi="Times New Roman" w:cs="Times New Roman"/>
              </w:rPr>
              <w:t>1</w:t>
            </w:r>
          </w:p>
          <w:p w14:paraId="193E1139" w14:textId="3EAA434E" w:rsidR="00D6497C" w:rsidRPr="005626C9" w:rsidRDefault="00D6497C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5CD957B5" w14:textId="1DCBCD78" w:rsidR="00D6497C" w:rsidRPr="005626C9" w:rsidRDefault="351B0EB4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Clinical week 7</w:t>
            </w:r>
          </w:p>
        </w:tc>
        <w:tc>
          <w:tcPr>
            <w:tcW w:w="264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9849B" w14:textId="71E2E2E7" w:rsidR="00CA2C51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</w:t>
            </w:r>
            <w:r w:rsidR="7CD49426" w:rsidRPr="4B76FACD">
              <w:rPr>
                <w:rFonts w:ascii="Times New Roman" w:hAnsi="Times New Roman" w:cs="Times New Roman"/>
              </w:rPr>
              <w:t>2</w:t>
            </w:r>
          </w:p>
          <w:p w14:paraId="75C65CAA" w14:textId="1D5EC50F" w:rsidR="00CA2C51" w:rsidRPr="005626C9" w:rsidRDefault="36D6C43A" w:rsidP="4B76FACD">
            <w:pPr>
              <w:pStyle w:val="Dates"/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>C: Neuro (BB)</w:t>
            </w:r>
          </w:p>
          <w:p w14:paraId="1906B185" w14:textId="2E607EBA" w:rsidR="00CA2C51" w:rsidRPr="005626C9" w:rsidRDefault="1513DB18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Pharm: Exam 3 and CV (</w:t>
            </w:r>
            <w:r w:rsidR="43ED8674"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CC)</w:t>
            </w:r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- </w:t>
            </w:r>
            <w:proofErr w:type="spellStart"/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Dn</w:t>
            </w:r>
            <w:proofErr w:type="spellEnd"/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213</w:t>
            </w:r>
            <w:r w:rsidR="00295BE6">
              <w:br/>
            </w:r>
            <w:r w:rsidR="36D6C43A" w:rsidRPr="737FF6A0">
              <w:rPr>
                <w:rFonts w:ascii="Times New Roman" w:hAnsi="Times New Roman" w:cs="Times New Roman"/>
                <w:color w:val="000000" w:themeColor="text1"/>
              </w:rPr>
              <w:t>Skills II: NGT/PEG/Enteral (BB)</w:t>
            </w:r>
          </w:p>
        </w:tc>
        <w:tc>
          <w:tcPr>
            <w:tcW w:w="34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D1F88" w14:textId="026B1D6C" w:rsidR="009C5AFE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</w:t>
            </w:r>
            <w:r w:rsidR="7CD49426" w:rsidRPr="4B76FACD">
              <w:rPr>
                <w:rFonts w:ascii="Times New Roman" w:hAnsi="Times New Roman" w:cs="Times New Roman"/>
              </w:rPr>
              <w:t>3</w:t>
            </w:r>
          </w:p>
          <w:p w14:paraId="3FEE65E2" w14:textId="763FA5EE" w:rsidR="009C5AFE" w:rsidRPr="005626C9" w:rsidRDefault="009C5AFE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30D4EAF9" w14:textId="740E62A6" w:rsidR="009C5AFE" w:rsidRPr="005626C9" w:rsidRDefault="3530B0C9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Clinical week 7</w:t>
            </w:r>
          </w:p>
        </w:tc>
        <w:tc>
          <w:tcPr>
            <w:tcW w:w="236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0D1C0" w14:textId="42D0017D" w:rsidR="00CA2C51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</w:t>
            </w:r>
            <w:r w:rsidR="7CD49426" w:rsidRPr="4B76FACD">
              <w:rPr>
                <w:rFonts w:ascii="Times New Roman" w:hAnsi="Times New Roman" w:cs="Times New Roman"/>
              </w:rPr>
              <w:t>4</w:t>
            </w:r>
          </w:p>
          <w:p w14:paraId="73471A03" w14:textId="6B3C8EBC" w:rsidR="00CA2C51" w:rsidRPr="005626C9" w:rsidRDefault="00CA2C51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  <w:tr w:rsidR="00C31307" w:rsidRPr="0026758E" w14:paraId="1D4DF838" w14:textId="77777777" w:rsidTr="04AEE373">
        <w:trPr>
          <w:cantSplit/>
          <w:trHeight w:val="1216"/>
          <w:jc w:val="center"/>
        </w:trPr>
        <w:tc>
          <w:tcPr>
            <w:tcW w:w="263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231E9" w14:textId="44B472A8" w:rsidR="007D49D1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</w:t>
            </w:r>
            <w:r w:rsidR="7CD49426" w:rsidRPr="4B76FACD">
              <w:rPr>
                <w:rFonts w:ascii="Times New Roman" w:hAnsi="Times New Roman" w:cs="Times New Roman"/>
              </w:rPr>
              <w:t>7</w:t>
            </w:r>
          </w:p>
          <w:p w14:paraId="6BC8725F" w14:textId="0B9A33DB" w:rsidR="007D49D1" w:rsidRPr="005626C9" w:rsidRDefault="71DCD1B9" w:rsidP="09977193">
            <w:pPr>
              <w:pStyle w:val="Dates"/>
            </w:pPr>
            <w:r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ATI Exam (CC)</w:t>
            </w:r>
            <w:r w:rsidR="6E8B794F"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- </w:t>
            </w:r>
            <w:proofErr w:type="spellStart"/>
            <w:r w:rsidR="6E8B794F"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Dn</w:t>
            </w:r>
            <w:proofErr w:type="spellEnd"/>
            <w:r w:rsidR="6E8B794F" w:rsidRPr="009D70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213</w:t>
            </w:r>
          </w:p>
          <w:p w14:paraId="307C4841" w14:textId="60E2AE87" w:rsidR="10576386" w:rsidRDefault="10576386" w:rsidP="009D703E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09D703E">
              <w:rPr>
                <w:rFonts w:ascii="Times New Roman" w:hAnsi="Times New Roman" w:cs="Times New Roman"/>
                <w:color w:val="000000" w:themeColor="text1"/>
              </w:rPr>
              <w:t>Skills II: Traction/cast</w:t>
            </w:r>
            <w:r w:rsidR="5C7DC5A2" w:rsidRPr="009D70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AA36F1C" w:rsidRPr="009D703E">
              <w:rPr>
                <w:rFonts w:ascii="Times New Roman" w:hAnsi="Times New Roman" w:cs="Times New Roman"/>
                <w:color w:val="000000" w:themeColor="text1"/>
              </w:rPr>
              <w:t>(MK)</w:t>
            </w:r>
          </w:p>
          <w:p w14:paraId="5201835F" w14:textId="73570DDF" w:rsidR="007D49D1" w:rsidRPr="005626C9" w:rsidRDefault="4B20B950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</w:rPr>
              <w:t xml:space="preserve">Care: Exam Review </w:t>
            </w:r>
            <w:r w:rsidR="4CEDC896" w:rsidRPr="09977193">
              <w:rPr>
                <w:rFonts w:ascii="Times New Roman" w:hAnsi="Times New Roman" w:cs="Times New Roman"/>
                <w:color w:val="000000" w:themeColor="text1"/>
              </w:rPr>
              <w:t>(CC)</w:t>
            </w:r>
          </w:p>
        </w:tc>
        <w:tc>
          <w:tcPr>
            <w:tcW w:w="233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51374D" w14:textId="46B4AEDA" w:rsidR="00D6497C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70F5737D">
              <w:rPr>
                <w:rFonts w:ascii="Times New Roman" w:hAnsi="Times New Roman" w:cs="Times New Roman"/>
              </w:rPr>
              <w:t>2</w:t>
            </w:r>
            <w:r w:rsidR="7CD49426" w:rsidRPr="70F5737D">
              <w:rPr>
                <w:rFonts w:ascii="Times New Roman" w:hAnsi="Times New Roman" w:cs="Times New Roman"/>
              </w:rPr>
              <w:t>8</w:t>
            </w:r>
          </w:p>
          <w:p w14:paraId="1F19C75A" w14:textId="20C1752E" w:rsidR="00D6497C" w:rsidRPr="005626C9" w:rsidRDefault="5810B295" w:rsidP="70F5737D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</w:rPr>
              <w:t>Clinical week 8</w:t>
            </w:r>
          </w:p>
        </w:tc>
        <w:tc>
          <w:tcPr>
            <w:tcW w:w="264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7C7B4D" w14:textId="6D82D5F9" w:rsidR="0064564C" w:rsidRPr="005626C9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58C3CBE6">
              <w:rPr>
                <w:rFonts w:ascii="Times New Roman" w:hAnsi="Times New Roman" w:cs="Times New Roman"/>
              </w:rPr>
              <w:t>29</w:t>
            </w:r>
            <w:r w:rsidR="591553F3" w:rsidRPr="58C3CBE6">
              <w:rPr>
                <w:rFonts w:ascii="Times New Roman" w:hAnsi="Times New Roman" w:cs="Times New Roman"/>
              </w:rPr>
              <w:t xml:space="preserve"> </w:t>
            </w:r>
          </w:p>
          <w:p w14:paraId="531C03EC" w14:textId="015C5D9C" w:rsidR="0064564C" w:rsidRPr="005626C9" w:rsidRDefault="6BDEC25F" w:rsidP="58C3CBE6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>C: Neuro (BB)</w:t>
            </w:r>
          </w:p>
          <w:p w14:paraId="3B019A7E" w14:textId="06050AA5" w:rsidR="0064564C" w:rsidRPr="005626C9" w:rsidRDefault="0A9AF364" w:rsidP="009D703E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009D703E">
              <w:rPr>
                <w:rFonts w:ascii="Times New Roman" w:hAnsi="Times New Roman" w:cs="Times New Roman"/>
                <w:color w:val="000000" w:themeColor="text1"/>
              </w:rPr>
              <w:t>Pharm: CV (KG)</w:t>
            </w:r>
            <w:r>
              <w:br/>
            </w:r>
            <w:r w:rsidR="345A44F7" w:rsidRPr="009D703E">
              <w:rPr>
                <w:rFonts w:ascii="Times New Roman" w:hAnsi="Times New Roman" w:cs="Times New Roman"/>
                <w:color w:val="000000" w:themeColor="text1"/>
              </w:rPr>
              <w:t>Skills II: NGT Lab (BB)</w:t>
            </w:r>
          </w:p>
        </w:tc>
        <w:tc>
          <w:tcPr>
            <w:tcW w:w="34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350467" w14:textId="04FC103A" w:rsidR="00D6497C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70F5737D">
              <w:rPr>
                <w:rFonts w:ascii="Times New Roman" w:hAnsi="Times New Roman" w:cs="Times New Roman"/>
              </w:rPr>
              <w:t>3</w:t>
            </w:r>
            <w:r w:rsidR="7CD49426" w:rsidRPr="70F5737D">
              <w:rPr>
                <w:rFonts w:ascii="Times New Roman" w:hAnsi="Times New Roman" w:cs="Times New Roman"/>
              </w:rPr>
              <w:t>0</w:t>
            </w:r>
          </w:p>
          <w:p w14:paraId="4790A299" w14:textId="075EEF21" w:rsidR="00D6497C" w:rsidRPr="005626C9" w:rsidRDefault="37824067" w:rsidP="09977193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</w:rPr>
              <w:t>Clinical Week 8</w:t>
            </w:r>
          </w:p>
        </w:tc>
        <w:tc>
          <w:tcPr>
            <w:tcW w:w="236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BAA4B9" w14:textId="23B7431B" w:rsidR="00D6497C" w:rsidRPr="005626C9" w:rsidRDefault="007B21D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31</w:t>
            </w:r>
          </w:p>
        </w:tc>
      </w:tr>
    </w:tbl>
    <w:p w14:paraId="533839DC" w14:textId="77777777" w:rsidR="00997953" w:rsidRPr="0026758E" w:rsidRDefault="00997953">
      <w:pPr>
        <w:rPr>
          <w:rFonts w:ascii="Times New Roman" w:hAnsi="Times New Roman"/>
        </w:rPr>
      </w:pPr>
    </w:p>
    <w:p w14:paraId="7065AF58" w14:textId="2631D022" w:rsidR="09977193" w:rsidRDefault="09977193" w:rsidP="09977193">
      <w:pPr>
        <w:rPr>
          <w:rFonts w:ascii="Times New Roman" w:hAnsi="Times New Roman"/>
        </w:rPr>
      </w:pPr>
    </w:p>
    <w:p w14:paraId="48D2E7EA" w14:textId="5CBA3354" w:rsidR="09977193" w:rsidRDefault="09977193" w:rsidP="09977193">
      <w:pPr>
        <w:rPr>
          <w:rFonts w:ascii="Times New Roman" w:hAnsi="Times New Roman"/>
        </w:rPr>
      </w:pPr>
    </w:p>
    <w:p w14:paraId="77E759D4" w14:textId="52E566ED" w:rsidR="09977193" w:rsidRDefault="09977193" w:rsidP="09977193">
      <w:pPr>
        <w:rPr>
          <w:rFonts w:ascii="Times New Roman" w:hAnsi="Times New Roman"/>
        </w:rPr>
      </w:pPr>
    </w:p>
    <w:p w14:paraId="645D3A64" w14:textId="1B49A4B7" w:rsidR="09977193" w:rsidRDefault="09977193" w:rsidP="09977193">
      <w:pPr>
        <w:rPr>
          <w:rFonts w:ascii="Times New Roman" w:hAnsi="Times New Roman"/>
        </w:rPr>
      </w:pPr>
    </w:p>
    <w:tbl>
      <w:tblPr>
        <w:tblW w:w="1371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597"/>
        <w:gridCol w:w="2819"/>
        <w:gridCol w:w="2970"/>
        <w:gridCol w:w="2619"/>
        <w:gridCol w:w="2712"/>
      </w:tblGrid>
      <w:tr w:rsidR="00C31307" w:rsidRPr="0026758E" w14:paraId="63C177E1" w14:textId="77777777" w:rsidTr="04AEE373">
        <w:trPr>
          <w:cantSplit/>
          <w:trHeight w:hRule="exact" w:val="1171"/>
          <w:jc w:val="center"/>
        </w:trPr>
        <w:tc>
          <w:tcPr>
            <w:tcW w:w="13717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2F108BA2" w14:textId="77777777" w:rsidR="00044171" w:rsidRPr="0026758E" w:rsidRDefault="00044171" w:rsidP="4B76FACD">
            <w:pPr>
              <w:pStyle w:val="MonthNames"/>
              <w:rPr>
                <w:rFonts w:ascii="Times New Roman" w:hAnsi="Times New Roman"/>
                <w:sz w:val="20"/>
              </w:rPr>
            </w:pPr>
            <w:r w:rsidRPr="4B76FACD">
              <w:rPr>
                <w:rFonts w:ascii="Times New Roman" w:hAnsi="Times New Roman"/>
                <w:sz w:val="20"/>
              </w:rPr>
              <w:t>ARKANSAS TECH UNIVERSITY</w:t>
            </w:r>
          </w:p>
          <w:p w14:paraId="28C9901B" w14:textId="77777777" w:rsidR="00044171" w:rsidRPr="0026758E" w:rsidRDefault="00044171" w:rsidP="4B76FACD">
            <w:pPr>
              <w:pStyle w:val="MonthNames"/>
              <w:rPr>
                <w:rFonts w:ascii="Times New Roman" w:hAnsi="Times New Roman"/>
                <w:sz w:val="20"/>
              </w:rPr>
            </w:pPr>
            <w:r w:rsidRPr="4B76FACD">
              <w:rPr>
                <w:rFonts w:ascii="Times New Roman" w:hAnsi="Times New Roman"/>
                <w:sz w:val="20"/>
              </w:rPr>
              <w:t xml:space="preserve">Department of Nursing </w:t>
            </w:r>
          </w:p>
          <w:p w14:paraId="57AA35DF" w14:textId="0CBD9D93" w:rsidR="00044171" w:rsidRPr="0026758E" w:rsidRDefault="009E4AAD" w:rsidP="4B76FACD">
            <w:pPr>
              <w:pStyle w:val="MonthNames"/>
              <w:rPr>
                <w:rFonts w:ascii="Times New Roman" w:hAnsi="Times New Roman"/>
                <w:sz w:val="20"/>
              </w:rPr>
            </w:pPr>
            <w:r w:rsidRPr="4B76FACD">
              <w:rPr>
                <w:rFonts w:ascii="Times New Roman" w:hAnsi="Times New Roman"/>
                <w:sz w:val="20"/>
              </w:rPr>
              <w:t>Fall</w:t>
            </w:r>
            <w:r w:rsidR="00044171" w:rsidRPr="4B76FACD">
              <w:rPr>
                <w:rFonts w:ascii="Times New Roman" w:hAnsi="Times New Roman"/>
                <w:sz w:val="20"/>
              </w:rPr>
              <w:t xml:space="preserve"> </w:t>
            </w:r>
            <w:r w:rsidR="002F59C9" w:rsidRPr="4B76FACD">
              <w:rPr>
                <w:rFonts w:ascii="Times New Roman" w:hAnsi="Times New Roman"/>
                <w:sz w:val="20"/>
              </w:rPr>
              <w:t>2025</w:t>
            </w:r>
          </w:p>
          <w:p w14:paraId="37E19297" w14:textId="77777777" w:rsidR="00C31307" w:rsidRPr="0026758E" w:rsidRDefault="009E4AAD" w:rsidP="4B76FACD">
            <w:pPr>
              <w:pStyle w:val="MonthNames"/>
              <w:rPr>
                <w:rFonts w:ascii="Times New Roman" w:hAnsi="Times New Roman"/>
                <w:sz w:val="20"/>
              </w:rPr>
            </w:pPr>
            <w:r w:rsidRPr="4B76FACD">
              <w:rPr>
                <w:rFonts w:ascii="Times New Roman" w:hAnsi="Times New Roman"/>
                <w:sz w:val="20"/>
              </w:rPr>
              <w:t>November</w:t>
            </w:r>
          </w:p>
        </w:tc>
      </w:tr>
      <w:tr w:rsidR="00C31307" w:rsidRPr="0026758E" w14:paraId="37274338" w14:textId="77777777" w:rsidTr="04AEE373">
        <w:trPr>
          <w:cantSplit/>
          <w:trHeight w:hRule="exact" w:val="225"/>
          <w:jc w:val="center"/>
        </w:trPr>
        <w:tc>
          <w:tcPr>
            <w:tcW w:w="2597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020E874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Monday</w:t>
            </w:r>
          </w:p>
        </w:tc>
        <w:tc>
          <w:tcPr>
            <w:tcW w:w="281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9826B54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Tuesday</w:t>
            </w:r>
          </w:p>
        </w:tc>
        <w:tc>
          <w:tcPr>
            <w:tcW w:w="297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B5C5066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Wednesday</w:t>
            </w:r>
          </w:p>
        </w:tc>
        <w:tc>
          <w:tcPr>
            <w:tcW w:w="261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F8565EC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Thursday</w:t>
            </w:r>
          </w:p>
        </w:tc>
        <w:tc>
          <w:tcPr>
            <w:tcW w:w="271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BA3D4CA" w14:textId="77777777" w:rsidR="00C31307" w:rsidRPr="0026758E" w:rsidRDefault="00C31307" w:rsidP="4B76FACD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4B76FACD">
              <w:rPr>
                <w:rFonts w:ascii="Times New Roman" w:hAnsi="Times New Roman"/>
                <w:sz w:val="20"/>
                <w:szCs w:val="20"/>
              </w:rPr>
              <w:t>Friday</w:t>
            </w:r>
          </w:p>
        </w:tc>
      </w:tr>
      <w:tr w:rsidR="007C4EB7" w:rsidRPr="0026758E" w14:paraId="30DC9DEE" w14:textId="77777777" w:rsidTr="04AEE373">
        <w:trPr>
          <w:cantSplit/>
          <w:trHeight w:val="1275"/>
          <w:jc w:val="center"/>
        </w:trPr>
        <w:tc>
          <w:tcPr>
            <w:tcW w:w="2597" w:type="dxa"/>
            <w:shd w:val="clear" w:color="auto" w:fill="auto"/>
          </w:tcPr>
          <w:p w14:paraId="5C89E8F1" w14:textId="5F2FE1BC" w:rsidR="007C4EB7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3</w:t>
            </w:r>
          </w:p>
          <w:p w14:paraId="4CCD37F9" w14:textId="1F183CE4" w:rsidR="007C4EB7" w:rsidRPr="005626C9" w:rsidRDefault="0A7DD88B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highlight w:val="green"/>
              </w:rPr>
              <w:t>C: Exam 4 (</w:t>
            </w:r>
            <w:r w:rsidR="251071C1" w:rsidRPr="09977193">
              <w:rPr>
                <w:rFonts w:ascii="Times New Roman" w:hAnsi="Times New Roman" w:cs="Times New Roman"/>
                <w:highlight w:val="green"/>
              </w:rPr>
              <w:t>CC</w:t>
            </w:r>
            <w:r w:rsidRPr="09977193">
              <w:rPr>
                <w:rFonts w:ascii="Times New Roman" w:hAnsi="Times New Roman" w:cs="Times New Roman"/>
                <w:highlight w:val="green"/>
              </w:rPr>
              <w:t xml:space="preserve">) - </w:t>
            </w:r>
            <w:proofErr w:type="spellStart"/>
            <w:r w:rsidRPr="09977193">
              <w:rPr>
                <w:rFonts w:ascii="Times New Roman" w:hAnsi="Times New Roman" w:cs="Times New Roman"/>
                <w:highlight w:val="green"/>
              </w:rPr>
              <w:t>Dn</w:t>
            </w:r>
            <w:proofErr w:type="spellEnd"/>
            <w:r w:rsidRPr="09977193">
              <w:rPr>
                <w:rFonts w:ascii="Times New Roman" w:hAnsi="Times New Roman" w:cs="Times New Roman"/>
                <w:highlight w:val="green"/>
              </w:rPr>
              <w:t xml:space="preserve"> 213</w:t>
            </w:r>
          </w:p>
          <w:p w14:paraId="12D4EA64" w14:textId="508E21C3" w:rsidR="007C4EB7" w:rsidRPr="005626C9" w:rsidRDefault="25D511BE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09D703E">
              <w:rPr>
                <w:highlight w:val="yellow"/>
              </w:rPr>
              <w:t>Care: Exam 2 (CC)</w:t>
            </w:r>
            <w:r w:rsidR="79FCE20B">
              <w:br/>
            </w:r>
            <w:r w:rsidR="6375F2E9" w:rsidRPr="009D703E">
              <w:rPr>
                <w:rFonts w:ascii="Times New Roman" w:hAnsi="Times New Roman" w:cs="Times New Roman"/>
                <w:color w:val="000000" w:themeColor="text1"/>
              </w:rPr>
              <w:t xml:space="preserve">Skills II: Urinary diversion/FMS/stomas/heat/cold </w:t>
            </w:r>
            <w:r w:rsidR="52AF0205" w:rsidRPr="009D703E">
              <w:rPr>
                <w:rFonts w:ascii="Times New Roman" w:hAnsi="Times New Roman" w:cs="Times New Roman"/>
                <w:color w:val="000000" w:themeColor="text1"/>
              </w:rPr>
              <w:t>(MK)</w:t>
            </w:r>
          </w:p>
          <w:p w14:paraId="47F56E82" w14:textId="35EB6E7A" w:rsidR="007C4EB7" w:rsidRPr="005626C9" w:rsidRDefault="007C4EB7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9" w:type="dxa"/>
            <w:shd w:val="clear" w:color="auto" w:fill="auto"/>
          </w:tcPr>
          <w:p w14:paraId="2E51A299" w14:textId="13C8052C" w:rsidR="007C4EB7" w:rsidRPr="005626C9" w:rsidRDefault="0C291E27" w:rsidP="4B76FACD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</w:rPr>
              <w:t>4</w:t>
            </w:r>
          </w:p>
          <w:p w14:paraId="7ED8E2E9" w14:textId="4C753091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2D9D4DEA" w14:textId="289742F6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7B9D895" w14:textId="78D5EBFE" w:rsidR="007C4EB7" w:rsidRPr="005626C9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5</w:t>
            </w:r>
          </w:p>
          <w:p w14:paraId="4423AF69" w14:textId="2033DFB0" w:rsidR="0BF0B97B" w:rsidRDefault="6646B798" w:rsidP="09977193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</w:rPr>
              <w:t>C: MSK (</w:t>
            </w:r>
            <w:r w:rsidR="14DF230F" w:rsidRPr="09977193">
              <w:rPr>
                <w:rFonts w:ascii="Times New Roman" w:hAnsi="Times New Roman" w:cs="Times New Roman"/>
                <w:color w:val="000000" w:themeColor="text1"/>
              </w:rPr>
              <w:t>BM)</w:t>
            </w:r>
          </w:p>
          <w:p w14:paraId="4C14964A" w14:textId="2AFED6A3" w:rsidR="7F664A0A" w:rsidRDefault="7F664A0A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Pharm: Exam 4 (</w:t>
            </w:r>
            <w:r w:rsidR="63B914B6"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CC</w:t>
            </w:r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) - </w:t>
            </w:r>
            <w:proofErr w:type="spellStart"/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Dn</w:t>
            </w:r>
            <w:proofErr w:type="spellEnd"/>
            <w:r w:rsidRPr="737FF6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213</w:t>
            </w:r>
          </w:p>
          <w:p w14:paraId="06C2D7F0" w14:textId="36ADC32E" w:rsidR="007C4EB7" w:rsidRPr="005626C9" w:rsidRDefault="6A8FFC3F" w:rsidP="4B76FACD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  <w:highlight w:val="yellow"/>
              </w:rPr>
              <w:t>Skills: Exam 4</w:t>
            </w:r>
            <w:r w:rsidR="7AC31E77" w:rsidRPr="737FF6A0">
              <w:rPr>
                <w:rFonts w:ascii="Times New Roman" w:hAnsi="Times New Roman" w:cs="Times New Roman"/>
                <w:highlight w:val="yellow"/>
              </w:rPr>
              <w:t xml:space="preserve"> (</w:t>
            </w:r>
            <w:proofErr w:type="spellStart"/>
            <w:r w:rsidR="7AC31E77" w:rsidRPr="737FF6A0">
              <w:rPr>
                <w:rFonts w:ascii="Times New Roman" w:hAnsi="Times New Roman" w:cs="Times New Roman"/>
                <w:highlight w:val="yellow"/>
              </w:rPr>
              <w:t>Dn</w:t>
            </w:r>
            <w:proofErr w:type="spellEnd"/>
            <w:r w:rsidR="7AC31E77" w:rsidRPr="737FF6A0">
              <w:rPr>
                <w:rFonts w:ascii="Times New Roman" w:hAnsi="Times New Roman" w:cs="Times New Roman"/>
                <w:highlight w:val="yellow"/>
              </w:rPr>
              <w:t xml:space="preserve"> 213) </w:t>
            </w:r>
            <w:r w:rsidRPr="737FF6A0">
              <w:rPr>
                <w:rFonts w:ascii="Times New Roman" w:hAnsi="Times New Roman" w:cs="Times New Roman"/>
              </w:rPr>
              <w:t>/Practice lab (BB/LD)</w:t>
            </w:r>
          </w:p>
        </w:tc>
        <w:tc>
          <w:tcPr>
            <w:tcW w:w="2619" w:type="dxa"/>
            <w:shd w:val="clear" w:color="auto" w:fill="auto"/>
          </w:tcPr>
          <w:p w14:paraId="4AE9E83A" w14:textId="2B6CCCF7" w:rsidR="007C4EB7" w:rsidRPr="005626C9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6</w:t>
            </w:r>
          </w:p>
          <w:p w14:paraId="1E555877" w14:textId="463540D8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2CFB9B74" w14:textId="3378CDAB" w:rsidR="09977193" w:rsidRDefault="09977193" w:rsidP="09977193">
            <w:pPr>
              <w:pStyle w:val="Dates"/>
              <w:rPr>
                <w:rFonts w:ascii="Times New Roman" w:hAnsi="Times New Roman" w:cs="Times New Roman"/>
              </w:rPr>
            </w:pPr>
          </w:p>
          <w:p w14:paraId="7BE2C210" w14:textId="26055754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shd w:val="clear" w:color="auto" w:fill="auto"/>
          </w:tcPr>
          <w:p w14:paraId="453BE2A3" w14:textId="346D1A41" w:rsidR="007C4EB7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7</w:t>
            </w:r>
          </w:p>
          <w:p w14:paraId="19A83135" w14:textId="26422064" w:rsidR="0FFCBB45" w:rsidRDefault="0FFCBB45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257266C0" w14:textId="6188D794" w:rsidR="007C4EB7" w:rsidRPr="005626C9" w:rsidRDefault="2D632B5C" w:rsidP="04AEE373">
            <w:pPr>
              <w:pStyle w:val="Dates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4AEE373">
              <w:rPr>
                <w:rFonts w:ascii="Times New Roman" w:hAnsi="Times New Roman" w:cs="Times New Roman"/>
                <w:b/>
                <w:bCs/>
                <w:highlight w:val="yellow"/>
              </w:rPr>
              <w:t>Online CERT training due 11/9 by midnight</w:t>
            </w:r>
          </w:p>
        </w:tc>
      </w:tr>
      <w:tr w:rsidR="007C4EB7" w:rsidRPr="0026758E" w14:paraId="284FD6DE" w14:textId="77777777" w:rsidTr="04AEE373">
        <w:trPr>
          <w:cantSplit/>
          <w:trHeight w:val="2035"/>
          <w:jc w:val="center"/>
        </w:trPr>
        <w:tc>
          <w:tcPr>
            <w:tcW w:w="25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3868F" w14:textId="27260785" w:rsidR="007C4EB7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10</w:t>
            </w:r>
          </w:p>
          <w:p w14:paraId="0E6DE04A" w14:textId="16A8ECF5" w:rsidR="007C4EB7" w:rsidRPr="005626C9" w:rsidRDefault="34A9B563" w:rsidP="4B76FACD">
            <w:pPr>
              <w:pStyle w:val="Dates"/>
            </w:pPr>
            <w:r w:rsidRPr="737FF6A0">
              <w:rPr>
                <w:rFonts w:ascii="Times New Roman" w:hAnsi="Times New Roman" w:cs="Times New Roman"/>
                <w:color w:val="000000" w:themeColor="text1"/>
              </w:rPr>
              <w:t>C: GU (CC)</w:t>
            </w:r>
            <w:r w:rsidR="007C4EB7">
              <w:br/>
            </w:r>
            <w:r w:rsidRPr="737FF6A0">
              <w:rPr>
                <w:rFonts w:ascii="Times New Roman" w:hAnsi="Times New Roman" w:cs="Times New Roman"/>
                <w:color w:val="000000" w:themeColor="text1"/>
              </w:rPr>
              <w:t>Skills II: Practice lab (LD/ BB)</w:t>
            </w:r>
          </w:p>
        </w:tc>
        <w:tc>
          <w:tcPr>
            <w:tcW w:w="28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207950" w14:textId="1D829CF5" w:rsidR="007C4EB7" w:rsidRPr="005626C9" w:rsidRDefault="12780CBD" w:rsidP="09977193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</w:rPr>
              <w:t>11</w:t>
            </w:r>
          </w:p>
          <w:p w14:paraId="1B80AE60" w14:textId="0D95B408" w:rsidR="007C4EB7" w:rsidRPr="005626C9" w:rsidRDefault="007C4EB7" w:rsidP="09977193">
            <w:pPr>
              <w:pStyle w:val="Dates"/>
              <w:rPr>
                <w:rFonts w:ascii="Times New Roman" w:hAnsi="Times New Roman" w:cs="Times New Roman"/>
              </w:rPr>
            </w:pPr>
          </w:p>
          <w:p w14:paraId="65EB8358" w14:textId="5AA86C41" w:rsidR="007C4EB7" w:rsidRPr="005626C9" w:rsidRDefault="74D6A720" w:rsidP="04AEE37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4AEE373">
              <w:rPr>
                <w:rFonts w:ascii="Times New Roman" w:hAnsi="Times New Roman" w:cs="Times New Roman"/>
                <w:b/>
                <w:bCs/>
              </w:rPr>
              <w:t>CERT</w:t>
            </w:r>
            <w:r w:rsidR="466A875F" w:rsidRPr="04AEE373">
              <w:rPr>
                <w:rFonts w:ascii="Times New Roman" w:hAnsi="Times New Roman" w:cs="Times New Roman"/>
                <w:b/>
                <w:bCs/>
              </w:rPr>
              <w:t xml:space="preserve"> – IN PERSON</w:t>
            </w:r>
            <w:r w:rsidR="466A875F" w:rsidRPr="04AEE373">
              <w:rPr>
                <w:rFonts w:ascii="Times New Roman" w:hAnsi="Times New Roman" w:cs="Times New Roman"/>
              </w:rPr>
              <w:t xml:space="preserve">, </w:t>
            </w:r>
          </w:p>
          <w:p w14:paraId="28421D2C" w14:textId="1F37D19F" w:rsidR="007C4EB7" w:rsidRPr="005626C9" w:rsidRDefault="466A875F" w:rsidP="04AEE37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4AEE373">
              <w:rPr>
                <w:rFonts w:ascii="Times New Roman" w:hAnsi="Times New Roman" w:cs="Times New Roman"/>
              </w:rPr>
              <w:t>Time &amp; location TBD</w:t>
            </w:r>
          </w:p>
        </w:tc>
        <w:tc>
          <w:tcPr>
            <w:tcW w:w="29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C2AE26" w14:textId="5F22E62D" w:rsidR="007C4EB7" w:rsidRPr="005626C9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12</w:t>
            </w:r>
          </w:p>
          <w:p w14:paraId="6AF3DFAA" w14:textId="3FAC80D5" w:rsidR="007C4EB7" w:rsidRPr="005626C9" w:rsidRDefault="321F4642" w:rsidP="4B76FACD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C: GU &amp; F/E (CC)</w:t>
            </w:r>
          </w:p>
          <w:p w14:paraId="752AC5AB" w14:textId="7E0EB713" w:rsidR="0DADFEC4" w:rsidRDefault="0DADFEC4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737FF6A0">
              <w:rPr>
                <w:rFonts w:ascii="Times New Roman" w:hAnsi="Times New Roman" w:cs="Times New Roman"/>
              </w:rPr>
              <w:t>Pharm: ATB and anti-</w:t>
            </w:r>
            <w:proofErr w:type="spellStart"/>
            <w:r w:rsidRPr="737FF6A0">
              <w:rPr>
                <w:rFonts w:ascii="Times New Roman" w:hAnsi="Times New Roman" w:cs="Times New Roman"/>
              </w:rPr>
              <w:t>fungals</w:t>
            </w:r>
            <w:proofErr w:type="spellEnd"/>
            <w:r w:rsidRPr="737FF6A0">
              <w:rPr>
                <w:rFonts w:ascii="Times New Roman" w:hAnsi="Times New Roman" w:cs="Times New Roman"/>
              </w:rPr>
              <w:t xml:space="preserve"> (KG)</w:t>
            </w:r>
          </w:p>
          <w:p w14:paraId="0B65F3DC" w14:textId="389379D7" w:rsidR="007C4EB7" w:rsidRPr="005626C9" w:rsidRDefault="08512E4B" w:rsidP="4B76FACD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Skills: Practice Lab (BB/LD)</w:t>
            </w:r>
          </w:p>
        </w:tc>
        <w:tc>
          <w:tcPr>
            <w:tcW w:w="26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5BD6F" w14:textId="0AA8A110" w:rsidR="007C4EB7" w:rsidRPr="005626C9" w:rsidRDefault="12780CBD" w:rsidP="09977193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</w:rPr>
              <w:t>13</w:t>
            </w:r>
          </w:p>
          <w:p w14:paraId="7A54D0E4" w14:textId="2CBF5B33" w:rsidR="007C4EB7" w:rsidRPr="005626C9" w:rsidRDefault="007C4EB7" w:rsidP="09977193">
            <w:pPr>
              <w:pStyle w:val="Dates"/>
              <w:rPr>
                <w:rFonts w:ascii="Times New Roman" w:hAnsi="Times New Roman" w:cs="Times New Roman"/>
              </w:rPr>
            </w:pPr>
          </w:p>
          <w:p w14:paraId="6148EE5A" w14:textId="07F00DE8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09A7A0" w14:textId="769A7C75" w:rsidR="007C4EB7" w:rsidRPr="005626C9" w:rsidRDefault="7CD49426" w:rsidP="0FFCBB45">
            <w:pPr>
              <w:rPr>
                <w:rFonts w:ascii="Times New Roman" w:hAnsi="Times New Roman"/>
                <w:sz w:val="20"/>
                <w:szCs w:val="20"/>
              </w:rPr>
            </w:pPr>
            <w:r w:rsidRPr="0FFCBB45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14:paraId="6D5241A7" w14:textId="6A8D4F35" w:rsidR="007C4EB7" w:rsidRPr="005626C9" w:rsidRDefault="007C4EB7" w:rsidP="0FFCBB4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14C5C5B" w14:textId="30EB0D79" w:rsidR="007C4EB7" w:rsidRPr="005626C9" w:rsidRDefault="7FA583A7" w:rsidP="4B76FACD">
            <w:pPr>
              <w:pStyle w:val="Dates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4B76FACD">
              <w:rPr>
                <w:rFonts w:ascii="Times New Roman" w:hAnsi="Times New Roman" w:cs="Times New Roman"/>
                <w:b/>
                <w:bCs/>
                <w:highlight w:val="yellow"/>
              </w:rPr>
              <w:t>Reminder: ATI Proctored remediation due 11/16 by midnight</w:t>
            </w:r>
          </w:p>
          <w:p w14:paraId="45ECCBB6" w14:textId="24592416" w:rsidR="007C4EB7" w:rsidRPr="005626C9" w:rsidRDefault="007C4EB7" w:rsidP="00AE35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EB7" w:rsidRPr="0026758E" w14:paraId="5B2E1ECF" w14:textId="77777777" w:rsidTr="04AEE373">
        <w:trPr>
          <w:cantSplit/>
          <w:trHeight w:val="1450"/>
          <w:jc w:val="center"/>
        </w:trPr>
        <w:tc>
          <w:tcPr>
            <w:tcW w:w="25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F2BCA5" w14:textId="53B6237B" w:rsidR="007C4EB7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lastRenderedPageBreak/>
              <w:t>1</w:t>
            </w:r>
            <w:r w:rsidR="7CD49426" w:rsidRPr="4B76FACD">
              <w:rPr>
                <w:rFonts w:ascii="Times New Roman" w:hAnsi="Times New Roman" w:cs="Times New Roman"/>
              </w:rPr>
              <w:t>7</w:t>
            </w:r>
          </w:p>
          <w:p w14:paraId="7F0FEA22" w14:textId="75147C50" w:rsidR="007B21D6" w:rsidRPr="005626C9" w:rsidRDefault="1B680BC0" w:rsidP="09977193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C: </w:t>
            </w:r>
            <w:r w:rsidR="3027035F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ATI exam</w:t>
            </w:r>
            <w:r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  <w:r w:rsidR="7C5B09F5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retake if needed </w:t>
            </w:r>
            <w:r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(</w:t>
            </w:r>
            <w:r w:rsidR="775A63CB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BB</w:t>
            </w:r>
            <w:r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)</w:t>
            </w:r>
            <w:r w:rsidR="03375036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- </w:t>
            </w:r>
            <w:proofErr w:type="spellStart"/>
            <w:r w:rsidR="03375036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Dn</w:t>
            </w:r>
            <w:proofErr w:type="spellEnd"/>
            <w:r w:rsidR="03375036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213</w:t>
            </w:r>
          </w:p>
          <w:p w14:paraId="3BCD2FDB" w14:textId="02F4A5C2" w:rsidR="007B21D6" w:rsidRPr="005626C9" w:rsidRDefault="48F8FE12" w:rsidP="737FF6A0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</w:rPr>
              <w:t>Care: Exam Review (CC)</w:t>
            </w:r>
            <w:r w:rsidR="007B21D6">
              <w:br/>
            </w:r>
            <w:r w:rsidR="1B680BC0" w:rsidRPr="09977193">
              <w:rPr>
                <w:rFonts w:ascii="Times New Roman" w:hAnsi="Times New Roman" w:cs="Times New Roman"/>
                <w:color w:val="000000" w:themeColor="text1"/>
              </w:rPr>
              <w:t>Skills II: Final checkoffs (LD/CC/BB/???)</w:t>
            </w:r>
          </w:p>
          <w:p w14:paraId="103BD00C" w14:textId="597F5782" w:rsidR="007B21D6" w:rsidRPr="005626C9" w:rsidRDefault="007B21D6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>
              <w:br/>
            </w:r>
          </w:p>
        </w:tc>
        <w:tc>
          <w:tcPr>
            <w:tcW w:w="28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F00D97" w14:textId="7F6A232D" w:rsidR="007C4EB7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1</w:t>
            </w:r>
            <w:r w:rsidR="7CD49426" w:rsidRPr="4B76FACD">
              <w:rPr>
                <w:rFonts w:ascii="Times New Roman" w:hAnsi="Times New Roman" w:cs="Times New Roman"/>
              </w:rPr>
              <w:t>8</w:t>
            </w:r>
          </w:p>
          <w:p w14:paraId="0D5DC7D8" w14:textId="2AF2A13F" w:rsidR="007C4EB7" w:rsidRPr="005626C9" w:rsidRDefault="007C4EB7" w:rsidP="09977193">
            <w:pPr>
              <w:pStyle w:val="Dates"/>
              <w:rPr>
                <w:rFonts w:ascii="Times New Roman" w:hAnsi="Times New Roman" w:cs="Times New Roman"/>
              </w:rPr>
            </w:pPr>
          </w:p>
          <w:p w14:paraId="0DE1FF50" w14:textId="437BFEA0" w:rsidR="007C4EB7" w:rsidRPr="005626C9" w:rsidRDefault="736A1A4F" w:rsidP="04AEE37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4AEE373">
              <w:rPr>
                <w:rFonts w:ascii="Times New Roman" w:hAnsi="Times New Roman" w:cs="Times New Roman"/>
              </w:rPr>
              <w:t>Make-up clinical</w:t>
            </w:r>
          </w:p>
          <w:p w14:paraId="61A9287C" w14:textId="24B5B447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546B61" w14:textId="3221E572" w:rsidR="007C4EB7" w:rsidRPr="005626C9" w:rsidRDefault="7411BA38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1</w:t>
            </w:r>
            <w:r w:rsidR="7CD49426" w:rsidRPr="4B76FACD">
              <w:rPr>
                <w:rFonts w:ascii="Times New Roman" w:hAnsi="Times New Roman" w:cs="Times New Roman"/>
              </w:rPr>
              <w:t>9</w:t>
            </w:r>
          </w:p>
          <w:p w14:paraId="6537A883" w14:textId="345396E1" w:rsidR="007C4EB7" w:rsidRPr="005626C9" w:rsidRDefault="3FCFE470" w:rsidP="58C3CBE6">
            <w:pPr>
              <w:pStyle w:val="Dates"/>
              <w:rPr>
                <w:rFonts w:ascii="Times New Roman" w:hAnsi="Times New Roman" w:cs="Times New Roman"/>
                <w:highlight w:val="yellow"/>
              </w:rPr>
            </w:pPr>
            <w:r w:rsidRPr="737FF6A0">
              <w:rPr>
                <w:rFonts w:ascii="Times New Roman" w:hAnsi="Times New Roman" w:cs="Times New Roman"/>
              </w:rPr>
              <w:t>C: F/E and acid-base (CC)</w:t>
            </w:r>
          </w:p>
          <w:p w14:paraId="06145343" w14:textId="11472ACA" w:rsidR="37AE8897" w:rsidRDefault="37AE8897" w:rsidP="737FF6A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737FF6A0">
              <w:rPr>
                <w:rFonts w:ascii="Times New Roman" w:hAnsi="Times New Roman" w:cs="Times New Roman"/>
              </w:rPr>
              <w:t xml:space="preserve">Pharm: </w:t>
            </w:r>
            <w:proofErr w:type="spellStart"/>
            <w:r w:rsidRPr="737FF6A0">
              <w:rPr>
                <w:rFonts w:ascii="Times New Roman" w:hAnsi="Times New Roman" w:cs="Times New Roman"/>
              </w:rPr>
              <w:t>Protozoals</w:t>
            </w:r>
            <w:proofErr w:type="spellEnd"/>
            <w:r w:rsidRPr="737FF6A0">
              <w:rPr>
                <w:rFonts w:ascii="Times New Roman" w:hAnsi="Times New Roman" w:cs="Times New Roman"/>
              </w:rPr>
              <w:t xml:space="preserve">, </w:t>
            </w:r>
            <w:r w:rsidRPr="737FF6A0">
              <w:rPr>
                <w:rFonts w:ascii="Times New Roman" w:hAnsi="Times New Roman" w:cs="Times New Roman"/>
                <w:color w:val="000000" w:themeColor="text1"/>
              </w:rPr>
              <w:t>Hypothalamic/pituitary</w:t>
            </w:r>
            <w:r w:rsidRPr="737FF6A0">
              <w:rPr>
                <w:rFonts w:ascii="Times New Roman" w:hAnsi="Times New Roman" w:cs="Times New Roman"/>
              </w:rPr>
              <w:t xml:space="preserve"> (KG)</w:t>
            </w:r>
          </w:p>
          <w:p w14:paraId="6C22C398" w14:textId="2866354D" w:rsidR="007C4EB7" w:rsidRPr="005626C9" w:rsidRDefault="32EF21D0" w:rsidP="4B76FACD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Skills 2: Final checkoffs (LD/BB/CC/LH)</w:t>
            </w:r>
          </w:p>
          <w:p w14:paraId="31830BDE" w14:textId="61972847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9840C" w14:textId="7E1A71AE" w:rsidR="007C4EB7" w:rsidRPr="005626C9" w:rsidRDefault="12780CBD" w:rsidP="09977193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</w:rPr>
              <w:t>20</w:t>
            </w:r>
          </w:p>
          <w:p w14:paraId="75DE9E6A" w14:textId="5C3F5B49" w:rsidR="007C4EB7" w:rsidRPr="005626C9" w:rsidRDefault="007C4EB7" w:rsidP="09977193">
            <w:pPr>
              <w:pStyle w:val="Dates"/>
              <w:rPr>
                <w:rFonts w:ascii="Times New Roman" w:hAnsi="Times New Roman" w:cs="Times New Roman"/>
              </w:rPr>
            </w:pPr>
          </w:p>
          <w:p w14:paraId="3A4E86A3" w14:textId="437BFEA0" w:rsidR="007C4EB7" w:rsidRPr="005626C9" w:rsidRDefault="1A218904" w:rsidP="04AEE37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4AEE373">
              <w:rPr>
                <w:rFonts w:ascii="Times New Roman" w:hAnsi="Times New Roman" w:cs="Times New Roman"/>
              </w:rPr>
              <w:t>Make-up clinical</w:t>
            </w:r>
          </w:p>
          <w:p w14:paraId="0B6B0FEE" w14:textId="71A29C5A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B60B1" w14:textId="70A0858D" w:rsidR="007C4EB7" w:rsidRPr="005626C9" w:rsidRDefault="7CD4942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21</w:t>
            </w:r>
          </w:p>
          <w:p w14:paraId="5BF8218A" w14:textId="2F388A5D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51D12246" w14:textId="4C1ED473" w:rsidR="007C4EB7" w:rsidRPr="005626C9" w:rsidRDefault="2C1885E8" w:rsidP="4B76FACD">
            <w:pPr>
              <w:pStyle w:val="Dates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4B76FACD">
              <w:rPr>
                <w:rFonts w:ascii="Times New Roman" w:hAnsi="Times New Roman" w:cs="Times New Roman"/>
                <w:b/>
                <w:bCs/>
                <w:highlight w:val="yellow"/>
              </w:rPr>
              <w:t>Reminder: EBP Paper</w:t>
            </w:r>
            <w:r w:rsidR="5BEFA9D2" w:rsidRPr="4B76FACD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AND Portfolio are</w:t>
            </w:r>
            <w:r w:rsidRPr="4B76FACD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due 11/23 by midnight</w:t>
            </w:r>
          </w:p>
          <w:p w14:paraId="254ECD7E" w14:textId="7AE7D0FD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  <w:tr w:rsidR="007C4EB7" w:rsidRPr="0026758E" w14:paraId="76165D18" w14:textId="77777777" w:rsidTr="04AEE373">
        <w:trPr>
          <w:cantSplit/>
          <w:trHeight w:val="2115"/>
          <w:jc w:val="center"/>
        </w:trPr>
        <w:tc>
          <w:tcPr>
            <w:tcW w:w="25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60C258" w14:textId="2C151640" w:rsidR="007C4EB7" w:rsidRDefault="007B21D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24</w:t>
            </w:r>
          </w:p>
          <w:p w14:paraId="020C66F7" w14:textId="77777777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6BFAA" w14:textId="063731A2" w:rsidR="007C4EB7" w:rsidRPr="005626C9" w:rsidRDefault="007B21D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B302C5" w14:textId="25462642" w:rsidR="007C4EB7" w:rsidRPr="005626C9" w:rsidRDefault="009E0351" w:rsidP="4B76FACD">
            <w:pPr>
              <w:pStyle w:val="Dates"/>
              <w:rPr>
                <w:rFonts w:ascii="Times New Roman" w:hAnsi="Times New Roman" w:cs="Times New Roman"/>
              </w:rPr>
            </w:pPr>
            <w:r w:rsidRPr="009E0351">
              <w:rPr>
                <w:rFonts w:ascii="Times New Roman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1E4939" wp14:editId="56B0AE1A">
                      <wp:simplePos x="0" y="0"/>
                      <wp:positionH relativeFrom="column">
                        <wp:posOffset>-3504565</wp:posOffset>
                      </wp:positionH>
                      <wp:positionV relativeFrom="paragraph">
                        <wp:posOffset>335280</wp:posOffset>
                      </wp:positionV>
                      <wp:extent cx="1657350" cy="314325"/>
                      <wp:effectExtent l="38100" t="19050" r="57150" b="1047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AEA79" w14:textId="77777777" w:rsidR="00AE35D1" w:rsidRPr="009E0351" w:rsidRDefault="00AE35D1" w:rsidP="009E035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Thanksgiving Holidays</w:t>
                                  </w:r>
                                </w:p>
                                <w:p w14:paraId="5202030B" w14:textId="77777777" w:rsidR="00AE35D1" w:rsidRDefault="00AE35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E4939" id="Rectangle 3" o:spid="_x0000_s1028" style="position:absolute;margin-left:-275.95pt;margin-top:26.4pt;width:130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" strokecolor="#7e2a0d [1924]">
                      <v:fill r:id="rId10" o:title="" recolor="t" rotate="t" type="tile"/>
                      <v:imagedata recolortarget="#f7c5b4 [980]"/>
                      <v:shadow on="t" color="black" opacity=".5" origin=",-.5" offset="0"/>
                      <v:textbox>
                        <w:txbxContent>
                          <w:p w14:paraId="41FAEA79" w14:textId="77777777" w:rsidR="00AE35D1" w:rsidRPr="009E0351" w:rsidRDefault="00AE35D1" w:rsidP="009E035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Thanksgiving Holidays</w:t>
                            </w:r>
                          </w:p>
                          <w:p w14:paraId="5202030B" w14:textId="77777777" w:rsidR="00AE35D1" w:rsidRDefault="00AE35D1"/>
                        </w:txbxContent>
                      </v:textbox>
                    </v:rect>
                  </w:pict>
                </mc:Fallback>
              </mc:AlternateContent>
            </w:r>
            <w:r w:rsidR="00295BE6" w:rsidRPr="4B76FACD">
              <w:rPr>
                <w:rFonts w:ascii="Times New Roman" w:hAnsi="Times New Roman" w:cs="Times New Roman"/>
              </w:rPr>
              <w:t>2</w:t>
            </w:r>
            <w:r w:rsidR="007B21D6" w:rsidRPr="4B76FACD">
              <w:rPr>
                <w:rFonts w:ascii="Times New Roman" w:hAnsi="Times New Roman" w:cs="Times New Roman"/>
              </w:rPr>
              <w:t>6</w:t>
            </w:r>
          </w:p>
          <w:p w14:paraId="5823E3D7" w14:textId="41E374F2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4AB1C064" w14:textId="140D9B87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5F62BDD2" w14:textId="07CCB54F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7AE87104" w14:textId="2F46EF30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619AB28B" w14:textId="0EA911E2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  <w:p w14:paraId="39839D80" w14:textId="1F9AB29C" w:rsidR="007C4EB7" w:rsidRPr="005626C9" w:rsidRDefault="007C4EB7" w:rsidP="4B76FAC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DFF96" w14:textId="36491485" w:rsidR="007C4EB7" w:rsidRPr="005626C9" w:rsidRDefault="00295BE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</w:t>
            </w:r>
            <w:r w:rsidR="007B21D6" w:rsidRPr="4B76FA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82C6EE" w14:textId="4FAB506A" w:rsidR="007C4EB7" w:rsidRPr="005626C9" w:rsidRDefault="00295BE6" w:rsidP="4B76FACD">
            <w:pPr>
              <w:pStyle w:val="Dates"/>
              <w:rPr>
                <w:rFonts w:ascii="Times New Roman" w:hAnsi="Times New Roman" w:cs="Times New Roman"/>
              </w:rPr>
            </w:pPr>
            <w:r w:rsidRPr="4B76FACD">
              <w:rPr>
                <w:rFonts w:ascii="Times New Roman" w:hAnsi="Times New Roman" w:cs="Times New Roman"/>
              </w:rPr>
              <w:t>2</w:t>
            </w:r>
            <w:r w:rsidR="007B21D6" w:rsidRPr="4B76FACD">
              <w:rPr>
                <w:rFonts w:ascii="Times New Roman" w:hAnsi="Times New Roman" w:cs="Times New Roman"/>
              </w:rPr>
              <w:t>8</w:t>
            </w:r>
          </w:p>
        </w:tc>
      </w:tr>
    </w:tbl>
    <w:p w14:paraId="1036361D" w14:textId="77777777" w:rsidR="007C4EB7" w:rsidRDefault="007C4EB7">
      <w:pPr>
        <w:rPr>
          <w:rFonts w:ascii="Times New Roman" w:hAnsi="Times New Roman"/>
        </w:rPr>
      </w:pPr>
    </w:p>
    <w:p w14:paraId="0AC6C12B" w14:textId="77777777" w:rsidR="00997953" w:rsidRPr="0026758E" w:rsidRDefault="00997953">
      <w:pPr>
        <w:rPr>
          <w:rFonts w:ascii="Times New Roman" w:hAnsi="Times New Roman"/>
        </w:rPr>
      </w:pPr>
    </w:p>
    <w:tbl>
      <w:tblPr>
        <w:tblW w:w="1355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820"/>
        <w:gridCol w:w="2732"/>
        <w:gridCol w:w="2644"/>
        <w:gridCol w:w="2865"/>
      </w:tblGrid>
      <w:tr w:rsidR="00C31307" w:rsidRPr="0026758E" w14:paraId="709D2FBE" w14:textId="77777777" w:rsidTr="09977193">
        <w:trPr>
          <w:cantSplit/>
          <w:trHeight w:hRule="exact" w:val="1261"/>
          <w:jc w:val="center"/>
        </w:trPr>
        <w:tc>
          <w:tcPr>
            <w:tcW w:w="13558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05ED3ECE" w14:textId="77777777" w:rsidR="00044171" w:rsidRPr="0026758E" w:rsidRDefault="6206587C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>ARKANSAS TECH UNIVERSITY</w:t>
            </w:r>
          </w:p>
          <w:p w14:paraId="798F1071" w14:textId="77777777" w:rsidR="00044171" w:rsidRPr="0026758E" w:rsidRDefault="6206587C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 xml:space="preserve">Department of Nursing </w:t>
            </w:r>
          </w:p>
          <w:p w14:paraId="0076B451" w14:textId="3E56EA3D" w:rsidR="00044171" w:rsidRPr="0026758E" w:rsidRDefault="009E4AAD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>Fall</w:t>
            </w:r>
            <w:r w:rsidR="0AA0C368" w:rsidRPr="737FF6A0">
              <w:rPr>
                <w:rFonts w:ascii="Times New Roman" w:hAnsi="Times New Roman"/>
                <w:sz w:val="20"/>
              </w:rPr>
              <w:t xml:space="preserve"> </w:t>
            </w:r>
            <w:r w:rsidR="002F59C9" w:rsidRPr="737FF6A0">
              <w:rPr>
                <w:rFonts w:ascii="Times New Roman" w:hAnsi="Times New Roman"/>
                <w:sz w:val="20"/>
              </w:rPr>
              <w:t>2025</w:t>
            </w:r>
          </w:p>
          <w:p w14:paraId="64F0453D" w14:textId="77777777" w:rsidR="00C31307" w:rsidRPr="0026758E" w:rsidRDefault="009E4AAD" w:rsidP="737FF6A0">
            <w:pPr>
              <w:pStyle w:val="MonthNames"/>
              <w:rPr>
                <w:rFonts w:ascii="Times New Roman" w:hAnsi="Times New Roman"/>
                <w:sz w:val="20"/>
              </w:rPr>
            </w:pPr>
            <w:r w:rsidRPr="737FF6A0">
              <w:rPr>
                <w:rFonts w:ascii="Times New Roman" w:hAnsi="Times New Roman"/>
                <w:sz w:val="20"/>
              </w:rPr>
              <w:t>December</w:t>
            </w:r>
          </w:p>
        </w:tc>
      </w:tr>
      <w:tr w:rsidR="00C31307" w:rsidRPr="0026758E" w14:paraId="71E37F6D" w14:textId="77777777" w:rsidTr="09977193">
        <w:trPr>
          <w:cantSplit/>
          <w:trHeight w:hRule="exact" w:val="264"/>
          <w:jc w:val="center"/>
        </w:trPr>
        <w:tc>
          <w:tcPr>
            <w:tcW w:w="2497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93D779F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Monday</w:t>
            </w:r>
          </w:p>
        </w:tc>
        <w:tc>
          <w:tcPr>
            <w:tcW w:w="282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622E24F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Tuesday</w:t>
            </w:r>
          </w:p>
        </w:tc>
        <w:tc>
          <w:tcPr>
            <w:tcW w:w="273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350B87C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Wednesday</w:t>
            </w:r>
          </w:p>
        </w:tc>
        <w:tc>
          <w:tcPr>
            <w:tcW w:w="264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AC220F8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Thursday</w:t>
            </w:r>
          </w:p>
        </w:tc>
        <w:tc>
          <w:tcPr>
            <w:tcW w:w="286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477C594" w14:textId="77777777" w:rsidR="00C31307" w:rsidRPr="0026758E" w:rsidRDefault="00C31307" w:rsidP="737FF6A0">
            <w:pPr>
              <w:pStyle w:val="Weekdays"/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>Friday</w:t>
            </w:r>
          </w:p>
        </w:tc>
      </w:tr>
      <w:tr w:rsidR="00C31307" w:rsidRPr="0026758E" w14:paraId="78FDAAB0" w14:textId="77777777" w:rsidTr="09977193">
        <w:trPr>
          <w:cantSplit/>
          <w:trHeight w:hRule="exact" w:val="1592"/>
          <w:jc w:val="center"/>
        </w:trPr>
        <w:tc>
          <w:tcPr>
            <w:tcW w:w="24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C6F6F" w14:textId="543E0AC0" w:rsidR="00FD4F2A" w:rsidRPr="0026758E" w:rsidRDefault="7CD49426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</w:p>
          <w:p w14:paraId="47C0A761" w14:textId="1B73EEF7" w:rsidR="00FD4F2A" w:rsidRPr="0026758E" w:rsidRDefault="5885D08E" w:rsidP="737FF6A0">
            <w:pPr>
              <w:pStyle w:val="Dates"/>
              <w:rPr>
                <w:rFonts w:ascii="Times New Roman" w:hAnsi="Times New Roman" w:cs="Times New Roman"/>
                <w:highlight w:val="yellow"/>
              </w:rPr>
            </w:pPr>
            <w:r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C: Exam 5 (BB)</w:t>
            </w:r>
            <w:r w:rsidR="582C7936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- </w:t>
            </w:r>
            <w:proofErr w:type="spellStart"/>
            <w:r w:rsidR="582C7936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Dn</w:t>
            </w:r>
            <w:proofErr w:type="spellEnd"/>
            <w:r w:rsidR="582C7936" w:rsidRPr="0997719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213</w:t>
            </w:r>
            <w:r w:rsidR="00FD4F2A">
              <w:br/>
            </w:r>
            <w:r w:rsidR="39A3B031" w:rsidRPr="09977193">
              <w:rPr>
                <w:rFonts w:ascii="Times New Roman" w:hAnsi="Times New Roman" w:cs="Times New Roman"/>
                <w:highlight w:val="yellow"/>
              </w:rPr>
              <w:t xml:space="preserve">Care: Exam </w:t>
            </w:r>
            <w:r w:rsidR="7EBE6B41" w:rsidRPr="09977193">
              <w:rPr>
                <w:rFonts w:ascii="Times New Roman" w:hAnsi="Times New Roman" w:cs="Times New Roman"/>
                <w:highlight w:val="yellow"/>
              </w:rPr>
              <w:t xml:space="preserve">3 </w:t>
            </w:r>
            <w:r w:rsidR="39A3B031" w:rsidRPr="09977193">
              <w:rPr>
                <w:rFonts w:ascii="Times New Roman" w:hAnsi="Times New Roman" w:cs="Times New Roman"/>
                <w:highlight w:val="yellow"/>
              </w:rPr>
              <w:t xml:space="preserve">(10:30-11:30) - </w:t>
            </w:r>
            <w:proofErr w:type="spellStart"/>
            <w:r w:rsidR="39A3B031" w:rsidRPr="09977193">
              <w:rPr>
                <w:rFonts w:ascii="Times New Roman" w:hAnsi="Times New Roman" w:cs="Times New Roman"/>
                <w:highlight w:val="yellow"/>
              </w:rPr>
              <w:t>Dn</w:t>
            </w:r>
            <w:proofErr w:type="spellEnd"/>
            <w:r w:rsidR="39A3B031" w:rsidRPr="09977193">
              <w:rPr>
                <w:rFonts w:ascii="Times New Roman" w:hAnsi="Times New Roman" w:cs="Times New Roman"/>
                <w:highlight w:val="yellow"/>
              </w:rPr>
              <w:t xml:space="preserve"> 213</w:t>
            </w:r>
            <w:r w:rsidR="4A5A17EF" w:rsidRPr="09977193">
              <w:rPr>
                <w:rFonts w:ascii="Times New Roman" w:hAnsi="Times New Roman" w:cs="Times New Roman"/>
                <w:highlight w:val="yellow"/>
              </w:rPr>
              <w:t xml:space="preserve"> (CC)</w:t>
            </w:r>
            <w:r w:rsidR="00FD4F2A">
              <w:br/>
            </w:r>
            <w:r w:rsidRPr="09977193">
              <w:rPr>
                <w:rFonts w:ascii="Times New Roman" w:hAnsi="Times New Roman" w:cs="Times New Roman"/>
                <w:color w:val="000000" w:themeColor="text1"/>
              </w:rPr>
              <w:t>Skills II: Final check offs (LD/BB/SS)</w:t>
            </w:r>
            <w:r w:rsidR="00FD4F2A">
              <w:br/>
            </w:r>
          </w:p>
          <w:p w14:paraId="6F6BD275" w14:textId="0EF20FA3" w:rsidR="00FD4F2A" w:rsidRPr="0026758E" w:rsidRDefault="00FD4F2A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5CA3E" w14:textId="12CAF54C" w:rsidR="00FD4F2A" w:rsidRPr="0026758E" w:rsidRDefault="007B21D6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</w:p>
          <w:p w14:paraId="3FDC6A31" w14:textId="77777777" w:rsidR="00FD4F2A" w:rsidRPr="0026758E" w:rsidRDefault="00FD4F2A" w:rsidP="737FF6A0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83BCEE" w14:textId="4692BDD9" w:rsidR="003B5FBA" w:rsidRPr="0026758E" w:rsidRDefault="12780CBD" w:rsidP="09977193">
            <w:pPr>
              <w:pStyle w:val="Dates"/>
              <w:rPr>
                <w:rFonts w:ascii="Times New Roman" w:hAnsi="Times New Roman" w:cs="Times New Roman"/>
              </w:rPr>
            </w:pPr>
            <w:r w:rsidRPr="09977193">
              <w:rPr>
                <w:rFonts w:ascii="Times New Roman" w:hAnsi="Times New Roman" w:cs="Times New Roman"/>
              </w:rPr>
              <w:t>3</w:t>
            </w:r>
          </w:p>
          <w:p w14:paraId="3905FF40" w14:textId="0220C820" w:rsidR="003B5FBA" w:rsidRPr="0026758E" w:rsidRDefault="792E58D2" w:rsidP="09977193">
            <w:pPr>
              <w:pStyle w:val="Dates"/>
              <w:rPr>
                <w:rFonts w:ascii="Times New Roman" w:hAnsi="Times New Roman" w:cs="Times New Roman"/>
                <w:highlight w:val="green"/>
              </w:rPr>
            </w:pPr>
            <w:r w:rsidRPr="09977193">
              <w:rPr>
                <w:rFonts w:ascii="Times New Roman" w:hAnsi="Times New Roman" w:cs="Times New Roman"/>
                <w:highlight w:val="green"/>
              </w:rPr>
              <w:t xml:space="preserve">Pharm: Exam 5 (CC) - </w:t>
            </w:r>
            <w:proofErr w:type="spellStart"/>
            <w:r w:rsidRPr="09977193">
              <w:rPr>
                <w:rFonts w:ascii="Times New Roman" w:hAnsi="Times New Roman" w:cs="Times New Roman"/>
                <w:highlight w:val="green"/>
              </w:rPr>
              <w:t>Dn</w:t>
            </w:r>
            <w:proofErr w:type="spellEnd"/>
            <w:r w:rsidRPr="09977193">
              <w:rPr>
                <w:rFonts w:ascii="Times New Roman" w:hAnsi="Times New Roman" w:cs="Times New Roman"/>
                <w:highlight w:val="green"/>
              </w:rPr>
              <w:t xml:space="preserve"> 213</w:t>
            </w:r>
          </w:p>
          <w:p w14:paraId="460CA440" w14:textId="2D717A2C" w:rsidR="003B5FBA" w:rsidRPr="0026758E" w:rsidRDefault="003B5FBA" w:rsidP="09977193">
            <w:pPr>
              <w:pStyle w:val="Dates"/>
              <w:rPr>
                <w:rFonts w:ascii="Times New Roman" w:hAnsi="Times New Roman" w:cs="Times New Roman"/>
                <w:highlight w:val="green"/>
              </w:rPr>
            </w:pPr>
          </w:p>
          <w:p w14:paraId="05E2A016" w14:textId="65918FCE" w:rsidR="003B5FBA" w:rsidRPr="0026758E" w:rsidRDefault="47DEDEB1" w:rsidP="737FF6A0">
            <w:pPr>
              <w:pStyle w:val="Dates"/>
              <w:rPr>
                <w:rFonts w:ascii="Times New Roman" w:hAnsi="Times New Roman" w:cs="Times New Roman"/>
                <w:highlight w:val="green"/>
              </w:rPr>
            </w:pPr>
            <w:r w:rsidRPr="09977193">
              <w:rPr>
                <w:rFonts w:ascii="Times New Roman" w:hAnsi="Times New Roman" w:cs="Times New Roman"/>
                <w:highlight w:val="green"/>
              </w:rPr>
              <w:t>Care: Final Exam/Group Presentations</w:t>
            </w:r>
            <w:r w:rsidR="04E38B5A" w:rsidRPr="09977193">
              <w:rPr>
                <w:rFonts w:ascii="Times New Roman" w:hAnsi="Times New Roman" w:cs="Times New Roman"/>
                <w:highlight w:val="green"/>
              </w:rPr>
              <w:t xml:space="preserve"> (CC)</w:t>
            </w:r>
          </w:p>
        </w:tc>
        <w:tc>
          <w:tcPr>
            <w:tcW w:w="264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42E01" w14:textId="115A07A5" w:rsidR="00C53BD7" w:rsidRDefault="007B21D6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4</w:t>
            </w:r>
          </w:p>
          <w:p w14:paraId="2105B72E" w14:textId="77777777" w:rsidR="00295BE6" w:rsidRDefault="00295BE6" w:rsidP="737FF6A0">
            <w:pPr>
              <w:pStyle w:val="Dates"/>
              <w:rPr>
                <w:rFonts w:ascii="Times New Roman" w:hAnsi="Times New Roman" w:cs="Times New Roman"/>
              </w:rPr>
            </w:pPr>
          </w:p>
          <w:p w14:paraId="735118E1" w14:textId="77777777" w:rsidR="00295BE6" w:rsidRDefault="00295BE6" w:rsidP="737FF6A0">
            <w:pPr>
              <w:pStyle w:val="Dates"/>
              <w:rPr>
                <w:rFonts w:ascii="Times New Roman" w:hAnsi="Times New Roman" w:cs="Times New Roman"/>
              </w:rPr>
            </w:pPr>
          </w:p>
          <w:p w14:paraId="09346049" w14:textId="489E6100" w:rsidR="00295BE6" w:rsidRPr="0026758E" w:rsidRDefault="00295BE6" w:rsidP="737FF6A0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ABF68" w14:textId="3CDFD3D0" w:rsidR="00B555D2" w:rsidRPr="0026758E" w:rsidRDefault="7CD49426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5</w:t>
            </w:r>
            <w:r w:rsidR="0B1A709C" w:rsidRPr="737FF6A0">
              <w:rPr>
                <w:rFonts w:ascii="Times New Roman" w:hAnsi="Times New Roman" w:cs="Times New Roman"/>
              </w:rPr>
              <w:t xml:space="preserve">  </w:t>
            </w:r>
          </w:p>
          <w:p w14:paraId="2177F2F4" w14:textId="3A74DFB4" w:rsidR="00B555D2" w:rsidRPr="0026758E" w:rsidRDefault="7657CA00" w:rsidP="737FF6A0">
            <w:pPr>
              <w:pStyle w:val="Dates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737FF6A0">
              <w:rPr>
                <w:rFonts w:ascii="Times New Roman" w:hAnsi="Times New Roman" w:cs="Times New Roman"/>
                <w:b/>
                <w:bCs/>
                <w:highlight w:val="yellow"/>
              </w:rPr>
              <w:t>Reminder: ATI Proctored retake remediation due 12/7 by midnight</w:t>
            </w:r>
          </w:p>
          <w:p w14:paraId="395E7D67" w14:textId="0F2F9F75" w:rsidR="00B555D2" w:rsidRPr="0026758E" w:rsidRDefault="00B555D2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  <w:tr w:rsidR="00C31307" w:rsidRPr="0026758E" w14:paraId="0933C7FD" w14:textId="77777777" w:rsidTr="09977193">
        <w:trPr>
          <w:cantSplit/>
          <w:trHeight w:hRule="exact" w:val="1322"/>
          <w:jc w:val="center"/>
        </w:trPr>
        <w:tc>
          <w:tcPr>
            <w:tcW w:w="24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00F6E0" w14:textId="77777777" w:rsidR="007B21D6" w:rsidRDefault="007B21D6" w:rsidP="737FF6A0">
            <w:pPr>
              <w:pStyle w:val="Dates"/>
              <w:rPr>
                <w:rFonts w:ascii="Times New Roman" w:hAnsi="Times New Roman" w:cs="Times New Roman"/>
                <w:b/>
                <w:bCs/>
              </w:rPr>
            </w:pPr>
            <w:r w:rsidRPr="737FF6A0">
              <w:rPr>
                <w:rFonts w:ascii="Times New Roman" w:hAnsi="Times New Roman" w:cs="Times New Roman"/>
              </w:rPr>
              <w:t>8</w:t>
            </w:r>
            <w:r w:rsidR="364FFC36" w:rsidRPr="737FF6A0">
              <w:rPr>
                <w:rFonts w:ascii="Times New Roman" w:hAnsi="Times New Roman" w:cs="Times New Roman"/>
              </w:rPr>
              <w:t xml:space="preserve">        </w:t>
            </w:r>
            <w:r w:rsidRPr="737FF6A0">
              <w:rPr>
                <w:rFonts w:ascii="Times New Roman" w:hAnsi="Times New Roman" w:cs="Times New Roman"/>
                <w:b/>
                <w:bCs/>
              </w:rPr>
              <w:t>READING DAY</w:t>
            </w:r>
          </w:p>
          <w:p w14:paraId="01F029B2" w14:textId="77777777" w:rsidR="00B272A3" w:rsidRDefault="00B272A3" w:rsidP="737FF6A0">
            <w:pPr>
              <w:pStyle w:val="Dates"/>
              <w:rPr>
                <w:rFonts w:ascii="Times New Roman" w:hAnsi="Times New Roman" w:cs="Times New Roman"/>
                <w:b/>
                <w:bCs/>
              </w:rPr>
            </w:pPr>
          </w:p>
          <w:p w14:paraId="54A061BF" w14:textId="77777777" w:rsidR="00B272A3" w:rsidRDefault="364FFC36" w:rsidP="737FF6A0">
            <w:pPr>
              <w:pStyle w:val="Date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37FF6A0">
              <w:rPr>
                <w:rFonts w:ascii="Times New Roman" w:hAnsi="Times New Roman" w:cs="Times New Roman"/>
                <w:b/>
                <w:bCs/>
              </w:rPr>
              <w:t>&amp;</w:t>
            </w:r>
          </w:p>
          <w:p w14:paraId="5C999EBA" w14:textId="77777777" w:rsidR="00B272A3" w:rsidRDefault="00B272A3" w:rsidP="737FF6A0">
            <w:pPr>
              <w:pStyle w:val="Date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8A0CB6" w14:textId="23E9DEA2" w:rsidR="00B272A3" w:rsidRPr="0026758E" w:rsidRDefault="364FFC36" w:rsidP="737FF6A0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  <w:b/>
                <w:bCs/>
              </w:rPr>
              <w:t>FINALS BEGIN</w:t>
            </w:r>
          </w:p>
        </w:tc>
        <w:tc>
          <w:tcPr>
            <w:tcW w:w="28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D87149" w14:textId="5AFB03C2" w:rsidR="00C53BD7" w:rsidRPr="0026758E" w:rsidRDefault="7CD49426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9</w:t>
            </w:r>
          </w:p>
          <w:p w14:paraId="653B5EC5" w14:textId="73930DB9" w:rsidR="70F5737D" w:rsidRDefault="70F5737D" w:rsidP="737FF6A0">
            <w:pPr>
              <w:pStyle w:val="Dates"/>
              <w:rPr>
                <w:rFonts w:ascii="Times New Roman" w:hAnsi="Times New Roman" w:cs="Times New Roman"/>
              </w:rPr>
            </w:pPr>
          </w:p>
          <w:p w14:paraId="691675CF" w14:textId="10FF4DF4" w:rsidR="00C53BD7" w:rsidRPr="0026758E" w:rsidRDefault="41CCA801" w:rsidP="737FF6A0">
            <w:pPr>
              <w:pStyle w:val="Dates"/>
              <w:spacing w:line="259" w:lineRule="auto"/>
              <w:rPr>
                <w:rFonts w:ascii="Times New Roman" w:hAnsi="Times New Roman" w:cs="Times New Roman"/>
                <w:highlight w:val="yellow"/>
              </w:rPr>
            </w:pPr>
            <w:r w:rsidRPr="09977193">
              <w:rPr>
                <w:rFonts w:ascii="Times New Roman" w:hAnsi="Times New Roman" w:cs="Times New Roman"/>
                <w:highlight w:val="yellow"/>
              </w:rPr>
              <w:t xml:space="preserve">1-3 </w:t>
            </w:r>
            <w:r w:rsidR="5B32D3FD" w:rsidRPr="09977193">
              <w:rPr>
                <w:rFonts w:ascii="Times New Roman" w:hAnsi="Times New Roman" w:cs="Times New Roman"/>
                <w:highlight w:val="yellow"/>
              </w:rPr>
              <w:t>Concepts Final</w:t>
            </w:r>
            <w:r w:rsidR="607CF00C" w:rsidRPr="09977193">
              <w:rPr>
                <w:rFonts w:ascii="Times New Roman" w:hAnsi="Times New Roman" w:cs="Times New Roman"/>
                <w:highlight w:val="yellow"/>
              </w:rPr>
              <w:t xml:space="preserve"> – </w:t>
            </w:r>
            <w:proofErr w:type="spellStart"/>
            <w:r w:rsidR="03DF2C4B" w:rsidRPr="09977193">
              <w:rPr>
                <w:rFonts w:ascii="Times New Roman" w:hAnsi="Times New Roman" w:cs="Times New Roman"/>
                <w:highlight w:val="yellow"/>
              </w:rPr>
              <w:t>Dn</w:t>
            </w:r>
            <w:proofErr w:type="spellEnd"/>
            <w:r w:rsidR="03DF2C4B" w:rsidRPr="0997719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5B6AF469" w:rsidRPr="09977193">
              <w:rPr>
                <w:rFonts w:ascii="Times New Roman" w:hAnsi="Times New Roman" w:cs="Times New Roman"/>
                <w:highlight w:val="yellow"/>
              </w:rPr>
              <w:t>205/206</w:t>
            </w:r>
            <w:r w:rsidR="41954E3E" w:rsidRPr="09977193">
              <w:rPr>
                <w:rFonts w:ascii="Times New Roman" w:hAnsi="Times New Roman" w:cs="Times New Roman"/>
                <w:highlight w:val="yellow"/>
              </w:rPr>
              <w:t xml:space="preserve"> - BM</w:t>
            </w:r>
          </w:p>
        </w:tc>
        <w:tc>
          <w:tcPr>
            <w:tcW w:w="273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B28248" w14:textId="7330CE8D" w:rsidR="00C31307" w:rsidRDefault="0B1A709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7CD49426" w:rsidRPr="737FF6A0">
              <w:rPr>
                <w:rFonts w:ascii="Times New Roman" w:hAnsi="Times New Roman" w:cs="Times New Roman"/>
              </w:rPr>
              <w:t>0</w:t>
            </w:r>
          </w:p>
          <w:p w14:paraId="2804077C" w14:textId="24BFA043" w:rsidR="00237AEC" w:rsidRDefault="00237AEC" w:rsidP="737FF6A0">
            <w:pPr>
              <w:pStyle w:val="Dates"/>
              <w:rPr>
                <w:rFonts w:ascii="Times New Roman" w:hAnsi="Times New Roman" w:cs="Times New Roman"/>
              </w:rPr>
            </w:pPr>
          </w:p>
          <w:p w14:paraId="643CD633" w14:textId="26C42C2D" w:rsidR="00237AEC" w:rsidRDefault="4804C512" w:rsidP="737FF6A0">
            <w:pPr>
              <w:pStyle w:val="Dates"/>
              <w:rPr>
                <w:rFonts w:ascii="Times New Roman" w:hAnsi="Times New Roman" w:cs="Times New Roman"/>
                <w:highlight w:val="yellow"/>
              </w:rPr>
            </w:pPr>
            <w:r w:rsidRPr="737FF6A0">
              <w:rPr>
                <w:rFonts w:ascii="Times New Roman" w:hAnsi="Times New Roman" w:cs="Times New Roman"/>
                <w:highlight w:val="yellow"/>
              </w:rPr>
              <w:t xml:space="preserve">1-3 </w:t>
            </w:r>
            <w:r w:rsidR="646DAB32" w:rsidRPr="737FF6A0">
              <w:rPr>
                <w:rFonts w:ascii="Times New Roman" w:hAnsi="Times New Roman" w:cs="Times New Roman"/>
                <w:highlight w:val="yellow"/>
              </w:rPr>
              <w:t xml:space="preserve">Skills II Final – </w:t>
            </w:r>
            <w:proofErr w:type="spellStart"/>
            <w:r w:rsidR="6F879D92" w:rsidRPr="737FF6A0">
              <w:rPr>
                <w:rFonts w:ascii="Times New Roman" w:hAnsi="Times New Roman" w:cs="Times New Roman"/>
                <w:highlight w:val="yellow"/>
              </w:rPr>
              <w:t>Dn</w:t>
            </w:r>
            <w:proofErr w:type="spellEnd"/>
            <w:r w:rsidR="6F879D92" w:rsidRPr="737FF6A0">
              <w:rPr>
                <w:rFonts w:ascii="Times New Roman" w:hAnsi="Times New Roman" w:cs="Times New Roman"/>
                <w:highlight w:val="yellow"/>
              </w:rPr>
              <w:t xml:space="preserve"> 205/206</w:t>
            </w:r>
            <w:r w:rsidR="6F879D92" w:rsidRPr="737FF6A0">
              <w:rPr>
                <w:rFonts w:ascii="Times New Roman" w:hAnsi="Times New Roman" w:cs="Times New Roman"/>
              </w:rPr>
              <w:t xml:space="preserve"> </w:t>
            </w:r>
            <w:r w:rsidR="503C61CA" w:rsidRPr="737FF6A0">
              <w:rPr>
                <w:rFonts w:ascii="Times New Roman" w:hAnsi="Times New Roman" w:cs="Times New Roman"/>
              </w:rPr>
              <w:t>- BB</w:t>
            </w:r>
          </w:p>
          <w:p w14:paraId="0CF25EC3" w14:textId="77777777" w:rsidR="00237AEC" w:rsidRPr="00237AEC" w:rsidRDefault="00237AEC" w:rsidP="737FF6A0">
            <w:pPr>
              <w:pStyle w:val="Date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A746A" w14:textId="555C0548" w:rsidR="00C31307" w:rsidRPr="0026758E" w:rsidRDefault="0B1A709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7CD49426" w:rsidRPr="737FF6A0">
              <w:rPr>
                <w:rFonts w:ascii="Times New Roman" w:hAnsi="Times New Roman" w:cs="Times New Roman"/>
              </w:rPr>
              <w:t>1</w:t>
            </w:r>
          </w:p>
          <w:p w14:paraId="5CE7BFAA" w14:textId="12AB8DB4" w:rsidR="70F5737D" w:rsidRDefault="70F5737D" w:rsidP="737FF6A0">
            <w:pPr>
              <w:pStyle w:val="Dates"/>
              <w:rPr>
                <w:rFonts w:ascii="Times New Roman" w:hAnsi="Times New Roman" w:cs="Times New Roman"/>
              </w:rPr>
            </w:pPr>
          </w:p>
          <w:p w14:paraId="71954483" w14:textId="2070B8D0" w:rsidR="165C51A4" w:rsidRDefault="3A849EA5" w:rsidP="09977193">
            <w:pPr>
              <w:pStyle w:val="Dates"/>
              <w:spacing w:line="259" w:lineRule="auto"/>
              <w:rPr>
                <w:rFonts w:ascii="Times New Roman" w:hAnsi="Times New Roman" w:cs="Times New Roman"/>
                <w:highlight w:val="yellow"/>
              </w:rPr>
            </w:pPr>
            <w:r w:rsidRPr="09977193">
              <w:rPr>
                <w:rFonts w:ascii="Times New Roman" w:hAnsi="Times New Roman" w:cs="Times New Roman"/>
                <w:highlight w:val="yellow"/>
              </w:rPr>
              <w:t xml:space="preserve">1030-1230 - </w:t>
            </w:r>
            <w:r w:rsidR="0798E3C6" w:rsidRPr="09977193">
              <w:rPr>
                <w:rFonts w:ascii="Times New Roman" w:hAnsi="Times New Roman" w:cs="Times New Roman"/>
                <w:highlight w:val="yellow"/>
              </w:rPr>
              <w:t>Pharm Final</w:t>
            </w:r>
            <w:r w:rsidR="1496DD4F" w:rsidRPr="09977193">
              <w:rPr>
                <w:rFonts w:ascii="Times New Roman" w:hAnsi="Times New Roman" w:cs="Times New Roman"/>
                <w:highlight w:val="yellow"/>
              </w:rPr>
              <w:t xml:space="preserve"> –</w:t>
            </w:r>
            <w:r w:rsidR="1D0F41B2" w:rsidRPr="0997719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="1D0F41B2" w:rsidRPr="09977193">
              <w:rPr>
                <w:rFonts w:ascii="Times New Roman" w:hAnsi="Times New Roman" w:cs="Times New Roman"/>
                <w:highlight w:val="yellow"/>
              </w:rPr>
              <w:t>Dn</w:t>
            </w:r>
            <w:proofErr w:type="spellEnd"/>
            <w:r w:rsidR="1D0F41B2" w:rsidRPr="09977193">
              <w:rPr>
                <w:rFonts w:ascii="Times New Roman" w:hAnsi="Times New Roman" w:cs="Times New Roman"/>
                <w:highlight w:val="yellow"/>
              </w:rPr>
              <w:t xml:space="preserve"> 213</w:t>
            </w:r>
            <w:r w:rsidR="1496DD4F" w:rsidRPr="09977193">
              <w:rPr>
                <w:rFonts w:ascii="Times New Roman" w:hAnsi="Times New Roman" w:cs="Times New Roman"/>
              </w:rPr>
              <w:t xml:space="preserve"> </w:t>
            </w:r>
            <w:r w:rsidR="5A50CE88" w:rsidRPr="09977193">
              <w:rPr>
                <w:rFonts w:ascii="Times New Roman" w:hAnsi="Times New Roman" w:cs="Times New Roman"/>
              </w:rPr>
              <w:t>- LD</w:t>
            </w:r>
          </w:p>
          <w:p w14:paraId="492A1876" w14:textId="0F0EE317" w:rsidR="00C31307" w:rsidRPr="0026758E" w:rsidRDefault="00C31307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F9347E" w14:textId="10633722" w:rsidR="00C31307" w:rsidRDefault="00B272A3" w:rsidP="737FF6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F435EDB" wp14:editId="0D53C0A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-66675</wp:posOffset>
                      </wp:positionV>
                      <wp:extent cx="1666875" cy="8572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6875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      <w:pict>
                    <v:line id="Straight Connector 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e2a0d [1924]" from="-3.9pt,-5.25pt" to="127.35pt,62.25pt" w14:anchorId="4B643D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"/>
                  </w:pict>
                </mc:Fallback>
              </mc:AlternateContent>
            </w:r>
            <w:r w:rsidR="4EBB9E3C" w:rsidRPr="737FF6A0">
              <w:rPr>
                <w:rFonts w:ascii="Times New Roman" w:hAnsi="Times New Roman"/>
                <w:sz w:val="20"/>
                <w:szCs w:val="20"/>
              </w:rPr>
              <w:t>1</w:t>
            </w:r>
            <w:r w:rsidR="007B21D6" w:rsidRPr="737FF6A0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95FA681" w14:textId="6A18F0F4" w:rsidR="00295BE6" w:rsidRPr="00237AEC" w:rsidRDefault="1F8C0455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364FFC36" w:rsidRPr="737FF6A0">
              <w:rPr>
                <w:rFonts w:ascii="Times New Roman" w:hAnsi="Times New Roman"/>
                <w:sz w:val="20"/>
                <w:szCs w:val="20"/>
              </w:rPr>
              <w:t>Recognition</w:t>
            </w:r>
          </w:p>
          <w:p w14:paraId="15838FE3" w14:textId="1A8554C2" w:rsidR="00295BE6" w:rsidRDefault="4EBB9E3C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1</w:t>
            </w:r>
            <w:r w:rsidR="007B21D6" w:rsidRPr="737FF6A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9EC22D7" w14:textId="77777777" w:rsidR="001D2092" w:rsidRDefault="001D2092" w:rsidP="737FF6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D77F18" w14:textId="07DF68BC" w:rsidR="00B272A3" w:rsidRPr="001D2092" w:rsidRDefault="364FFC36" w:rsidP="737FF6A0">
            <w:pPr>
              <w:rPr>
                <w:rFonts w:ascii="Times New Roman" w:hAnsi="Times New Roman"/>
                <w:sz w:val="20"/>
                <w:szCs w:val="20"/>
              </w:rPr>
            </w:pPr>
            <w:r w:rsidRPr="737FF6A0">
              <w:rPr>
                <w:rFonts w:ascii="Times New Roman" w:hAnsi="Times New Roman"/>
                <w:sz w:val="20"/>
                <w:szCs w:val="20"/>
              </w:rPr>
              <w:t xml:space="preserve">                Graduation</w:t>
            </w:r>
          </w:p>
        </w:tc>
      </w:tr>
      <w:tr w:rsidR="00C31307" w:rsidRPr="0026758E" w14:paraId="228244EC" w14:textId="77777777" w:rsidTr="09977193">
        <w:trPr>
          <w:cantSplit/>
          <w:trHeight w:hRule="exact" w:val="1070"/>
          <w:jc w:val="center"/>
        </w:trPr>
        <w:tc>
          <w:tcPr>
            <w:tcW w:w="24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BE996" w14:textId="1A910457" w:rsidR="00C31307" w:rsidRPr="0026758E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lastRenderedPageBreak/>
              <w:t>1</w:t>
            </w:r>
            <w:r w:rsidR="007B21D6" w:rsidRPr="737FF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8CED91" w14:textId="30418208" w:rsidR="00C31307" w:rsidRPr="0026758E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7B21D6" w:rsidRPr="737FF6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82B7DA" w14:textId="40B49EBE" w:rsidR="00C31307" w:rsidRPr="0026758E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7B21D6" w:rsidRPr="737FF6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D420DB" w14:textId="259613A8" w:rsidR="00C31307" w:rsidRPr="0026758E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</w:t>
            </w:r>
            <w:r w:rsidR="007B21D6" w:rsidRPr="737FF6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5" w:type="dxa"/>
            <w:shd w:val="clear" w:color="auto" w:fill="auto"/>
          </w:tcPr>
          <w:p w14:paraId="0EFD3260" w14:textId="33CA44C4" w:rsidR="00C31307" w:rsidRPr="0026758E" w:rsidRDefault="007B21D6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19</w:t>
            </w:r>
          </w:p>
        </w:tc>
      </w:tr>
      <w:tr w:rsidR="00D673A7" w:rsidRPr="0026758E" w14:paraId="6020DAEF" w14:textId="77777777" w:rsidTr="09977193">
        <w:trPr>
          <w:cantSplit/>
          <w:trHeight w:hRule="exact" w:val="1070"/>
          <w:jc w:val="center"/>
        </w:trPr>
        <w:tc>
          <w:tcPr>
            <w:tcW w:w="24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AE67A" w14:textId="7E50DA5D" w:rsidR="00D673A7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7B21D6" w:rsidRPr="737FF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88C0DF" w14:textId="79A8E438" w:rsidR="00D673A7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7B21D6" w:rsidRPr="737FF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BE9E0" w14:textId="71D3576A" w:rsidR="00D673A7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7B21D6" w:rsidRPr="737FF6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81F6C" w14:textId="08D614E9" w:rsidR="00D673A7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7B21D6" w:rsidRPr="737FF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5" w:type="dxa"/>
            <w:shd w:val="clear" w:color="auto" w:fill="auto"/>
          </w:tcPr>
          <w:p w14:paraId="2B4A6567" w14:textId="0346309C" w:rsidR="00D673A7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</w:t>
            </w:r>
            <w:r w:rsidR="007B21D6" w:rsidRPr="737FF6A0">
              <w:rPr>
                <w:rFonts w:ascii="Times New Roman" w:hAnsi="Times New Roman" w:cs="Times New Roman"/>
              </w:rPr>
              <w:t>2</w:t>
            </w:r>
          </w:p>
        </w:tc>
      </w:tr>
      <w:tr w:rsidR="00295BE6" w:rsidRPr="0026758E" w14:paraId="7ECC37FF" w14:textId="77777777" w:rsidTr="09977193">
        <w:trPr>
          <w:cantSplit/>
          <w:trHeight w:hRule="exact" w:val="1070"/>
          <w:jc w:val="center"/>
        </w:trPr>
        <w:tc>
          <w:tcPr>
            <w:tcW w:w="24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7BFDB4" w14:textId="7AEC4F31" w:rsidR="00295BE6" w:rsidRDefault="007B21D6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0DE66" w14:textId="77140A97" w:rsidR="00295BE6" w:rsidRDefault="4EBB9E3C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3</w:t>
            </w:r>
            <w:r w:rsidR="007B21D6" w:rsidRPr="737FF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20BA21" w14:textId="00608FA6" w:rsidR="00295BE6" w:rsidRDefault="007B21D6" w:rsidP="737FF6A0">
            <w:pPr>
              <w:pStyle w:val="Dates"/>
              <w:rPr>
                <w:rFonts w:ascii="Times New Roman" w:hAnsi="Times New Roman" w:cs="Times New Roman"/>
              </w:rPr>
            </w:pPr>
            <w:r w:rsidRPr="737FF6A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4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18458" w14:textId="77777777" w:rsidR="00295BE6" w:rsidRDefault="00295BE6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shd w:val="clear" w:color="auto" w:fill="auto"/>
          </w:tcPr>
          <w:p w14:paraId="378EDD4A" w14:textId="3C56D3AF" w:rsidR="00295BE6" w:rsidRDefault="00295BE6" w:rsidP="737FF6A0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14:paraId="7B8D22DA" w14:textId="13F746C9" w:rsidR="00997953" w:rsidRPr="0026758E" w:rsidRDefault="00997953" w:rsidP="00096228">
      <w:pPr>
        <w:rPr>
          <w:rFonts w:ascii="Times New Roman" w:hAnsi="Times New Roman"/>
        </w:rPr>
      </w:pPr>
    </w:p>
    <w:sectPr w:rsidR="00997953" w:rsidRPr="0026758E" w:rsidSect="00341852">
      <w:footerReference w:type="defaul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5DD8" w14:textId="77777777" w:rsidR="002A749E" w:rsidRDefault="002A749E" w:rsidP="005626C9">
      <w:r>
        <w:separator/>
      </w:r>
    </w:p>
  </w:endnote>
  <w:endnote w:type="continuationSeparator" w:id="0">
    <w:p w14:paraId="1CAAB04F" w14:textId="77777777" w:rsidR="002A749E" w:rsidRDefault="002A749E" w:rsidP="0056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altName w:val="Cambr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oeiPresenceEB">
    <w:altName w:val="HG創英ﾌﾟﾚｾﾞﾝｽE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C0E8" w14:textId="699E0795" w:rsidR="005626C9" w:rsidRDefault="009E4AAD">
    <w:pPr>
      <w:pStyle w:val="Footer"/>
    </w:pPr>
    <w:r>
      <w:t>Fall</w:t>
    </w:r>
    <w:r w:rsidR="00A36A64">
      <w:t xml:space="preserve"> </w:t>
    </w:r>
    <w:r w:rsidR="002F59C9">
      <w:t>2025</w:t>
    </w:r>
    <w:r w:rsidR="00DA643C">
      <w:t xml:space="preserve"> Calendar</w:t>
    </w:r>
    <w:r w:rsidR="005626C9">
      <w:t>.docx</w:t>
    </w:r>
  </w:p>
  <w:p w14:paraId="212F5FB2" w14:textId="77777777" w:rsidR="005626C9" w:rsidRDefault="00562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2746" w14:textId="77777777" w:rsidR="002A749E" w:rsidRDefault="002A749E" w:rsidP="005626C9">
      <w:r>
        <w:separator/>
      </w:r>
    </w:p>
  </w:footnote>
  <w:footnote w:type="continuationSeparator" w:id="0">
    <w:p w14:paraId="59C29678" w14:textId="77777777" w:rsidR="002A749E" w:rsidRDefault="002A749E" w:rsidP="0056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B7B8D"/>
    <w:multiLevelType w:val="hybridMultilevel"/>
    <w:tmpl w:val="26CA8128"/>
    <w:lvl w:ilvl="0" w:tplc="7C60CE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82BBE"/>
    <w:multiLevelType w:val="hybridMultilevel"/>
    <w:tmpl w:val="7E02B90C"/>
    <w:lvl w:ilvl="0" w:tplc="2FFE78DE">
      <w:start w:val="1"/>
      <w:numFmt w:val="decimal"/>
      <w:lvlText w:val="%1"/>
      <w:lvlJc w:val="left"/>
      <w:pPr>
        <w:ind w:left="1440" w:hanging="10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1121A"/>
    <w:multiLevelType w:val="hybridMultilevel"/>
    <w:tmpl w:val="E3F607AC"/>
    <w:lvl w:ilvl="0" w:tplc="44B2F21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7"/>
    <w:rsid w:val="000105CB"/>
    <w:rsid w:val="00026AD6"/>
    <w:rsid w:val="000377AC"/>
    <w:rsid w:val="00044171"/>
    <w:rsid w:val="000476B8"/>
    <w:rsid w:val="00050218"/>
    <w:rsid w:val="000540C2"/>
    <w:rsid w:val="00057BEA"/>
    <w:rsid w:val="0007002C"/>
    <w:rsid w:val="00096228"/>
    <w:rsid w:val="000967FC"/>
    <w:rsid w:val="000A6B14"/>
    <w:rsid w:val="000B5FC8"/>
    <w:rsid w:val="000F41C9"/>
    <w:rsid w:val="00110144"/>
    <w:rsid w:val="00110DFC"/>
    <w:rsid w:val="001219F8"/>
    <w:rsid w:val="0012675C"/>
    <w:rsid w:val="00127A7E"/>
    <w:rsid w:val="00147282"/>
    <w:rsid w:val="00151E0B"/>
    <w:rsid w:val="0015416F"/>
    <w:rsid w:val="00174473"/>
    <w:rsid w:val="00187258"/>
    <w:rsid w:val="00192F72"/>
    <w:rsid w:val="001A23B9"/>
    <w:rsid w:val="001D156B"/>
    <w:rsid w:val="001D18B2"/>
    <w:rsid w:val="001D2092"/>
    <w:rsid w:val="001E25C8"/>
    <w:rsid w:val="001E499C"/>
    <w:rsid w:val="001F0ABC"/>
    <w:rsid w:val="00203788"/>
    <w:rsid w:val="00235B24"/>
    <w:rsid w:val="00237AEC"/>
    <w:rsid w:val="00240534"/>
    <w:rsid w:val="002438DF"/>
    <w:rsid w:val="0024645D"/>
    <w:rsid w:val="00264730"/>
    <w:rsid w:val="0026758E"/>
    <w:rsid w:val="00267C4C"/>
    <w:rsid w:val="002716FB"/>
    <w:rsid w:val="00271B35"/>
    <w:rsid w:val="00286462"/>
    <w:rsid w:val="0028699A"/>
    <w:rsid w:val="00295BE6"/>
    <w:rsid w:val="00297D0C"/>
    <w:rsid w:val="002A0FAD"/>
    <w:rsid w:val="002A749E"/>
    <w:rsid w:val="002B79A4"/>
    <w:rsid w:val="002F59C9"/>
    <w:rsid w:val="00305C15"/>
    <w:rsid w:val="00307B9E"/>
    <w:rsid w:val="003221DC"/>
    <w:rsid w:val="0033392A"/>
    <w:rsid w:val="00335204"/>
    <w:rsid w:val="00341852"/>
    <w:rsid w:val="0034783A"/>
    <w:rsid w:val="00348F3F"/>
    <w:rsid w:val="00362F58"/>
    <w:rsid w:val="00375C59"/>
    <w:rsid w:val="00391582"/>
    <w:rsid w:val="003B1769"/>
    <w:rsid w:val="003B38C9"/>
    <w:rsid w:val="003B5FBA"/>
    <w:rsid w:val="003B6538"/>
    <w:rsid w:val="003C26CE"/>
    <w:rsid w:val="003C38AC"/>
    <w:rsid w:val="003D0E67"/>
    <w:rsid w:val="003E3C99"/>
    <w:rsid w:val="003F7F4B"/>
    <w:rsid w:val="00405978"/>
    <w:rsid w:val="0040C0A8"/>
    <w:rsid w:val="004154A6"/>
    <w:rsid w:val="00417712"/>
    <w:rsid w:val="00434F56"/>
    <w:rsid w:val="00454B76"/>
    <w:rsid w:val="004573C1"/>
    <w:rsid w:val="00460F93"/>
    <w:rsid w:val="00473F8F"/>
    <w:rsid w:val="0047586B"/>
    <w:rsid w:val="004951BE"/>
    <w:rsid w:val="004A7462"/>
    <w:rsid w:val="004A7FA3"/>
    <w:rsid w:val="004D0530"/>
    <w:rsid w:val="004D1A93"/>
    <w:rsid w:val="004D5B7A"/>
    <w:rsid w:val="004F3D60"/>
    <w:rsid w:val="00511F20"/>
    <w:rsid w:val="00523017"/>
    <w:rsid w:val="00524E72"/>
    <w:rsid w:val="00530612"/>
    <w:rsid w:val="00545B07"/>
    <w:rsid w:val="00546559"/>
    <w:rsid w:val="005626C9"/>
    <w:rsid w:val="00570428"/>
    <w:rsid w:val="00591BAB"/>
    <w:rsid w:val="005A75BB"/>
    <w:rsid w:val="005B06E1"/>
    <w:rsid w:val="005C3241"/>
    <w:rsid w:val="005C4458"/>
    <w:rsid w:val="005D282F"/>
    <w:rsid w:val="005D3D2F"/>
    <w:rsid w:val="005E0B78"/>
    <w:rsid w:val="005E1018"/>
    <w:rsid w:val="005F265F"/>
    <w:rsid w:val="005F5B2B"/>
    <w:rsid w:val="005F64BC"/>
    <w:rsid w:val="00610E97"/>
    <w:rsid w:val="00621D02"/>
    <w:rsid w:val="006235CE"/>
    <w:rsid w:val="0064564C"/>
    <w:rsid w:val="00662C2C"/>
    <w:rsid w:val="00665B68"/>
    <w:rsid w:val="0066604D"/>
    <w:rsid w:val="00674870"/>
    <w:rsid w:val="006802D5"/>
    <w:rsid w:val="00687D5F"/>
    <w:rsid w:val="00694261"/>
    <w:rsid w:val="006A0062"/>
    <w:rsid w:val="006B29C8"/>
    <w:rsid w:val="006C1E4F"/>
    <w:rsid w:val="006E013D"/>
    <w:rsid w:val="006E61F0"/>
    <w:rsid w:val="006E7C12"/>
    <w:rsid w:val="0070034E"/>
    <w:rsid w:val="00706624"/>
    <w:rsid w:val="00714C9C"/>
    <w:rsid w:val="00723041"/>
    <w:rsid w:val="0072635A"/>
    <w:rsid w:val="0073412E"/>
    <w:rsid w:val="00742C36"/>
    <w:rsid w:val="00745963"/>
    <w:rsid w:val="00745FA0"/>
    <w:rsid w:val="0075427B"/>
    <w:rsid w:val="00755642"/>
    <w:rsid w:val="007600E9"/>
    <w:rsid w:val="0076688B"/>
    <w:rsid w:val="00777BE1"/>
    <w:rsid w:val="00781434"/>
    <w:rsid w:val="00781FFB"/>
    <w:rsid w:val="007828B5"/>
    <w:rsid w:val="00784739"/>
    <w:rsid w:val="00785890"/>
    <w:rsid w:val="00790805"/>
    <w:rsid w:val="007A5849"/>
    <w:rsid w:val="007B21D6"/>
    <w:rsid w:val="007C21AF"/>
    <w:rsid w:val="007C4EB7"/>
    <w:rsid w:val="007D3CA5"/>
    <w:rsid w:val="007D49D1"/>
    <w:rsid w:val="007E1BB6"/>
    <w:rsid w:val="007E759C"/>
    <w:rsid w:val="007F0503"/>
    <w:rsid w:val="007F6EA6"/>
    <w:rsid w:val="007F75FF"/>
    <w:rsid w:val="008035FB"/>
    <w:rsid w:val="00807A11"/>
    <w:rsid w:val="0081475C"/>
    <w:rsid w:val="008223C9"/>
    <w:rsid w:val="00823014"/>
    <w:rsid w:val="00841892"/>
    <w:rsid w:val="00843B36"/>
    <w:rsid w:val="00857803"/>
    <w:rsid w:val="00860B24"/>
    <w:rsid w:val="00883937"/>
    <w:rsid w:val="008A26C6"/>
    <w:rsid w:val="008A443A"/>
    <w:rsid w:val="008B3493"/>
    <w:rsid w:val="008B3840"/>
    <w:rsid w:val="008C5C08"/>
    <w:rsid w:val="008C61F7"/>
    <w:rsid w:val="008E17EE"/>
    <w:rsid w:val="008F07E0"/>
    <w:rsid w:val="00901CF5"/>
    <w:rsid w:val="0090542A"/>
    <w:rsid w:val="009263DA"/>
    <w:rsid w:val="00940D43"/>
    <w:rsid w:val="00951ED3"/>
    <w:rsid w:val="00957F74"/>
    <w:rsid w:val="00974F55"/>
    <w:rsid w:val="00975B98"/>
    <w:rsid w:val="00977264"/>
    <w:rsid w:val="00983A48"/>
    <w:rsid w:val="00985042"/>
    <w:rsid w:val="00997953"/>
    <w:rsid w:val="009A00B9"/>
    <w:rsid w:val="009A344C"/>
    <w:rsid w:val="009C5AFE"/>
    <w:rsid w:val="009C70A8"/>
    <w:rsid w:val="009D703E"/>
    <w:rsid w:val="009E0351"/>
    <w:rsid w:val="009E4AAD"/>
    <w:rsid w:val="009E4CC4"/>
    <w:rsid w:val="009F0AA0"/>
    <w:rsid w:val="009F7CD2"/>
    <w:rsid w:val="00A1394B"/>
    <w:rsid w:val="00A14986"/>
    <w:rsid w:val="00A24606"/>
    <w:rsid w:val="00A250E2"/>
    <w:rsid w:val="00A315BE"/>
    <w:rsid w:val="00A356D3"/>
    <w:rsid w:val="00A36A64"/>
    <w:rsid w:val="00A64DCE"/>
    <w:rsid w:val="00A67E54"/>
    <w:rsid w:val="00A76A70"/>
    <w:rsid w:val="00A81AC5"/>
    <w:rsid w:val="00A92143"/>
    <w:rsid w:val="00A9428F"/>
    <w:rsid w:val="00A95B76"/>
    <w:rsid w:val="00A96C3B"/>
    <w:rsid w:val="00AB18AF"/>
    <w:rsid w:val="00AC5E88"/>
    <w:rsid w:val="00AD5597"/>
    <w:rsid w:val="00AE35D1"/>
    <w:rsid w:val="00AE75DA"/>
    <w:rsid w:val="00AF0E42"/>
    <w:rsid w:val="00B05F5A"/>
    <w:rsid w:val="00B0721F"/>
    <w:rsid w:val="00B10290"/>
    <w:rsid w:val="00B11B45"/>
    <w:rsid w:val="00B272A3"/>
    <w:rsid w:val="00B30A6D"/>
    <w:rsid w:val="00B35068"/>
    <w:rsid w:val="00B37D5C"/>
    <w:rsid w:val="00B543F2"/>
    <w:rsid w:val="00B555D2"/>
    <w:rsid w:val="00B61AF5"/>
    <w:rsid w:val="00B6434F"/>
    <w:rsid w:val="00B64EC4"/>
    <w:rsid w:val="00B712F5"/>
    <w:rsid w:val="00B71E98"/>
    <w:rsid w:val="00B80857"/>
    <w:rsid w:val="00B80A2E"/>
    <w:rsid w:val="00B84331"/>
    <w:rsid w:val="00B94C6F"/>
    <w:rsid w:val="00BA645D"/>
    <w:rsid w:val="00BB3F53"/>
    <w:rsid w:val="00BB46C4"/>
    <w:rsid w:val="00BB4E54"/>
    <w:rsid w:val="00BB5998"/>
    <w:rsid w:val="00BE53C4"/>
    <w:rsid w:val="00BF247B"/>
    <w:rsid w:val="00C00FDA"/>
    <w:rsid w:val="00C050EC"/>
    <w:rsid w:val="00C0521C"/>
    <w:rsid w:val="00C109FD"/>
    <w:rsid w:val="00C14AB4"/>
    <w:rsid w:val="00C252AB"/>
    <w:rsid w:val="00C31307"/>
    <w:rsid w:val="00C37ABA"/>
    <w:rsid w:val="00C4216B"/>
    <w:rsid w:val="00C43AC3"/>
    <w:rsid w:val="00C53BD7"/>
    <w:rsid w:val="00C57045"/>
    <w:rsid w:val="00C65B0A"/>
    <w:rsid w:val="00C8675E"/>
    <w:rsid w:val="00C90E78"/>
    <w:rsid w:val="00CA2C51"/>
    <w:rsid w:val="00CB5A97"/>
    <w:rsid w:val="00CB7A50"/>
    <w:rsid w:val="00CC1147"/>
    <w:rsid w:val="00CC1313"/>
    <w:rsid w:val="00CC7A33"/>
    <w:rsid w:val="00CD2F16"/>
    <w:rsid w:val="00CD639B"/>
    <w:rsid w:val="00CF235B"/>
    <w:rsid w:val="00CF629B"/>
    <w:rsid w:val="00D00D55"/>
    <w:rsid w:val="00D02CEF"/>
    <w:rsid w:val="00D03423"/>
    <w:rsid w:val="00D1177E"/>
    <w:rsid w:val="00D1570B"/>
    <w:rsid w:val="00D25878"/>
    <w:rsid w:val="00D50516"/>
    <w:rsid w:val="00D53BEC"/>
    <w:rsid w:val="00D56E0B"/>
    <w:rsid w:val="00D57674"/>
    <w:rsid w:val="00D6497C"/>
    <w:rsid w:val="00D673A7"/>
    <w:rsid w:val="00D7480E"/>
    <w:rsid w:val="00D77F13"/>
    <w:rsid w:val="00D92337"/>
    <w:rsid w:val="00D9744F"/>
    <w:rsid w:val="00DA643C"/>
    <w:rsid w:val="00DB23E6"/>
    <w:rsid w:val="00DB42BF"/>
    <w:rsid w:val="00DC48F6"/>
    <w:rsid w:val="00DD5514"/>
    <w:rsid w:val="00DD5ADD"/>
    <w:rsid w:val="00DD6862"/>
    <w:rsid w:val="00DE6835"/>
    <w:rsid w:val="00DF07D8"/>
    <w:rsid w:val="00DF3265"/>
    <w:rsid w:val="00DF3AA8"/>
    <w:rsid w:val="00E00C93"/>
    <w:rsid w:val="00E069C5"/>
    <w:rsid w:val="00E115A8"/>
    <w:rsid w:val="00E27792"/>
    <w:rsid w:val="00E35B6F"/>
    <w:rsid w:val="00E43BC8"/>
    <w:rsid w:val="00E463CA"/>
    <w:rsid w:val="00E47AB4"/>
    <w:rsid w:val="00E47E71"/>
    <w:rsid w:val="00E54A8C"/>
    <w:rsid w:val="00E66964"/>
    <w:rsid w:val="00E679DE"/>
    <w:rsid w:val="00E72292"/>
    <w:rsid w:val="00E73029"/>
    <w:rsid w:val="00E81B2E"/>
    <w:rsid w:val="00E94D28"/>
    <w:rsid w:val="00E97D2F"/>
    <w:rsid w:val="00EA3919"/>
    <w:rsid w:val="00EA3F6D"/>
    <w:rsid w:val="00EB2097"/>
    <w:rsid w:val="00EB2E58"/>
    <w:rsid w:val="00EC2F29"/>
    <w:rsid w:val="00ED28C1"/>
    <w:rsid w:val="00ED29B6"/>
    <w:rsid w:val="00EE344F"/>
    <w:rsid w:val="00EE50E5"/>
    <w:rsid w:val="00EF1203"/>
    <w:rsid w:val="00EF4192"/>
    <w:rsid w:val="00EF45E5"/>
    <w:rsid w:val="00EF6EE3"/>
    <w:rsid w:val="00F00436"/>
    <w:rsid w:val="00F12E1B"/>
    <w:rsid w:val="00F24D83"/>
    <w:rsid w:val="00F25DE2"/>
    <w:rsid w:val="00F34D7F"/>
    <w:rsid w:val="00F3529A"/>
    <w:rsid w:val="00F354BB"/>
    <w:rsid w:val="00F379FC"/>
    <w:rsid w:val="00F523F9"/>
    <w:rsid w:val="00F65E65"/>
    <w:rsid w:val="00F82808"/>
    <w:rsid w:val="00F93DCB"/>
    <w:rsid w:val="00FA09BD"/>
    <w:rsid w:val="00FA70D0"/>
    <w:rsid w:val="00FB5674"/>
    <w:rsid w:val="00FC689D"/>
    <w:rsid w:val="00FD4F2A"/>
    <w:rsid w:val="00FF047E"/>
    <w:rsid w:val="010162C8"/>
    <w:rsid w:val="011593E2"/>
    <w:rsid w:val="013176C6"/>
    <w:rsid w:val="013913BB"/>
    <w:rsid w:val="013AA6B3"/>
    <w:rsid w:val="017E8EE5"/>
    <w:rsid w:val="017ED28F"/>
    <w:rsid w:val="01CF385C"/>
    <w:rsid w:val="01DBE744"/>
    <w:rsid w:val="020D41BC"/>
    <w:rsid w:val="02540E13"/>
    <w:rsid w:val="02CCDCF5"/>
    <w:rsid w:val="02D25163"/>
    <w:rsid w:val="02E3FB95"/>
    <w:rsid w:val="02F44B22"/>
    <w:rsid w:val="03375036"/>
    <w:rsid w:val="03483664"/>
    <w:rsid w:val="037C5412"/>
    <w:rsid w:val="039D5671"/>
    <w:rsid w:val="03DF2C4B"/>
    <w:rsid w:val="04260F8E"/>
    <w:rsid w:val="047C5851"/>
    <w:rsid w:val="048BE746"/>
    <w:rsid w:val="049FB8BC"/>
    <w:rsid w:val="04AEE373"/>
    <w:rsid w:val="04E38B5A"/>
    <w:rsid w:val="04FAF479"/>
    <w:rsid w:val="050919AF"/>
    <w:rsid w:val="051246D0"/>
    <w:rsid w:val="052F7C5E"/>
    <w:rsid w:val="0553F2FA"/>
    <w:rsid w:val="0598F613"/>
    <w:rsid w:val="05ACB4E5"/>
    <w:rsid w:val="05E07D0D"/>
    <w:rsid w:val="067CB7D2"/>
    <w:rsid w:val="069EF46D"/>
    <w:rsid w:val="06B33AAA"/>
    <w:rsid w:val="06DE31E6"/>
    <w:rsid w:val="06E6336E"/>
    <w:rsid w:val="06F8E7BD"/>
    <w:rsid w:val="0706F9A6"/>
    <w:rsid w:val="071FB1B4"/>
    <w:rsid w:val="0758F151"/>
    <w:rsid w:val="0798E3C6"/>
    <w:rsid w:val="07D0457B"/>
    <w:rsid w:val="07D60AC6"/>
    <w:rsid w:val="0835C561"/>
    <w:rsid w:val="08512E4B"/>
    <w:rsid w:val="087F3C5B"/>
    <w:rsid w:val="0891BD27"/>
    <w:rsid w:val="08C9531F"/>
    <w:rsid w:val="08F4D2EF"/>
    <w:rsid w:val="08FD5948"/>
    <w:rsid w:val="0942C9F2"/>
    <w:rsid w:val="095B1270"/>
    <w:rsid w:val="0961E1A9"/>
    <w:rsid w:val="09621314"/>
    <w:rsid w:val="09689EA1"/>
    <w:rsid w:val="096B792E"/>
    <w:rsid w:val="09977193"/>
    <w:rsid w:val="099E873C"/>
    <w:rsid w:val="0A7DD88B"/>
    <w:rsid w:val="0A81A827"/>
    <w:rsid w:val="0A9AF364"/>
    <w:rsid w:val="0AA0C368"/>
    <w:rsid w:val="0B1A709C"/>
    <w:rsid w:val="0B59B96F"/>
    <w:rsid w:val="0B5BE15F"/>
    <w:rsid w:val="0B79078D"/>
    <w:rsid w:val="0B7F617A"/>
    <w:rsid w:val="0BB50FD8"/>
    <w:rsid w:val="0BC1DAE8"/>
    <w:rsid w:val="0BEBBFED"/>
    <w:rsid w:val="0BF0B97B"/>
    <w:rsid w:val="0C1A3C57"/>
    <w:rsid w:val="0C291E27"/>
    <w:rsid w:val="0C2D761A"/>
    <w:rsid w:val="0C739F59"/>
    <w:rsid w:val="0C83526B"/>
    <w:rsid w:val="0CA34563"/>
    <w:rsid w:val="0CCC63D6"/>
    <w:rsid w:val="0D2691B9"/>
    <w:rsid w:val="0D420566"/>
    <w:rsid w:val="0D441BD7"/>
    <w:rsid w:val="0D83F1F0"/>
    <w:rsid w:val="0DADFEC4"/>
    <w:rsid w:val="0DB61338"/>
    <w:rsid w:val="0E0A8503"/>
    <w:rsid w:val="0E32412D"/>
    <w:rsid w:val="0E8BBFB5"/>
    <w:rsid w:val="0E9AF198"/>
    <w:rsid w:val="0EE471C9"/>
    <w:rsid w:val="0EF4AA8D"/>
    <w:rsid w:val="0F0B0E6A"/>
    <w:rsid w:val="0F1402E1"/>
    <w:rsid w:val="0F19C504"/>
    <w:rsid w:val="0F398700"/>
    <w:rsid w:val="0F419ACB"/>
    <w:rsid w:val="0FCE0471"/>
    <w:rsid w:val="0FFCBB45"/>
    <w:rsid w:val="10576386"/>
    <w:rsid w:val="108F7BAE"/>
    <w:rsid w:val="109502FE"/>
    <w:rsid w:val="1097D63C"/>
    <w:rsid w:val="10A76609"/>
    <w:rsid w:val="10E00D2A"/>
    <w:rsid w:val="110DC2C4"/>
    <w:rsid w:val="113DFAB2"/>
    <w:rsid w:val="116F21DF"/>
    <w:rsid w:val="1183C759"/>
    <w:rsid w:val="11941CFD"/>
    <w:rsid w:val="119CB9E6"/>
    <w:rsid w:val="11AF599E"/>
    <w:rsid w:val="124FFEE7"/>
    <w:rsid w:val="125D5370"/>
    <w:rsid w:val="12780CBD"/>
    <w:rsid w:val="129789F0"/>
    <w:rsid w:val="13676FC8"/>
    <w:rsid w:val="1390BB0A"/>
    <w:rsid w:val="13B997CF"/>
    <w:rsid w:val="13E75196"/>
    <w:rsid w:val="13F61C96"/>
    <w:rsid w:val="142AC701"/>
    <w:rsid w:val="1438A8D8"/>
    <w:rsid w:val="14621CFF"/>
    <w:rsid w:val="1496DD4F"/>
    <w:rsid w:val="149D9D19"/>
    <w:rsid w:val="14DDAFE6"/>
    <w:rsid w:val="14DF230F"/>
    <w:rsid w:val="1513DB18"/>
    <w:rsid w:val="15268D4B"/>
    <w:rsid w:val="15346A35"/>
    <w:rsid w:val="15386E6D"/>
    <w:rsid w:val="154EA480"/>
    <w:rsid w:val="1556155B"/>
    <w:rsid w:val="15E4C623"/>
    <w:rsid w:val="165C51A4"/>
    <w:rsid w:val="16FAA963"/>
    <w:rsid w:val="178EDCC6"/>
    <w:rsid w:val="17EF28B9"/>
    <w:rsid w:val="180B74F8"/>
    <w:rsid w:val="18B7CFED"/>
    <w:rsid w:val="18F9B7E5"/>
    <w:rsid w:val="190F2CBE"/>
    <w:rsid w:val="196F22FA"/>
    <w:rsid w:val="197DB994"/>
    <w:rsid w:val="1998A246"/>
    <w:rsid w:val="1A218904"/>
    <w:rsid w:val="1AA36F1C"/>
    <w:rsid w:val="1AD6C29A"/>
    <w:rsid w:val="1B22148E"/>
    <w:rsid w:val="1B271981"/>
    <w:rsid w:val="1B32B9C8"/>
    <w:rsid w:val="1B680BC0"/>
    <w:rsid w:val="1B763C37"/>
    <w:rsid w:val="1C019394"/>
    <w:rsid w:val="1C4372ED"/>
    <w:rsid w:val="1C5E7F87"/>
    <w:rsid w:val="1C770EE0"/>
    <w:rsid w:val="1C9B536B"/>
    <w:rsid w:val="1CCEA4C7"/>
    <w:rsid w:val="1CD1FCA2"/>
    <w:rsid w:val="1CF6C8CB"/>
    <w:rsid w:val="1CFE772A"/>
    <w:rsid w:val="1D0F41B2"/>
    <w:rsid w:val="1D41F1D2"/>
    <w:rsid w:val="1DCDD382"/>
    <w:rsid w:val="1DD75EEA"/>
    <w:rsid w:val="1DDFD63D"/>
    <w:rsid w:val="1E2154A7"/>
    <w:rsid w:val="1E4E07ED"/>
    <w:rsid w:val="1E52DCC1"/>
    <w:rsid w:val="1E59E72D"/>
    <w:rsid w:val="1E7337DC"/>
    <w:rsid w:val="1E94DD9A"/>
    <w:rsid w:val="1EA38F80"/>
    <w:rsid w:val="1EE4CC15"/>
    <w:rsid w:val="1EF33A9C"/>
    <w:rsid w:val="1F07D8FA"/>
    <w:rsid w:val="1F1D2057"/>
    <w:rsid w:val="1F37707F"/>
    <w:rsid w:val="1F673A16"/>
    <w:rsid w:val="1F8C0455"/>
    <w:rsid w:val="1FD41E0F"/>
    <w:rsid w:val="200F4D55"/>
    <w:rsid w:val="20112D6A"/>
    <w:rsid w:val="202F2579"/>
    <w:rsid w:val="2035BDB4"/>
    <w:rsid w:val="203C372B"/>
    <w:rsid w:val="209A692E"/>
    <w:rsid w:val="20A3945B"/>
    <w:rsid w:val="20B99372"/>
    <w:rsid w:val="20DCCEFD"/>
    <w:rsid w:val="20E19016"/>
    <w:rsid w:val="20EB6501"/>
    <w:rsid w:val="210435CD"/>
    <w:rsid w:val="2104B5EE"/>
    <w:rsid w:val="21275406"/>
    <w:rsid w:val="21427E76"/>
    <w:rsid w:val="2146319A"/>
    <w:rsid w:val="2154CE6B"/>
    <w:rsid w:val="21A3722C"/>
    <w:rsid w:val="220A4FEE"/>
    <w:rsid w:val="2212C61F"/>
    <w:rsid w:val="22383D06"/>
    <w:rsid w:val="22B0672C"/>
    <w:rsid w:val="22CA145A"/>
    <w:rsid w:val="22EA0143"/>
    <w:rsid w:val="23161677"/>
    <w:rsid w:val="2327E8FF"/>
    <w:rsid w:val="23284C2C"/>
    <w:rsid w:val="236C6476"/>
    <w:rsid w:val="2397551B"/>
    <w:rsid w:val="2423027D"/>
    <w:rsid w:val="2470F2A6"/>
    <w:rsid w:val="247B2305"/>
    <w:rsid w:val="2483542C"/>
    <w:rsid w:val="249AECB4"/>
    <w:rsid w:val="24BE3D2C"/>
    <w:rsid w:val="24C905BD"/>
    <w:rsid w:val="24CBAFE8"/>
    <w:rsid w:val="24F46B3F"/>
    <w:rsid w:val="251071C1"/>
    <w:rsid w:val="25482648"/>
    <w:rsid w:val="25707EFB"/>
    <w:rsid w:val="25981601"/>
    <w:rsid w:val="25D511BE"/>
    <w:rsid w:val="25E6A18B"/>
    <w:rsid w:val="25EBDF32"/>
    <w:rsid w:val="2659EFD3"/>
    <w:rsid w:val="26652C5F"/>
    <w:rsid w:val="26710882"/>
    <w:rsid w:val="267A304F"/>
    <w:rsid w:val="268CE8E1"/>
    <w:rsid w:val="26D00F98"/>
    <w:rsid w:val="274B04BC"/>
    <w:rsid w:val="274DE41D"/>
    <w:rsid w:val="275C0B71"/>
    <w:rsid w:val="27CBADFE"/>
    <w:rsid w:val="27F0B5CC"/>
    <w:rsid w:val="28502589"/>
    <w:rsid w:val="28549EB9"/>
    <w:rsid w:val="2867A451"/>
    <w:rsid w:val="28B74200"/>
    <w:rsid w:val="28F5962E"/>
    <w:rsid w:val="290EB91C"/>
    <w:rsid w:val="293B605F"/>
    <w:rsid w:val="296838F9"/>
    <w:rsid w:val="296DEA0A"/>
    <w:rsid w:val="298EC628"/>
    <w:rsid w:val="29C0E950"/>
    <w:rsid w:val="29C11176"/>
    <w:rsid w:val="29E18AA3"/>
    <w:rsid w:val="2A022867"/>
    <w:rsid w:val="2A35F481"/>
    <w:rsid w:val="2A3A76FC"/>
    <w:rsid w:val="2A990610"/>
    <w:rsid w:val="2AB746E4"/>
    <w:rsid w:val="2B080F1F"/>
    <w:rsid w:val="2B117D98"/>
    <w:rsid w:val="2B12D566"/>
    <w:rsid w:val="2B20A41F"/>
    <w:rsid w:val="2B68A1A0"/>
    <w:rsid w:val="2B810AB9"/>
    <w:rsid w:val="2B9D1AFB"/>
    <w:rsid w:val="2BC17E37"/>
    <w:rsid w:val="2BE91CE7"/>
    <w:rsid w:val="2BF3B473"/>
    <w:rsid w:val="2C1885E8"/>
    <w:rsid w:val="2C27A346"/>
    <w:rsid w:val="2C3573A3"/>
    <w:rsid w:val="2C46C787"/>
    <w:rsid w:val="2C47D282"/>
    <w:rsid w:val="2C5B5693"/>
    <w:rsid w:val="2C639956"/>
    <w:rsid w:val="2CC81A84"/>
    <w:rsid w:val="2D02FFD5"/>
    <w:rsid w:val="2D632B5C"/>
    <w:rsid w:val="2D7855BB"/>
    <w:rsid w:val="2DDA913E"/>
    <w:rsid w:val="2DFE4524"/>
    <w:rsid w:val="2E1AA2E1"/>
    <w:rsid w:val="2E281BAA"/>
    <w:rsid w:val="2E50874B"/>
    <w:rsid w:val="2E53BA64"/>
    <w:rsid w:val="2E83B177"/>
    <w:rsid w:val="2ECCC87B"/>
    <w:rsid w:val="2F0F7322"/>
    <w:rsid w:val="2F1D4DDB"/>
    <w:rsid w:val="2F7E026C"/>
    <w:rsid w:val="2F7FB45A"/>
    <w:rsid w:val="2F9DAF2A"/>
    <w:rsid w:val="3027035F"/>
    <w:rsid w:val="30476180"/>
    <w:rsid w:val="3095A591"/>
    <w:rsid w:val="30AA0227"/>
    <w:rsid w:val="30F05596"/>
    <w:rsid w:val="310A5941"/>
    <w:rsid w:val="314545EB"/>
    <w:rsid w:val="317F5A56"/>
    <w:rsid w:val="31870330"/>
    <w:rsid w:val="31968E48"/>
    <w:rsid w:val="321497B1"/>
    <w:rsid w:val="321F4642"/>
    <w:rsid w:val="3232F1CE"/>
    <w:rsid w:val="327EAEA2"/>
    <w:rsid w:val="32883345"/>
    <w:rsid w:val="3293AB0F"/>
    <w:rsid w:val="32942A03"/>
    <w:rsid w:val="32EF21D0"/>
    <w:rsid w:val="3303B352"/>
    <w:rsid w:val="336A339A"/>
    <w:rsid w:val="338B40FA"/>
    <w:rsid w:val="3421B0A3"/>
    <w:rsid w:val="3444D92E"/>
    <w:rsid w:val="345A44F7"/>
    <w:rsid w:val="34A9B563"/>
    <w:rsid w:val="34DF992A"/>
    <w:rsid w:val="351B0EB4"/>
    <w:rsid w:val="3530B0C9"/>
    <w:rsid w:val="35331BE2"/>
    <w:rsid w:val="3537B0B9"/>
    <w:rsid w:val="358B7845"/>
    <w:rsid w:val="35D8053B"/>
    <w:rsid w:val="36252F57"/>
    <w:rsid w:val="3634AA14"/>
    <w:rsid w:val="3649EEE3"/>
    <w:rsid w:val="364FFC36"/>
    <w:rsid w:val="3672A98A"/>
    <w:rsid w:val="369836C9"/>
    <w:rsid w:val="36C92AE5"/>
    <w:rsid w:val="36D6C43A"/>
    <w:rsid w:val="37824067"/>
    <w:rsid w:val="37AE8897"/>
    <w:rsid w:val="37B2C887"/>
    <w:rsid w:val="37C9FCC6"/>
    <w:rsid w:val="37D36460"/>
    <w:rsid w:val="37EA3B58"/>
    <w:rsid w:val="380E9DE4"/>
    <w:rsid w:val="38252FFC"/>
    <w:rsid w:val="3828DA80"/>
    <w:rsid w:val="384D6338"/>
    <w:rsid w:val="384E0E51"/>
    <w:rsid w:val="38BE7F38"/>
    <w:rsid w:val="3933C669"/>
    <w:rsid w:val="394506AA"/>
    <w:rsid w:val="3946E016"/>
    <w:rsid w:val="39A3B031"/>
    <w:rsid w:val="39D0D661"/>
    <w:rsid w:val="3A08119C"/>
    <w:rsid w:val="3A0D48DE"/>
    <w:rsid w:val="3A7F61BC"/>
    <w:rsid w:val="3A838E39"/>
    <w:rsid w:val="3A849EA5"/>
    <w:rsid w:val="3A99B53D"/>
    <w:rsid w:val="3ADA2C7B"/>
    <w:rsid w:val="3ADFB3FB"/>
    <w:rsid w:val="3AEF7CA1"/>
    <w:rsid w:val="3B2DA9D8"/>
    <w:rsid w:val="3B876521"/>
    <w:rsid w:val="3BA20EB1"/>
    <w:rsid w:val="3BA8277E"/>
    <w:rsid w:val="3BFCA45B"/>
    <w:rsid w:val="3C10784E"/>
    <w:rsid w:val="3C297062"/>
    <w:rsid w:val="3CAD1BC9"/>
    <w:rsid w:val="3CE07AB8"/>
    <w:rsid w:val="3CE6D009"/>
    <w:rsid w:val="3D08056F"/>
    <w:rsid w:val="3D13AB9E"/>
    <w:rsid w:val="3D77A8AD"/>
    <w:rsid w:val="3D860CFC"/>
    <w:rsid w:val="3DA2700E"/>
    <w:rsid w:val="3DCC21A0"/>
    <w:rsid w:val="3DEB099F"/>
    <w:rsid w:val="3E40AC5E"/>
    <w:rsid w:val="3E59378B"/>
    <w:rsid w:val="3F2ED869"/>
    <w:rsid w:val="3F316178"/>
    <w:rsid w:val="3F9DDF3E"/>
    <w:rsid w:val="3F9F0AC3"/>
    <w:rsid w:val="3FCFE470"/>
    <w:rsid w:val="4000733C"/>
    <w:rsid w:val="40330558"/>
    <w:rsid w:val="4059CFDF"/>
    <w:rsid w:val="405CC8A4"/>
    <w:rsid w:val="40C75ED4"/>
    <w:rsid w:val="41061812"/>
    <w:rsid w:val="411E631F"/>
    <w:rsid w:val="4122DDE1"/>
    <w:rsid w:val="412E8CF9"/>
    <w:rsid w:val="415A04C7"/>
    <w:rsid w:val="41954E3E"/>
    <w:rsid w:val="41CCA801"/>
    <w:rsid w:val="41E071A8"/>
    <w:rsid w:val="41EEE4C6"/>
    <w:rsid w:val="41F1C33A"/>
    <w:rsid w:val="42147915"/>
    <w:rsid w:val="425C6DC0"/>
    <w:rsid w:val="4270A7CD"/>
    <w:rsid w:val="427C7F4B"/>
    <w:rsid w:val="42926063"/>
    <w:rsid w:val="42AB3124"/>
    <w:rsid w:val="42AB9EFA"/>
    <w:rsid w:val="42C2C4FC"/>
    <w:rsid w:val="42C424F5"/>
    <w:rsid w:val="42D1CF4D"/>
    <w:rsid w:val="42E10E99"/>
    <w:rsid w:val="42E3F47F"/>
    <w:rsid w:val="42FA960E"/>
    <w:rsid w:val="432C5955"/>
    <w:rsid w:val="437656D5"/>
    <w:rsid w:val="43782BF9"/>
    <w:rsid w:val="43BC50AF"/>
    <w:rsid w:val="43C9B7A0"/>
    <w:rsid w:val="43ED8674"/>
    <w:rsid w:val="4498ACCC"/>
    <w:rsid w:val="44B603FB"/>
    <w:rsid w:val="44C3BBB3"/>
    <w:rsid w:val="44CFB85D"/>
    <w:rsid w:val="44D0FEC7"/>
    <w:rsid w:val="44EDE727"/>
    <w:rsid w:val="45112142"/>
    <w:rsid w:val="454BCE7B"/>
    <w:rsid w:val="456B4B13"/>
    <w:rsid w:val="461F89F1"/>
    <w:rsid w:val="4632076C"/>
    <w:rsid w:val="463F264A"/>
    <w:rsid w:val="466A875F"/>
    <w:rsid w:val="46BD469A"/>
    <w:rsid w:val="46C85B4A"/>
    <w:rsid w:val="475D5EA8"/>
    <w:rsid w:val="478B2EDD"/>
    <w:rsid w:val="47B33B56"/>
    <w:rsid w:val="47DEDEB1"/>
    <w:rsid w:val="47FFD5F2"/>
    <w:rsid w:val="480006DE"/>
    <w:rsid w:val="4804C512"/>
    <w:rsid w:val="480CE6C9"/>
    <w:rsid w:val="482C2BF1"/>
    <w:rsid w:val="4835EB74"/>
    <w:rsid w:val="485D218D"/>
    <w:rsid w:val="48F8FE12"/>
    <w:rsid w:val="491A7054"/>
    <w:rsid w:val="493049CC"/>
    <w:rsid w:val="496B06DB"/>
    <w:rsid w:val="4A09BEF4"/>
    <w:rsid w:val="4A5A17EF"/>
    <w:rsid w:val="4A5BBFC7"/>
    <w:rsid w:val="4A685A0F"/>
    <w:rsid w:val="4A79DEC7"/>
    <w:rsid w:val="4AB84099"/>
    <w:rsid w:val="4AF2C2AD"/>
    <w:rsid w:val="4B0613CC"/>
    <w:rsid w:val="4B0F63FF"/>
    <w:rsid w:val="4B20B950"/>
    <w:rsid w:val="4B259262"/>
    <w:rsid w:val="4B26BF33"/>
    <w:rsid w:val="4B76FACD"/>
    <w:rsid w:val="4BCDBD4B"/>
    <w:rsid w:val="4C7C5BE5"/>
    <w:rsid w:val="4CEDC896"/>
    <w:rsid w:val="4CEECED7"/>
    <w:rsid w:val="4CF6B425"/>
    <w:rsid w:val="4D2A997C"/>
    <w:rsid w:val="4D2DA518"/>
    <w:rsid w:val="4D5EE66C"/>
    <w:rsid w:val="4D78157B"/>
    <w:rsid w:val="4DCC6A97"/>
    <w:rsid w:val="4DF515F3"/>
    <w:rsid w:val="4E0257CA"/>
    <w:rsid w:val="4E6C5847"/>
    <w:rsid w:val="4E876AFA"/>
    <w:rsid w:val="4EBB9E3C"/>
    <w:rsid w:val="4EC268BC"/>
    <w:rsid w:val="4EDC9595"/>
    <w:rsid w:val="4EE13619"/>
    <w:rsid w:val="4EF258E4"/>
    <w:rsid w:val="4F5739A3"/>
    <w:rsid w:val="4F6073BB"/>
    <w:rsid w:val="4F626539"/>
    <w:rsid w:val="4F6F7BD0"/>
    <w:rsid w:val="4F7715D3"/>
    <w:rsid w:val="4F933628"/>
    <w:rsid w:val="4FD1A6A8"/>
    <w:rsid w:val="502405D1"/>
    <w:rsid w:val="503C61CA"/>
    <w:rsid w:val="505535A0"/>
    <w:rsid w:val="50683CE1"/>
    <w:rsid w:val="50A0F98F"/>
    <w:rsid w:val="50AFC82E"/>
    <w:rsid w:val="50E42300"/>
    <w:rsid w:val="50EFC336"/>
    <w:rsid w:val="515518B9"/>
    <w:rsid w:val="516245CE"/>
    <w:rsid w:val="517EE1ED"/>
    <w:rsid w:val="5198E8F0"/>
    <w:rsid w:val="51E6538E"/>
    <w:rsid w:val="529F7C13"/>
    <w:rsid w:val="52AF0205"/>
    <w:rsid w:val="5363DEB2"/>
    <w:rsid w:val="537587BF"/>
    <w:rsid w:val="53DCF738"/>
    <w:rsid w:val="540F6348"/>
    <w:rsid w:val="5443113B"/>
    <w:rsid w:val="54475469"/>
    <w:rsid w:val="54586698"/>
    <w:rsid w:val="5484116A"/>
    <w:rsid w:val="54B0257C"/>
    <w:rsid w:val="54EDCF2B"/>
    <w:rsid w:val="54FDF8B1"/>
    <w:rsid w:val="55229B20"/>
    <w:rsid w:val="555C715F"/>
    <w:rsid w:val="55A32373"/>
    <w:rsid w:val="55A7D59F"/>
    <w:rsid w:val="55D85C19"/>
    <w:rsid w:val="55FBE72C"/>
    <w:rsid w:val="565AD931"/>
    <w:rsid w:val="566FDB00"/>
    <w:rsid w:val="56906A12"/>
    <w:rsid w:val="5694DC14"/>
    <w:rsid w:val="569A2AD8"/>
    <w:rsid w:val="56C1BAB7"/>
    <w:rsid w:val="56D41388"/>
    <w:rsid w:val="56E6DF94"/>
    <w:rsid w:val="56F3B5D4"/>
    <w:rsid w:val="577096B0"/>
    <w:rsid w:val="57791CD0"/>
    <w:rsid w:val="577AF3ED"/>
    <w:rsid w:val="5810B295"/>
    <w:rsid w:val="5817F82D"/>
    <w:rsid w:val="5828D9EA"/>
    <w:rsid w:val="582C7936"/>
    <w:rsid w:val="584F8A26"/>
    <w:rsid w:val="586398A8"/>
    <w:rsid w:val="586C11C7"/>
    <w:rsid w:val="5885D08E"/>
    <w:rsid w:val="58AF8169"/>
    <w:rsid w:val="58B1EA07"/>
    <w:rsid w:val="58C3CBE6"/>
    <w:rsid w:val="58C620F0"/>
    <w:rsid w:val="59073C6A"/>
    <w:rsid w:val="591553F3"/>
    <w:rsid w:val="591FDE42"/>
    <w:rsid w:val="59227133"/>
    <w:rsid w:val="5940BCE0"/>
    <w:rsid w:val="596B028F"/>
    <w:rsid w:val="596BC6E0"/>
    <w:rsid w:val="59865135"/>
    <w:rsid w:val="59A15432"/>
    <w:rsid w:val="59AD2643"/>
    <w:rsid w:val="59EAA7BE"/>
    <w:rsid w:val="59FB1CE0"/>
    <w:rsid w:val="59FD9F9F"/>
    <w:rsid w:val="5A16FAE0"/>
    <w:rsid w:val="5A20C387"/>
    <w:rsid w:val="5A342192"/>
    <w:rsid w:val="5A4F0965"/>
    <w:rsid w:val="5A50CE88"/>
    <w:rsid w:val="5ABF25A1"/>
    <w:rsid w:val="5B32D3FD"/>
    <w:rsid w:val="5B39CF57"/>
    <w:rsid w:val="5B6AF469"/>
    <w:rsid w:val="5BEFA9D2"/>
    <w:rsid w:val="5C112863"/>
    <w:rsid w:val="5C17B2F6"/>
    <w:rsid w:val="5C7DC5A2"/>
    <w:rsid w:val="5C87BB98"/>
    <w:rsid w:val="5CD3EE72"/>
    <w:rsid w:val="5CD65391"/>
    <w:rsid w:val="5CDCE5FA"/>
    <w:rsid w:val="5D86FFBC"/>
    <w:rsid w:val="5D98B2C6"/>
    <w:rsid w:val="5DAC628A"/>
    <w:rsid w:val="5DDDD359"/>
    <w:rsid w:val="5E4163E0"/>
    <w:rsid w:val="5E6AE010"/>
    <w:rsid w:val="5E9C0E6C"/>
    <w:rsid w:val="5EA60F51"/>
    <w:rsid w:val="5EAA946C"/>
    <w:rsid w:val="5EF3B99A"/>
    <w:rsid w:val="5F1FB279"/>
    <w:rsid w:val="5F2FB1BD"/>
    <w:rsid w:val="5F35EF08"/>
    <w:rsid w:val="5F847B6A"/>
    <w:rsid w:val="5F923B25"/>
    <w:rsid w:val="5FA807CC"/>
    <w:rsid w:val="5FBE1426"/>
    <w:rsid w:val="5FBF6213"/>
    <w:rsid w:val="5FCE88B1"/>
    <w:rsid w:val="600FD381"/>
    <w:rsid w:val="602DC0CD"/>
    <w:rsid w:val="602F457D"/>
    <w:rsid w:val="6035B59C"/>
    <w:rsid w:val="603F92F1"/>
    <w:rsid w:val="607CF00C"/>
    <w:rsid w:val="60A703DA"/>
    <w:rsid w:val="611D5891"/>
    <w:rsid w:val="61219282"/>
    <w:rsid w:val="61C05B8A"/>
    <w:rsid w:val="61CA8D1D"/>
    <w:rsid w:val="61E612E7"/>
    <w:rsid w:val="6206587C"/>
    <w:rsid w:val="623B1DD9"/>
    <w:rsid w:val="623F2636"/>
    <w:rsid w:val="6241A26D"/>
    <w:rsid w:val="62591DC4"/>
    <w:rsid w:val="62A0CBB9"/>
    <w:rsid w:val="62D12888"/>
    <w:rsid w:val="63580920"/>
    <w:rsid w:val="636DAB67"/>
    <w:rsid w:val="6371D682"/>
    <w:rsid w:val="6375F2E9"/>
    <w:rsid w:val="6385C872"/>
    <w:rsid w:val="6387AF80"/>
    <w:rsid w:val="63B914B6"/>
    <w:rsid w:val="63E84C48"/>
    <w:rsid w:val="643165F0"/>
    <w:rsid w:val="6453EC2B"/>
    <w:rsid w:val="646DAB32"/>
    <w:rsid w:val="64EE02F0"/>
    <w:rsid w:val="64FD0A5E"/>
    <w:rsid w:val="65DD73ED"/>
    <w:rsid w:val="6626390B"/>
    <w:rsid w:val="662F84A1"/>
    <w:rsid w:val="6632A26A"/>
    <w:rsid w:val="6646B798"/>
    <w:rsid w:val="66556793"/>
    <w:rsid w:val="66B4A263"/>
    <w:rsid w:val="66C4E1E9"/>
    <w:rsid w:val="66DBD9B2"/>
    <w:rsid w:val="66E7D5D1"/>
    <w:rsid w:val="66F38C0E"/>
    <w:rsid w:val="6714D964"/>
    <w:rsid w:val="67563412"/>
    <w:rsid w:val="67B45307"/>
    <w:rsid w:val="67C18F3F"/>
    <w:rsid w:val="67DBA8D3"/>
    <w:rsid w:val="67E40365"/>
    <w:rsid w:val="682AC5BA"/>
    <w:rsid w:val="68342176"/>
    <w:rsid w:val="6839F4E0"/>
    <w:rsid w:val="683F3C92"/>
    <w:rsid w:val="683F3DD1"/>
    <w:rsid w:val="683FC5F1"/>
    <w:rsid w:val="6856CC5A"/>
    <w:rsid w:val="6856DC38"/>
    <w:rsid w:val="68890711"/>
    <w:rsid w:val="68C0D155"/>
    <w:rsid w:val="6913F60F"/>
    <w:rsid w:val="692DD10E"/>
    <w:rsid w:val="694E19DA"/>
    <w:rsid w:val="6974DE72"/>
    <w:rsid w:val="69899BBD"/>
    <w:rsid w:val="699AD315"/>
    <w:rsid w:val="69D97B49"/>
    <w:rsid w:val="69F55650"/>
    <w:rsid w:val="6A028EAD"/>
    <w:rsid w:val="6A258203"/>
    <w:rsid w:val="6A543488"/>
    <w:rsid w:val="6A8FFC3F"/>
    <w:rsid w:val="6A953816"/>
    <w:rsid w:val="6AEA989D"/>
    <w:rsid w:val="6B00A966"/>
    <w:rsid w:val="6B333160"/>
    <w:rsid w:val="6BB890EF"/>
    <w:rsid w:val="6BDEC25F"/>
    <w:rsid w:val="6C27CABE"/>
    <w:rsid w:val="6C70EE33"/>
    <w:rsid w:val="6C9B6913"/>
    <w:rsid w:val="6D05C3C4"/>
    <w:rsid w:val="6D4703D9"/>
    <w:rsid w:val="6D5EF3CC"/>
    <w:rsid w:val="6D785360"/>
    <w:rsid w:val="6D9D911D"/>
    <w:rsid w:val="6DA2E223"/>
    <w:rsid w:val="6DC231EC"/>
    <w:rsid w:val="6DDE359B"/>
    <w:rsid w:val="6E05F213"/>
    <w:rsid w:val="6E78395B"/>
    <w:rsid w:val="6E8B794F"/>
    <w:rsid w:val="6E93D284"/>
    <w:rsid w:val="6EA5E99D"/>
    <w:rsid w:val="6ED46CD3"/>
    <w:rsid w:val="6ED5B594"/>
    <w:rsid w:val="6ED64085"/>
    <w:rsid w:val="6EFA9972"/>
    <w:rsid w:val="6F00CFF6"/>
    <w:rsid w:val="6F067D1F"/>
    <w:rsid w:val="6F7EE6C1"/>
    <w:rsid w:val="6F879D92"/>
    <w:rsid w:val="6F8B44E9"/>
    <w:rsid w:val="6FE68B16"/>
    <w:rsid w:val="702540F3"/>
    <w:rsid w:val="70348088"/>
    <w:rsid w:val="703BB5E2"/>
    <w:rsid w:val="703E4CEE"/>
    <w:rsid w:val="7067AB31"/>
    <w:rsid w:val="70F287BF"/>
    <w:rsid w:val="70F5737D"/>
    <w:rsid w:val="7191C938"/>
    <w:rsid w:val="71B34756"/>
    <w:rsid w:val="71DCD1B9"/>
    <w:rsid w:val="729C51DC"/>
    <w:rsid w:val="72DFB629"/>
    <w:rsid w:val="72EA2556"/>
    <w:rsid w:val="72F8858C"/>
    <w:rsid w:val="734EB0FA"/>
    <w:rsid w:val="736A1A4F"/>
    <w:rsid w:val="737FF6A0"/>
    <w:rsid w:val="7411BA38"/>
    <w:rsid w:val="742782DF"/>
    <w:rsid w:val="742A1B81"/>
    <w:rsid w:val="742A4B43"/>
    <w:rsid w:val="742C5985"/>
    <w:rsid w:val="7447F812"/>
    <w:rsid w:val="745BD141"/>
    <w:rsid w:val="74D6A720"/>
    <w:rsid w:val="752E5B26"/>
    <w:rsid w:val="75610391"/>
    <w:rsid w:val="757EDA6A"/>
    <w:rsid w:val="75853750"/>
    <w:rsid w:val="75B9E143"/>
    <w:rsid w:val="75D27AF7"/>
    <w:rsid w:val="75FD0084"/>
    <w:rsid w:val="764076C9"/>
    <w:rsid w:val="764709D1"/>
    <w:rsid w:val="7657CA00"/>
    <w:rsid w:val="767C296C"/>
    <w:rsid w:val="76900426"/>
    <w:rsid w:val="76994E62"/>
    <w:rsid w:val="76A80878"/>
    <w:rsid w:val="76B77AFF"/>
    <w:rsid w:val="76C571D8"/>
    <w:rsid w:val="775A63CB"/>
    <w:rsid w:val="777FBAFC"/>
    <w:rsid w:val="7798837F"/>
    <w:rsid w:val="77C426AB"/>
    <w:rsid w:val="77E0062B"/>
    <w:rsid w:val="7831364A"/>
    <w:rsid w:val="787F9CFA"/>
    <w:rsid w:val="7883C9B8"/>
    <w:rsid w:val="78868081"/>
    <w:rsid w:val="789F97E3"/>
    <w:rsid w:val="78B40715"/>
    <w:rsid w:val="78BB4DD1"/>
    <w:rsid w:val="78CFA124"/>
    <w:rsid w:val="78F36ADA"/>
    <w:rsid w:val="7906BA72"/>
    <w:rsid w:val="7928E37B"/>
    <w:rsid w:val="792E58D2"/>
    <w:rsid w:val="794E7ABC"/>
    <w:rsid w:val="79DF8C17"/>
    <w:rsid w:val="79F13169"/>
    <w:rsid w:val="79FCE20B"/>
    <w:rsid w:val="7A1940AE"/>
    <w:rsid w:val="7AAC5073"/>
    <w:rsid w:val="7AAFF488"/>
    <w:rsid w:val="7AC31E77"/>
    <w:rsid w:val="7B4D7A3E"/>
    <w:rsid w:val="7B684C1E"/>
    <w:rsid w:val="7B9F2D90"/>
    <w:rsid w:val="7BAC28DF"/>
    <w:rsid w:val="7BBFE3F4"/>
    <w:rsid w:val="7BE6E4DB"/>
    <w:rsid w:val="7BF6D51C"/>
    <w:rsid w:val="7C134588"/>
    <w:rsid w:val="7C379761"/>
    <w:rsid w:val="7C39ABCC"/>
    <w:rsid w:val="7C5B09F5"/>
    <w:rsid w:val="7C6718D2"/>
    <w:rsid w:val="7C6958A2"/>
    <w:rsid w:val="7CA147C8"/>
    <w:rsid w:val="7CD49426"/>
    <w:rsid w:val="7CDAE211"/>
    <w:rsid w:val="7D77367A"/>
    <w:rsid w:val="7DA9D88E"/>
    <w:rsid w:val="7DD70F23"/>
    <w:rsid w:val="7DE9B9B0"/>
    <w:rsid w:val="7E57485A"/>
    <w:rsid w:val="7E5B0616"/>
    <w:rsid w:val="7EA54D0D"/>
    <w:rsid w:val="7EAFFE0E"/>
    <w:rsid w:val="7EBE6B41"/>
    <w:rsid w:val="7F10D4EE"/>
    <w:rsid w:val="7F602389"/>
    <w:rsid w:val="7F633B39"/>
    <w:rsid w:val="7F664A0A"/>
    <w:rsid w:val="7F83CD86"/>
    <w:rsid w:val="7FA583A7"/>
    <w:rsid w:val="7FC2F6A9"/>
    <w:rsid w:val="7FC48382"/>
    <w:rsid w:val="7FF8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3A904"/>
  <w15:docId w15:val="{BAE8A4F1-9117-4E86-B18F-D76FCC15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0A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nhideWhenUsed/>
    <w:qFormat/>
    <w:rsid w:val="00EE344F"/>
    <w:pPr>
      <w:spacing w:before="40"/>
    </w:pPr>
    <w:rPr>
      <w:rFonts w:eastAsiaTheme="minorHAnsi" w:cstheme="minorBidi"/>
      <w:color w:val="0D0D0D" w:themeColor="text1" w:themeTint="F2"/>
      <w:sz w:val="30"/>
      <w:szCs w:val="30"/>
    </w:rPr>
  </w:style>
  <w:style w:type="character" w:customStyle="1" w:styleId="DateChar">
    <w:name w:val="Date Char"/>
    <w:basedOn w:val="DefaultParagraphFont"/>
    <w:link w:val="Date"/>
    <w:rsid w:val="00EE344F"/>
    <w:rPr>
      <w:rFonts w:asciiTheme="minorHAnsi" w:eastAsiaTheme="minorHAnsi" w:hAnsiTheme="minorHAnsi" w:cstheme="minorBidi"/>
      <w:color w:val="0D0D0D" w:themeColor="text1" w:themeTint="F2"/>
      <w:sz w:val="30"/>
      <w:szCs w:val="30"/>
    </w:rPr>
  </w:style>
  <w:style w:type="paragraph" w:styleId="Header">
    <w:name w:val="header"/>
    <w:basedOn w:val="Normal"/>
    <w:link w:val="HeaderChar"/>
    <w:rsid w:val="00562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26C9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2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6C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ng1\Application%20Data\Microsoft\Templates\2010%20calenda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1BAA98F8D6449FFBD7C29E043994" ma:contentTypeVersion="8" ma:contentTypeDescription="Create a new document." ma:contentTypeScope="" ma:versionID="6d931b49a17b3f327d55c6af5b09b4d6">
  <xsd:schema xmlns:xsd="http://www.w3.org/2001/XMLSchema" xmlns:xs="http://www.w3.org/2001/XMLSchema" xmlns:p="http://schemas.microsoft.com/office/2006/metadata/properties" xmlns:ns2="05fed386-fa4b-4fb9-99d0-c8cc07540944" xmlns:ns3="8b8c967f-3ee5-4272-976d-0ce8852c4bc6" targetNamespace="http://schemas.microsoft.com/office/2006/metadata/properties" ma:root="true" ma:fieldsID="5b64ba5a3f15ee62a810d0c452aab68d" ns2:_="" ns3:_="">
    <xsd:import namespace="05fed386-fa4b-4fb9-99d0-c8cc07540944"/>
    <xsd:import namespace="8b8c967f-3ee5-4272-976d-0ce8852c4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ed386-fa4b-4fb9-99d0-c8cc07540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967f-3ee5-4272-976d-0ce8852c4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52DA26-3A59-4CE0-BB67-56F7681FF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C1A8B-098D-4D59-B7D5-1C53178C9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ed386-fa4b-4fb9-99d0-c8cc07540944"/>
    <ds:schemaRef ds:uri="8b8c967f-3ee5-4272-976d-0ce8852c4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B4DE8-6B24-41DC-85E5-56728E609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1</TotalTime>
  <Pages>6</Pages>
  <Words>658</Words>
  <Characters>3752</Characters>
  <Application>Microsoft Office Word</Application>
  <DocSecurity>0</DocSecurity>
  <Lines>31</Lines>
  <Paragraphs>8</Paragraphs>
  <ScaleCrop>false</ScaleCrop>
  <Company>Microsoft Corporation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kvang1</dc:creator>
  <cp:keywords/>
  <cp:lastModifiedBy>Darion Cicotte-Anderson</cp:lastModifiedBy>
  <cp:revision>22</cp:revision>
  <cp:lastPrinted>2025-03-03T18:07:00Z</cp:lastPrinted>
  <dcterms:created xsi:type="dcterms:W3CDTF">2025-03-03T18:04:00Z</dcterms:created>
  <dcterms:modified xsi:type="dcterms:W3CDTF">2025-08-19T21:18:00Z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TC103619851033</vt:lpwstr>
  </property>
  <property fmtid="{D5CDD505-2E9C-101B-9397-08002B2CF9AE}" pid="3" name="ContentTypeId">
    <vt:lpwstr>0x010100337A1BAA98F8D6449FFBD7C29E043994</vt:lpwstr>
  </property>
</Properties>
</file>