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3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20"/>
        <w:gridCol w:w="2789"/>
        <w:gridCol w:w="2791"/>
        <w:gridCol w:w="2610"/>
        <w:gridCol w:w="2429"/>
      </w:tblGrid>
      <w:tr w:rsidR="00C31307" w:rsidRPr="00C31307" w14:paraId="3FDEBCFB" w14:textId="77777777" w:rsidTr="232C2A6B">
        <w:trPr>
          <w:cantSplit/>
          <w:trHeight w:hRule="exact" w:val="1171"/>
          <w:jc w:val="center"/>
        </w:trPr>
        <w:tc>
          <w:tcPr>
            <w:tcW w:w="13139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14:paraId="5DD1CEB8" w14:textId="77777777" w:rsidR="00C31307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ARKANSAS TECH UNIVERSITY</w:t>
            </w:r>
          </w:p>
          <w:p w14:paraId="54F4471A" w14:textId="77777777" w:rsidR="00C31307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3A589D9E" w14:textId="77777777" w:rsidR="00C31307" w:rsidRDefault="0033392A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985042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74A382D3" w14:textId="77777777" w:rsidR="00C31307" w:rsidRPr="00C31307" w:rsidRDefault="0033392A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August</w:t>
            </w:r>
          </w:p>
        </w:tc>
      </w:tr>
      <w:tr w:rsidR="00C31307" w:rsidRPr="00EB2097" w14:paraId="14CE2F15" w14:textId="77777777" w:rsidTr="232C2A6B">
        <w:trPr>
          <w:cantSplit/>
          <w:trHeight w:hRule="exact" w:val="261"/>
          <w:jc w:val="center"/>
        </w:trPr>
        <w:tc>
          <w:tcPr>
            <w:tcW w:w="252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F04CB6A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Monday</w:t>
            </w:r>
          </w:p>
        </w:tc>
        <w:tc>
          <w:tcPr>
            <w:tcW w:w="278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5FC805E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Tuesday</w:t>
            </w:r>
          </w:p>
        </w:tc>
        <w:tc>
          <w:tcPr>
            <w:tcW w:w="2791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2D56E57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60F6D16D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77CD29EC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Friday</w:t>
            </w:r>
          </w:p>
        </w:tc>
      </w:tr>
      <w:tr w:rsidR="00C31307" w:rsidRPr="0026758E" w14:paraId="084916B1" w14:textId="77777777" w:rsidTr="232C2A6B">
        <w:trPr>
          <w:cantSplit/>
          <w:trHeight w:val="577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F10548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Level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</w:rPr>
              <w:t>Coordinator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6D646E06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CA3DE47">
              <w:rPr>
                <w:rStyle w:val="eop"/>
                <w:rFonts w:eastAsiaTheme="majorEastAsia"/>
                <w:sz w:val="20"/>
                <w:szCs w:val="20"/>
              </w:rPr>
              <w:t> </w:t>
            </w:r>
            <w:r>
              <w:rPr>
                <w:rStyle w:val="normaltextrun"/>
                <w:sz w:val="20"/>
                <w:szCs w:val="20"/>
              </w:rPr>
              <w:t>BB- Dr. Brittany Burris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40DDD856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Faculty</w:t>
            </w:r>
            <w:r>
              <w:rPr>
                <w:rStyle w:val="normaltextrun"/>
                <w:sz w:val="20"/>
                <w:szCs w:val="20"/>
              </w:rPr>
              <w:t> 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19C13456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CC- Dr. Chantell Corkern</w:t>
            </w:r>
          </w:p>
          <w:p w14:paraId="24017999" w14:textId="77777777" w:rsidR="0073412E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  <w:r w:rsidRPr="223E49B0">
              <w:rPr>
                <w:rStyle w:val="normaltextrun"/>
              </w:rPr>
              <w:t>JH- Dr. Jaye Henderson </w:t>
            </w:r>
            <w:r w:rsidRPr="223E49B0">
              <w:rPr>
                <w:rStyle w:val="eop"/>
                <w:rFonts w:eastAsiaTheme="majorEastAsia"/>
              </w:rPr>
              <w:t> </w:t>
            </w:r>
          </w:p>
          <w:p w14:paraId="67A29874" w14:textId="77777777" w:rsidR="0073412E" w:rsidRPr="005626C9" w:rsidRDefault="0073412E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F8AFB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23E49B0">
              <w:rPr>
                <w:rStyle w:val="normaltextrun"/>
                <w:b/>
                <w:bCs/>
                <w:sz w:val="20"/>
                <w:szCs w:val="20"/>
              </w:rPr>
              <w:t>Faculty</w:t>
            </w:r>
            <w:r w:rsidRPr="223E49B0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4643AE27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86C71E7">
              <w:rPr>
                <w:rStyle w:val="normaltextrun"/>
                <w:sz w:val="20"/>
                <w:szCs w:val="20"/>
              </w:rPr>
              <w:t xml:space="preserve">KG- Dr. Karmen </w:t>
            </w:r>
            <w:proofErr w:type="spellStart"/>
            <w:r w:rsidRPr="286C71E7">
              <w:rPr>
                <w:rStyle w:val="normaltextrun"/>
                <w:sz w:val="20"/>
                <w:szCs w:val="20"/>
              </w:rPr>
              <w:t>Goodner</w:t>
            </w:r>
            <w:proofErr w:type="spellEnd"/>
            <w:r w:rsidRPr="286C71E7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2D7CE862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1EB57A6">
              <w:rPr>
                <w:rStyle w:val="normaltextrun"/>
                <w:sz w:val="20"/>
                <w:szCs w:val="20"/>
              </w:rPr>
              <w:t>LH- Dr. Lauren Hightower</w:t>
            </w:r>
            <w:r w:rsidRPr="71EB57A6"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2BEBC5C1" w14:textId="77777777" w:rsidR="5A7EADBF" w:rsidRDefault="5A7EADBF" w:rsidP="71EB57A6">
            <w:pPr>
              <w:pStyle w:val="paragraph"/>
              <w:spacing w:before="0" w:beforeAutospacing="0" w:after="0" w:afterAutospacing="0"/>
              <w:rPr>
                <w:rStyle w:val="eop"/>
                <w:rFonts w:eastAsiaTheme="majorEastAsia"/>
                <w:sz w:val="20"/>
                <w:szCs w:val="20"/>
              </w:rPr>
            </w:pPr>
            <w:r w:rsidRPr="71EB57A6">
              <w:rPr>
                <w:rStyle w:val="eop"/>
                <w:rFonts w:eastAsiaTheme="majorEastAsia"/>
                <w:sz w:val="20"/>
                <w:szCs w:val="20"/>
              </w:rPr>
              <w:t>BM –</w:t>
            </w:r>
            <w:r w:rsidR="00A00D23">
              <w:rPr>
                <w:rStyle w:val="eop"/>
                <w:rFonts w:eastAsiaTheme="majorEastAsia"/>
                <w:sz w:val="20"/>
                <w:szCs w:val="20"/>
              </w:rPr>
              <w:t xml:space="preserve">Dr. </w:t>
            </w:r>
            <w:r w:rsidRPr="71EB57A6">
              <w:rPr>
                <w:rStyle w:val="eop"/>
                <w:rFonts w:eastAsiaTheme="majorEastAsia"/>
                <w:sz w:val="20"/>
                <w:szCs w:val="20"/>
              </w:rPr>
              <w:t>Brittany Marshall</w:t>
            </w:r>
          </w:p>
          <w:p w14:paraId="0F0E41E7" w14:textId="77777777" w:rsidR="004A7FA3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Fonts w:ascii="Times New Roman" w:hAnsi="Times New Roman" w:cs="Times New Roman"/>
              </w:rPr>
              <w:t>SM-Shannon McGuire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2E4A7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Courses</w:t>
            </w:r>
            <w:r>
              <w:rPr>
                <w:rStyle w:val="normaltextrun"/>
                <w:sz w:val="20"/>
                <w:szCs w:val="20"/>
              </w:rPr>
              <w:t>: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570ABB2D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(H): MW 8:30-9:50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51BB8563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(S): MW 10:00-12:20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21F91137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Patho- MW 1:00-2:20</w:t>
            </w:r>
            <w:r>
              <w:rPr>
                <w:rStyle w:val="eop"/>
                <w:rFonts w:eastAsiaTheme="majorEastAsia"/>
                <w:sz w:val="20"/>
                <w:szCs w:val="20"/>
              </w:rPr>
              <w:t> </w:t>
            </w:r>
          </w:p>
          <w:p w14:paraId="6B16342F" w14:textId="77777777" w:rsidR="004A7FA3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23E49B0">
              <w:rPr>
                <w:rStyle w:val="normaltextrun"/>
              </w:rPr>
              <w:t>(I): T/TH 12:30 - 1:50</w:t>
            </w:r>
            <w:r w:rsidRPr="223E49B0">
              <w:rPr>
                <w:rStyle w:val="eop"/>
                <w:rFonts w:eastAsiaTheme="majorEastAsia"/>
              </w:rPr>
              <w:t> 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CDAAC" w14:textId="77777777" w:rsidR="00EE344F" w:rsidRPr="005626C9" w:rsidRDefault="00EE344F" w:rsidP="00621D0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BDCC08" w14:textId="77777777" w:rsidR="00EE344F" w:rsidRPr="005626C9" w:rsidRDefault="002F59C9" w:rsidP="00D56E0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6A64" w:rsidRPr="0026758E" w14:paraId="68448B79" w14:textId="77777777" w:rsidTr="232C2A6B">
        <w:trPr>
          <w:cantSplit/>
          <w:trHeight w:val="1360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83839" w14:textId="77777777" w:rsidR="005A75BB" w:rsidRDefault="002F59C9" w:rsidP="005A75BB">
            <w:pPr>
              <w:pStyle w:val="Dates"/>
              <w:rPr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B91DE31" w14:textId="77777777" w:rsidR="00A36A64" w:rsidRPr="005A75BB" w:rsidRDefault="00A36A64" w:rsidP="005A75BB">
            <w:pPr>
              <w:jc w:val="right"/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05BE77" w14:textId="77777777" w:rsidR="00A36A64" w:rsidRPr="005626C9" w:rsidRDefault="002F59C9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68ABB3" w14:textId="77777777" w:rsidR="00A36A64" w:rsidRPr="005626C9" w:rsidRDefault="002F59C9" w:rsidP="00D56E0B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B8FF560" w14:textId="77777777" w:rsidR="00A36A64" w:rsidRPr="005626C9" w:rsidRDefault="002F59C9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C54DBF" w14:textId="77777777" w:rsidR="00A36A64" w:rsidRPr="005626C9" w:rsidRDefault="002F59C9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31307" w:rsidRPr="0026758E" w14:paraId="0FEC0CC6" w14:textId="77777777" w:rsidTr="232C2A6B">
        <w:trPr>
          <w:cantSplit/>
          <w:trHeight w:val="1279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A7A129" w14:textId="77777777" w:rsidR="00F34D7F" w:rsidRDefault="002F59C9" w:rsidP="00F34D7F">
            <w:r>
              <w:t>11</w:t>
            </w:r>
          </w:p>
          <w:p w14:paraId="41DE7391" w14:textId="77777777" w:rsidR="005E0B78" w:rsidRPr="00F34D7F" w:rsidRDefault="005E0B78" w:rsidP="00F34D7F">
            <w:pPr>
              <w:jc w:val="center"/>
              <w:rPr>
                <w:b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045B12" w14:textId="77777777" w:rsidR="005E0B78" w:rsidRPr="005626C9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266966" w14:textId="77777777" w:rsidR="00D02CEF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3</w:t>
            </w:r>
          </w:p>
          <w:p w14:paraId="54A6602B" w14:textId="77777777" w:rsidR="00A76684" w:rsidRPr="005626C9" w:rsidRDefault="00A76684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Contracts begin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C443F7" w14:textId="77777777" w:rsidR="0026758E" w:rsidRPr="005626C9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701540" w14:textId="77777777" w:rsidR="00FB5674" w:rsidRPr="005626C9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5</w:t>
            </w:r>
          </w:p>
        </w:tc>
      </w:tr>
      <w:tr w:rsidR="00C31307" w:rsidRPr="0026758E" w14:paraId="776A4A8E" w14:textId="77777777" w:rsidTr="232C2A6B">
        <w:trPr>
          <w:cantSplit/>
          <w:trHeight w:val="1486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2B735" w14:textId="77777777" w:rsidR="00FB5674" w:rsidRPr="005626C9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2B5DB1" w14:textId="77777777" w:rsidR="005E0B78" w:rsidRPr="005626C9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64FCE" w14:textId="77777777" w:rsidR="005A66DC" w:rsidRDefault="00621D02" w:rsidP="005A66DC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0</w:t>
            </w:r>
            <w:r w:rsidR="00BA645D">
              <w:rPr>
                <w:rFonts w:ascii="Times New Roman" w:hAnsi="Times New Roman" w:cs="Times New Roman"/>
              </w:rPr>
              <w:t xml:space="preserve"> (classes begin)</w:t>
            </w:r>
          </w:p>
          <w:p w14:paraId="3B205918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346EB969">
              <w:rPr>
                <w:rFonts w:ascii="Times New Roman" w:hAnsi="Times New Roman" w:cs="Times New Roman"/>
              </w:rPr>
              <w:t xml:space="preserve">(H): Orientation + Hx &amp; Interview (BB) </w:t>
            </w:r>
          </w:p>
          <w:p w14:paraId="6306BD97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71EB57A6">
              <w:rPr>
                <w:rFonts w:ascii="Times New Roman" w:hAnsi="Times New Roman" w:cs="Times New Roman"/>
              </w:rPr>
              <w:t>(S): Orientation (KG/LH</w:t>
            </w:r>
            <w:r w:rsidR="5252F8D3" w:rsidRPr="71EB57A6">
              <w:rPr>
                <w:rFonts w:ascii="Times New Roman" w:hAnsi="Times New Roman" w:cs="Times New Roman"/>
              </w:rPr>
              <w:t>/BM</w:t>
            </w:r>
            <w:r w:rsidRPr="71EB57A6">
              <w:rPr>
                <w:rFonts w:ascii="Times New Roman" w:hAnsi="Times New Roman" w:cs="Times New Roman"/>
              </w:rPr>
              <w:t>)</w:t>
            </w:r>
          </w:p>
          <w:p w14:paraId="14A43BD3" w14:textId="77777777" w:rsidR="005A66DC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23E49B0">
              <w:rPr>
                <w:rFonts w:ascii="Times New Roman" w:hAnsi="Times New Roman"/>
              </w:rPr>
              <w:t>(P): Orientation/Foundations (KG/LH)</w:t>
            </w:r>
            <w:r w:rsidRPr="223E49B0">
              <w:rPr>
                <w:rStyle w:val="eop"/>
                <w:rFonts w:ascii="Times New Roman" w:hAnsi="Times New Roman"/>
                <w:color w:val="000000" w:themeColor="text1"/>
              </w:rPr>
              <w:t> </w:t>
            </w:r>
          </w:p>
          <w:p w14:paraId="7B97CBB1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6E2E6E" w14:textId="77777777" w:rsidR="005A66DC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14:paraId="62F7DF71" w14:textId="77777777" w:rsidR="0007002C" w:rsidRPr="005626C9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Fonts w:ascii="Times New Roman" w:hAnsi="Times New Roman" w:cs="Times New Roman"/>
              </w:rPr>
              <w:t xml:space="preserve"> </w:t>
            </w:r>
            <w:r w:rsidR="4003739A" w:rsidRPr="232C2A6B">
              <w:rPr>
                <w:rFonts w:ascii="Times New Roman" w:hAnsi="Times New Roman" w:cs="Times New Roman"/>
              </w:rPr>
              <w:t>(I): Orientation to Course</w:t>
            </w:r>
            <w:r w:rsidR="35EE27B1" w:rsidRPr="232C2A6B">
              <w:rPr>
                <w:rFonts w:ascii="Times New Roman" w:hAnsi="Times New Roman" w:cs="Times New Roman"/>
              </w:rPr>
              <w:t xml:space="preserve"> (JH/MK)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43D5B4" w14:textId="77777777" w:rsidR="00DC48F6" w:rsidRPr="005626C9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2</w:t>
            </w:r>
          </w:p>
        </w:tc>
      </w:tr>
      <w:tr w:rsidR="0073412E" w:rsidRPr="0026758E" w14:paraId="7C269371" w14:textId="77777777" w:rsidTr="232C2A6B">
        <w:trPr>
          <w:cantSplit/>
          <w:trHeight w:val="1486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B2691" w14:textId="77777777" w:rsidR="0073412E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F59C9">
              <w:rPr>
                <w:rFonts w:ascii="Times New Roman" w:hAnsi="Times New Roman" w:cs="Times New Roman"/>
              </w:rPr>
              <w:t>5</w:t>
            </w:r>
          </w:p>
          <w:p w14:paraId="7DC3619D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(H): Introduction (CC)</w:t>
            </w:r>
            <w:r w:rsidRPr="223E49B0">
              <w:rPr>
                <w:rStyle w:val="eop"/>
                <w:sz w:val="20"/>
                <w:szCs w:val="20"/>
              </w:rPr>
              <w:t> </w:t>
            </w:r>
          </w:p>
          <w:p w14:paraId="4B84B52D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(S): Vital Signs (LH)</w:t>
            </w:r>
          </w:p>
          <w:p w14:paraId="3D2763FA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 (P): Comorbidities/Special Considerations (LH)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3457D" w14:textId="77777777" w:rsidR="0073412E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6</w:t>
            </w:r>
          </w:p>
          <w:p w14:paraId="68FD93D1" w14:textId="77777777" w:rsidR="005A66DC" w:rsidRDefault="4003739A" w:rsidP="00AF0E42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Fonts w:ascii="Times New Roman" w:hAnsi="Times New Roman" w:cs="Times New Roman"/>
              </w:rPr>
              <w:t>(I): Math Lab Intro</w:t>
            </w:r>
            <w:r w:rsidR="6826B376" w:rsidRPr="232C2A6B">
              <w:rPr>
                <w:rFonts w:ascii="Times New Roman" w:hAnsi="Times New Roman" w:cs="Times New Roman"/>
              </w:rPr>
              <w:t xml:space="preserve"> (JH)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1C96BC" w14:textId="77777777" w:rsidR="0073412E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7</w:t>
            </w:r>
          </w:p>
          <w:p w14:paraId="5ACF9405" w14:textId="77777777" w:rsidR="005A66DC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(H): Initial Assessment (CC)</w:t>
            </w:r>
          </w:p>
          <w:p w14:paraId="686E68F8" w14:textId="77777777" w:rsidR="005A66DC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(S):</w:t>
            </w:r>
            <w:r w:rsidRPr="2220726F">
              <w:rPr>
                <w:rStyle w:val="normaltextrun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2220726F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VS Practice (LH</w:t>
            </w:r>
            <w:r w:rsidR="67EEA2FF" w:rsidRPr="2220726F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/BM</w:t>
            </w:r>
            <w:r w:rsidRPr="2220726F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  <w:p w14:paraId="6EBDD42C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(P): Cellular </w:t>
            </w:r>
            <w:r w:rsidRPr="079ED08E">
              <w:rPr>
                <w:rFonts w:ascii="Times New Roman" w:hAnsi="Times New Roman" w:cs="Times New Roman"/>
              </w:rPr>
              <w:t>(LH)</w:t>
            </w:r>
          </w:p>
          <w:p w14:paraId="03819346" w14:textId="77777777" w:rsidR="005A66DC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FB9E80" w14:textId="77777777" w:rsidR="0073412E" w:rsidRDefault="00621D02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8</w:t>
            </w:r>
          </w:p>
          <w:p w14:paraId="7BFC6592" w14:textId="77777777" w:rsidR="005A66DC" w:rsidRDefault="4003739A" w:rsidP="005A66DC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Oral and Parental Calculations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75C7E68C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(JH)</w:t>
            </w:r>
          </w:p>
          <w:p w14:paraId="1CD18069" w14:textId="77777777" w:rsidR="005A66DC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38050D" w14:textId="77777777" w:rsidR="0073412E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14:paraId="6EF36071" w14:textId="77777777" w:rsidR="00DC0676" w:rsidRDefault="00DC0676">
      <w:pPr>
        <w:rPr>
          <w:rFonts w:ascii="Times New Roman" w:hAnsi="Times New Roman"/>
        </w:rPr>
      </w:pPr>
    </w:p>
    <w:p w14:paraId="09C7BBC6" w14:textId="77777777" w:rsidR="00DC0676" w:rsidRDefault="00DC067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E7B63FC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36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880"/>
        <w:gridCol w:w="2880"/>
        <w:gridCol w:w="2610"/>
        <w:gridCol w:w="2476"/>
      </w:tblGrid>
      <w:tr w:rsidR="00C31307" w:rsidRPr="0026758E" w14:paraId="27199A3C" w14:textId="77777777" w:rsidTr="232C2A6B">
        <w:trPr>
          <w:cantSplit/>
          <w:trHeight w:val="1326"/>
          <w:jc w:val="center"/>
        </w:trPr>
        <w:tc>
          <w:tcPr>
            <w:tcW w:w="13366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14:paraId="6EB79834" w14:textId="77777777" w:rsidR="00C31307" w:rsidRPr="0026758E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>ARKANSAS TECH UNIVERSITY</w:t>
            </w:r>
          </w:p>
          <w:p w14:paraId="1457050B" w14:textId="77777777" w:rsidR="00C31307" w:rsidRPr="0026758E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69693E1A" w14:textId="77777777" w:rsidR="00C31307" w:rsidRPr="0026758E" w:rsidRDefault="009E4AAD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3D0E67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058053C0" w14:textId="77777777" w:rsidR="00C31307" w:rsidRPr="0026758E" w:rsidRDefault="009E4AAD" w:rsidP="00C3130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September</w:t>
            </w:r>
          </w:p>
        </w:tc>
      </w:tr>
      <w:tr w:rsidR="00C31307" w:rsidRPr="0026758E" w14:paraId="4F28C18D" w14:textId="77777777" w:rsidTr="232C2A6B">
        <w:trPr>
          <w:cantSplit/>
          <w:trHeight w:hRule="exact" w:val="301"/>
          <w:jc w:val="center"/>
        </w:trPr>
        <w:tc>
          <w:tcPr>
            <w:tcW w:w="252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C3EAD17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B83152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ECF9C83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DB42687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336FA2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2F16505F" w14:textId="77777777" w:rsidTr="232C2A6B">
        <w:trPr>
          <w:cantSplit/>
          <w:trHeight w:hRule="exact" w:val="1493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962E50" w14:textId="77777777" w:rsidR="00714C9C" w:rsidRPr="005626C9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10D2325" wp14:editId="300A2A71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338455</wp:posOffset>
                      </wp:positionV>
                      <wp:extent cx="1181100" cy="342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19E356" w14:textId="77777777" w:rsidR="00B0721F" w:rsidRPr="00295BE6" w:rsidRDefault="00B0721F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95BE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LABOR DAY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0D23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7.9pt;margin-top:26.65pt;width:93pt;height:27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" fillcolor="white [3201]" strokeweight=".5pt">
                      <v:textbox>
                        <w:txbxContent>
                          <w:p w14:paraId="1C19E356" w14:textId="77777777" w:rsidR="00B0721F" w:rsidRPr="00295BE6" w:rsidRDefault="00B0721F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5BE6">
                              <w:rPr>
                                <w:b/>
                                <w:sz w:val="28"/>
                                <w:szCs w:val="28"/>
                              </w:rPr>
                              <w:t>LABOR DAY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59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7BA913" w14:textId="77777777" w:rsidR="00D1177E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0121AF7" w14:textId="77777777" w:rsidR="005A66DC" w:rsidRPr="005626C9" w:rsidRDefault="4003739A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Heparin/Insulin Calculations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1D392A6D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(JH)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A14023" w14:textId="77777777" w:rsidR="0012675C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2264059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 Mental Health (BB)</w:t>
            </w:r>
          </w:p>
          <w:p w14:paraId="407F9B08" w14:textId="77777777" w:rsidR="005A66DC" w:rsidRPr="005626C9" w:rsidRDefault="005A66DC" w:rsidP="71EB57A6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(S): VS Checkoff </w:t>
            </w:r>
            <w:r w:rsidRPr="71EB57A6">
              <w:rPr>
                <w:rStyle w:val="normaltextrun"/>
                <w:sz w:val="18"/>
                <w:szCs w:val="18"/>
              </w:rPr>
              <w:t xml:space="preserve">(A/B) </w:t>
            </w:r>
            <w:r w:rsidRPr="71EB57A6">
              <w:rPr>
                <w:rStyle w:val="normaltextrun"/>
                <w:sz w:val="16"/>
                <w:szCs w:val="16"/>
              </w:rPr>
              <w:t>(LH</w:t>
            </w:r>
            <w:r w:rsidR="5970B34B" w:rsidRPr="71EB57A6">
              <w:rPr>
                <w:rStyle w:val="normaltextrun"/>
                <w:sz w:val="16"/>
                <w:szCs w:val="16"/>
              </w:rPr>
              <w:t>/BM</w:t>
            </w:r>
            <w:r w:rsidRPr="71EB57A6">
              <w:rPr>
                <w:rStyle w:val="normaltextrun"/>
                <w:sz w:val="16"/>
                <w:szCs w:val="16"/>
              </w:rPr>
              <w:t xml:space="preserve">) </w:t>
            </w:r>
          </w:p>
          <w:p w14:paraId="7A6B4FC1" w14:textId="77777777" w:rsidR="005A66DC" w:rsidRPr="005626C9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Immunity (LH)</w:t>
            </w:r>
          </w:p>
          <w:p w14:paraId="01DF94C1" w14:textId="77777777" w:rsidR="005A66DC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5A6A7B" w14:textId="77777777" w:rsidR="00E47E71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CB3DDA2" w14:textId="77777777" w:rsidR="005A66DC" w:rsidRPr="005626C9" w:rsidRDefault="4003739A" w:rsidP="232C2A6B">
            <w:pPr>
              <w:pStyle w:val="Dates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(I): IV Calculations </w:t>
            </w:r>
            <w:r w:rsidR="56BDCF4C"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(JH)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A5E74" w14:textId="77777777" w:rsidR="003E3C99" w:rsidRPr="005626C9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E3C99" w:rsidRPr="0026758E" w14:paraId="23D56E76" w14:textId="77777777" w:rsidTr="232C2A6B">
        <w:trPr>
          <w:cantSplit/>
          <w:trHeight w:hRule="exact" w:val="1682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162A40" w14:textId="77777777" w:rsidR="00B0721F" w:rsidRDefault="002F59C9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B5F95A5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highlight w:val="yellow"/>
              </w:rPr>
            </w:pPr>
            <w:r w:rsidRPr="223E49B0">
              <w:rPr>
                <w:rStyle w:val="normaltextrun"/>
                <w:sz w:val="20"/>
                <w:szCs w:val="20"/>
                <w:highlight w:val="yellow"/>
              </w:rPr>
              <w:t>(H): Exam 1-(BB) DN 205/206</w:t>
            </w:r>
          </w:p>
          <w:p w14:paraId="3CFC9DDA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(S): Oral Meds (LH)</w:t>
            </w:r>
          </w:p>
          <w:p w14:paraId="424095E7" w14:textId="77777777" w:rsidR="00B0721F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  <w:r w:rsidRPr="71EB57A6">
              <w:rPr>
                <w:rStyle w:val="normaltextrun"/>
                <w:rFonts w:ascii="Times New Roman" w:hAnsi="Times New Roman" w:cs="Times New Roman"/>
              </w:rPr>
              <w:t>(P): Fluid/Electrolyte (KG)</w:t>
            </w:r>
          </w:p>
          <w:p w14:paraId="42C3935D" w14:textId="77777777" w:rsidR="00B0721F" w:rsidRPr="005626C9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F92575" w14:textId="77777777" w:rsidR="00E47E71" w:rsidRDefault="002F59C9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681EEF10" w14:textId="77777777" w:rsidR="005A66DC" w:rsidRPr="005626C9" w:rsidRDefault="4003739A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(I): Calculations </w:t>
            </w:r>
            <w:proofErr w:type="gramStart"/>
            <w:r w:rsidRPr="232C2A6B">
              <w:rPr>
                <w:rStyle w:val="normaltextrun"/>
                <w:rFonts w:ascii="Times New Roman" w:hAnsi="Times New Roman"/>
                <w:color w:val="000000" w:themeColor="text1"/>
              </w:rPr>
              <w:t>Review </w:t>
            </w:r>
            <w:r w:rsidR="4B9FA1B0" w:rsidRPr="232C2A6B">
              <w:rPr>
                <w:rStyle w:val="normaltextrun"/>
                <w:rFonts w:ascii="Times New Roman" w:hAnsi="Times New Roman"/>
                <w:color w:val="000000" w:themeColor="text1"/>
              </w:rPr>
              <w:t xml:space="preserve"> (</w:t>
            </w:r>
            <w:proofErr w:type="gramEnd"/>
            <w:r w:rsidR="4B9FA1B0" w:rsidRPr="232C2A6B">
              <w:rPr>
                <w:rStyle w:val="normaltextrun"/>
                <w:rFonts w:ascii="Times New Roman" w:hAnsi="Times New Roman"/>
                <w:color w:val="000000" w:themeColor="text1"/>
              </w:rPr>
              <w:t>JH)</w:t>
            </w:r>
          </w:p>
          <w:p w14:paraId="05C638CB" w14:textId="77777777" w:rsidR="005A66DC" w:rsidRPr="005626C9" w:rsidRDefault="005A66DC" w:rsidP="00AF0E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7D8084" w14:textId="77777777" w:rsidR="00D1177E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0</w:t>
            </w:r>
          </w:p>
          <w:p w14:paraId="09B80759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(H): Head &amp; Neck (</w:t>
            </w:r>
            <w:r>
              <w:rPr>
                <w:rStyle w:val="normaltextrun"/>
                <w:sz w:val="20"/>
                <w:szCs w:val="20"/>
              </w:rPr>
              <w:t>LH</w:t>
            </w:r>
            <w:r w:rsidRPr="223E49B0">
              <w:rPr>
                <w:rStyle w:val="normaltextrun"/>
                <w:sz w:val="20"/>
                <w:szCs w:val="20"/>
              </w:rPr>
              <w:t>) </w:t>
            </w:r>
          </w:p>
          <w:p w14:paraId="73FE8811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(S): Parental Meds (KG)</w:t>
            </w:r>
          </w:p>
          <w:p w14:paraId="06B6F0DC" w14:textId="77777777" w:rsidR="005A66DC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  <w:highlight w:val="yellow"/>
              </w:rPr>
              <w:t xml:space="preserve">(P): Exam 1 - (LH) - </w:t>
            </w:r>
            <w:r w:rsidRPr="286C71E7">
              <w:rPr>
                <w:rStyle w:val="normaltextrun"/>
                <w:rFonts w:ascii="Times New Roman" w:hAnsi="Times New Roman" w:cs="Times New Roman"/>
                <w:sz w:val="18"/>
                <w:szCs w:val="18"/>
                <w:highlight w:val="yellow"/>
              </w:rPr>
              <w:t>DN205/206</w:t>
            </w:r>
          </w:p>
          <w:p w14:paraId="3342E4FD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57992D" w14:textId="77777777" w:rsidR="00591BAB" w:rsidRDefault="00B0721F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439C0FF7" w14:textId="77777777" w:rsidR="005A66DC" w:rsidRDefault="4003739A" w:rsidP="005A66DC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  <w:r w:rsidRPr="232C2A6B">
              <w:rPr>
                <w:rStyle w:val="normaltextrun"/>
                <w:rFonts w:ascii="Times New Roman" w:hAnsi="Times New Roman"/>
                <w:color w:val="000000" w:themeColor="text1"/>
                <w:highlight w:val="green"/>
              </w:rPr>
              <w:t>(I): Math Attempt #</w:t>
            </w:r>
            <w:proofErr w:type="gramStart"/>
            <w:r w:rsidRPr="232C2A6B">
              <w:rPr>
                <w:rStyle w:val="normaltextrun"/>
                <w:rFonts w:ascii="Times New Roman" w:hAnsi="Times New Roman"/>
                <w:color w:val="000000" w:themeColor="text1"/>
                <w:highlight w:val="green"/>
              </w:rPr>
              <w:t>1</w:t>
            </w:r>
            <w:r w:rsidRPr="232C2A6B">
              <w:rPr>
                <w:rStyle w:val="eop"/>
                <w:rFonts w:ascii="Times New Roman" w:hAnsi="Times New Roman"/>
                <w:color w:val="000000" w:themeColor="text1"/>
                <w:highlight w:val="green"/>
              </w:rPr>
              <w:t> </w:t>
            </w:r>
            <w:r w:rsidRPr="232C2A6B">
              <w:rPr>
                <w:rStyle w:val="eop"/>
                <w:rFonts w:ascii="Times New Roman" w:hAnsi="Times New Roman"/>
                <w:color w:val="000000" w:themeColor="text1"/>
              </w:rPr>
              <w:t xml:space="preserve"> </w:t>
            </w:r>
            <w:r w:rsidR="3D86A4CD" w:rsidRPr="232C2A6B">
              <w:rPr>
                <w:rStyle w:val="eop"/>
                <w:rFonts w:ascii="Times New Roman" w:hAnsi="Times New Roman"/>
                <w:color w:val="000000" w:themeColor="text1"/>
              </w:rPr>
              <w:t>(</w:t>
            </w:r>
            <w:proofErr w:type="gramEnd"/>
            <w:r w:rsidR="3D86A4CD" w:rsidRPr="232C2A6B">
              <w:rPr>
                <w:rStyle w:val="eop"/>
                <w:rFonts w:ascii="Times New Roman" w:hAnsi="Times New Roman"/>
                <w:color w:val="000000" w:themeColor="text1"/>
              </w:rPr>
              <w:t>JH)</w:t>
            </w:r>
          </w:p>
          <w:p w14:paraId="551D4E8C" w14:textId="77777777" w:rsidR="005A66DC" w:rsidRPr="005626C9" w:rsidRDefault="005A66DC" w:rsidP="00AF0E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5B2633" w14:textId="77777777" w:rsidR="006802D5" w:rsidRPr="005626C9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</w:tr>
      <w:tr w:rsidR="0015416F" w:rsidRPr="0026758E" w14:paraId="1A16B131" w14:textId="77777777" w:rsidTr="232C2A6B">
        <w:trPr>
          <w:cantSplit/>
          <w:trHeight w:hRule="exact" w:val="1331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B68FA" w14:textId="77777777" w:rsidR="0015416F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59C9">
              <w:rPr>
                <w:rFonts w:ascii="Times New Roman" w:hAnsi="Times New Roman" w:cs="Times New Roman"/>
              </w:rPr>
              <w:t>5</w:t>
            </w:r>
          </w:p>
          <w:p w14:paraId="40F71CEE" w14:textId="77777777" w:rsidR="005A66DC" w:rsidRDefault="005A66DC" w:rsidP="005A66D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t>(</w:t>
            </w:r>
            <w:r w:rsidRPr="286C71E7">
              <w:rPr>
                <w:rStyle w:val="normaltextrun"/>
                <w:sz w:val="20"/>
                <w:szCs w:val="20"/>
              </w:rPr>
              <w:t>H): PV/Cardiac (CC) </w:t>
            </w:r>
          </w:p>
          <w:p w14:paraId="631DB5B1" w14:textId="77777777" w:rsidR="005A66DC" w:rsidRDefault="005A66DC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>(S): Med Practice (LH/</w:t>
            </w:r>
            <w:r w:rsidR="0AB7B303" w:rsidRPr="71EB57A6">
              <w:rPr>
                <w:rStyle w:val="normaltextrun"/>
                <w:sz w:val="20"/>
                <w:szCs w:val="20"/>
              </w:rPr>
              <w:t>BM</w:t>
            </w:r>
            <w:r w:rsidRPr="71EB57A6">
              <w:rPr>
                <w:rStyle w:val="normaltextrun"/>
                <w:sz w:val="20"/>
                <w:szCs w:val="20"/>
              </w:rPr>
              <w:t>)</w:t>
            </w:r>
          </w:p>
          <w:p w14:paraId="05D04256" w14:textId="77777777" w:rsidR="005A66DC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Hematology (LH)</w:t>
            </w:r>
          </w:p>
          <w:p w14:paraId="218D9A76" w14:textId="77777777" w:rsidR="005A66DC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6B63B4" w14:textId="77777777" w:rsidR="0015416F" w:rsidRDefault="00B0721F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42DCCB21" w14:textId="77777777" w:rsidR="005A66DC" w:rsidRDefault="4003739A" w:rsidP="00AF0E42">
            <w:pPr>
              <w:rPr>
                <w:rFonts w:ascii="Times New Roman" w:hAnsi="Times New Roman"/>
                <w:sz w:val="20"/>
                <w:szCs w:val="20"/>
              </w:rPr>
            </w:pPr>
            <w:r w:rsidRPr="232C2A6B">
              <w:rPr>
                <w:rStyle w:val="normaltextrun"/>
                <w:rFonts w:ascii="Times New Roman" w:hAnsi="Times New Roman"/>
                <w:color w:val="000000" w:themeColor="text1"/>
              </w:rPr>
              <w:t>(I): Review/Math Lab </w:t>
            </w:r>
            <w:r w:rsidR="46DC8D91" w:rsidRPr="232C2A6B">
              <w:rPr>
                <w:rStyle w:val="normaltextrun"/>
                <w:rFonts w:ascii="Times New Roman" w:hAnsi="Times New Roman"/>
                <w:color w:val="000000" w:themeColor="text1"/>
              </w:rPr>
              <w:t>(JH)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69898E" w14:textId="77777777" w:rsidR="0015416F" w:rsidRDefault="00B0721F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  <w:p w14:paraId="0ACEDAE4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286C71E7">
              <w:rPr>
                <w:rStyle w:val="normaltextrun"/>
                <w:rFonts w:ascii="Times New Roman" w:hAnsi="Times New Roman" w:cs="Times New Roman"/>
              </w:rPr>
              <w:t>H): PV/Cardiac (CC) </w:t>
            </w:r>
          </w:p>
          <w:p w14:paraId="3CB00930" w14:textId="77777777" w:rsidR="005A66DC" w:rsidRDefault="005A66DC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(S) </w:t>
            </w:r>
            <w:r w:rsidRPr="71EB57A6">
              <w:rPr>
                <w:rStyle w:val="normaltextrun"/>
                <w:sz w:val="18"/>
                <w:szCs w:val="18"/>
              </w:rPr>
              <w:t>Med Checkoff (B/A) (LH/KG/</w:t>
            </w:r>
            <w:r w:rsidR="19497CDE" w:rsidRPr="71EB57A6">
              <w:rPr>
                <w:rStyle w:val="normaltextrun"/>
                <w:sz w:val="18"/>
                <w:szCs w:val="18"/>
              </w:rPr>
              <w:t>BM)</w:t>
            </w:r>
          </w:p>
          <w:p w14:paraId="485D3E4B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Cardio (KG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BA481" w14:textId="77777777" w:rsidR="0015416F" w:rsidRDefault="00B0721F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7152B9DC" w14:textId="77777777" w:rsidR="005A66DC" w:rsidRDefault="4003739A" w:rsidP="005A66DC">
            <w:pPr>
              <w:rPr>
                <w:rFonts w:ascii="Times New Roman" w:hAnsi="Times New Roman"/>
                <w:sz w:val="20"/>
                <w:szCs w:val="20"/>
              </w:rPr>
            </w:pPr>
            <w:r w:rsidRPr="232C2A6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(I): Math Attempt #</w:t>
            </w:r>
            <w:proofErr w:type="gramStart"/>
            <w:r w:rsidRPr="232C2A6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Pr="232C2A6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highlight w:val="green"/>
              </w:rPr>
              <w:t> </w:t>
            </w:r>
            <w:r w:rsidRPr="232C2A6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556ADFAC" w:rsidRPr="232C2A6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gramEnd"/>
            <w:r w:rsidR="556ADFAC" w:rsidRPr="232C2A6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</w:rPr>
              <w:t>JH)</w:t>
            </w:r>
          </w:p>
          <w:p w14:paraId="0DB11454" w14:textId="77777777" w:rsidR="005A66DC" w:rsidRDefault="005A66DC" w:rsidP="00AF0E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65811A" w14:textId="77777777" w:rsidR="0015416F" w:rsidRDefault="007B21D6" w:rsidP="00D673A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37D5C" w14:paraId="3F47890D" w14:textId="77777777" w:rsidTr="232C2A6B">
        <w:trPr>
          <w:cantSplit/>
          <w:trHeight w:hRule="exact" w:val="1331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986A1B" w14:textId="77777777" w:rsidR="00B37D5C" w:rsidRDefault="00B0721F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F59C9">
              <w:rPr>
                <w:rFonts w:ascii="Times New Roman" w:hAnsi="Times New Roman" w:cs="Times New Roman"/>
              </w:rPr>
              <w:t>2</w:t>
            </w:r>
          </w:p>
          <w:p w14:paraId="392B8EB0" w14:textId="77777777" w:rsidR="005A66DC" w:rsidRDefault="005A66DC" w:rsidP="005A66DC">
            <w:pPr>
              <w:pStyle w:val="paragraph"/>
              <w:shd w:val="clear" w:color="auto" w:fill="FFFFFF" w:themeFill="background1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H): Culture (</w:t>
            </w:r>
            <w:r>
              <w:rPr>
                <w:rStyle w:val="normaltextrun"/>
                <w:sz w:val="20"/>
                <w:szCs w:val="20"/>
              </w:rPr>
              <w:t>LH</w:t>
            </w:r>
            <w:r w:rsidRPr="223E49B0">
              <w:rPr>
                <w:rStyle w:val="normaltextrun"/>
                <w:sz w:val="20"/>
                <w:szCs w:val="20"/>
              </w:rPr>
              <w:t>)</w:t>
            </w:r>
          </w:p>
          <w:p w14:paraId="570DB999" w14:textId="77777777" w:rsidR="005A66DC" w:rsidRDefault="005A66DC" w:rsidP="005A66DC">
            <w:pPr>
              <w:pStyle w:val="paragraph"/>
              <w:shd w:val="clear" w:color="auto" w:fill="FFFFFF" w:themeFill="background1"/>
              <w:spacing w:before="0" w:beforeAutospacing="0" w:after="0" w:afterAutospacing="0" w:line="259" w:lineRule="auto"/>
              <w:rPr>
                <w:rStyle w:val="normaltextrun"/>
                <w:sz w:val="20"/>
                <w:szCs w:val="20"/>
                <w:highlight w:val="yellow"/>
              </w:rPr>
            </w:pPr>
            <w:r w:rsidRPr="223E49B0">
              <w:rPr>
                <w:rStyle w:val="normaltextrun"/>
                <w:sz w:val="20"/>
                <w:szCs w:val="20"/>
              </w:rPr>
              <w:t>(S)</w:t>
            </w:r>
            <w:r w:rsidRPr="223E49B0">
              <w:rPr>
                <w:rStyle w:val="normaltextrun"/>
                <w:sz w:val="20"/>
                <w:szCs w:val="20"/>
                <w:highlight w:val="yellow"/>
              </w:rPr>
              <w:t xml:space="preserve">: Exam 1 (KG) </w:t>
            </w:r>
            <w:r w:rsidRPr="223E49B0">
              <w:rPr>
                <w:rStyle w:val="normaltextrun"/>
                <w:sz w:val="18"/>
                <w:szCs w:val="18"/>
                <w:highlight w:val="yellow"/>
              </w:rPr>
              <w:t>DN 205/206</w:t>
            </w:r>
          </w:p>
          <w:p w14:paraId="4495FD3F" w14:textId="77777777" w:rsidR="005A66DC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Cardio (KG)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212B7C" w14:textId="77777777" w:rsidR="00B37D5C" w:rsidRDefault="00B0721F" w:rsidP="009160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B21D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88E0679" w14:textId="77777777" w:rsidR="005A66DC" w:rsidRDefault="005A66DC" w:rsidP="005A66DC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286C71E7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(I):</w:t>
            </w:r>
            <w:r w:rsidRPr="286C71E7">
              <w:rPr>
                <w:rStyle w:val="normaltextrun"/>
                <w:rFonts w:ascii="Times New Roman" w:hAnsi="Times New Roman"/>
                <w:sz w:val="20"/>
                <w:szCs w:val="20"/>
              </w:rPr>
              <w:t xml:space="preserve"> </w:t>
            </w:r>
            <w:r w:rsidRPr="286C71E7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</w:rPr>
              <w:t>HIPAA (Online)</w:t>
            </w:r>
          </w:p>
          <w:p w14:paraId="1B9AFBF1" w14:textId="77777777" w:rsidR="005A66DC" w:rsidRDefault="005A66DC" w:rsidP="005A66DC">
            <w:pPr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286C71E7">
              <w:rPr>
                <w:rStyle w:val="normaltextrun"/>
                <w:rFonts w:ascii="Times New Roman" w:hAnsi="Times New Roman"/>
                <w:sz w:val="20"/>
                <w:szCs w:val="20"/>
              </w:rPr>
              <w:t>(I): Health Care</w:t>
            </w:r>
            <w:r w:rsidRPr="286C71E7">
              <w:rPr>
                <w:rStyle w:val="eop"/>
                <w:rFonts w:ascii="Times New Roman" w:hAnsi="Times New Roman"/>
                <w:sz w:val="20"/>
                <w:szCs w:val="20"/>
              </w:rPr>
              <w:t> </w:t>
            </w:r>
          </w:p>
          <w:p w14:paraId="23C017EE" w14:textId="77777777" w:rsidR="005A66DC" w:rsidRDefault="4003739A" w:rsidP="005A66DC">
            <w:pPr>
              <w:rPr>
                <w:rFonts w:ascii="Times New Roman" w:hAnsi="Times New Roman"/>
                <w:sz w:val="20"/>
                <w:szCs w:val="20"/>
              </w:rPr>
            </w:pPr>
            <w:r w:rsidRPr="232C2A6B">
              <w:rPr>
                <w:rStyle w:val="normaltextrun"/>
                <w:sz w:val="20"/>
                <w:szCs w:val="20"/>
              </w:rPr>
              <w:t xml:space="preserve">Delivery/Community </w:t>
            </w:r>
            <w:proofErr w:type="gramStart"/>
            <w:r w:rsidRPr="232C2A6B">
              <w:rPr>
                <w:rStyle w:val="normaltextrun"/>
                <w:sz w:val="20"/>
                <w:szCs w:val="20"/>
              </w:rPr>
              <w:t>Nursing</w:t>
            </w:r>
            <w:r w:rsidRPr="232C2A6B">
              <w:rPr>
                <w:rStyle w:val="eop"/>
                <w:sz w:val="20"/>
                <w:szCs w:val="20"/>
              </w:rPr>
              <w:t> </w:t>
            </w:r>
            <w:r w:rsidR="2B716CB9" w:rsidRPr="232C2A6B">
              <w:rPr>
                <w:rStyle w:val="eop"/>
                <w:sz w:val="20"/>
                <w:szCs w:val="20"/>
              </w:rPr>
              <w:t xml:space="preserve"> (</w:t>
            </w:r>
            <w:proofErr w:type="gramEnd"/>
            <w:r w:rsidR="2B716CB9" w:rsidRPr="232C2A6B">
              <w:rPr>
                <w:rStyle w:val="eop"/>
                <w:sz w:val="20"/>
                <w:szCs w:val="20"/>
              </w:rPr>
              <w:t>JH)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62D4F6" w14:textId="77777777" w:rsidR="00B37D5C" w:rsidRDefault="00B0721F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  <w:p w14:paraId="3990B07E" w14:textId="77777777" w:rsidR="005A66DC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223E49B0">
              <w:rPr>
                <w:rStyle w:val="normaltextrun"/>
                <w:sz w:val="20"/>
                <w:szCs w:val="20"/>
                <w:highlight w:val="yellow"/>
              </w:rPr>
              <w:t>(H): Exam 2 (CC) -</w:t>
            </w:r>
            <w:r w:rsidRPr="223E49B0">
              <w:rPr>
                <w:rStyle w:val="normaltextrun"/>
                <w:sz w:val="18"/>
                <w:szCs w:val="18"/>
                <w:highlight w:val="yellow"/>
              </w:rPr>
              <w:t xml:space="preserve"> DN 205/206</w:t>
            </w:r>
          </w:p>
          <w:p w14:paraId="7ECFA46A" w14:textId="77777777" w:rsidR="005A66DC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 xml:space="preserve">(S): Asepsis (LH) </w:t>
            </w:r>
          </w:p>
          <w:p w14:paraId="7EE3841E" w14:textId="77777777" w:rsidR="005A66DC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 (P): Skin (LH)</w:t>
            </w:r>
          </w:p>
          <w:p w14:paraId="79507EC9" w14:textId="77777777" w:rsidR="005A66DC" w:rsidRDefault="005A66DC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1CEA05" w14:textId="77777777" w:rsidR="00B37D5C" w:rsidRDefault="00B0721F" w:rsidP="009160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B21D6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104A852E" w14:textId="77777777" w:rsidR="005A66DC" w:rsidRDefault="005A66DC" w:rsidP="005A66D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79ED08E">
              <w:rPr>
                <w:rStyle w:val="normaltextrun"/>
                <w:sz w:val="20"/>
                <w:szCs w:val="20"/>
              </w:rPr>
              <w:t>(I): Historical Nursing</w:t>
            </w:r>
            <w:r w:rsidRPr="079ED08E">
              <w:rPr>
                <w:rStyle w:val="eop"/>
                <w:sz w:val="20"/>
                <w:szCs w:val="20"/>
              </w:rPr>
              <w:t> </w:t>
            </w:r>
          </w:p>
          <w:p w14:paraId="15E3F481" w14:textId="77777777" w:rsidR="005A66DC" w:rsidRDefault="4003739A" w:rsidP="005A66DC">
            <w:pPr>
              <w:rPr>
                <w:rFonts w:ascii="Times New Roman" w:hAnsi="Times New Roman"/>
                <w:sz w:val="20"/>
                <w:szCs w:val="20"/>
              </w:rPr>
            </w:pPr>
            <w:r w:rsidRPr="232C2A6B">
              <w:rPr>
                <w:rStyle w:val="normaltextrun"/>
                <w:sz w:val="20"/>
                <w:szCs w:val="20"/>
              </w:rPr>
              <w:t>Practice</w:t>
            </w:r>
            <w:r w:rsidRPr="232C2A6B">
              <w:rPr>
                <w:rStyle w:val="eop"/>
                <w:sz w:val="20"/>
                <w:szCs w:val="20"/>
              </w:rPr>
              <w:t> </w:t>
            </w:r>
            <w:r w:rsidR="2690F02C" w:rsidRPr="232C2A6B">
              <w:rPr>
                <w:rStyle w:val="eop"/>
                <w:sz w:val="20"/>
                <w:szCs w:val="20"/>
              </w:rPr>
              <w:t>(JH)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27B494" w14:textId="77777777" w:rsidR="00B37D5C" w:rsidRDefault="00B0721F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</w:tc>
      </w:tr>
      <w:tr w:rsidR="00B0721F" w14:paraId="0191E925" w14:textId="77777777" w:rsidTr="232C2A6B">
        <w:trPr>
          <w:cantSplit/>
          <w:trHeight w:hRule="exact" w:val="1331"/>
          <w:jc w:val="center"/>
        </w:trPr>
        <w:tc>
          <w:tcPr>
            <w:tcW w:w="252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619828" w14:textId="77777777" w:rsidR="00B0721F" w:rsidRDefault="002F59C9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5917079A" w14:textId="77777777" w:rsidR="005F3636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</w:t>
            </w:r>
            <w:r w:rsidR="005F3636" w:rsidRPr="223E49B0">
              <w:rPr>
                <w:rStyle w:val="normaltextrun"/>
                <w:sz w:val="20"/>
                <w:szCs w:val="20"/>
              </w:rPr>
              <w:t xml:space="preserve"> </w:t>
            </w:r>
            <w:r w:rsidR="005F3636">
              <w:rPr>
                <w:rStyle w:val="normaltextrun"/>
                <w:sz w:val="20"/>
                <w:szCs w:val="20"/>
              </w:rPr>
              <w:t>Breast (BB)</w:t>
            </w:r>
          </w:p>
          <w:p w14:paraId="638B8D50" w14:textId="77777777" w:rsidR="005A66DC" w:rsidRDefault="005F3636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 xml:space="preserve"> </w:t>
            </w:r>
            <w:r w:rsidR="005A66DC" w:rsidRPr="223E49B0">
              <w:rPr>
                <w:rStyle w:val="normaltextrun"/>
                <w:sz w:val="20"/>
                <w:szCs w:val="20"/>
              </w:rPr>
              <w:t>(S): IV Lecture (KG)</w:t>
            </w:r>
          </w:p>
          <w:p w14:paraId="7BB92541" w14:textId="77777777" w:rsidR="005A66DC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23E49B0">
              <w:rPr>
                <w:rStyle w:val="normaltextrun"/>
                <w:rFonts w:ascii="Times New Roman" w:hAnsi="Times New Roman" w:cs="Times New Roman"/>
              </w:rPr>
              <w:t>(P): Skin (LH)</w:t>
            </w:r>
          </w:p>
          <w:p w14:paraId="08D71DBC" w14:textId="77777777" w:rsidR="005A66DC" w:rsidRDefault="005A66DC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C7729" w14:textId="77777777" w:rsidR="00B0721F" w:rsidRDefault="002F59C9" w:rsidP="009160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942CC5" w14:textId="77777777" w:rsidR="00B0721F" w:rsidRDefault="00B0721F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866957" w14:textId="77777777" w:rsidR="00B0721F" w:rsidRDefault="00B0721F" w:rsidP="009160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841E79" w14:textId="77777777" w:rsidR="00B0721F" w:rsidRDefault="00B0721F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55A9D41B" w14:textId="77777777" w:rsidR="00E069C5" w:rsidRPr="0026758E" w:rsidRDefault="00E069C5">
      <w:pPr>
        <w:rPr>
          <w:rFonts w:ascii="Times New Roman" w:hAnsi="Times New Roman"/>
        </w:rPr>
      </w:pPr>
    </w:p>
    <w:tbl>
      <w:tblPr>
        <w:tblW w:w="1346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2538"/>
        <w:gridCol w:w="2880"/>
        <w:gridCol w:w="2610"/>
        <w:gridCol w:w="2574"/>
      </w:tblGrid>
      <w:tr w:rsidR="00C31307" w:rsidRPr="0026758E" w14:paraId="3E57BD38" w14:textId="77777777" w:rsidTr="232C2A6B">
        <w:trPr>
          <w:cantSplit/>
          <w:trHeight w:val="1151"/>
          <w:jc w:val="center"/>
        </w:trPr>
        <w:tc>
          <w:tcPr>
            <w:tcW w:w="13464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6F3AFB54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>ARKANSAS TECH UNIVERSITY</w:t>
            </w:r>
          </w:p>
          <w:p w14:paraId="44C8C3EB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6510F8B1" w14:textId="77777777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3D0E67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572194D6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October</w:t>
            </w:r>
          </w:p>
        </w:tc>
      </w:tr>
      <w:tr w:rsidR="00C31307" w:rsidRPr="0026758E" w14:paraId="7635D9E8" w14:textId="77777777" w:rsidTr="232C2A6B">
        <w:trPr>
          <w:cantSplit/>
          <w:trHeight w:hRule="exact" w:val="263"/>
          <w:jc w:val="center"/>
        </w:trPr>
        <w:tc>
          <w:tcPr>
            <w:tcW w:w="286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702E143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538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488B1F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B20166B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908B780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57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E747EEC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35349887" w14:textId="77777777" w:rsidTr="232C2A6B">
        <w:trPr>
          <w:cantSplit/>
          <w:trHeight w:val="1279"/>
          <w:jc w:val="center"/>
        </w:trPr>
        <w:tc>
          <w:tcPr>
            <w:tcW w:w="2862" w:type="dxa"/>
            <w:shd w:val="clear" w:color="auto" w:fill="auto"/>
          </w:tcPr>
          <w:p w14:paraId="0AF57FA3" w14:textId="77777777" w:rsidR="00591BAB" w:rsidRPr="005626C9" w:rsidRDefault="00591BAB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auto"/>
          </w:tcPr>
          <w:p w14:paraId="072E487D" w14:textId="77777777" w:rsidR="00D6497C" w:rsidRPr="005626C9" w:rsidRDefault="00D6497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9FA6B3" w14:textId="77777777" w:rsidR="00591BAB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8CAD8DA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 xml:space="preserve">(H): </w:t>
            </w:r>
            <w:r>
              <w:rPr>
                <w:rStyle w:val="normaltextrun"/>
                <w:sz w:val="20"/>
                <w:szCs w:val="20"/>
              </w:rPr>
              <w:t>Lungs (LH)</w:t>
            </w:r>
          </w:p>
          <w:p w14:paraId="08EDE30A" w14:textId="77777777" w:rsidR="005A66DC" w:rsidRPr="005626C9" w:rsidRDefault="005A66DC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>(S): IV Practice (LH/KG/</w:t>
            </w:r>
            <w:r w:rsidR="1149F204" w:rsidRPr="71EB57A6">
              <w:rPr>
                <w:rStyle w:val="normaltextrun"/>
                <w:sz w:val="20"/>
                <w:szCs w:val="20"/>
              </w:rPr>
              <w:t>BM)</w:t>
            </w:r>
          </w:p>
          <w:p w14:paraId="292BA0D2" w14:textId="77777777" w:rsidR="005A66DC" w:rsidRPr="005626C9" w:rsidRDefault="005A66DC" w:rsidP="005A66DC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  <w:highlight w:val="yellow"/>
              </w:rPr>
              <w:t>(P): Exam 2 (KG)</w:t>
            </w:r>
            <w:r w:rsidRPr="286C71E7">
              <w:rPr>
                <w:rStyle w:val="normaltextrun"/>
                <w:rFonts w:ascii="Times New Roman" w:hAnsi="Times New Roman" w:cs="Times New Roman"/>
              </w:rPr>
              <w:t xml:space="preserve"> </w:t>
            </w:r>
          </w:p>
          <w:p w14:paraId="09C555E2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C7E6A" w14:textId="77777777" w:rsidR="00591BAB" w:rsidRDefault="007B21D6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D0A9501" w14:textId="77777777" w:rsidR="005A66DC" w:rsidRPr="005626C9" w:rsidRDefault="005A66DC" w:rsidP="00AF0E42">
            <w:pPr>
              <w:rPr>
                <w:rFonts w:ascii="Times New Roman" w:hAnsi="Times New Roman"/>
                <w:sz w:val="20"/>
                <w:szCs w:val="20"/>
              </w:rPr>
            </w:pPr>
            <w:r w:rsidRPr="079ED08E">
              <w:rPr>
                <w:rStyle w:val="normaltextrun"/>
                <w:color w:val="000000"/>
                <w:sz w:val="20"/>
                <w:szCs w:val="20"/>
                <w:shd w:val="clear" w:color="auto" w:fill="FFFF00"/>
              </w:rPr>
              <w:t>(I): Exam 1-DN 205/206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321CE" w14:textId="77777777" w:rsidR="00D6497C" w:rsidRPr="005626C9" w:rsidRDefault="007B21D6" w:rsidP="00974F55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31307" w:rsidRPr="0026758E" w14:paraId="7CF7808E" w14:textId="77777777" w:rsidTr="232C2A6B">
        <w:trPr>
          <w:cantSplit/>
          <w:trHeight w:val="1369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CC51D4" w14:textId="77777777" w:rsidR="0064564C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626C033C" w14:textId="77777777" w:rsidR="005F3636" w:rsidRPr="005626C9" w:rsidRDefault="005F3636" w:rsidP="005A66D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(H): </w:t>
            </w:r>
            <w:r w:rsidRPr="286C71E7">
              <w:rPr>
                <w:rStyle w:val="normaltextrun"/>
                <w:sz w:val="20"/>
                <w:szCs w:val="20"/>
              </w:rPr>
              <w:t>Lungs (</w:t>
            </w:r>
            <w:r>
              <w:rPr>
                <w:rStyle w:val="normaltextrun"/>
                <w:sz w:val="20"/>
                <w:szCs w:val="20"/>
              </w:rPr>
              <w:t>LH</w:t>
            </w:r>
            <w:r w:rsidRPr="286C71E7">
              <w:rPr>
                <w:rStyle w:val="normaltextrun"/>
                <w:sz w:val="20"/>
                <w:szCs w:val="20"/>
              </w:rPr>
              <w:t>)</w:t>
            </w:r>
          </w:p>
          <w:p w14:paraId="64C5111A" w14:textId="77777777" w:rsidR="005A66DC" w:rsidRPr="005626C9" w:rsidRDefault="005A66DC" w:rsidP="71EB57A6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>(S): IV Checkoff (A) (LH/KG/</w:t>
            </w:r>
            <w:r w:rsidR="499B91A0" w:rsidRPr="71EB57A6">
              <w:rPr>
                <w:rStyle w:val="normaltextrun"/>
                <w:sz w:val="20"/>
                <w:szCs w:val="20"/>
              </w:rPr>
              <w:t>BM</w:t>
            </w:r>
            <w:r w:rsidRPr="71EB57A6">
              <w:rPr>
                <w:rStyle w:val="normaltextrun"/>
                <w:sz w:val="20"/>
                <w:szCs w:val="20"/>
              </w:rPr>
              <w:t>)</w:t>
            </w:r>
          </w:p>
          <w:p w14:paraId="772DF965" w14:textId="77777777" w:rsidR="005A66DC" w:rsidRPr="005626C9" w:rsidRDefault="005A66DC" w:rsidP="005A66DC">
            <w:pPr>
              <w:pStyle w:val="Dates"/>
              <w:rPr>
                <w:rStyle w:val="eop"/>
                <w:rFonts w:ascii="Times New Roman" w:hAnsi="Times New Roman" w:cs="Times New Roman"/>
              </w:rPr>
            </w:pPr>
            <w:r w:rsidRPr="286C71E7">
              <w:rPr>
                <w:rStyle w:val="eop"/>
                <w:rFonts w:ascii="Times New Roman" w:hAnsi="Times New Roman" w:cs="Times New Roman"/>
              </w:rPr>
              <w:t>(P) Acid/Base (KG)</w:t>
            </w:r>
          </w:p>
          <w:p w14:paraId="39C5878F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E5A21" w14:textId="77777777" w:rsidR="00D6497C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78049461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Health and Wellness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6ABE23F2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(MK)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D38C2" w14:textId="77777777" w:rsidR="00591BAB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10375D7F" w14:textId="77777777" w:rsidR="005A66DC" w:rsidRDefault="005A66DC" w:rsidP="331FC25C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6D61A157">
              <w:rPr>
                <w:rStyle w:val="normaltextrun"/>
                <w:sz w:val="20"/>
                <w:szCs w:val="20"/>
              </w:rPr>
              <w:t xml:space="preserve">(H) </w:t>
            </w:r>
            <w:r w:rsidR="4D135B69" w:rsidRPr="6D61A157">
              <w:rPr>
                <w:rStyle w:val="normaltextrun"/>
                <w:sz w:val="20"/>
                <w:szCs w:val="20"/>
              </w:rPr>
              <w:t>S</w:t>
            </w:r>
            <w:r w:rsidRPr="6D61A157">
              <w:rPr>
                <w:rStyle w:val="normaltextrun"/>
                <w:sz w:val="20"/>
                <w:szCs w:val="20"/>
              </w:rPr>
              <w:t>kin (LH)</w:t>
            </w:r>
          </w:p>
          <w:p w14:paraId="370A7DA5" w14:textId="77777777" w:rsidR="005A66DC" w:rsidRPr="005626C9" w:rsidRDefault="005A66DC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(S): IV Checkoff </w:t>
            </w:r>
            <w:r w:rsidRPr="71EB57A6">
              <w:rPr>
                <w:rStyle w:val="normaltextrun"/>
                <w:sz w:val="18"/>
                <w:szCs w:val="18"/>
              </w:rPr>
              <w:t>(B) (LH/KG/</w:t>
            </w:r>
            <w:r w:rsidR="27D64F56" w:rsidRPr="71EB57A6">
              <w:rPr>
                <w:rStyle w:val="normaltextrun"/>
                <w:sz w:val="18"/>
                <w:szCs w:val="18"/>
              </w:rPr>
              <w:t>BM)</w:t>
            </w:r>
          </w:p>
          <w:p w14:paraId="2882F8BC" w14:textId="77777777" w:rsidR="005A66DC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Respiratory (KG)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8D1D50" w14:textId="77777777" w:rsidR="00591BAB" w:rsidRPr="005626C9" w:rsidRDefault="007B21D6" w:rsidP="00AF0E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A57D0" w14:textId="77777777" w:rsidR="00D6497C" w:rsidRPr="005626C9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</w:tc>
      </w:tr>
      <w:tr w:rsidR="00C31307" w:rsidRPr="0026758E" w14:paraId="36A72EEF" w14:textId="77777777" w:rsidTr="232C2A6B">
        <w:trPr>
          <w:cantSplit/>
          <w:trHeight w:val="1351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0BB80E" w14:textId="77777777" w:rsidR="0064564C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3</w:t>
            </w:r>
          </w:p>
          <w:p w14:paraId="62A0BD49" w14:textId="77777777" w:rsidR="005A66DC" w:rsidRPr="00016DAB" w:rsidRDefault="4003739A" w:rsidP="232C2A6B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highlight w:val="yellow"/>
              </w:rPr>
            </w:pPr>
            <w:r w:rsidRPr="232C2A6B">
              <w:rPr>
                <w:rStyle w:val="normaltextrun"/>
                <w:sz w:val="20"/>
                <w:szCs w:val="20"/>
                <w:highlight w:val="yellow"/>
              </w:rPr>
              <w:t>(H): Exam 3- (</w:t>
            </w:r>
            <w:r w:rsidR="48B5A53B" w:rsidRPr="232C2A6B">
              <w:rPr>
                <w:rStyle w:val="normaltextrun"/>
                <w:sz w:val="20"/>
                <w:szCs w:val="20"/>
                <w:highlight w:val="yellow"/>
              </w:rPr>
              <w:t>BB or LH??</w:t>
            </w:r>
            <w:r w:rsidRPr="232C2A6B">
              <w:rPr>
                <w:rStyle w:val="normaltextrun"/>
                <w:sz w:val="20"/>
                <w:szCs w:val="20"/>
                <w:highlight w:val="yellow"/>
              </w:rPr>
              <w:t>) DN 205/206</w:t>
            </w:r>
            <w:r w:rsidRPr="232C2A6B">
              <w:rPr>
                <w:rStyle w:val="normaltextrun"/>
                <w:sz w:val="20"/>
                <w:szCs w:val="20"/>
              </w:rPr>
              <w:t> </w:t>
            </w:r>
          </w:p>
          <w:p w14:paraId="4B8A8F4E" w14:textId="77777777" w:rsidR="005A66DC" w:rsidRDefault="005A66DC" w:rsidP="71EB57A6">
            <w:pPr>
              <w:pStyle w:val="paragraph"/>
              <w:spacing w:before="0" w:beforeAutospacing="0" w:after="0" w:afterAutospacing="0"/>
              <w:rPr>
                <w:rStyle w:val="eop"/>
                <w:sz w:val="18"/>
                <w:szCs w:val="18"/>
              </w:rPr>
            </w:pPr>
            <w:r w:rsidRPr="71EB57A6">
              <w:rPr>
                <w:rStyle w:val="eop"/>
                <w:sz w:val="20"/>
                <w:szCs w:val="20"/>
              </w:rPr>
              <w:t xml:space="preserve">(S) </w:t>
            </w:r>
            <w:r w:rsidRPr="71EB57A6">
              <w:rPr>
                <w:rStyle w:val="eop"/>
                <w:sz w:val="18"/>
                <w:szCs w:val="18"/>
              </w:rPr>
              <w:t xml:space="preserve">Bath/Nutrition/Oral Care </w:t>
            </w:r>
            <w:r w:rsidR="232B53DE" w:rsidRPr="71EB57A6">
              <w:rPr>
                <w:rStyle w:val="eop"/>
                <w:sz w:val="18"/>
                <w:szCs w:val="18"/>
              </w:rPr>
              <w:t>(BM)</w:t>
            </w:r>
          </w:p>
          <w:p w14:paraId="1DA891DC" w14:textId="77777777" w:rsidR="005A66DC" w:rsidRPr="005626C9" w:rsidRDefault="005A66DC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>(P): Respiratory (KG)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F05553" w14:textId="77777777" w:rsidR="00D6497C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  <w:p w14:paraId="2D063808" w14:textId="77777777" w:rsidR="005A66DC" w:rsidRPr="005626C9" w:rsidRDefault="005A66DC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Spirituality/Sexuality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344E4F3A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(MK)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A04D71" w14:textId="77777777" w:rsidR="007D49D1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  <w:p w14:paraId="3AC7CD48" w14:textId="77777777" w:rsidR="005A66DC" w:rsidRPr="005626C9" w:rsidRDefault="005A66DC" w:rsidP="005A66DC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 Nose, Mouth, Throat (BB) </w:t>
            </w:r>
          </w:p>
          <w:p w14:paraId="1E1B05D8" w14:textId="77777777" w:rsidR="005A66DC" w:rsidRPr="005626C9" w:rsidRDefault="4003739A" w:rsidP="232C2A6B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232C2A6B">
              <w:rPr>
                <w:rStyle w:val="normaltextrun"/>
                <w:sz w:val="20"/>
                <w:szCs w:val="20"/>
                <w:highlight w:val="yellow"/>
              </w:rPr>
              <w:t xml:space="preserve">(S): Exam 2 </w:t>
            </w:r>
            <w:r w:rsidR="38FF045D" w:rsidRPr="232C2A6B">
              <w:rPr>
                <w:rStyle w:val="normaltextrun"/>
                <w:sz w:val="20"/>
                <w:szCs w:val="20"/>
                <w:highlight w:val="yellow"/>
              </w:rPr>
              <w:t xml:space="preserve">(BM) </w:t>
            </w:r>
            <w:r w:rsidRPr="232C2A6B">
              <w:rPr>
                <w:rStyle w:val="normaltextrun"/>
                <w:sz w:val="20"/>
                <w:szCs w:val="20"/>
                <w:highlight w:val="yellow"/>
              </w:rPr>
              <w:t>- DN 205/206</w:t>
            </w:r>
          </w:p>
          <w:p w14:paraId="0DBBFC46" w14:textId="77777777" w:rsidR="005A66DC" w:rsidRPr="005626C9" w:rsidRDefault="005A66DC" w:rsidP="005A66DC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Musculoskeletal (LH)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C9C3DF" w14:textId="77777777" w:rsidR="007D49D1" w:rsidRPr="005626C9" w:rsidRDefault="009E4CC4" w:rsidP="60DADA85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10B0F64" wp14:editId="705A16BD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-760095</wp:posOffset>
                      </wp:positionV>
                      <wp:extent cx="2057400" cy="428625"/>
                      <wp:effectExtent l="0" t="0" r="19050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4286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E66C5F" w14:textId="77777777" w:rsidR="009E4CC4" w:rsidRPr="00F354BB" w:rsidRDefault="009E4CC4" w:rsidP="00F354BB">
                                  <w:pPr>
                                    <w:jc w:val="center"/>
                                    <w:rPr>
                                      <w:b/>
                                      <w:color w:val="E99C92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354BB">
                                    <w:rPr>
                                      <w:b/>
                                      <w:color w:val="E99C92" w:themeColor="accent2" w:themeTint="66"/>
                                      <w:sz w:val="32"/>
                                      <w:szCs w:val="3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Fall Break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B0F64" id="Text Box 2" o:spid="_x0000_s1027" type="#_x0000_t202" style="position:absolute;margin-left:42.1pt;margin-top:-59.85pt;width:162pt;height: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" fillcolor="white [3201]" strokecolor="#d34817 [3204]" strokeweight="1pt">
                      <v:textbox>
                        <w:txbxContent>
                          <w:p w14:paraId="4DE66C5F" w14:textId="77777777" w:rsidR="009E4CC4" w:rsidRPr="00F354BB" w:rsidRDefault="009E4CC4" w:rsidP="00F354BB">
                            <w:pPr>
                              <w:jc w:val="center"/>
                              <w:rPr>
                                <w:b/>
                                <w:color w:val="E99C92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54BB">
                              <w:rPr>
                                <w:b/>
                                <w:color w:val="E99C92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Fall Break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5BE6"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  <w:p w14:paraId="7A6C35EC" w14:textId="77777777" w:rsidR="007D49D1" w:rsidRPr="005626C9" w:rsidRDefault="1583353A" w:rsidP="00AF0E42">
            <w:pPr>
              <w:pStyle w:val="Dates"/>
              <w:rPr>
                <w:rFonts w:ascii="Times New Roman" w:hAnsi="Times New Roman" w:cs="Times New Roman"/>
              </w:rPr>
            </w:pPr>
            <w:r w:rsidRPr="60DADA85">
              <w:rPr>
                <w:rFonts w:ascii="Times New Roman" w:hAnsi="Times New Roman" w:cs="Times New Roman"/>
              </w:rPr>
              <w:t>(I): Culturally Respectful Care (MK)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5D9EF0" w14:textId="77777777" w:rsidR="00D6497C" w:rsidRPr="005626C9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</w:tr>
      <w:tr w:rsidR="00C31307" w:rsidRPr="0026758E" w14:paraId="67287957" w14:textId="77777777" w:rsidTr="232C2A6B">
        <w:trPr>
          <w:cantSplit/>
          <w:trHeight w:hRule="exact" w:val="1160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C0672F" w14:textId="77777777" w:rsidR="00CA2C51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  <w:p w14:paraId="5E43402D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(H): Eyes (</w:t>
            </w:r>
            <w:r w:rsidR="00ED0E24">
              <w:rPr>
                <w:rStyle w:val="normaltextrun"/>
                <w:sz w:val="20"/>
                <w:szCs w:val="20"/>
              </w:rPr>
              <w:t>LH</w:t>
            </w:r>
            <w:r w:rsidRPr="223E49B0">
              <w:rPr>
                <w:rStyle w:val="normaltextrun"/>
                <w:sz w:val="20"/>
                <w:szCs w:val="20"/>
              </w:rPr>
              <w:t>) </w:t>
            </w:r>
          </w:p>
          <w:p w14:paraId="5501F0D6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(S): Activity/Trans./Rest. (LH)</w:t>
            </w:r>
          </w:p>
          <w:p w14:paraId="46813090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286C71E7">
              <w:rPr>
                <w:rStyle w:val="normaltextrun"/>
                <w:sz w:val="20"/>
                <w:szCs w:val="20"/>
                <w:highlight w:val="yellow"/>
              </w:rPr>
              <w:t>(P): Exam 3 (LH) -</w:t>
            </w:r>
            <w:r w:rsidRPr="286C71E7">
              <w:rPr>
                <w:rStyle w:val="normaltextrun"/>
                <w:sz w:val="18"/>
                <w:szCs w:val="18"/>
                <w:highlight w:val="yellow"/>
              </w:rPr>
              <w:t xml:space="preserve"> DN 205/206</w:t>
            </w:r>
          </w:p>
          <w:p w14:paraId="6530D096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BF0740" w14:textId="77777777" w:rsidR="00D6497C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1</w:t>
            </w:r>
          </w:p>
          <w:p w14:paraId="6785E648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CA</w:t>
            </w:r>
            <w:r w:rsidR="69764E73"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H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6B858279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(MK)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E055AA" w14:textId="77777777" w:rsidR="00CA2C51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  <w:p w14:paraId="374317C0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 Ears (CC) </w:t>
            </w:r>
          </w:p>
          <w:p w14:paraId="23F2F50C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magenta"/>
              </w:rPr>
            </w:pPr>
            <w:r w:rsidRPr="2220726F">
              <w:rPr>
                <w:rStyle w:val="normaltextrun"/>
                <w:sz w:val="20"/>
                <w:szCs w:val="20"/>
              </w:rPr>
              <w:t xml:space="preserve">(S): </w:t>
            </w:r>
            <w:r w:rsidRPr="2220726F">
              <w:rPr>
                <w:rStyle w:val="normaltextrun"/>
                <w:sz w:val="18"/>
                <w:szCs w:val="18"/>
              </w:rPr>
              <w:t xml:space="preserve">Trans/Rest/Bed Checkoff </w:t>
            </w:r>
          </w:p>
          <w:p w14:paraId="3AAF8E19" w14:textId="77777777" w:rsidR="00DC0676" w:rsidRPr="005626C9" w:rsidRDefault="00DC0676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18"/>
                <w:szCs w:val="18"/>
              </w:rPr>
            </w:pPr>
            <w:r w:rsidRPr="71EB57A6">
              <w:rPr>
                <w:rStyle w:val="normaltextrun"/>
                <w:sz w:val="18"/>
                <w:szCs w:val="18"/>
              </w:rPr>
              <w:t xml:space="preserve">        (LH/KG</w:t>
            </w:r>
            <w:r w:rsidR="297B9894" w:rsidRPr="71EB57A6">
              <w:rPr>
                <w:rStyle w:val="normaltextrun"/>
                <w:sz w:val="18"/>
                <w:szCs w:val="18"/>
              </w:rPr>
              <w:t>/BM)</w:t>
            </w:r>
          </w:p>
          <w:p w14:paraId="7BEB2C85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220726F">
              <w:rPr>
                <w:rStyle w:val="normaltextrun"/>
                <w:rFonts w:ascii="Times New Roman" w:hAnsi="Times New Roman" w:cs="Times New Roman"/>
              </w:rPr>
              <w:t> (P): Neurovascular (KG)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17E98C" w14:textId="77777777" w:rsidR="009C5AFE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3</w:t>
            </w:r>
          </w:p>
          <w:p w14:paraId="186763D2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00"/>
              </w:rPr>
              <w:t>(I): Exam #2</w:t>
            </w:r>
            <w:r w:rsidR="4A524DD0"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 (MK)</w:t>
            </w: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00"/>
              </w:rPr>
              <w:t>-DN 205/206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6D3F76" w14:textId="77777777" w:rsidR="00CA2C51" w:rsidRPr="005626C9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</w:tc>
      </w:tr>
      <w:tr w:rsidR="00C31307" w:rsidRPr="0026758E" w14:paraId="28B7631E" w14:textId="77777777" w:rsidTr="232C2A6B">
        <w:trPr>
          <w:cantSplit/>
          <w:trHeight w:val="1216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C3F8E4" w14:textId="77777777" w:rsidR="007D49D1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  <w:p w14:paraId="77300716" w14:textId="77777777" w:rsidR="0048610B" w:rsidRPr="00576B52" w:rsidRDefault="0048610B" w:rsidP="00BE1729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(H): Abdomen (BB)</w:t>
            </w:r>
          </w:p>
          <w:p w14:paraId="088CC30B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magenta"/>
              </w:rPr>
            </w:pPr>
            <w:r w:rsidRPr="223E49B0">
              <w:rPr>
                <w:rStyle w:val="normaltextrun"/>
                <w:sz w:val="20"/>
                <w:szCs w:val="20"/>
              </w:rPr>
              <w:t>(S): Wound Care (KG)</w:t>
            </w:r>
          </w:p>
          <w:p w14:paraId="1B232DC7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Neurovascular (KG)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9FE849" w14:textId="77777777" w:rsidR="00D6497C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  <w:p w14:paraId="249F0CD1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Care Plan Assessing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3E22A5FD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(JH)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B6EAB" w14:textId="77777777" w:rsidR="0064564C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14:paraId="25914733" w14:textId="77777777" w:rsidR="00DC0676" w:rsidRPr="00576B52" w:rsidRDefault="00DC0676" w:rsidP="00576B52">
            <w:pPr>
              <w:pStyle w:val="Dates"/>
              <w:rPr>
                <w:rStyle w:val="normaltextrun"/>
                <w:rFonts w:ascii="Times New Roman" w:hAnsi="Times New Roman" w:cs="Times New Roman"/>
              </w:rPr>
            </w:pPr>
            <w:r w:rsidRPr="223E49B0">
              <w:rPr>
                <w:rFonts w:ascii="Times New Roman" w:hAnsi="Times New Roman" w:cs="Times New Roman"/>
              </w:rPr>
              <w:t>(</w:t>
            </w:r>
            <w:r w:rsidRPr="223E49B0">
              <w:rPr>
                <w:rStyle w:val="normaltextrun"/>
                <w:rFonts w:ascii="Times New Roman" w:hAnsi="Times New Roman" w:cs="Times New Roman"/>
              </w:rPr>
              <w:t xml:space="preserve">H): </w:t>
            </w:r>
            <w:r w:rsidRPr="223E49B0">
              <w:rPr>
                <w:rStyle w:val="normaltextrun"/>
                <w:rFonts w:ascii="Times New Roman" w:hAnsi="Times New Roman" w:cs="Times New Roman"/>
                <w:highlight w:val="yellow"/>
              </w:rPr>
              <w:t>Exam 4- (</w:t>
            </w:r>
            <w:r w:rsidR="001A7DAE">
              <w:rPr>
                <w:rStyle w:val="normaltextrun"/>
                <w:rFonts w:ascii="Times New Roman" w:hAnsi="Times New Roman" w:cs="Times New Roman"/>
                <w:highlight w:val="yellow"/>
              </w:rPr>
              <w:t>CC</w:t>
            </w:r>
            <w:r w:rsidRPr="223E49B0">
              <w:rPr>
                <w:rStyle w:val="normaltextrun"/>
                <w:rFonts w:ascii="Times New Roman" w:hAnsi="Times New Roman" w:cs="Times New Roman"/>
                <w:highlight w:val="yellow"/>
              </w:rPr>
              <w:t>) DN 205/206</w:t>
            </w:r>
            <w:r w:rsidRPr="223E49B0">
              <w:rPr>
                <w:rStyle w:val="normaltextrun"/>
                <w:rFonts w:ascii="Times New Roman" w:hAnsi="Times New Roman" w:cs="Times New Roman"/>
              </w:rPr>
              <w:t xml:space="preserve"> </w:t>
            </w:r>
          </w:p>
          <w:p w14:paraId="51654864" w14:textId="77777777" w:rsidR="00DC0676" w:rsidRPr="005626C9" w:rsidRDefault="00DC0676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>(S): WC Practice (LH/</w:t>
            </w:r>
            <w:r w:rsidR="48CBD4B5" w:rsidRPr="71EB57A6">
              <w:rPr>
                <w:rStyle w:val="normaltextrun"/>
                <w:sz w:val="20"/>
                <w:szCs w:val="20"/>
              </w:rPr>
              <w:t>BM)</w:t>
            </w:r>
          </w:p>
          <w:p w14:paraId="35970E81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  <w:r w:rsidRPr="71EB57A6">
              <w:rPr>
                <w:rStyle w:val="normaltextrun"/>
                <w:rFonts w:ascii="Times New Roman" w:hAnsi="Times New Roman" w:cs="Times New Roman"/>
              </w:rPr>
              <w:t>(P): Sensory (LH)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142D19" w14:textId="77777777" w:rsidR="00D6497C" w:rsidRDefault="00295BE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  <w:p w14:paraId="441307CD" w14:textId="77777777" w:rsidR="00DC0676" w:rsidRPr="005626C9" w:rsidRDefault="00DC0676" w:rsidP="00AF0E4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(I): Care Planning and Outcomes</w:t>
            </w: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5A62DE70"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(JH)</w:t>
            </w:r>
          </w:p>
        </w:tc>
        <w:tc>
          <w:tcPr>
            <w:tcW w:w="257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1F16B8" w14:textId="77777777" w:rsidR="00D6497C" w:rsidRPr="005626C9" w:rsidRDefault="007B21D6" w:rsidP="00AF0E4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14:paraId="1E623A4F" w14:textId="77777777" w:rsidR="00DC0676" w:rsidRPr="0026758E" w:rsidRDefault="00DC0676">
      <w:pPr>
        <w:rPr>
          <w:rFonts w:ascii="Times New Roman" w:hAnsi="Times New Roman"/>
        </w:rPr>
      </w:pPr>
    </w:p>
    <w:tbl>
      <w:tblPr>
        <w:tblW w:w="137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823"/>
        <w:gridCol w:w="2955"/>
        <w:gridCol w:w="2622"/>
        <w:gridCol w:w="2716"/>
      </w:tblGrid>
      <w:tr w:rsidR="00C31307" w:rsidRPr="0026758E" w14:paraId="7E25D3BB" w14:textId="77777777" w:rsidTr="232C2A6B">
        <w:trPr>
          <w:cantSplit/>
          <w:trHeight w:hRule="exact" w:val="1171"/>
          <w:jc w:val="center"/>
        </w:trPr>
        <w:tc>
          <w:tcPr>
            <w:tcW w:w="13717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3963BC52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>ARKANSAS TECH UNIVERSITY</w:t>
            </w:r>
          </w:p>
          <w:p w14:paraId="423C648A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21E9D84D" w14:textId="77777777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044171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231BD778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November</w:t>
            </w:r>
          </w:p>
        </w:tc>
      </w:tr>
      <w:tr w:rsidR="00C31307" w:rsidRPr="0026758E" w14:paraId="6DAEE314" w14:textId="77777777" w:rsidTr="232C2A6B">
        <w:trPr>
          <w:cantSplit/>
          <w:trHeight w:hRule="exact" w:val="225"/>
          <w:jc w:val="center"/>
        </w:trPr>
        <w:tc>
          <w:tcPr>
            <w:tcW w:w="2601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C38B588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2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698DAF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11587FA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2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20E760A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71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FD3068B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7C4EB7" w:rsidRPr="0026758E" w14:paraId="30D70692" w14:textId="77777777" w:rsidTr="232C2A6B">
        <w:trPr>
          <w:cantSplit/>
          <w:trHeight w:hRule="exact" w:val="1882"/>
          <w:jc w:val="center"/>
        </w:trPr>
        <w:tc>
          <w:tcPr>
            <w:tcW w:w="2601" w:type="dxa"/>
            <w:shd w:val="clear" w:color="auto" w:fill="auto"/>
          </w:tcPr>
          <w:p w14:paraId="694A5546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3B6448E" w14:textId="77777777" w:rsidR="00DC0676" w:rsidRDefault="00DC0676" w:rsidP="00DC0676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 xml:space="preserve">(H): </w:t>
            </w:r>
            <w:r w:rsidRPr="286C71E7">
              <w:rPr>
                <w:rStyle w:val="normaltextrun"/>
                <w:sz w:val="18"/>
                <w:szCs w:val="18"/>
              </w:rPr>
              <w:t>Male/Female (</w:t>
            </w:r>
            <w:r w:rsidR="00576B52">
              <w:rPr>
                <w:rStyle w:val="normaltextrun"/>
                <w:sz w:val="18"/>
                <w:szCs w:val="18"/>
              </w:rPr>
              <w:t>LH)</w:t>
            </w:r>
          </w:p>
          <w:p w14:paraId="6270EB87" w14:textId="77777777" w:rsidR="00DC0676" w:rsidRDefault="00DC0676" w:rsidP="71EB57A6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71EB57A6">
              <w:rPr>
                <w:rStyle w:val="normaltextrun"/>
                <w:sz w:val="20"/>
                <w:szCs w:val="20"/>
                <w:highlight w:val="yellow"/>
              </w:rPr>
              <w:t xml:space="preserve">(S) Exam 3 – </w:t>
            </w:r>
            <w:r w:rsidR="3D843235" w:rsidRPr="71EB57A6">
              <w:rPr>
                <w:rStyle w:val="normaltextrun"/>
                <w:sz w:val="20"/>
                <w:szCs w:val="20"/>
                <w:highlight w:val="yellow"/>
              </w:rPr>
              <w:t>(BM)</w:t>
            </w:r>
            <w:r w:rsidR="60DB4444" w:rsidRPr="71EB57A6">
              <w:rPr>
                <w:rStyle w:val="normaltextrun"/>
                <w:sz w:val="20"/>
                <w:szCs w:val="20"/>
                <w:highlight w:val="yellow"/>
              </w:rPr>
              <w:t xml:space="preserve"> - </w:t>
            </w:r>
            <w:r w:rsidRPr="71EB57A6">
              <w:rPr>
                <w:rStyle w:val="normaltextrun"/>
                <w:sz w:val="20"/>
                <w:szCs w:val="20"/>
                <w:highlight w:val="yellow"/>
              </w:rPr>
              <w:t>DN 205/206</w:t>
            </w:r>
          </w:p>
          <w:p w14:paraId="2108821F" w14:textId="77777777" w:rsidR="007C4EB7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Reproductive (LH)</w:t>
            </w:r>
          </w:p>
          <w:p w14:paraId="5E749E33" w14:textId="77777777" w:rsidR="007C4EB7" w:rsidRPr="005626C9" w:rsidRDefault="007C4EB7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shd w:val="clear" w:color="auto" w:fill="auto"/>
          </w:tcPr>
          <w:p w14:paraId="3AE5FA8C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23C9958B" w14:textId="77777777" w:rsidR="00DC0676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</w:p>
          <w:p w14:paraId="077AB052" w14:textId="77777777" w:rsidR="00DC0676" w:rsidRPr="005626C9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bdr w:val="none" w:sz="0" w:space="0" w:color="auto" w:frame="1"/>
              </w:rPr>
              <w:t>(I): Care Plan 101</w:t>
            </w:r>
            <w:r w:rsidR="49DC87B8" w:rsidRPr="079ED08E">
              <w:rPr>
                <w:rStyle w:val="normaltextrun"/>
                <w:rFonts w:ascii="Times New Roman" w:hAnsi="Times New Roman" w:cs="Times New Roman"/>
                <w:color w:val="000000"/>
                <w:bdr w:val="none" w:sz="0" w:space="0" w:color="auto" w:frame="1"/>
              </w:rPr>
              <w:t>(JH)</w:t>
            </w:r>
          </w:p>
        </w:tc>
        <w:tc>
          <w:tcPr>
            <w:tcW w:w="2955" w:type="dxa"/>
            <w:shd w:val="clear" w:color="auto" w:fill="auto"/>
          </w:tcPr>
          <w:p w14:paraId="08CADD75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99E96A9" w14:textId="77777777" w:rsidR="00DC0676" w:rsidRPr="005626C9" w:rsidRDefault="0048610B" w:rsidP="47238E7E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47238E7E">
              <w:rPr>
                <w:rStyle w:val="normaltextrun"/>
                <w:sz w:val="20"/>
                <w:szCs w:val="20"/>
              </w:rPr>
              <w:t>(H): MSK (</w:t>
            </w:r>
            <w:r w:rsidR="38006B3E" w:rsidRPr="47238E7E">
              <w:rPr>
                <w:rStyle w:val="normaltextrun"/>
                <w:sz w:val="20"/>
                <w:szCs w:val="20"/>
              </w:rPr>
              <w:t>CC</w:t>
            </w:r>
            <w:r w:rsidRPr="47238E7E">
              <w:rPr>
                <w:rStyle w:val="normaltextrun"/>
                <w:sz w:val="20"/>
                <w:szCs w:val="20"/>
              </w:rPr>
              <w:t>)</w:t>
            </w:r>
          </w:p>
          <w:p w14:paraId="0406C457" w14:textId="77777777" w:rsidR="00DC0676" w:rsidRPr="005626C9" w:rsidRDefault="00DC0676" w:rsidP="71EB57A6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magenta"/>
              </w:rPr>
            </w:pPr>
            <w:r w:rsidRPr="71EB57A6">
              <w:rPr>
                <w:rStyle w:val="normaltextrun"/>
                <w:sz w:val="20"/>
                <w:szCs w:val="20"/>
              </w:rPr>
              <w:t>(S): Wound Care Checkoff (A/B) (LH/KG</w:t>
            </w:r>
            <w:r w:rsidR="29FCF92F" w:rsidRPr="71EB57A6">
              <w:rPr>
                <w:rStyle w:val="normaltextrun"/>
                <w:sz w:val="20"/>
                <w:szCs w:val="20"/>
              </w:rPr>
              <w:t>/(BM)</w:t>
            </w:r>
          </w:p>
          <w:p w14:paraId="12A6E326" w14:textId="77777777" w:rsidR="00DC0676" w:rsidRPr="005626C9" w:rsidRDefault="00DC0676" w:rsidP="00DC0676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286C71E7">
              <w:rPr>
                <w:rStyle w:val="normaltextrun"/>
                <w:sz w:val="20"/>
                <w:szCs w:val="20"/>
                <w:highlight w:val="yellow"/>
              </w:rPr>
              <w:t xml:space="preserve">(P): Exam 4 (KG) - </w:t>
            </w:r>
            <w:r w:rsidRPr="286C71E7">
              <w:rPr>
                <w:rStyle w:val="normaltextrun"/>
                <w:sz w:val="18"/>
                <w:szCs w:val="18"/>
                <w:highlight w:val="yellow"/>
              </w:rPr>
              <w:t>DN 205/206</w:t>
            </w:r>
          </w:p>
          <w:p w14:paraId="2764DC5B" w14:textId="77777777" w:rsidR="00DC0676" w:rsidRPr="005626C9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shd w:val="clear" w:color="auto" w:fill="auto"/>
          </w:tcPr>
          <w:p w14:paraId="636667B2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14:paraId="6AA5134B" w14:textId="77777777" w:rsidR="00DC0676" w:rsidRPr="005626C9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Style w:val="normaltextrun"/>
                <w:highlight w:val="yellow"/>
              </w:rPr>
              <w:t xml:space="preserve">(I): </w:t>
            </w:r>
            <w:r w:rsidRPr="232C2A6B">
              <w:rPr>
                <w:rStyle w:val="eop"/>
                <w:highlight w:val="yellow"/>
              </w:rPr>
              <w:t> </w:t>
            </w:r>
            <w:r w:rsidRPr="232C2A6B">
              <w:rPr>
                <w:rStyle w:val="normaltextrun"/>
                <w:color w:val="000000" w:themeColor="text1"/>
                <w:highlight w:val="yellow"/>
              </w:rPr>
              <w:t xml:space="preserve"> Exam 3-DN205/206</w:t>
            </w:r>
            <w:r w:rsidR="70F8F46B" w:rsidRPr="232C2A6B">
              <w:rPr>
                <w:rStyle w:val="normaltextrun"/>
                <w:color w:val="000000" w:themeColor="text1"/>
                <w:highlight w:val="yellow"/>
              </w:rPr>
              <w:t xml:space="preserve"> (JH)</w:t>
            </w:r>
          </w:p>
        </w:tc>
        <w:tc>
          <w:tcPr>
            <w:tcW w:w="2716" w:type="dxa"/>
            <w:shd w:val="clear" w:color="auto" w:fill="auto"/>
          </w:tcPr>
          <w:p w14:paraId="59E21935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51EDF4D9" w14:textId="77777777" w:rsidR="007C4EB7" w:rsidRPr="005626C9" w:rsidRDefault="007C4EB7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  <w:tr w:rsidR="007C4EB7" w:rsidRPr="0026758E" w14:paraId="0624A8C0" w14:textId="77777777" w:rsidTr="232C2A6B">
        <w:trPr>
          <w:cantSplit/>
          <w:trHeight w:val="2035"/>
          <w:jc w:val="center"/>
        </w:trPr>
        <w:tc>
          <w:tcPr>
            <w:tcW w:w="260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3CB6E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2C40243D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 Neuro (BB)</w:t>
            </w:r>
          </w:p>
          <w:p w14:paraId="33BAF381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(S): Urinary (KG)</w:t>
            </w:r>
          </w:p>
          <w:p w14:paraId="261C704F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3E49B0">
              <w:rPr>
                <w:rStyle w:val="normaltextrun"/>
                <w:sz w:val="20"/>
                <w:szCs w:val="20"/>
              </w:rPr>
              <w:t>(P): GI (KG)</w:t>
            </w:r>
          </w:p>
          <w:p w14:paraId="2C0D5560" w14:textId="77777777" w:rsidR="007C4EB7" w:rsidRPr="005626C9" w:rsidRDefault="007C4EB7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11314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Fonts w:ascii="Times New Roman" w:hAnsi="Times New Roman" w:cs="Times New Roman"/>
              </w:rPr>
              <w:t>11</w:t>
            </w:r>
          </w:p>
          <w:p w14:paraId="56959984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4AC204BE">
              <w:rPr>
                <w:rStyle w:val="normaltextrun"/>
                <w:sz w:val="20"/>
                <w:szCs w:val="20"/>
              </w:rPr>
              <w:t>(I): Communication/Education </w:t>
            </w:r>
          </w:p>
          <w:p w14:paraId="442F4015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Fonts w:ascii="Times New Roman" w:hAnsi="Times New Roman" w:cs="Times New Roman"/>
              </w:rPr>
              <w:t>Online</w:t>
            </w:r>
            <w:r w:rsidR="2A538F9B" w:rsidRPr="232C2A6B">
              <w:rPr>
                <w:rFonts w:ascii="Times New Roman" w:hAnsi="Times New Roman" w:cs="Times New Roman"/>
              </w:rPr>
              <w:t xml:space="preserve"> (JH)</w:t>
            </w:r>
          </w:p>
        </w:tc>
        <w:tc>
          <w:tcPr>
            <w:tcW w:w="2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A4B61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7CEABBB3" w14:textId="77777777" w:rsidR="00DC0676" w:rsidRPr="00576B52" w:rsidRDefault="00DC0676" w:rsidP="00576B5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86C71E7">
              <w:rPr>
                <w:rStyle w:val="normaltextrun"/>
                <w:sz w:val="20"/>
                <w:szCs w:val="20"/>
              </w:rPr>
              <w:t>(H): Neuro (BB)</w:t>
            </w:r>
          </w:p>
          <w:p w14:paraId="542FBEB5" w14:textId="77777777" w:rsidR="00DC0676" w:rsidRDefault="00DC0676" w:rsidP="71EB57A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(S): </w:t>
            </w:r>
            <w:r w:rsidRPr="71EB57A6">
              <w:rPr>
                <w:rStyle w:val="normaltextrun"/>
                <w:sz w:val="18"/>
                <w:szCs w:val="18"/>
              </w:rPr>
              <w:t xml:space="preserve">Fecal Elimination </w:t>
            </w:r>
            <w:r w:rsidR="2933F1D2" w:rsidRPr="71EB57A6">
              <w:rPr>
                <w:rStyle w:val="normaltextrun"/>
                <w:sz w:val="18"/>
                <w:szCs w:val="18"/>
              </w:rPr>
              <w:t>(BM)</w:t>
            </w:r>
          </w:p>
          <w:p w14:paraId="46B4092F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</w:rPr>
              <w:t>(P): GI (KG)</w:t>
            </w:r>
          </w:p>
        </w:tc>
        <w:tc>
          <w:tcPr>
            <w:tcW w:w="262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D12B57" w14:textId="77777777" w:rsidR="007B21D6" w:rsidRDefault="007B21D6" w:rsidP="232C2A6B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Fonts w:ascii="Times New Roman" w:hAnsi="Times New Roman" w:cs="Times New Roman"/>
              </w:rPr>
              <w:t>13</w:t>
            </w:r>
          </w:p>
          <w:p w14:paraId="0A78653A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79ED08E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1A5FBF8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(I</w:t>
            </w:r>
            <w:proofErr w:type="gramStart"/>
            <w:r w:rsidRPr="1A5FBF8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):Documentation</w:t>
            </w:r>
            <w:proofErr w:type="gramEnd"/>
            <w:r w:rsidRPr="1A5FBF80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/Reporting</w:t>
            </w:r>
          </w:p>
          <w:p w14:paraId="47D01386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Style w:val="eop"/>
                <w:rFonts w:ascii="Times New Roman" w:hAnsi="Times New Roman" w:cs="Times New Roman"/>
                <w:color w:val="000000" w:themeColor="text1"/>
              </w:rPr>
              <w:t>Simulation</w:t>
            </w:r>
            <w:r w:rsidR="5AE56CCD" w:rsidRPr="232C2A6B">
              <w:rPr>
                <w:rStyle w:val="eop"/>
                <w:rFonts w:ascii="Times New Roman" w:hAnsi="Times New Roman" w:cs="Times New Roman"/>
                <w:color w:val="000000" w:themeColor="text1"/>
              </w:rPr>
              <w:t xml:space="preserve"> (JH)</w:t>
            </w:r>
          </w:p>
        </w:tc>
        <w:tc>
          <w:tcPr>
            <w:tcW w:w="271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89D107" w14:textId="77777777" w:rsidR="007C4EB7" w:rsidRPr="005626C9" w:rsidRDefault="007B21D6" w:rsidP="0091603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7C4EB7" w:rsidRPr="0026758E" w14:paraId="4B978001" w14:textId="77777777" w:rsidTr="232C2A6B">
        <w:trPr>
          <w:cantSplit/>
          <w:trHeight w:val="1450"/>
          <w:jc w:val="center"/>
        </w:trPr>
        <w:tc>
          <w:tcPr>
            <w:tcW w:w="260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A91DC" w14:textId="77777777" w:rsidR="007C4EB7" w:rsidRDefault="00295BE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36C75CFE">
              <w:rPr>
                <w:rFonts w:ascii="Times New Roman" w:hAnsi="Times New Roman" w:cs="Times New Roman"/>
              </w:rPr>
              <w:t>1</w:t>
            </w:r>
            <w:r w:rsidR="007B21D6" w:rsidRPr="36C75CFE">
              <w:rPr>
                <w:rFonts w:ascii="Times New Roman" w:hAnsi="Times New Roman" w:cs="Times New Roman"/>
              </w:rPr>
              <w:t>7</w:t>
            </w:r>
          </w:p>
          <w:p w14:paraId="5E6A8308" w14:textId="77777777" w:rsidR="00DC0676" w:rsidRDefault="6E67A959" w:rsidP="00DC0676">
            <w:pPr>
              <w:pStyle w:val="Dates"/>
              <w:rPr>
                <w:rFonts w:ascii="Times New Roman" w:hAnsi="Times New Roman" w:cs="Times New Roman"/>
              </w:rPr>
            </w:pPr>
            <w:r w:rsidRPr="36C75CFE">
              <w:rPr>
                <w:rFonts w:ascii="Times New Roman" w:hAnsi="Times New Roman" w:cs="Times New Roman"/>
              </w:rPr>
              <w:t>(H) Independent practice for checkoffs</w:t>
            </w:r>
          </w:p>
          <w:p w14:paraId="3731A924" w14:textId="77777777" w:rsidR="00DC0676" w:rsidRPr="005626C9" w:rsidRDefault="00DC0676" w:rsidP="00DC067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20726F">
              <w:rPr>
                <w:rStyle w:val="normaltextrun"/>
                <w:sz w:val="20"/>
                <w:szCs w:val="20"/>
              </w:rPr>
              <w:t xml:space="preserve">(S) Foley Practice (B/A)   </w:t>
            </w:r>
          </w:p>
          <w:p w14:paraId="07329EC0" w14:textId="77777777" w:rsidR="00DC0676" w:rsidRPr="005626C9" w:rsidRDefault="00DC0676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      (LH/</w:t>
            </w:r>
            <w:r w:rsidR="6A1C17FC" w:rsidRPr="71EB57A6">
              <w:rPr>
                <w:rStyle w:val="normaltextrun"/>
                <w:sz w:val="20"/>
                <w:szCs w:val="20"/>
              </w:rPr>
              <w:t>BM</w:t>
            </w:r>
            <w:r w:rsidRPr="71EB57A6">
              <w:rPr>
                <w:rStyle w:val="normaltextrun"/>
                <w:sz w:val="20"/>
                <w:szCs w:val="20"/>
              </w:rPr>
              <w:t>)</w:t>
            </w:r>
          </w:p>
          <w:p w14:paraId="3C00E8F8" w14:textId="77777777" w:rsidR="007B21D6" w:rsidRPr="00DC0676" w:rsidRDefault="00DC0676" w:rsidP="00916038">
            <w:pPr>
              <w:pStyle w:val="Dates"/>
            </w:pPr>
            <w:r w:rsidRPr="286C71E7">
              <w:rPr>
                <w:rStyle w:val="normaltextrun"/>
              </w:rPr>
              <w:t>(P): GU (LH)</w:t>
            </w:r>
          </w:p>
          <w:p w14:paraId="09F634EF" w14:textId="77777777" w:rsidR="007B21D6" w:rsidRPr="005626C9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96933" w14:textId="77777777" w:rsidR="007C4EB7" w:rsidRDefault="00295BE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  <w:p w14:paraId="1225A219" w14:textId="77777777" w:rsidR="00DC0676" w:rsidRDefault="00DC0676" w:rsidP="00DC0676">
            <w:pPr>
              <w:pStyle w:val="Dates"/>
              <w:shd w:val="clear" w:color="auto" w:fill="DFECDA"/>
              <w:rPr>
                <w:rFonts w:ascii="Times New Roman" w:hAnsi="Times New Roman" w:cs="Times New Roman"/>
              </w:rPr>
            </w:pPr>
            <w:r w:rsidRPr="00AE3A5C">
              <w:rPr>
                <w:rFonts w:ascii="Times New Roman" w:hAnsi="Times New Roman" w:cs="Times New Roman"/>
                <w:highlight w:val="green"/>
              </w:rPr>
              <w:t>TB skin Test 11:00 AM</w:t>
            </w:r>
          </w:p>
          <w:p w14:paraId="48C84105" w14:textId="77777777" w:rsidR="00DC0676" w:rsidRPr="005626C9" w:rsidRDefault="00DC0676" w:rsidP="00DC0676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Style w:val="normaltextrun"/>
                <w:color w:val="000000" w:themeColor="text1"/>
              </w:rPr>
              <w:t>(I): Legal/Ethical Issues</w:t>
            </w:r>
            <w:r w:rsidRPr="232C2A6B">
              <w:rPr>
                <w:rFonts w:ascii="Times New Roman" w:hAnsi="Times New Roman" w:cs="Times New Roman"/>
              </w:rPr>
              <w:t xml:space="preserve"> </w:t>
            </w:r>
            <w:r w:rsidR="730C95A9" w:rsidRPr="232C2A6B">
              <w:rPr>
                <w:rFonts w:ascii="Times New Roman" w:hAnsi="Times New Roman" w:cs="Times New Roman"/>
              </w:rPr>
              <w:t>(JH)</w:t>
            </w:r>
          </w:p>
          <w:p w14:paraId="45732F8A" w14:textId="77777777" w:rsidR="00DC0676" w:rsidRPr="005626C9" w:rsidRDefault="00DC0676" w:rsidP="0091603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F388FD" w14:textId="77777777" w:rsidR="007C4EB7" w:rsidRDefault="00295BE6" w:rsidP="00916038">
            <w:pPr>
              <w:pStyle w:val="Dates"/>
              <w:rPr>
                <w:rFonts w:ascii="Times New Roman" w:hAnsi="Times New Roman" w:cs="Times New Roman"/>
              </w:rPr>
            </w:pPr>
            <w:r w:rsidRPr="36C75CFE">
              <w:rPr>
                <w:rFonts w:ascii="Times New Roman" w:hAnsi="Times New Roman" w:cs="Times New Roman"/>
              </w:rPr>
              <w:t>1</w:t>
            </w:r>
            <w:r w:rsidR="007B21D6" w:rsidRPr="36C75CFE">
              <w:rPr>
                <w:rFonts w:ascii="Times New Roman" w:hAnsi="Times New Roman" w:cs="Times New Roman"/>
              </w:rPr>
              <w:t>9</w:t>
            </w:r>
          </w:p>
          <w:p w14:paraId="0FDB332C" w14:textId="77777777" w:rsidR="29B1B823" w:rsidRDefault="29B1B823" w:rsidP="36C75CFE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  <w:highlight w:val="yellow"/>
              </w:rPr>
            </w:pPr>
            <w:r w:rsidRPr="36C75CFE">
              <w:rPr>
                <w:rStyle w:val="normaltextrun"/>
                <w:sz w:val="20"/>
                <w:szCs w:val="20"/>
              </w:rPr>
              <w:t>(</w:t>
            </w:r>
            <w:r w:rsidRPr="36C75CFE">
              <w:rPr>
                <w:rStyle w:val="normaltextrun"/>
                <w:sz w:val="20"/>
                <w:szCs w:val="20"/>
                <w:highlight w:val="yellow"/>
              </w:rPr>
              <w:t>H): Exam 5 (LH) - DN 205/206</w:t>
            </w:r>
          </w:p>
          <w:p w14:paraId="6746C9C4" w14:textId="77777777" w:rsidR="00822564" w:rsidRDefault="1960B185" w:rsidP="71EB57A6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  <w:highlight w:val="yellow"/>
              </w:rPr>
            </w:pPr>
            <w:r w:rsidRPr="71EB57A6">
              <w:rPr>
                <w:rStyle w:val="normaltextrun"/>
                <w:sz w:val="20"/>
                <w:szCs w:val="20"/>
                <w:highlight w:val="yellow"/>
              </w:rPr>
              <w:t xml:space="preserve">(S) </w:t>
            </w:r>
            <w:r w:rsidRPr="71EB57A6">
              <w:rPr>
                <w:sz w:val="20"/>
                <w:szCs w:val="20"/>
                <w:highlight w:val="yellow"/>
              </w:rPr>
              <w:t xml:space="preserve">Exam 4 </w:t>
            </w:r>
            <w:r w:rsidR="599783DD" w:rsidRPr="71EB57A6">
              <w:rPr>
                <w:sz w:val="20"/>
                <w:szCs w:val="20"/>
                <w:highlight w:val="yellow"/>
              </w:rPr>
              <w:t>(BM)</w:t>
            </w:r>
            <w:r w:rsidRPr="71EB57A6">
              <w:rPr>
                <w:sz w:val="20"/>
                <w:szCs w:val="20"/>
                <w:highlight w:val="yellow"/>
              </w:rPr>
              <w:t>- DN 205/206</w:t>
            </w:r>
          </w:p>
          <w:p w14:paraId="21B7598B" w14:textId="77777777" w:rsidR="00DC0676" w:rsidRPr="005626C9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  <w:rFonts w:ascii="Times New Roman" w:hAnsi="Times New Roman" w:cs="Times New Roman"/>
                <w:shd w:val="clear" w:color="auto" w:fill="FFFF00"/>
              </w:rPr>
              <w:t>(P): Endocrine (KG)</w:t>
            </w:r>
          </w:p>
        </w:tc>
        <w:tc>
          <w:tcPr>
            <w:tcW w:w="262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2EE35" w14:textId="77777777" w:rsidR="007C4EB7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2FA93063" w14:textId="77777777" w:rsidR="00822564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00AE3A5C">
              <w:rPr>
                <w:rFonts w:ascii="Times New Roman" w:hAnsi="Times New Roman" w:cs="Times New Roman"/>
                <w:highlight w:val="green"/>
              </w:rPr>
              <w:t>TB skin Test 11:00 AM</w:t>
            </w:r>
          </w:p>
          <w:p w14:paraId="08B2043C" w14:textId="77777777" w:rsidR="00822564" w:rsidRDefault="00822564" w:rsidP="0082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79ED08E">
              <w:rPr>
                <w:rStyle w:val="normaltextrun"/>
                <w:color w:val="000000" w:themeColor="text1"/>
                <w:sz w:val="20"/>
                <w:szCs w:val="20"/>
              </w:rPr>
              <w:t xml:space="preserve">(I): </w:t>
            </w:r>
            <w:r w:rsidRPr="079ED08E">
              <w:rPr>
                <w:rStyle w:val="normaltextrun"/>
                <w:sz w:val="20"/>
                <w:szCs w:val="20"/>
              </w:rPr>
              <w:t>Leading, Managing,</w:t>
            </w:r>
            <w:r w:rsidRPr="079ED08E">
              <w:rPr>
                <w:rStyle w:val="eop"/>
                <w:sz w:val="20"/>
                <w:szCs w:val="20"/>
              </w:rPr>
              <w:t> </w:t>
            </w:r>
          </w:p>
          <w:p w14:paraId="3059231A" w14:textId="77777777" w:rsidR="00822564" w:rsidRPr="005626C9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32C2A6B">
              <w:rPr>
                <w:rStyle w:val="normaltextrun"/>
              </w:rPr>
              <w:t>Delegating</w:t>
            </w:r>
            <w:r w:rsidR="3CCDFEC0" w:rsidRPr="232C2A6B">
              <w:rPr>
                <w:rStyle w:val="normaltextrun"/>
              </w:rPr>
              <w:t xml:space="preserve"> (JH)</w:t>
            </w:r>
          </w:p>
        </w:tc>
        <w:tc>
          <w:tcPr>
            <w:tcW w:w="271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A463DA" w14:textId="77777777" w:rsidR="007C4EB7" w:rsidRPr="005626C9" w:rsidRDefault="007B21D6" w:rsidP="00916038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C4EB7" w:rsidRPr="0026758E" w14:paraId="4C62EE11" w14:textId="77777777" w:rsidTr="232C2A6B">
        <w:trPr>
          <w:cantSplit/>
          <w:trHeight w:val="1297"/>
          <w:jc w:val="center"/>
        </w:trPr>
        <w:tc>
          <w:tcPr>
            <w:tcW w:w="260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169017" w14:textId="77777777" w:rsidR="007C4EB7" w:rsidRDefault="007B21D6" w:rsidP="0015416F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14:paraId="12A28126" w14:textId="77777777" w:rsidR="007C4EB7" w:rsidRPr="005626C9" w:rsidRDefault="007C4EB7" w:rsidP="0015416F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2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414A85" w14:textId="77777777" w:rsidR="007C4EB7" w:rsidRPr="005626C9" w:rsidRDefault="007B21D6" w:rsidP="00295BE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4C79B" w14:textId="77777777" w:rsidR="007C4EB7" w:rsidRPr="005626C9" w:rsidRDefault="009E0351" w:rsidP="0015416F">
            <w:pPr>
              <w:pStyle w:val="Dates"/>
              <w:rPr>
                <w:rFonts w:ascii="Times New Roman" w:hAnsi="Times New Roman" w:cs="Times New Roman"/>
              </w:rPr>
            </w:pPr>
            <w:r w:rsidRPr="009E0351">
              <w:rPr>
                <w:rFonts w:ascii="Times New Roman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273F54" wp14:editId="3BB55E4B">
                      <wp:simplePos x="0" y="0"/>
                      <wp:positionH relativeFrom="column">
                        <wp:posOffset>-3504565</wp:posOffset>
                      </wp:positionH>
                      <wp:positionV relativeFrom="paragraph">
                        <wp:posOffset>335280</wp:posOffset>
                      </wp:positionV>
                      <wp:extent cx="1656715" cy="314325"/>
                      <wp:effectExtent l="38100" t="19050" r="57785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715" cy="3143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D34D3E" w14:textId="77777777" w:rsidR="00490475" w:rsidRPr="009E0351" w:rsidRDefault="001970B9" w:rsidP="009E0351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>Thanksgiving Holidays</w:t>
                                  </w:r>
                                </w:p>
                                <w:p w14:paraId="26473A23" w14:textId="77777777" w:rsidR="00490475" w:rsidRDefault="001970B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73F54" id="Rectangle 3" o:spid="_x0000_s1028" style="position:absolute;margin-left:-275.95pt;margin-top:26.4pt;width:130.4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" strokecolor="#7e2a0d [1924]">
                      <v:fill r:id="rId11" o:title="" recolor="t" rotate="t" type="tile"/>
                      <v:imagedata recolortarget="#f7c5b4 [980]"/>
                      <v:shadow on="t" color="black" opacity=".5" origin=",-.5" offset="0"/>
                      <v:textbox>
                        <w:txbxContent>
                          <w:p w14:paraId="55D34D3E" w14:textId="77777777" w:rsidR="00490475" w:rsidRPr="009E0351" w:rsidRDefault="001970B9" w:rsidP="009E035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Thanksgiving Holidays</w:t>
                            </w:r>
                          </w:p>
                          <w:p w14:paraId="26473A23" w14:textId="77777777" w:rsidR="00490475" w:rsidRDefault="001970B9"/>
                        </w:txbxContent>
                      </v:textbox>
                    </v:rect>
                  </w:pict>
                </mc:Fallback>
              </mc:AlternateContent>
            </w:r>
            <w:r w:rsidR="00295BE6"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A3F61" w14:textId="77777777" w:rsidR="007C4EB7" w:rsidRPr="005626C9" w:rsidRDefault="00295BE6" w:rsidP="0015416F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5E3D50" w14:textId="77777777" w:rsidR="007C4EB7" w:rsidRPr="005626C9" w:rsidRDefault="00295BE6" w:rsidP="0015416F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</w:tc>
      </w:tr>
    </w:tbl>
    <w:p w14:paraId="0A53F15F" w14:textId="77777777" w:rsidR="00DC0676" w:rsidRDefault="00DC0676">
      <w:pPr>
        <w:rPr>
          <w:rFonts w:ascii="Times New Roman" w:hAnsi="Times New Roman"/>
        </w:rPr>
      </w:pPr>
    </w:p>
    <w:p w14:paraId="515F9244" w14:textId="77777777" w:rsidR="00DC0676" w:rsidRDefault="00DC067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A7B22DA" w14:textId="77777777" w:rsidR="007C4EB7" w:rsidRDefault="007C4EB7">
      <w:pPr>
        <w:rPr>
          <w:rFonts w:ascii="Times New Roman" w:hAnsi="Times New Roman"/>
        </w:rPr>
      </w:pPr>
    </w:p>
    <w:p w14:paraId="40F4F178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55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2880"/>
        <w:gridCol w:w="2790"/>
        <w:gridCol w:w="2700"/>
        <w:gridCol w:w="2639"/>
      </w:tblGrid>
      <w:tr w:rsidR="00C31307" w:rsidRPr="0026758E" w14:paraId="473B5752" w14:textId="77777777" w:rsidTr="232C2A6B">
        <w:trPr>
          <w:cantSplit/>
          <w:trHeight w:hRule="exact" w:val="1261"/>
          <w:jc w:val="center"/>
        </w:trPr>
        <w:tc>
          <w:tcPr>
            <w:tcW w:w="13558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0FE04E21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>ARKANSAS TECH UNIVERSITY</w:t>
            </w:r>
          </w:p>
          <w:p w14:paraId="2B22110C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54F4B0A8" w14:textId="77777777" w:rsidR="00044171" w:rsidRPr="0026758E" w:rsidRDefault="009E4AAD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Fall</w:t>
            </w:r>
            <w:r w:rsidR="00755642" w:rsidRPr="0026758E">
              <w:rPr>
                <w:rFonts w:ascii="Times New Roman" w:hAnsi="Times New Roman"/>
                <w:sz w:val="24"/>
              </w:rPr>
              <w:t xml:space="preserve"> </w:t>
            </w:r>
            <w:r w:rsidR="002F59C9">
              <w:rPr>
                <w:rFonts w:ascii="Times New Roman" w:hAnsi="Times New Roman"/>
                <w:sz w:val="24"/>
              </w:rPr>
              <w:t>2025</w:t>
            </w:r>
          </w:p>
          <w:p w14:paraId="4A29F8D1" w14:textId="77777777" w:rsidR="00C31307" w:rsidRPr="0026758E" w:rsidRDefault="009E4AAD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December</w:t>
            </w:r>
          </w:p>
        </w:tc>
      </w:tr>
      <w:tr w:rsidR="00C31307" w:rsidRPr="0026758E" w14:paraId="28A7CEB4" w14:textId="77777777" w:rsidTr="232C2A6B">
        <w:trPr>
          <w:cantSplit/>
          <w:trHeight w:hRule="exact" w:val="264"/>
          <w:jc w:val="center"/>
        </w:trPr>
        <w:tc>
          <w:tcPr>
            <w:tcW w:w="254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A91C61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56A6B3A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EA0735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C76110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63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877D80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237B7521" w14:textId="77777777" w:rsidTr="232C2A6B">
        <w:trPr>
          <w:cantSplit/>
          <w:trHeight w:hRule="exact" w:val="159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B18590" w14:textId="77777777" w:rsidR="00FD4F2A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D5DCBAA" w14:textId="77777777" w:rsidR="00822564" w:rsidRPr="0026758E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normaltextrun"/>
              </w:rPr>
              <w:t> </w:t>
            </w:r>
            <w:r w:rsidRPr="286C71E7">
              <w:rPr>
                <w:rFonts w:ascii="Times New Roman" w:hAnsi="Times New Roman" w:cs="Times New Roman"/>
              </w:rPr>
              <w:t>3 (</w:t>
            </w:r>
            <w:r w:rsidRPr="286C71E7">
              <w:rPr>
                <w:rFonts w:ascii="Times New Roman" w:hAnsi="Times New Roman" w:cs="Times New Roman"/>
                <w:highlight w:val="yellow"/>
              </w:rPr>
              <w:t xml:space="preserve">H): </w:t>
            </w:r>
            <w:r w:rsidRPr="286C71E7">
              <w:rPr>
                <w:rFonts w:ascii="Times New Roman" w:hAnsi="Times New Roman" w:cs="Times New Roman"/>
                <w:b/>
                <w:bCs/>
                <w:highlight w:val="yellow"/>
              </w:rPr>
              <w:t>Head-to-toe videos due by 0830am</w:t>
            </w:r>
          </w:p>
          <w:p w14:paraId="725B173D" w14:textId="77777777" w:rsidR="00822564" w:rsidRPr="0026758E" w:rsidRDefault="00822564" w:rsidP="0082256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20726F">
              <w:rPr>
                <w:rStyle w:val="normaltextrun"/>
                <w:sz w:val="20"/>
                <w:szCs w:val="20"/>
              </w:rPr>
              <w:t xml:space="preserve">(S): Foley Checkoff (B) </w:t>
            </w:r>
          </w:p>
          <w:p w14:paraId="2B97813D" w14:textId="77777777" w:rsidR="00822564" w:rsidRPr="0026758E" w:rsidRDefault="1960B185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       (LH/KG/</w:t>
            </w:r>
            <w:r w:rsidR="17B89218" w:rsidRPr="71EB57A6">
              <w:rPr>
                <w:rStyle w:val="normaltextrun"/>
                <w:sz w:val="20"/>
                <w:szCs w:val="20"/>
              </w:rPr>
              <w:t>BM)</w:t>
            </w:r>
          </w:p>
          <w:p w14:paraId="6E45C139" w14:textId="77777777" w:rsidR="00822564" w:rsidRPr="0026758E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23E49B0">
              <w:rPr>
                <w:rStyle w:val="eop"/>
                <w:rFonts w:ascii="Times New Roman" w:hAnsi="Times New Roman" w:cs="Times New Roman"/>
              </w:rPr>
              <w:t>(P): Endocrine (KG)</w:t>
            </w:r>
          </w:p>
          <w:p w14:paraId="05128D2A" w14:textId="77777777" w:rsidR="00FD4F2A" w:rsidRPr="0026758E" w:rsidRDefault="00FD4F2A" w:rsidP="00FD4F2A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BE35A3" w14:textId="77777777" w:rsidR="00FD4F2A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1C7C98" w14:textId="77777777" w:rsidR="00822564" w:rsidRPr="0026758E" w:rsidRDefault="00822564" w:rsidP="00DD6862">
            <w:pPr>
              <w:pStyle w:val="Dates"/>
              <w:rPr>
                <w:rFonts w:ascii="Times New Roman" w:hAnsi="Times New Roman" w:cs="Times New Roman"/>
              </w:rPr>
            </w:pPr>
            <w:r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00"/>
              </w:rPr>
              <w:t>(I): Exam 4 –Dean 205/206</w:t>
            </w:r>
            <w:r w:rsidR="17118178" w:rsidRPr="079ED08E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00"/>
              </w:rPr>
              <w:t xml:space="preserve"> (JH)</w:t>
            </w:r>
          </w:p>
          <w:p w14:paraId="16E4868C" w14:textId="77777777" w:rsidR="00FD4F2A" w:rsidRPr="0026758E" w:rsidRDefault="00FD4F2A" w:rsidP="232C2A6B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580A6C98" w14:textId="77777777" w:rsidR="00FD4F2A" w:rsidRPr="0026758E" w:rsidRDefault="3E7B655B" w:rsidP="232C2A6B">
            <w:pPr>
              <w:pStyle w:val="Dates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232C2A6B">
              <w:rPr>
                <w:rFonts w:ascii="Times New Roman" w:hAnsi="Times New Roman" w:cs="Times New Roman"/>
                <w:highlight w:val="green"/>
              </w:rPr>
              <w:t>TB skin test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F4E4DA" w14:textId="77777777" w:rsidR="003B5FBA" w:rsidRDefault="007B21D6" w:rsidP="00295BE6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7FC4CAC" w14:textId="77777777" w:rsidR="00822564" w:rsidRDefault="00822564" w:rsidP="00822564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2220726F">
              <w:rPr>
                <w:rStyle w:val="normaltextrun"/>
                <w:sz w:val="20"/>
                <w:szCs w:val="20"/>
              </w:rPr>
              <w:t xml:space="preserve">(S) Foley Checkoff (A) </w:t>
            </w:r>
          </w:p>
          <w:p w14:paraId="15163548" w14:textId="77777777" w:rsidR="00822564" w:rsidRDefault="1960B185" w:rsidP="71EB57A6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71EB57A6">
              <w:rPr>
                <w:rStyle w:val="normaltextrun"/>
                <w:sz w:val="20"/>
                <w:szCs w:val="20"/>
              </w:rPr>
              <w:t xml:space="preserve">       (LH/KG/</w:t>
            </w:r>
            <w:r w:rsidR="45520270" w:rsidRPr="71EB57A6">
              <w:rPr>
                <w:rStyle w:val="normaltextrun"/>
                <w:sz w:val="20"/>
                <w:szCs w:val="20"/>
              </w:rPr>
              <w:t>BM)</w:t>
            </w:r>
          </w:p>
          <w:p w14:paraId="1006D9FC" w14:textId="77777777" w:rsidR="00822564" w:rsidRPr="0026758E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eop"/>
                <w:rFonts w:ascii="Times New Roman" w:hAnsi="Times New Roman" w:cs="Times New Roman"/>
                <w:highlight w:val="yellow"/>
              </w:rPr>
              <w:t>(P):</w:t>
            </w:r>
            <w:r w:rsidRPr="286C71E7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Pr="286C71E7">
              <w:rPr>
                <w:rStyle w:val="eop"/>
                <w:rFonts w:ascii="Times New Roman" w:hAnsi="Times New Roman" w:cs="Times New Roman"/>
                <w:highlight w:val="yellow"/>
              </w:rPr>
              <w:t xml:space="preserve">Exam 5 (LH) - </w:t>
            </w:r>
            <w:r w:rsidRPr="286C71E7">
              <w:rPr>
                <w:rStyle w:val="eop"/>
                <w:rFonts w:ascii="Times New Roman" w:hAnsi="Times New Roman" w:cs="Times New Roman"/>
                <w:sz w:val="18"/>
                <w:szCs w:val="18"/>
                <w:highlight w:val="yellow"/>
              </w:rPr>
              <w:t>DN 205/206</w:t>
            </w:r>
          </w:p>
          <w:p w14:paraId="71E54F51" w14:textId="77777777" w:rsidR="00822564" w:rsidRPr="0026758E" w:rsidRDefault="00822564" w:rsidP="00822564">
            <w:pPr>
              <w:pStyle w:val="Dates"/>
              <w:rPr>
                <w:rFonts w:ascii="Times New Roman" w:hAnsi="Times New Roman" w:cs="Times New Roman"/>
              </w:rPr>
            </w:pPr>
            <w:r w:rsidRPr="286C71E7">
              <w:rPr>
                <w:rStyle w:val="eop"/>
                <w:rFonts w:ascii="Times New Roman" w:hAnsi="Times New Roman" w:cs="Times New Roman"/>
                <w:sz w:val="18"/>
                <w:szCs w:val="18"/>
              </w:rPr>
              <w:t>Final Review after Test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20CE2A" w14:textId="77777777" w:rsidR="00295BE6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691DEEC" w14:textId="77777777" w:rsidR="00822564" w:rsidRPr="0026758E" w:rsidRDefault="00822564" w:rsidP="00822564">
            <w:pPr>
              <w:pStyle w:val="Dates"/>
            </w:pPr>
            <w:r>
              <w:t>CPR Certification</w:t>
            </w:r>
          </w:p>
          <w:p w14:paraId="3521F062" w14:textId="77777777" w:rsidR="00822564" w:rsidRPr="0026758E" w:rsidRDefault="00822564" w:rsidP="0082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23E49B0">
              <w:rPr>
                <w:sz w:val="20"/>
                <w:szCs w:val="20"/>
              </w:rPr>
              <w:t>Group A: 9-10:30</w:t>
            </w:r>
          </w:p>
          <w:p w14:paraId="720FA19C" w14:textId="77777777" w:rsidR="00822564" w:rsidRPr="0026758E" w:rsidRDefault="00822564" w:rsidP="00822564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223E49B0">
              <w:rPr>
                <w:sz w:val="20"/>
                <w:szCs w:val="20"/>
              </w:rPr>
              <w:t xml:space="preserve">Group B: 10:30-12 </w:t>
            </w:r>
          </w:p>
          <w:p w14:paraId="5CB7DED9" w14:textId="77777777" w:rsidR="00295BE6" w:rsidRDefault="1960B185" w:rsidP="71EB57A6">
            <w:pPr>
              <w:pStyle w:val="Dates"/>
            </w:pPr>
            <w:r>
              <w:t>(LH/KG/</w:t>
            </w:r>
            <w:r w:rsidR="1B616630">
              <w:t>BM)</w:t>
            </w:r>
          </w:p>
          <w:p w14:paraId="14ED0A5E" w14:textId="77777777" w:rsidR="00295BE6" w:rsidRPr="0026758E" w:rsidRDefault="574AE044" w:rsidP="232C2A6B">
            <w:pPr>
              <w:pStyle w:val="Dates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232C2A6B">
              <w:rPr>
                <w:rFonts w:ascii="Times New Roman" w:hAnsi="Times New Roman" w:cs="Times New Roman"/>
                <w:highlight w:val="green"/>
              </w:rPr>
              <w:t>FIT TESTING</w:t>
            </w:r>
          </w:p>
          <w:p w14:paraId="64B38253" w14:textId="77777777" w:rsidR="00295BE6" w:rsidRPr="0026758E" w:rsidRDefault="543FDA4E" w:rsidP="232C2A6B">
            <w:pPr>
              <w:pStyle w:val="Dates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232C2A6B">
              <w:rPr>
                <w:rFonts w:ascii="Times New Roman" w:hAnsi="Times New Roman" w:cs="Times New Roman"/>
                <w:highlight w:val="green"/>
              </w:rPr>
              <w:t>TB skin test</w:t>
            </w: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9BA39C" w14:textId="77777777" w:rsidR="00B555D2" w:rsidRPr="0026758E" w:rsidRDefault="007B21D6" w:rsidP="232C2A6B">
            <w:pPr>
              <w:pStyle w:val="Dates"/>
              <w:rPr>
                <w:rFonts w:ascii="Times New Roman" w:hAnsi="Times New Roman" w:cs="Times New Roman"/>
                <w:sz w:val="28"/>
                <w:szCs w:val="28"/>
              </w:rPr>
            </w:pPr>
            <w:r w:rsidRPr="232C2A6B">
              <w:rPr>
                <w:rFonts w:ascii="Times New Roman" w:hAnsi="Times New Roman" w:cs="Times New Roman"/>
              </w:rPr>
              <w:t>5</w:t>
            </w:r>
            <w:r w:rsidR="00295BE6" w:rsidRPr="232C2A6B">
              <w:rPr>
                <w:rFonts w:ascii="Times New Roman" w:hAnsi="Times New Roman" w:cs="Times New Roman"/>
              </w:rPr>
              <w:t xml:space="preserve">  </w:t>
            </w:r>
          </w:p>
          <w:p w14:paraId="4EE0825F" w14:textId="77777777" w:rsidR="00B555D2" w:rsidRPr="0026758E" w:rsidRDefault="00B555D2" w:rsidP="232C2A6B">
            <w:pPr>
              <w:pStyle w:val="Dates"/>
              <w:rPr>
                <w:rFonts w:ascii="Times New Roman" w:hAnsi="Times New Roman" w:cs="Times New Roman"/>
              </w:rPr>
            </w:pPr>
          </w:p>
          <w:p w14:paraId="15F6432B" w14:textId="77777777" w:rsidR="00B555D2" w:rsidRPr="0026758E" w:rsidRDefault="2F071A9F" w:rsidP="232C2A6B">
            <w:pPr>
              <w:pStyle w:val="Dates"/>
              <w:rPr>
                <w:rFonts w:ascii="Times New Roman" w:hAnsi="Times New Roman" w:cs="Times New Roman"/>
                <w:highlight w:val="green"/>
              </w:rPr>
            </w:pPr>
            <w:r w:rsidRPr="232C2A6B">
              <w:rPr>
                <w:rFonts w:ascii="Times New Roman" w:hAnsi="Times New Roman" w:cs="Times New Roman"/>
                <w:highlight w:val="green"/>
              </w:rPr>
              <w:t>CPR Training</w:t>
            </w:r>
          </w:p>
        </w:tc>
      </w:tr>
      <w:tr w:rsidR="00C31307" w:rsidRPr="0026758E" w14:paraId="65A6E6F2" w14:textId="77777777" w:rsidTr="232C2A6B">
        <w:trPr>
          <w:cantSplit/>
          <w:trHeight w:hRule="exact" w:val="132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4948C8" w14:textId="77777777" w:rsidR="007B21D6" w:rsidRDefault="007B21D6" w:rsidP="00B272A3">
            <w:pPr>
              <w:pStyle w:val="Dates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272A3">
              <w:rPr>
                <w:rFonts w:ascii="Times New Roman" w:hAnsi="Times New Roman" w:cs="Times New Roman"/>
              </w:rPr>
              <w:t xml:space="preserve">        </w:t>
            </w:r>
            <w:r w:rsidRPr="00DB42BF">
              <w:rPr>
                <w:rFonts w:ascii="Times New Roman" w:hAnsi="Times New Roman" w:cs="Times New Roman"/>
                <w:b/>
              </w:rPr>
              <w:t>READING DAY</w:t>
            </w:r>
          </w:p>
          <w:p w14:paraId="6079F9AB" w14:textId="77777777" w:rsidR="00B272A3" w:rsidRDefault="00B272A3" w:rsidP="00B272A3">
            <w:pPr>
              <w:pStyle w:val="Dates"/>
              <w:rPr>
                <w:rFonts w:ascii="Times New Roman" w:hAnsi="Times New Roman" w:cs="Times New Roman"/>
                <w:b/>
              </w:rPr>
            </w:pPr>
          </w:p>
          <w:p w14:paraId="426C0D3B" w14:textId="77777777" w:rsidR="00B272A3" w:rsidRDefault="00B272A3" w:rsidP="00B272A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&amp;</w:t>
            </w:r>
          </w:p>
          <w:p w14:paraId="464470CB" w14:textId="77777777" w:rsidR="00B272A3" w:rsidRDefault="00B272A3" w:rsidP="00B272A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4AA7E5DA" w14:textId="77777777" w:rsidR="00B272A3" w:rsidRPr="0026758E" w:rsidRDefault="00B272A3" w:rsidP="00B272A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FINALS BEGIN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29A853" w14:textId="77777777" w:rsidR="00C53BD7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272B409C" w14:textId="77777777" w:rsidR="00822564" w:rsidRDefault="4748C649" w:rsidP="232C2A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79ED08E">
              <w:rPr>
                <w:rStyle w:val="normaltextrun"/>
                <w:sz w:val="20"/>
                <w:szCs w:val="20"/>
                <w:shd w:val="clear" w:color="auto" w:fill="FFFF00"/>
              </w:rPr>
              <w:t>12:30-2:30</w:t>
            </w:r>
            <w:r w:rsidR="00822564" w:rsidRPr="079ED08E">
              <w:rPr>
                <w:rStyle w:val="normaltextrun"/>
                <w:sz w:val="20"/>
                <w:szCs w:val="20"/>
                <w:shd w:val="clear" w:color="auto" w:fill="FFFF00"/>
              </w:rPr>
              <w:t xml:space="preserve"> PATHO FINAL (KG) –</w:t>
            </w:r>
            <w:r w:rsidR="24E1E613" w:rsidRPr="079ED08E">
              <w:rPr>
                <w:rStyle w:val="normaltextrun"/>
                <w:sz w:val="20"/>
                <w:szCs w:val="20"/>
                <w:shd w:val="clear" w:color="auto" w:fill="FFFF00"/>
              </w:rPr>
              <w:t>Roth</w:t>
            </w:r>
            <w:r w:rsidR="00822564" w:rsidRPr="079ED08E">
              <w:rPr>
                <w:rStyle w:val="normaltextrun"/>
                <w:sz w:val="20"/>
                <w:szCs w:val="20"/>
                <w:shd w:val="clear" w:color="auto" w:fill="FFFF00"/>
              </w:rPr>
              <w:t xml:space="preserve"> </w:t>
            </w:r>
            <w:r w:rsidR="68CABF2B" w:rsidRPr="079ED08E">
              <w:rPr>
                <w:rStyle w:val="normaltextrun"/>
                <w:sz w:val="20"/>
                <w:szCs w:val="20"/>
                <w:shd w:val="clear" w:color="auto" w:fill="FFFF00"/>
              </w:rPr>
              <w:t>313</w:t>
            </w:r>
          </w:p>
          <w:p w14:paraId="415A6CF3" w14:textId="77777777" w:rsidR="00822564" w:rsidRPr="0026758E" w:rsidRDefault="00822564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27CAB" w14:textId="77777777" w:rsidR="00C3130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  <w:p w14:paraId="71459684" w14:textId="77777777" w:rsidR="00822564" w:rsidRPr="00237AEC" w:rsidRDefault="102E6840" w:rsidP="232C2A6B">
            <w:pPr>
              <w:pStyle w:val="Dates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Intro</w:t>
            </w:r>
            <w:r w:rsidR="00822564"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 xml:space="preserve"> FINAL EXAM </w:t>
            </w:r>
          </w:p>
          <w:p w14:paraId="15AC4376" w14:textId="77777777" w:rsidR="00822564" w:rsidRPr="00237AEC" w:rsidRDefault="3BFE0148" w:rsidP="232C2A6B">
            <w:pPr>
              <w:pStyle w:val="Dates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2</w:t>
            </w:r>
            <w:r w:rsidR="00822564"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-</w:t>
            </w:r>
            <w:r w:rsidR="3F9330A6"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0CA4C2F0" w14:textId="77777777" w:rsidR="00822564" w:rsidRPr="00237AEC" w:rsidRDefault="00822564" w:rsidP="232C2A6B">
            <w:pPr>
              <w:pStyle w:val="Dates"/>
              <w:rPr>
                <w:rStyle w:val="normaltextrun"/>
                <w:rFonts w:ascii="Times New Roman" w:hAnsi="Times New Roman" w:cs="Times New Roman"/>
                <w:color w:val="000000" w:themeColor="text1"/>
              </w:rPr>
            </w:pPr>
            <w:r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DN2</w:t>
            </w:r>
            <w:r w:rsidR="66A8F489" w:rsidRPr="232C2A6B">
              <w:rPr>
                <w:rStyle w:val="normaltextrun"/>
                <w:rFonts w:ascii="Times New Roman" w:hAnsi="Times New Roman" w:cs="Times New Roman"/>
                <w:color w:val="000000" w:themeColor="text1"/>
              </w:rPr>
              <w:t>13</w:t>
            </w:r>
          </w:p>
          <w:p w14:paraId="27D72617" w14:textId="77777777" w:rsidR="00822564" w:rsidRDefault="00822564" w:rsidP="00DD6862">
            <w:pPr>
              <w:pStyle w:val="Dates"/>
              <w:rPr>
                <w:rFonts w:ascii="Times New Roman" w:hAnsi="Times New Roman" w:cs="Times New Roman"/>
              </w:rPr>
            </w:pPr>
          </w:p>
          <w:p w14:paraId="03DCFCFA" w14:textId="77777777" w:rsidR="00237AEC" w:rsidRDefault="00237AEC" w:rsidP="00DD6862">
            <w:pPr>
              <w:pStyle w:val="Dates"/>
              <w:rPr>
                <w:rFonts w:ascii="Times New Roman" w:hAnsi="Times New Roman" w:cs="Times New Roman"/>
              </w:rPr>
            </w:pPr>
          </w:p>
          <w:p w14:paraId="4FE1B446" w14:textId="77777777" w:rsidR="00237AEC" w:rsidRPr="00237AEC" w:rsidRDefault="00237AEC" w:rsidP="00237AEC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CDB6C6" w14:textId="77777777" w:rsidR="00C3130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1</w:t>
            </w:r>
          </w:p>
          <w:p w14:paraId="0EE99F80" w14:textId="77777777" w:rsidR="00822564" w:rsidRDefault="00822564" w:rsidP="008225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highlight w:val="yellow"/>
              </w:rPr>
            </w:pPr>
            <w:r w:rsidRPr="079ED08E">
              <w:rPr>
                <w:rStyle w:val="normaltextrun"/>
                <w:sz w:val="20"/>
                <w:szCs w:val="20"/>
                <w:shd w:val="clear" w:color="auto" w:fill="FFFF00"/>
              </w:rPr>
              <w:t xml:space="preserve">9-11 SKILLS FINAL –DN </w:t>
            </w:r>
            <w:r w:rsidRPr="079ED08E">
              <w:rPr>
                <w:rStyle w:val="normaltextrun"/>
                <w:b/>
                <w:bCs/>
                <w:sz w:val="20"/>
                <w:szCs w:val="20"/>
                <w:shd w:val="clear" w:color="auto" w:fill="FFFF00"/>
              </w:rPr>
              <w:t>213</w:t>
            </w:r>
            <w:r w:rsidRPr="079ED08E">
              <w:rPr>
                <w:rStyle w:val="eop"/>
                <w:b/>
                <w:bCs/>
                <w:sz w:val="20"/>
                <w:szCs w:val="20"/>
              </w:rPr>
              <w:t xml:space="preserve"> </w:t>
            </w:r>
            <w:r w:rsidRPr="079ED08E">
              <w:rPr>
                <w:rStyle w:val="eop"/>
                <w:sz w:val="20"/>
                <w:szCs w:val="20"/>
                <w:highlight w:val="yellow"/>
              </w:rPr>
              <w:t>(</w:t>
            </w:r>
            <w:r w:rsidRPr="000409DF">
              <w:rPr>
                <w:rStyle w:val="eop"/>
                <w:sz w:val="20"/>
                <w:szCs w:val="20"/>
                <w:highlight w:val="yellow"/>
                <w:shd w:val="clear" w:color="auto" w:fill="FFFF00"/>
              </w:rPr>
              <w:t>LH)</w:t>
            </w:r>
          </w:p>
          <w:p w14:paraId="3398B59C" w14:textId="77777777" w:rsidR="00822564" w:rsidRPr="0026758E" w:rsidRDefault="00822564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7BFFC9" w14:textId="77777777" w:rsidR="00C31307" w:rsidRDefault="00B272A3" w:rsidP="00DD68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7EF48DA" wp14:editId="71CA925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-66675</wp:posOffset>
                      </wp:positionV>
                      <wp:extent cx="1666875" cy="85725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6875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      <w:pict>
                    <v:line id="Straight Connector 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e2a0d [1924]" from="-3.9pt,-5.25pt" to="127.35pt,62.25pt" w14:anchorId="4B643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"/>
                  </w:pict>
                </mc:Fallback>
              </mc:AlternateContent>
            </w:r>
            <w:r w:rsidR="00295BE6">
              <w:rPr>
                <w:rFonts w:ascii="Times New Roman" w:hAnsi="Times New Roman"/>
                <w:sz w:val="20"/>
                <w:szCs w:val="20"/>
              </w:rPr>
              <w:t>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24107AE4" w14:textId="77777777" w:rsidR="00295BE6" w:rsidRPr="00237AEC" w:rsidRDefault="001D2092" w:rsidP="00295B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72A3">
              <w:rPr>
                <w:rFonts w:ascii="Times New Roman" w:hAnsi="Times New Roman"/>
                <w:sz w:val="20"/>
                <w:szCs w:val="20"/>
              </w:rPr>
              <w:t>Recognition</w:t>
            </w:r>
          </w:p>
          <w:p w14:paraId="27475180" w14:textId="77777777" w:rsidR="00295BE6" w:rsidRDefault="00295BE6" w:rsidP="00295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1</w:t>
            </w:r>
            <w:r w:rsidR="007B21D6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0E58B7" w14:textId="77777777" w:rsidR="001D2092" w:rsidRDefault="001D2092" w:rsidP="00C109FD">
            <w:pPr>
              <w:rPr>
                <w:rFonts w:ascii="Times New Roman" w:hAnsi="Times New Roman"/>
              </w:rPr>
            </w:pPr>
          </w:p>
          <w:p w14:paraId="1F6E4DAF" w14:textId="77777777" w:rsidR="00B272A3" w:rsidRPr="001D2092" w:rsidRDefault="00B272A3" w:rsidP="00C109F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Graduation</w:t>
            </w:r>
          </w:p>
        </w:tc>
      </w:tr>
      <w:tr w:rsidR="00C31307" w:rsidRPr="0026758E" w14:paraId="59C4115E" w14:textId="77777777" w:rsidTr="232C2A6B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6D0D8" w14:textId="77777777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6BCC4" w14:textId="77777777" w:rsidR="00C31307" w:rsidRPr="0026758E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4A44A" w14:textId="77777777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CF72BE" w14:textId="77777777" w:rsidR="00C31307" w:rsidRPr="0026758E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B21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39" w:type="dxa"/>
            <w:shd w:val="clear" w:color="auto" w:fill="auto"/>
          </w:tcPr>
          <w:p w14:paraId="18719DEB" w14:textId="77777777" w:rsidR="00C31307" w:rsidRPr="0026758E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673A7" w:rsidRPr="0026758E" w14:paraId="2FC2E54B" w14:textId="77777777" w:rsidTr="232C2A6B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DB2A8C" w14:textId="77777777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C302C" w14:textId="77777777" w:rsidR="00D673A7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D0F6BA" w14:textId="77777777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96293E" w14:textId="77777777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9" w:type="dxa"/>
            <w:shd w:val="clear" w:color="auto" w:fill="auto"/>
          </w:tcPr>
          <w:p w14:paraId="22B90A0A" w14:textId="77777777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</w:tr>
      <w:tr w:rsidR="00295BE6" w:rsidRPr="0026758E" w14:paraId="040EB97F" w14:textId="77777777" w:rsidTr="232C2A6B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E348E8" w14:textId="77777777" w:rsidR="00295BE6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0E43E" w14:textId="77777777" w:rsidR="00295BE6" w:rsidRDefault="00295BE6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B21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0F0F2" w14:textId="77777777" w:rsidR="00295BE6" w:rsidRDefault="007B21D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584642" w14:textId="77777777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</w:tcPr>
          <w:p w14:paraId="348C43B8" w14:textId="77777777" w:rsidR="00295BE6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43EEF3D6" w14:textId="77777777" w:rsidR="00997953" w:rsidRPr="0026758E" w:rsidRDefault="00997953" w:rsidP="00096228">
      <w:pPr>
        <w:rPr>
          <w:rFonts w:ascii="Times New Roman" w:hAnsi="Times New Roman"/>
        </w:rPr>
      </w:pPr>
    </w:p>
    <w:sectPr w:rsidR="00997953" w:rsidRPr="0026758E" w:rsidSect="00417712">
      <w:footerReference w:type="default" r:id="rId12"/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3355" w14:textId="77777777" w:rsidR="000F255C" w:rsidRDefault="000F255C" w:rsidP="005626C9">
      <w:r>
        <w:separator/>
      </w:r>
    </w:p>
  </w:endnote>
  <w:endnote w:type="continuationSeparator" w:id="0">
    <w:p w14:paraId="0471EA6A" w14:textId="77777777" w:rsidR="000F255C" w:rsidRDefault="000F255C" w:rsidP="005626C9">
      <w:r>
        <w:continuationSeparator/>
      </w:r>
    </w:p>
  </w:endnote>
  <w:endnote w:type="continuationNotice" w:id="1">
    <w:p w14:paraId="6241150F" w14:textId="77777777" w:rsidR="00916038" w:rsidRDefault="00916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altName w:val="Cambr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DE1B" w14:textId="77777777" w:rsidR="005626C9" w:rsidRDefault="009E4AAD">
    <w:pPr>
      <w:pStyle w:val="Footer"/>
    </w:pPr>
    <w:r>
      <w:t>Fall</w:t>
    </w:r>
    <w:r w:rsidR="00A36A64">
      <w:t xml:space="preserve"> </w:t>
    </w:r>
    <w:r w:rsidR="002F59C9">
      <w:t>2025</w:t>
    </w:r>
    <w:r w:rsidR="00DA643C">
      <w:t xml:space="preserve"> Calendar</w:t>
    </w:r>
    <w:r w:rsidR="005626C9">
      <w:t>.docx</w:t>
    </w:r>
  </w:p>
  <w:p w14:paraId="61C17312" w14:textId="77777777" w:rsidR="005626C9" w:rsidRDefault="00562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DB1FC" w14:textId="77777777" w:rsidR="000F255C" w:rsidRDefault="000F255C" w:rsidP="005626C9">
      <w:r>
        <w:separator/>
      </w:r>
    </w:p>
  </w:footnote>
  <w:footnote w:type="continuationSeparator" w:id="0">
    <w:p w14:paraId="5AA2DC55" w14:textId="77777777" w:rsidR="000F255C" w:rsidRDefault="000F255C" w:rsidP="005626C9">
      <w:r>
        <w:continuationSeparator/>
      </w:r>
    </w:p>
  </w:footnote>
  <w:footnote w:type="continuationNotice" w:id="1">
    <w:p w14:paraId="4A92580D" w14:textId="77777777" w:rsidR="00916038" w:rsidRDefault="009160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105CB"/>
    <w:rsid w:val="00016DAB"/>
    <w:rsid w:val="00026AD6"/>
    <w:rsid w:val="000377AC"/>
    <w:rsid w:val="00044171"/>
    <w:rsid w:val="000476B8"/>
    <w:rsid w:val="00050218"/>
    <w:rsid w:val="000540C2"/>
    <w:rsid w:val="00057BEA"/>
    <w:rsid w:val="0007002C"/>
    <w:rsid w:val="00092F11"/>
    <w:rsid w:val="00096228"/>
    <w:rsid w:val="000967FC"/>
    <w:rsid w:val="000A6B14"/>
    <w:rsid w:val="000B5FC8"/>
    <w:rsid w:val="000F255C"/>
    <w:rsid w:val="000F41C9"/>
    <w:rsid w:val="00110144"/>
    <w:rsid w:val="00110DFC"/>
    <w:rsid w:val="001219F8"/>
    <w:rsid w:val="0012675C"/>
    <w:rsid w:val="00127A7E"/>
    <w:rsid w:val="00147282"/>
    <w:rsid w:val="00151E0B"/>
    <w:rsid w:val="0015416F"/>
    <w:rsid w:val="00174473"/>
    <w:rsid w:val="00187258"/>
    <w:rsid w:val="00192F72"/>
    <w:rsid w:val="001970B9"/>
    <w:rsid w:val="001A23B9"/>
    <w:rsid w:val="001A7DAE"/>
    <w:rsid w:val="001D156B"/>
    <w:rsid w:val="001D2092"/>
    <w:rsid w:val="001E25C8"/>
    <w:rsid w:val="001E499C"/>
    <w:rsid w:val="001F0ABC"/>
    <w:rsid w:val="00203788"/>
    <w:rsid w:val="00235B24"/>
    <w:rsid w:val="00237AEC"/>
    <w:rsid w:val="00240534"/>
    <w:rsid w:val="002438DF"/>
    <w:rsid w:val="0024645D"/>
    <w:rsid w:val="00264730"/>
    <w:rsid w:val="0026758E"/>
    <w:rsid w:val="00267C4C"/>
    <w:rsid w:val="002716FB"/>
    <w:rsid w:val="00271B35"/>
    <w:rsid w:val="00286462"/>
    <w:rsid w:val="0028699A"/>
    <w:rsid w:val="00295BE6"/>
    <w:rsid w:val="00297D0C"/>
    <w:rsid w:val="002A0FAD"/>
    <w:rsid w:val="002A4DC5"/>
    <w:rsid w:val="002B79A4"/>
    <w:rsid w:val="002D3796"/>
    <w:rsid w:val="002F59C9"/>
    <w:rsid w:val="00305C15"/>
    <w:rsid w:val="00307B9E"/>
    <w:rsid w:val="003221DC"/>
    <w:rsid w:val="0033392A"/>
    <w:rsid w:val="00335204"/>
    <w:rsid w:val="00335B21"/>
    <w:rsid w:val="0034783A"/>
    <w:rsid w:val="00362F58"/>
    <w:rsid w:val="00375C59"/>
    <w:rsid w:val="00391582"/>
    <w:rsid w:val="003B1769"/>
    <w:rsid w:val="003B38C9"/>
    <w:rsid w:val="003B5FBA"/>
    <w:rsid w:val="003B6538"/>
    <w:rsid w:val="003C26CE"/>
    <w:rsid w:val="003C38AC"/>
    <w:rsid w:val="003D0E67"/>
    <w:rsid w:val="003E3C99"/>
    <w:rsid w:val="003F7F4B"/>
    <w:rsid w:val="00405978"/>
    <w:rsid w:val="00417712"/>
    <w:rsid w:val="00434F56"/>
    <w:rsid w:val="00454B76"/>
    <w:rsid w:val="004573C1"/>
    <w:rsid w:val="00460F93"/>
    <w:rsid w:val="00473F8F"/>
    <w:rsid w:val="0047586B"/>
    <w:rsid w:val="0048610B"/>
    <w:rsid w:val="004951BE"/>
    <w:rsid w:val="004A7462"/>
    <w:rsid w:val="004A7FA3"/>
    <w:rsid w:val="004D0530"/>
    <w:rsid w:val="004D1A93"/>
    <w:rsid w:val="004D5B7A"/>
    <w:rsid w:val="004F3D60"/>
    <w:rsid w:val="00511F20"/>
    <w:rsid w:val="00523017"/>
    <w:rsid w:val="00524E72"/>
    <w:rsid w:val="00530612"/>
    <w:rsid w:val="00545B07"/>
    <w:rsid w:val="00546559"/>
    <w:rsid w:val="005626C9"/>
    <w:rsid w:val="00570428"/>
    <w:rsid w:val="00576B52"/>
    <w:rsid w:val="00591BAB"/>
    <w:rsid w:val="005A66DC"/>
    <w:rsid w:val="005A75BB"/>
    <w:rsid w:val="005B06E1"/>
    <w:rsid w:val="005C3241"/>
    <w:rsid w:val="005C4458"/>
    <w:rsid w:val="005D282F"/>
    <w:rsid w:val="005D3D2F"/>
    <w:rsid w:val="005D6EF0"/>
    <w:rsid w:val="005E0B78"/>
    <w:rsid w:val="005E1018"/>
    <w:rsid w:val="005F265F"/>
    <w:rsid w:val="005F3636"/>
    <w:rsid w:val="005F5B2B"/>
    <w:rsid w:val="005F64BC"/>
    <w:rsid w:val="00610E97"/>
    <w:rsid w:val="00621D02"/>
    <w:rsid w:val="006235CE"/>
    <w:rsid w:val="0064564C"/>
    <w:rsid w:val="00662C2C"/>
    <w:rsid w:val="00665B68"/>
    <w:rsid w:val="00674870"/>
    <w:rsid w:val="006802D5"/>
    <w:rsid w:val="00687D5F"/>
    <w:rsid w:val="00694261"/>
    <w:rsid w:val="006A0062"/>
    <w:rsid w:val="006B29C8"/>
    <w:rsid w:val="006B537F"/>
    <w:rsid w:val="006C1E4F"/>
    <w:rsid w:val="006E013D"/>
    <w:rsid w:val="006E61F0"/>
    <w:rsid w:val="006E7C12"/>
    <w:rsid w:val="0070034E"/>
    <w:rsid w:val="0070602C"/>
    <w:rsid w:val="00706624"/>
    <w:rsid w:val="00714C9C"/>
    <w:rsid w:val="00723041"/>
    <w:rsid w:val="0072635A"/>
    <w:rsid w:val="0073412E"/>
    <w:rsid w:val="00742C36"/>
    <w:rsid w:val="00745963"/>
    <w:rsid w:val="00745FA0"/>
    <w:rsid w:val="0075427B"/>
    <w:rsid w:val="00755642"/>
    <w:rsid w:val="007600E9"/>
    <w:rsid w:val="0076688B"/>
    <w:rsid w:val="00777BE1"/>
    <w:rsid w:val="00781434"/>
    <w:rsid w:val="00781FFB"/>
    <w:rsid w:val="007828B5"/>
    <w:rsid w:val="00783A62"/>
    <w:rsid w:val="00784739"/>
    <w:rsid w:val="00785890"/>
    <w:rsid w:val="00790805"/>
    <w:rsid w:val="007A5849"/>
    <w:rsid w:val="007B21D6"/>
    <w:rsid w:val="007C4EB7"/>
    <w:rsid w:val="007D3CA5"/>
    <w:rsid w:val="007D49D1"/>
    <w:rsid w:val="007E1BB6"/>
    <w:rsid w:val="007E759C"/>
    <w:rsid w:val="007F0503"/>
    <w:rsid w:val="007F6EA6"/>
    <w:rsid w:val="007F75FF"/>
    <w:rsid w:val="008035FB"/>
    <w:rsid w:val="00807A11"/>
    <w:rsid w:val="0081475C"/>
    <w:rsid w:val="008223C9"/>
    <w:rsid w:val="00822564"/>
    <w:rsid w:val="00823014"/>
    <w:rsid w:val="00841892"/>
    <w:rsid w:val="00843B36"/>
    <w:rsid w:val="00860B24"/>
    <w:rsid w:val="00883937"/>
    <w:rsid w:val="008A26C6"/>
    <w:rsid w:val="008A443A"/>
    <w:rsid w:val="008B3493"/>
    <w:rsid w:val="008B3840"/>
    <w:rsid w:val="008C5C08"/>
    <w:rsid w:val="008C61F7"/>
    <w:rsid w:val="008E17EE"/>
    <w:rsid w:val="008F07E0"/>
    <w:rsid w:val="00901CF5"/>
    <w:rsid w:val="0090542A"/>
    <w:rsid w:val="00916038"/>
    <w:rsid w:val="009263DA"/>
    <w:rsid w:val="00940858"/>
    <w:rsid w:val="00940D43"/>
    <w:rsid w:val="00951ED3"/>
    <w:rsid w:val="00957F74"/>
    <w:rsid w:val="00974F55"/>
    <w:rsid w:val="00975B98"/>
    <w:rsid w:val="00977264"/>
    <w:rsid w:val="00983A48"/>
    <w:rsid w:val="00985042"/>
    <w:rsid w:val="00997953"/>
    <w:rsid w:val="009A00B9"/>
    <w:rsid w:val="009A344C"/>
    <w:rsid w:val="009C5AFE"/>
    <w:rsid w:val="009C70A8"/>
    <w:rsid w:val="009E0351"/>
    <w:rsid w:val="009E4AAD"/>
    <w:rsid w:val="009E4CC4"/>
    <w:rsid w:val="009F0AA0"/>
    <w:rsid w:val="009F7CD2"/>
    <w:rsid w:val="00A00D23"/>
    <w:rsid w:val="00A1394B"/>
    <w:rsid w:val="00A14986"/>
    <w:rsid w:val="00A24606"/>
    <w:rsid w:val="00A250E2"/>
    <w:rsid w:val="00A315BE"/>
    <w:rsid w:val="00A356D3"/>
    <w:rsid w:val="00A36A64"/>
    <w:rsid w:val="00A64DCE"/>
    <w:rsid w:val="00A67E54"/>
    <w:rsid w:val="00A76684"/>
    <w:rsid w:val="00A76A70"/>
    <w:rsid w:val="00A81AC5"/>
    <w:rsid w:val="00A92143"/>
    <w:rsid w:val="00A9428F"/>
    <w:rsid w:val="00A95B76"/>
    <w:rsid w:val="00A96C3B"/>
    <w:rsid w:val="00AB18AF"/>
    <w:rsid w:val="00AC5E88"/>
    <w:rsid w:val="00AD5597"/>
    <w:rsid w:val="00AE75DA"/>
    <w:rsid w:val="00AF0E42"/>
    <w:rsid w:val="00B05F5A"/>
    <w:rsid w:val="00B0721F"/>
    <w:rsid w:val="00B11B45"/>
    <w:rsid w:val="00B1284E"/>
    <w:rsid w:val="00B272A3"/>
    <w:rsid w:val="00B30A6D"/>
    <w:rsid w:val="00B35068"/>
    <w:rsid w:val="00B37D5C"/>
    <w:rsid w:val="00B543F2"/>
    <w:rsid w:val="00B555D2"/>
    <w:rsid w:val="00B61AF5"/>
    <w:rsid w:val="00B6434F"/>
    <w:rsid w:val="00B64EC4"/>
    <w:rsid w:val="00B712F5"/>
    <w:rsid w:val="00B71E98"/>
    <w:rsid w:val="00B80857"/>
    <w:rsid w:val="00B80A2E"/>
    <w:rsid w:val="00B84331"/>
    <w:rsid w:val="00B94C6F"/>
    <w:rsid w:val="00BA645D"/>
    <w:rsid w:val="00BB3F53"/>
    <w:rsid w:val="00BB46C4"/>
    <w:rsid w:val="00BB4E54"/>
    <w:rsid w:val="00BB5998"/>
    <w:rsid w:val="00BE1729"/>
    <w:rsid w:val="00BE53C4"/>
    <w:rsid w:val="00BF247B"/>
    <w:rsid w:val="00C00FDA"/>
    <w:rsid w:val="00C050EC"/>
    <w:rsid w:val="00C0521C"/>
    <w:rsid w:val="00C109FD"/>
    <w:rsid w:val="00C14AB4"/>
    <w:rsid w:val="00C252AB"/>
    <w:rsid w:val="00C31307"/>
    <w:rsid w:val="00C37ABA"/>
    <w:rsid w:val="00C4216B"/>
    <w:rsid w:val="00C43AC3"/>
    <w:rsid w:val="00C53BD7"/>
    <w:rsid w:val="00C57045"/>
    <w:rsid w:val="00C65B0A"/>
    <w:rsid w:val="00C8675E"/>
    <w:rsid w:val="00C90E78"/>
    <w:rsid w:val="00CA2C51"/>
    <w:rsid w:val="00CB5A97"/>
    <w:rsid w:val="00CB7A50"/>
    <w:rsid w:val="00CC1147"/>
    <w:rsid w:val="00CC7A33"/>
    <w:rsid w:val="00CD2F16"/>
    <w:rsid w:val="00CD639B"/>
    <w:rsid w:val="00CF235B"/>
    <w:rsid w:val="00CF629B"/>
    <w:rsid w:val="00D00D55"/>
    <w:rsid w:val="00D02CEF"/>
    <w:rsid w:val="00D03423"/>
    <w:rsid w:val="00D1177E"/>
    <w:rsid w:val="00D1570B"/>
    <w:rsid w:val="00D20D91"/>
    <w:rsid w:val="00D25878"/>
    <w:rsid w:val="00D50516"/>
    <w:rsid w:val="00D53BEC"/>
    <w:rsid w:val="00D56E0B"/>
    <w:rsid w:val="00D57674"/>
    <w:rsid w:val="00D6497C"/>
    <w:rsid w:val="00D673A7"/>
    <w:rsid w:val="00D7480E"/>
    <w:rsid w:val="00D9744F"/>
    <w:rsid w:val="00DA643C"/>
    <w:rsid w:val="00DB23E6"/>
    <w:rsid w:val="00DB42BF"/>
    <w:rsid w:val="00DC0676"/>
    <w:rsid w:val="00DC48F6"/>
    <w:rsid w:val="00DD5514"/>
    <w:rsid w:val="00DD5ADD"/>
    <w:rsid w:val="00DD6862"/>
    <w:rsid w:val="00DE6835"/>
    <w:rsid w:val="00DF07D8"/>
    <w:rsid w:val="00DF3265"/>
    <w:rsid w:val="00DF3AA8"/>
    <w:rsid w:val="00E00C93"/>
    <w:rsid w:val="00E069C5"/>
    <w:rsid w:val="00E115A8"/>
    <w:rsid w:val="00E27792"/>
    <w:rsid w:val="00E35B6F"/>
    <w:rsid w:val="00E43BC8"/>
    <w:rsid w:val="00E463CA"/>
    <w:rsid w:val="00E47AB4"/>
    <w:rsid w:val="00E47E71"/>
    <w:rsid w:val="00E54A8C"/>
    <w:rsid w:val="00E66964"/>
    <w:rsid w:val="00E679DE"/>
    <w:rsid w:val="00E72292"/>
    <w:rsid w:val="00E73029"/>
    <w:rsid w:val="00E81B2E"/>
    <w:rsid w:val="00E94D28"/>
    <w:rsid w:val="00E97D2F"/>
    <w:rsid w:val="00EA3919"/>
    <w:rsid w:val="00EA3F6D"/>
    <w:rsid w:val="00EB2097"/>
    <w:rsid w:val="00EB2E58"/>
    <w:rsid w:val="00EC2F29"/>
    <w:rsid w:val="00ED0E24"/>
    <w:rsid w:val="00ED28C1"/>
    <w:rsid w:val="00ED29B6"/>
    <w:rsid w:val="00EE344F"/>
    <w:rsid w:val="00EE50E5"/>
    <w:rsid w:val="00EF1203"/>
    <w:rsid w:val="00EF4192"/>
    <w:rsid w:val="00EF45E5"/>
    <w:rsid w:val="00EF6EE3"/>
    <w:rsid w:val="00F00436"/>
    <w:rsid w:val="00F12E1B"/>
    <w:rsid w:val="00F15488"/>
    <w:rsid w:val="00F24D83"/>
    <w:rsid w:val="00F25DE2"/>
    <w:rsid w:val="00F34D7F"/>
    <w:rsid w:val="00F3529A"/>
    <w:rsid w:val="00F354BB"/>
    <w:rsid w:val="00F379FC"/>
    <w:rsid w:val="00F523F9"/>
    <w:rsid w:val="00F65E65"/>
    <w:rsid w:val="00F82808"/>
    <w:rsid w:val="00F93DCB"/>
    <w:rsid w:val="00FA09BD"/>
    <w:rsid w:val="00FA70D0"/>
    <w:rsid w:val="00FB5674"/>
    <w:rsid w:val="00FC689D"/>
    <w:rsid w:val="00FD4F2A"/>
    <w:rsid w:val="00FF047E"/>
    <w:rsid w:val="04708A75"/>
    <w:rsid w:val="04D0505F"/>
    <w:rsid w:val="0AB7B303"/>
    <w:rsid w:val="0CE259AD"/>
    <w:rsid w:val="0DA65CFC"/>
    <w:rsid w:val="0F68F6E9"/>
    <w:rsid w:val="102E6840"/>
    <w:rsid w:val="1149F204"/>
    <w:rsid w:val="13A2AEEA"/>
    <w:rsid w:val="1583353A"/>
    <w:rsid w:val="17118178"/>
    <w:rsid w:val="17B89218"/>
    <w:rsid w:val="19497CDE"/>
    <w:rsid w:val="1960B185"/>
    <w:rsid w:val="1B616630"/>
    <w:rsid w:val="1CC73683"/>
    <w:rsid w:val="1D392A6D"/>
    <w:rsid w:val="1EA66A1C"/>
    <w:rsid w:val="232A8FBA"/>
    <w:rsid w:val="232B53DE"/>
    <w:rsid w:val="232C2A6B"/>
    <w:rsid w:val="24E1E613"/>
    <w:rsid w:val="2690F02C"/>
    <w:rsid w:val="27D64F56"/>
    <w:rsid w:val="2933F1D2"/>
    <w:rsid w:val="297B9894"/>
    <w:rsid w:val="29B1B823"/>
    <w:rsid w:val="29FCF92F"/>
    <w:rsid w:val="2A538F9B"/>
    <w:rsid w:val="2B716CB9"/>
    <w:rsid w:val="2F071A9F"/>
    <w:rsid w:val="331FC25C"/>
    <w:rsid w:val="344E4F3A"/>
    <w:rsid w:val="35EE27B1"/>
    <w:rsid w:val="36C75CFE"/>
    <w:rsid w:val="38006B3E"/>
    <w:rsid w:val="38FF045D"/>
    <w:rsid w:val="3A2BF57A"/>
    <w:rsid w:val="3BFE0148"/>
    <w:rsid w:val="3CCDFEC0"/>
    <w:rsid w:val="3CDB7A0C"/>
    <w:rsid w:val="3D843235"/>
    <w:rsid w:val="3D86A4CD"/>
    <w:rsid w:val="3E22A5FD"/>
    <w:rsid w:val="3E7B655B"/>
    <w:rsid w:val="3F9330A6"/>
    <w:rsid w:val="4003739A"/>
    <w:rsid w:val="45520270"/>
    <w:rsid w:val="46DC8D91"/>
    <w:rsid w:val="47238E7E"/>
    <w:rsid w:val="4748C649"/>
    <w:rsid w:val="48B5A53B"/>
    <w:rsid w:val="48CBD4B5"/>
    <w:rsid w:val="499B91A0"/>
    <w:rsid w:val="49A5D7E8"/>
    <w:rsid w:val="49DC87B8"/>
    <w:rsid w:val="4A524DD0"/>
    <w:rsid w:val="4B9FA1B0"/>
    <w:rsid w:val="4D135B69"/>
    <w:rsid w:val="4D29F396"/>
    <w:rsid w:val="5252F8D3"/>
    <w:rsid w:val="538F5418"/>
    <w:rsid w:val="54284B78"/>
    <w:rsid w:val="543FDA4E"/>
    <w:rsid w:val="54C3DC95"/>
    <w:rsid w:val="556ADFAC"/>
    <w:rsid w:val="56BDCF4C"/>
    <w:rsid w:val="573F82A4"/>
    <w:rsid w:val="574AE044"/>
    <w:rsid w:val="5970B34B"/>
    <w:rsid w:val="599783DD"/>
    <w:rsid w:val="5A62DE70"/>
    <w:rsid w:val="5A7EADBF"/>
    <w:rsid w:val="5AE56CCD"/>
    <w:rsid w:val="5BAE7928"/>
    <w:rsid w:val="5FE921F9"/>
    <w:rsid w:val="60DADA85"/>
    <w:rsid w:val="60DB4444"/>
    <w:rsid w:val="66A8F489"/>
    <w:rsid w:val="67EEA2FF"/>
    <w:rsid w:val="6826B376"/>
    <w:rsid w:val="68CABF2B"/>
    <w:rsid w:val="69764E73"/>
    <w:rsid w:val="6A1C17FC"/>
    <w:rsid w:val="6ABE23F2"/>
    <w:rsid w:val="6B858279"/>
    <w:rsid w:val="6CFD684C"/>
    <w:rsid w:val="6D61A157"/>
    <w:rsid w:val="6E67A959"/>
    <w:rsid w:val="70F8F46B"/>
    <w:rsid w:val="71EB57A6"/>
    <w:rsid w:val="730C95A9"/>
    <w:rsid w:val="73975CB0"/>
    <w:rsid w:val="75C7E68C"/>
    <w:rsid w:val="75C865CA"/>
    <w:rsid w:val="7835DCC1"/>
    <w:rsid w:val="7EB9C374"/>
    <w:rsid w:val="7F55E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6C052"/>
  <w15:docId w15:val="{962B4394-E23F-4759-A20C-0120CAFC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customStyle="1" w:styleId="DateChar">
    <w:name w:val="Date Char"/>
    <w:basedOn w:val="DefaultParagraphFont"/>
    <w:link w:val="Date"/>
    <w:rsid w:val="00EE344F"/>
    <w:rPr>
      <w:rFonts w:asciiTheme="minorHAnsi" w:eastAsiaTheme="minorHAnsi" w:hAnsi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  <w:style w:type="paragraph" w:customStyle="1" w:styleId="paragraph">
    <w:name w:val="paragraph"/>
    <w:basedOn w:val="Normal"/>
    <w:rsid w:val="005A66D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5A66DC"/>
  </w:style>
  <w:style w:type="character" w:customStyle="1" w:styleId="eop">
    <w:name w:val="eop"/>
    <w:basedOn w:val="DefaultParagraphFont"/>
    <w:rsid w:val="005A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1BAA98F8D6449FFBD7C29E043994" ma:contentTypeVersion="8" ma:contentTypeDescription="Create a new document." ma:contentTypeScope="" ma:versionID="6d931b49a17b3f327d55c6af5b09b4d6">
  <xsd:schema xmlns:xsd="http://www.w3.org/2001/XMLSchema" xmlns:xs="http://www.w3.org/2001/XMLSchema" xmlns:p="http://schemas.microsoft.com/office/2006/metadata/properties" xmlns:ns2="05fed386-fa4b-4fb9-99d0-c8cc07540944" xmlns:ns3="8b8c967f-3ee5-4272-976d-0ce8852c4bc6" targetNamespace="http://schemas.microsoft.com/office/2006/metadata/properties" ma:root="true" ma:fieldsID="5b64ba5a3f15ee62a810d0c452aab68d" ns2:_="" ns3:_="">
    <xsd:import namespace="05fed386-fa4b-4fb9-99d0-c8cc07540944"/>
    <xsd:import namespace="8b8c967f-3ee5-4272-976d-0ce8852c4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ed386-fa4b-4fb9-99d0-c8cc07540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c967f-3ee5-4272-976d-0ce8852c4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9D76F-957F-47A8-8BA2-837CC0E10A43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3E2D78-C407-4EFC-9F12-ADA7E4059F8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5fed386-fa4b-4fb9-99d0-c8cc07540944"/>
    <ds:schemaRef ds:uri="8b8c967f-3ee5-4272-976d-0ce8852c4bc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C119D-88F9-4EE0-854D-F09980B3A2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8F5CD-430E-474F-9045-598A074D5F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1</TotalTime>
  <Pages>6</Pages>
  <Words>752</Words>
  <Characters>3899</Characters>
  <Application>Microsoft Office Word</Application>
  <DocSecurity>0</DocSecurity>
  <Lines>32</Lines>
  <Paragraphs>9</Paragraphs>
  <ScaleCrop>false</ScaleCrop>
  <Company>Microsoft Corporation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kvang1</dc:creator>
  <cp:keywords/>
  <cp:lastModifiedBy>Brittany Burris</cp:lastModifiedBy>
  <cp:revision>2</cp:revision>
  <cp:lastPrinted>2025-03-03T20:07:00Z</cp:lastPrinted>
  <dcterms:created xsi:type="dcterms:W3CDTF">2025-08-19T19:59:00Z</dcterms:created>
  <dcterms:modified xsi:type="dcterms:W3CDTF">2025-08-19T19:59:00Z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  <property fmtid="{D5CDD505-2E9C-101B-9397-08002B2CF9AE}" pid="3" name="ContentTypeId">
    <vt:lpwstr>0x010100337A1BAA98F8D6449FFBD7C29E043994</vt:lpwstr>
  </property>
</Properties>
</file>